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71F5" w14:textId="77777777" w:rsidR="00687286" w:rsidRPr="00687286" w:rsidRDefault="00687286" w:rsidP="00687286">
      <w:pPr>
        <w:ind w:left="-720"/>
        <w:rPr>
          <w:sz w:val="40"/>
          <w:szCs w:val="40"/>
        </w:rPr>
      </w:pPr>
      <w:r w:rsidRPr="00687286">
        <w:rPr>
          <w:sz w:val="40"/>
          <w:szCs w:val="40"/>
        </w:rPr>
        <w:t>Call to Worship:</w:t>
      </w:r>
    </w:p>
    <w:p w14:paraId="55CD899C" w14:textId="77777777" w:rsidR="00687286" w:rsidRPr="00687286" w:rsidRDefault="00687286" w:rsidP="00687286">
      <w:pPr>
        <w:ind w:left="-720"/>
        <w:rPr>
          <w:sz w:val="40"/>
          <w:szCs w:val="40"/>
        </w:rPr>
      </w:pPr>
      <w:r w:rsidRPr="00687286">
        <w:rPr>
          <w:sz w:val="40"/>
          <w:szCs w:val="40"/>
        </w:rPr>
        <w:t>Leader: Let us come together in faith today.</w:t>
      </w:r>
    </w:p>
    <w:p w14:paraId="49251C0F" w14:textId="77777777" w:rsidR="00687286" w:rsidRPr="00687286" w:rsidRDefault="00687286" w:rsidP="00687286">
      <w:pPr>
        <w:ind w:left="-720"/>
        <w:rPr>
          <w:b/>
          <w:bCs/>
          <w:sz w:val="40"/>
          <w:szCs w:val="40"/>
        </w:rPr>
      </w:pPr>
      <w:r w:rsidRPr="00687286">
        <w:rPr>
          <w:b/>
          <w:bCs/>
          <w:sz w:val="40"/>
          <w:szCs w:val="40"/>
        </w:rPr>
        <w:t>People: We trust in no other name but Jesus!</w:t>
      </w:r>
    </w:p>
    <w:p w14:paraId="2FB244FD" w14:textId="77777777" w:rsidR="00687286" w:rsidRPr="00687286" w:rsidRDefault="00687286" w:rsidP="00687286">
      <w:pPr>
        <w:ind w:left="-720"/>
        <w:rPr>
          <w:sz w:val="40"/>
          <w:szCs w:val="40"/>
        </w:rPr>
      </w:pPr>
      <w:r w:rsidRPr="00687286">
        <w:rPr>
          <w:sz w:val="40"/>
          <w:szCs w:val="40"/>
        </w:rPr>
        <w:t>Leader: Let us desire to walk humbly with our God.</w:t>
      </w:r>
    </w:p>
    <w:p w14:paraId="650D7A12" w14:textId="77777777" w:rsidR="00687286" w:rsidRPr="00687286" w:rsidRDefault="00687286" w:rsidP="00687286">
      <w:pPr>
        <w:ind w:left="-720"/>
        <w:rPr>
          <w:b/>
          <w:bCs/>
          <w:sz w:val="40"/>
          <w:szCs w:val="40"/>
        </w:rPr>
      </w:pPr>
      <w:r w:rsidRPr="00687286">
        <w:rPr>
          <w:b/>
          <w:bCs/>
          <w:sz w:val="40"/>
          <w:szCs w:val="40"/>
        </w:rPr>
        <w:t>People: He satisfies us with good things!</w:t>
      </w:r>
    </w:p>
    <w:p w14:paraId="5110EE69" w14:textId="77777777" w:rsidR="00687286" w:rsidRPr="00687286" w:rsidRDefault="00687286" w:rsidP="00687286">
      <w:pPr>
        <w:ind w:left="-720"/>
        <w:rPr>
          <w:sz w:val="40"/>
          <w:szCs w:val="40"/>
        </w:rPr>
      </w:pPr>
      <w:r w:rsidRPr="00687286">
        <w:rPr>
          <w:sz w:val="40"/>
          <w:szCs w:val="40"/>
        </w:rPr>
        <w:t>Leader: Let us be thankful for the peace He provides.</w:t>
      </w:r>
    </w:p>
    <w:p w14:paraId="1197253D" w14:textId="77777777" w:rsidR="00687286" w:rsidRPr="00687286" w:rsidRDefault="00687286" w:rsidP="00687286">
      <w:pPr>
        <w:ind w:left="-720"/>
        <w:rPr>
          <w:b/>
          <w:bCs/>
          <w:sz w:val="40"/>
          <w:szCs w:val="40"/>
        </w:rPr>
      </w:pPr>
      <w:r w:rsidRPr="00687286">
        <w:rPr>
          <w:b/>
          <w:bCs/>
          <w:sz w:val="40"/>
          <w:szCs w:val="40"/>
        </w:rPr>
        <w:t>People: We honor the Lord who is merciful and gracious!</w:t>
      </w:r>
    </w:p>
    <w:p w14:paraId="6E7C48A2" w14:textId="77777777" w:rsidR="00687286" w:rsidRPr="00687286" w:rsidRDefault="00687286" w:rsidP="00687286">
      <w:pPr>
        <w:ind w:left="-720"/>
        <w:rPr>
          <w:sz w:val="40"/>
          <w:szCs w:val="40"/>
        </w:rPr>
      </w:pPr>
    </w:p>
    <w:p w14:paraId="30FB66E3" w14:textId="77777777" w:rsidR="00687286" w:rsidRPr="00687286" w:rsidRDefault="00687286" w:rsidP="00687286">
      <w:pPr>
        <w:ind w:left="-720"/>
        <w:rPr>
          <w:sz w:val="40"/>
          <w:szCs w:val="40"/>
        </w:rPr>
      </w:pPr>
      <w:r w:rsidRPr="00687286">
        <w:rPr>
          <w:sz w:val="40"/>
          <w:szCs w:val="40"/>
        </w:rPr>
        <w:br/>
        <w:t>Scripture Text:</w:t>
      </w:r>
    </w:p>
    <w:p w14:paraId="37A6EC01" w14:textId="77777777" w:rsidR="00687286" w:rsidRPr="00687286" w:rsidRDefault="00687286" w:rsidP="00687286">
      <w:pPr>
        <w:ind w:left="-720"/>
        <w:rPr>
          <w:sz w:val="40"/>
          <w:szCs w:val="40"/>
        </w:rPr>
      </w:pPr>
      <w:r w:rsidRPr="00687286">
        <w:rPr>
          <w:sz w:val="40"/>
          <w:szCs w:val="40"/>
        </w:rPr>
        <w:t>Genesis 1:1-2 (NIV)</w:t>
      </w:r>
      <w:r w:rsidRPr="00687286">
        <w:rPr>
          <w:sz w:val="40"/>
          <w:szCs w:val="40"/>
        </w:rPr>
        <w:br/>
        <w:t>1 In the beginning God created the heavens and the earth.</w:t>
      </w:r>
      <w:r w:rsidRPr="00687286">
        <w:rPr>
          <w:sz w:val="40"/>
          <w:szCs w:val="40"/>
        </w:rPr>
        <w:br/>
        <w:t>2 Now the earth was formless and empty, darkness was over the surface of the deep, and the Spirit of God was hovering over the waters.</w:t>
      </w:r>
    </w:p>
    <w:p w14:paraId="19B8BE87" w14:textId="77777777" w:rsidR="00687286" w:rsidRPr="00687286" w:rsidRDefault="00687286" w:rsidP="00687286">
      <w:pPr>
        <w:ind w:left="-720"/>
        <w:rPr>
          <w:sz w:val="40"/>
          <w:szCs w:val="40"/>
        </w:rPr>
      </w:pPr>
    </w:p>
    <w:p w14:paraId="5F72048D" w14:textId="77777777" w:rsidR="00687286" w:rsidRPr="00687286" w:rsidRDefault="00687286" w:rsidP="00687286">
      <w:pPr>
        <w:ind w:left="-720"/>
        <w:rPr>
          <w:sz w:val="40"/>
          <w:szCs w:val="40"/>
        </w:rPr>
      </w:pPr>
      <w:r w:rsidRPr="00687286">
        <w:rPr>
          <w:sz w:val="40"/>
          <w:szCs w:val="40"/>
        </w:rPr>
        <w:t>Message:</w:t>
      </w:r>
    </w:p>
    <w:p w14:paraId="34258850" w14:textId="77777777" w:rsidR="00687286" w:rsidRPr="00687286" w:rsidRDefault="00687286" w:rsidP="00687286">
      <w:pPr>
        <w:ind w:left="-720"/>
        <w:rPr>
          <w:b/>
          <w:bCs/>
          <w:sz w:val="44"/>
          <w:szCs w:val="44"/>
        </w:rPr>
      </w:pPr>
      <w:r w:rsidRPr="00687286">
        <w:rPr>
          <w:b/>
          <w:bCs/>
          <w:sz w:val="44"/>
          <w:szCs w:val="44"/>
          <w:highlight w:val="green"/>
        </w:rPr>
        <w:t>From the Beginning</w:t>
      </w:r>
    </w:p>
    <w:p w14:paraId="1EEB3EE7" w14:textId="77777777" w:rsidR="00687286" w:rsidRPr="00687286" w:rsidRDefault="00687286" w:rsidP="00687286">
      <w:pPr>
        <w:ind w:left="-720"/>
        <w:rPr>
          <w:sz w:val="40"/>
          <w:szCs w:val="40"/>
        </w:rPr>
      </w:pPr>
    </w:p>
    <w:p w14:paraId="41D8F597" w14:textId="77777777" w:rsidR="00687286" w:rsidRPr="00687286" w:rsidRDefault="00687286" w:rsidP="00687286">
      <w:pPr>
        <w:ind w:left="-720"/>
        <w:rPr>
          <w:sz w:val="40"/>
          <w:szCs w:val="40"/>
        </w:rPr>
      </w:pPr>
      <w:r w:rsidRPr="00687286">
        <w:rPr>
          <w:sz w:val="40"/>
          <w:szCs w:val="40"/>
        </w:rPr>
        <w:t>How does God feel about the world?</w:t>
      </w:r>
      <w:r w:rsidRPr="00687286">
        <w:rPr>
          <w:sz w:val="40"/>
          <w:szCs w:val="40"/>
        </w:rPr>
        <w:br/>
        <w:t>How does God feel about our city?</w:t>
      </w:r>
      <w:r w:rsidRPr="00687286">
        <w:rPr>
          <w:sz w:val="40"/>
          <w:szCs w:val="40"/>
        </w:rPr>
        <w:br/>
        <w:t>How does God feel about our Church?</w:t>
      </w:r>
      <w:r w:rsidRPr="00687286">
        <w:rPr>
          <w:sz w:val="40"/>
          <w:szCs w:val="40"/>
        </w:rPr>
        <w:br/>
        <w:t>How does God feel about you?</w:t>
      </w:r>
    </w:p>
    <w:p w14:paraId="3B527B3F" w14:textId="77777777" w:rsidR="00687286" w:rsidRPr="00687286" w:rsidRDefault="00687286" w:rsidP="00687286">
      <w:pPr>
        <w:ind w:left="-720"/>
        <w:rPr>
          <w:sz w:val="40"/>
          <w:szCs w:val="40"/>
        </w:rPr>
      </w:pPr>
      <w:r w:rsidRPr="00687286">
        <w:rPr>
          <w:sz w:val="40"/>
          <w:szCs w:val="40"/>
        </w:rPr>
        <w:t xml:space="preserve">Sometimes we wonder what other people think about </w:t>
      </w:r>
      <w:proofErr w:type="gramStart"/>
      <w:r w:rsidRPr="00687286">
        <w:rPr>
          <w:sz w:val="40"/>
          <w:szCs w:val="40"/>
        </w:rPr>
        <w:t>us?</w:t>
      </w:r>
      <w:proofErr w:type="gramEnd"/>
      <w:r w:rsidRPr="00687286">
        <w:rPr>
          <w:sz w:val="40"/>
          <w:szCs w:val="40"/>
        </w:rPr>
        <w:t xml:space="preserve"> ((Anxiety))</w:t>
      </w:r>
    </w:p>
    <w:p w14:paraId="664EEE1C" w14:textId="77777777" w:rsidR="00687286" w:rsidRPr="00687286" w:rsidRDefault="00687286" w:rsidP="00687286">
      <w:pPr>
        <w:ind w:left="-720"/>
        <w:rPr>
          <w:sz w:val="40"/>
          <w:szCs w:val="40"/>
        </w:rPr>
      </w:pPr>
      <w:r w:rsidRPr="00687286">
        <w:rPr>
          <w:sz w:val="40"/>
          <w:szCs w:val="40"/>
        </w:rPr>
        <w:t xml:space="preserve">God wants us to know how He feels about us. </w:t>
      </w:r>
    </w:p>
    <w:p w14:paraId="7D119A49" w14:textId="77777777" w:rsidR="00687286" w:rsidRPr="00687286" w:rsidRDefault="00687286" w:rsidP="00687286">
      <w:pPr>
        <w:ind w:left="-720"/>
        <w:rPr>
          <w:sz w:val="40"/>
          <w:szCs w:val="40"/>
        </w:rPr>
      </w:pPr>
      <w:r w:rsidRPr="00687286">
        <w:rPr>
          <w:sz w:val="40"/>
          <w:szCs w:val="40"/>
        </w:rPr>
        <w:t>*From the Beginning God has revealed what He thinks of us and how He responds to us.</w:t>
      </w:r>
    </w:p>
    <w:p w14:paraId="2758D4DD" w14:textId="77777777" w:rsidR="00687286" w:rsidRPr="00687286" w:rsidRDefault="00687286" w:rsidP="00687286">
      <w:pPr>
        <w:ind w:left="-720"/>
        <w:rPr>
          <w:sz w:val="40"/>
          <w:szCs w:val="40"/>
        </w:rPr>
      </w:pPr>
      <w:r w:rsidRPr="00687286">
        <w:rPr>
          <w:sz w:val="40"/>
          <w:szCs w:val="40"/>
        </w:rPr>
        <w:lastRenderedPageBreak/>
        <w:t xml:space="preserve">In those first 2 verses of the Bible God reveals what He thinks and how He responds. </w:t>
      </w:r>
    </w:p>
    <w:p w14:paraId="15EADCF5" w14:textId="77777777" w:rsidR="00687286" w:rsidRPr="00687286" w:rsidRDefault="00687286" w:rsidP="00687286">
      <w:pPr>
        <w:ind w:left="-720"/>
        <w:rPr>
          <w:sz w:val="40"/>
          <w:szCs w:val="40"/>
        </w:rPr>
      </w:pPr>
    </w:p>
    <w:p w14:paraId="6E2B5F18" w14:textId="77777777" w:rsidR="00687286" w:rsidRPr="00687286" w:rsidRDefault="00687286" w:rsidP="00687286">
      <w:pPr>
        <w:ind w:left="-720"/>
        <w:rPr>
          <w:sz w:val="40"/>
          <w:szCs w:val="40"/>
        </w:rPr>
      </w:pPr>
      <w:r w:rsidRPr="00687286">
        <w:rPr>
          <w:sz w:val="40"/>
          <w:szCs w:val="40"/>
        </w:rPr>
        <w:t xml:space="preserve">Vs 1 - God creates the </w:t>
      </w:r>
      <w:proofErr w:type="gramStart"/>
      <w:r w:rsidRPr="00687286">
        <w:rPr>
          <w:sz w:val="40"/>
          <w:szCs w:val="40"/>
        </w:rPr>
        <w:t>world</w:t>
      </w:r>
      <w:proofErr w:type="gramEnd"/>
    </w:p>
    <w:p w14:paraId="10EC0F7C" w14:textId="77777777" w:rsidR="00687286" w:rsidRPr="00687286" w:rsidRDefault="00687286" w:rsidP="00687286">
      <w:pPr>
        <w:ind w:left="-720"/>
        <w:rPr>
          <w:sz w:val="40"/>
          <w:szCs w:val="40"/>
        </w:rPr>
      </w:pPr>
      <w:r w:rsidRPr="00687286">
        <w:rPr>
          <w:sz w:val="40"/>
          <w:szCs w:val="40"/>
        </w:rPr>
        <w:t xml:space="preserve">Vs 2 – The world has </w:t>
      </w:r>
      <w:proofErr w:type="gramStart"/>
      <w:r w:rsidRPr="00687286">
        <w:rPr>
          <w:sz w:val="40"/>
          <w:szCs w:val="40"/>
        </w:rPr>
        <w:t>problems</w:t>
      </w:r>
      <w:proofErr w:type="gramEnd"/>
    </w:p>
    <w:p w14:paraId="4B1AD3F3" w14:textId="77777777" w:rsidR="00687286" w:rsidRPr="00687286" w:rsidRDefault="00687286" w:rsidP="00687286">
      <w:pPr>
        <w:ind w:left="-720"/>
        <w:rPr>
          <w:sz w:val="40"/>
          <w:szCs w:val="40"/>
        </w:rPr>
      </w:pPr>
    </w:p>
    <w:p w14:paraId="5F41EB31" w14:textId="77777777" w:rsidR="00687286" w:rsidRPr="00687286" w:rsidRDefault="00687286" w:rsidP="00687286">
      <w:pPr>
        <w:ind w:left="-720"/>
        <w:rPr>
          <w:b/>
          <w:sz w:val="44"/>
          <w:szCs w:val="44"/>
        </w:rPr>
      </w:pPr>
      <w:r w:rsidRPr="00687286">
        <w:rPr>
          <w:b/>
          <w:sz w:val="44"/>
          <w:szCs w:val="44"/>
          <w:highlight w:val="green"/>
        </w:rPr>
        <w:t>The World Has Problems</w:t>
      </w:r>
    </w:p>
    <w:p w14:paraId="7EE88F70" w14:textId="77777777" w:rsidR="00687286" w:rsidRPr="00687286" w:rsidRDefault="00687286" w:rsidP="00687286">
      <w:pPr>
        <w:ind w:left="-720"/>
        <w:rPr>
          <w:sz w:val="40"/>
          <w:szCs w:val="40"/>
        </w:rPr>
      </w:pPr>
      <w:r w:rsidRPr="00687286">
        <w:rPr>
          <w:sz w:val="40"/>
          <w:szCs w:val="40"/>
        </w:rPr>
        <w:t>I probably don’t need to convince you that the world has problems.</w:t>
      </w:r>
    </w:p>
    <w:p w14:paraId="3AD3B752" w14:textId="77777777" w:rsidR="00687286" w:rsidRPr="00687286" w:rsidRDefault="00687286" w:rsidP="00687286">
      <w:pPr>
        <w:ind w:left="-720"/>
        <w:rPr>
          <w:sz w:val="40"/>
          <w:szCs w:val="40"/>
        </w:rPr>
      </w:pPr>
      <w:r w:rsidRPr="00687286">
        <w:rPr>
          <w:sz w:val="40"/>
          <w:szCs w:val="40"/>
        </w:rPr>
        <w:t>…our city has problems.</w:t>
      </w:r>
      <w:r w:rsidRPr="00687286">
        <w:rPr>
          <w:sz w:val="40"/>
          <w:szCs w:val="40"/>
        </w:rPr>
        <w:br/>
        <w:t>…our church has problems.</w:t>
      </w:r>
      <w:r w:rsidRPr="00687286">
        <w:rPr>
          <w:sz w:val="40"/>
          <w:szCs w:val="40"/>
        </w:rPr>
        <w:br/>
        <w:t>…you have problems.</w:t>
      </w:r>
    </w:p>
    <w:p w14:paraId="672C9389" w14:textId="77777777" w:rsidR="00687286" w:rsidRPr="00687286" w:rsidRDefault="00687286" w:rsidP="00687286">
      <w:pPr>
        <w:ind w:left="-720"/>
        <w:rPr>
          <w:sz w:val="40"/>
          <w:szCs w:val="40"/>
        </w:rPr>
      </w:pPr>
    </w:p>
    <w:p w14:paraId="3424EB4D" w14:textId="77777777" w:rsidR="00687286" w:rsidRPr="00687286" w:rsidRDefault="00687286" w:rsidP="00687286">
      <w:pPr>
        <w:ind w:left="-720"/>
        <w:rPr>
          <w:sz w:val="40"/>
          <w:szCs w:val="40"/>
        </w:rPr>
      </w:pPr>
      <w:r w:rsidRPr="00687286">
        <w:rPr>
          <w:sz w:val="40"/>
          <w:szCs w:val="40"/>
        </w:rPr>
        <w:t>How does God respond to us and our problems?  The answer is in verse 2 of your Bible.</w:t>
      </w:r>
    </w:p>
    <w:p w14:paraId="0763BE78" w14:textId="77777777" w:rsidR="00687286" w:rsidRPr="00687286" w:rsidRDefault="00687286" w:rsidP="00687286">
      <w:pPr>
        <w:ind w:left="-720"/>
        <w:rPr>
          <w:sz w:val="40"/>
          <w:szCs w:val="40"/>
        </w:rPr>
      </w:pPr>
      <w:r w:rsidRPr="00687286">
        <w:rPr>
          <w:sz w:val="40"/>
          <w:szCs w:val="40"/>
        </w:rPr>
        <w:t>There are 3 problems in verse 2…</w:t>
      </w:r>
    </w:p>
    <w:p w14:paraId="188EBEBD" w14:textId="77777777" w:rsidR="00687286" w:rsidRPr="00687286" w:rsidRDefault="00687286" w:rsidP="00687286">
      <w:pPr>
        <w:ind w:left="-720"/>
        <w:rPr>
          <w:sz w:val="40"/>
          <w:szCs w:val="40"/>
        </w:rPr>
      </w:pPr>
    </w:p>
    <w:p w14:paraId="37381487" w14:textId="77777777" w:rsidR="00687286" w:rsidRPr="00687286" w:rsidRDefault="00687286" w:rsidP="00687286">
      <w:pPr>
        <w:ind w:left="-720"/>
        <w:rPr>
          <w:b/>
          <w:sz w:val="44"/>
          <w:szCs w:val="44"/>
        </w:rPr>
      </w:pPr>
      <w:r w:rsidRPr="00687286">
        <w:rPr>
          <w:b/>
          <w:sz w:val="44"/>
          <w:szCs w:val="44"/>
          <w:highlight w:val="green"/>
        </w:rPr>
        <w:t>Formless Chaos</w:t>
      </w:r>
    </w:p>
    <w:p w14:paraId="7D785DE6" w14:textId="77777777" w:rsidR="00687286" w:rsidRPr="00687286" w:rsidRDefault="00687286" w:rsidP="00687286">
      <w:pPr>
        <w:ind w:left="-720"/>
        <w:rPr>
          <w:sz w:val="40"/>
          <w:szCs w:val="40"/>
        </w:rPr>
      </w:pPr>
    </w:p>
    <w:p w14:paraId="0DB73F1D" w14:textId="77777777" w:rsidR="00687286" w:rsidRPr="00687286" w:rsidRDefault="00687286" w:rsidP="00687286">
      <w:pPr>
        <w:ind w:left="-720"/>
        <w:rPr>
          <w:sz w:val="40"/>
          <w:szCs w:val="40"/>
        </w:rPr>
      </w:pPr>
      <w:r w:rsidRPr="00687286">
        <w:rPr>
          <w:sz w:val="40"/>
          <w:szCs w:val="40"/>
        </w:rPr>
        <w:t>The world was formless. The word means chaos and confusion.</w:t>
      </w:r>
    </w:p>
    <w:p w14:paraId="49FCE711" w14:textId="77777777" w:rsidR="00687286" w:rsidRPr="00687286" w:rsidRDefault="00687286" w:rsidP="00687286">
      <w:pPr>
        <w:ind w:left="-720"/>
        <w:rPr>
          <w:sz w:val="40"/>
          <w:szCs w:val="40"/>
        </w:rPr>
      </w:pPr>
      <w:r w:rsidRPr="00687286">
        <w:rPr>
          <w:sz w:val="40"/>
          <w:szCs w:val="40"/>
        </w:rPr>
        <w:t xml:space="preserve">Try to imagine a world that has </w:t>
      </w:r>
      <w:proofErr w:type="gramStart"/>
      <w:r w:rsidRPr="00687286">
        <w:rPr>
          <w:sz w:val="40"/>
          <w:szCs w:val="40"/>
        </w:rPr>
        <w:t>no</w:t>
      </w:r>
      <w:proofErr w:type="gramEnd"/>
      <w:r w:rsidRPr="00687286">
        <w:rPr>
          <w:sz w:val="40"/>
          <w:szCs w:val="40"/>
        </w:rPr>
        <w:t xml:space="preserve"> up or down… no differentiation between darkness and light… good and evil…  </w:t>
      </w:r>
    </w:p>
    <w:p w14:paraId="06396579" w14:textId="77777777" w:rsidR="00687286" w:rsidRPr="00687286" w:rsidRDefault="00687286" w:rsidP="00687286">
      <w:pPr>
        <w:ind w:left="-720"/>
        <w:rPr>
          <w:sz w:val="40"/>
          <w:szCs w:val="40"/>
        </w:rPr>
      </w:pPr>
      <w:r w:rsidRPr="00687286">
        <w:rPr>
          <w:sz w:val="40"/>
          <w:szCs w:val="40"/>
        </w:rPr>
        <w:t xml:space="preserve">The earth exists in verse 2, but not as we know it now… there was chaos and confusion in the world. </w:t>
      </w:r>
    </w:p>
    <w:p w14:paraId="62F694D1" w14:textId="77777777" w:rsidR="00687286" w:rsidRPr="00687286" w:rsidRDefault="00687286" w:rsidP="00687286">
      <w:pPr>
        <w:ind w:left="-720"/>
        <w:rPr>
          <w:sz w:val="40"/>
          <w:szCs w:val="40"/>
        </w:rPr>
      </w:pPr>
    </w:p>
    <w:p w14:paraId="28B8092B" w14:textId="77777777" w:rsidR="00687286" w:rsidRPr="00687286" w:rsidRDefault="00687286" w:rsidP="00687286">
      <w:pPr>
        <w:ind w:left="-720"/>
        <w:rPr>
          <w:b/>
          <w:sz w:val="44"/>
          <w:szCs w:val="44"/>
        </w:rPr>
      </w:pPr>
      <w:r w:rsidRPr="00687286">
        <w:rPr>
          <w:b/>
          <w:sz w:val="44"/>
          <w:szCs w:val="44"/>
          <w:highlight w:val="green"/>
        </w:rPr>
        <w:t>Empty Void</w:t>
      </w:r>
    </w:p>
    <w:p w14:paraId="37447809" w14:textId="77777777" w:rsidR="00687286" w:rsidRPr="00687286" w:rsidRDefault="00687286" w:rsidP="00687286">
      <w:pPr>
        <w:ind w:left="-720"/>
        <w:rPr>
          <w:sz w:val="40"/>
          <w:szCs w:val="40"/>
        </w:rPr>
      </w:pPr>
      <w:r w:rsidRPr="00687286">
        <w:rPr>
          <w:sz w:val="40"/>
          <w:szCs w:val="40"/>
        </w:rPr>
        <w:lastRenderedPageBreak/>
        <w:t>The earth existed, yet it was completely empty and void.  The world was vacuous.  You know how you might call someone vacuous to describe a person whose head is empty, void of thoughts and ideas?  The earth was vacuous… nothing existed within it. No purpose was found in it.</w:t>
      </w:r>
    </w:p>
    <w:p w14:paraId="58BDBAB3" w14:textId="77777777" w:rsidR="00687286" w:rsidRPr="00687286" w:rsidRDefault="00687286" w:rsidP="00687286">
      <w:pPr>
        <w:ind w:left="-720"/>
        <w:rPr>
          <w:b/>
          <w:sz w:val="44"/>
          <w:szCs w:val="44"/>
        </w:rPr>
      </w:pPr>
      <w:r w:rsidRPr="00687286">
        <w:rPr>
          <w:b/>
          <w:sz w:val="44"/>
          <w:szCs w:val="44"/>
          <w:highlight w:val="green"/>
        </w:rPr>
        <w:t>Darkness</w:t>
      </w:r>
    </w:p>
    <w:p w14:paraId="01B03F2C" w14:textId="77777777" w:rsidR="00687286" w:rsidRPr="00687286" w:rsidRDefault="00687286" w:rsidP="00687286">
      <w:pPr>
        <w:ind w:left="-720"/>
        <w:rPr>
          <w:sz w:val="40"/>
          <w:szCs w:val="40"/>
        </w:rPr>
      </w:pPr>
      <w:r w:rsidRPr="00687286">
        <w:rPr>
          <w:sz w:val="40"/>
          <w:szCs w:val="40"/>
        </w:rPr>
        <w:t xml:space="preserve">We can come close to understanding darkness but imagine if light never had existed.  The word for darkness means obscure and secretive.  This was the state of the world.  </w:t>
      </w:r>
    </w:p>
    <w:p w14:paraId="61741BCD" w14:textId="77777777" w:rsidR="00687286" w:rsidRPr="00687286" w:rsidRDefault="00687286" w:rsidP="00687286">
      <w:pPr>
        <w:ind w:left="-720"/>
        <w:rPr>
          <w:sz w:val="40"/>
          <w:szCs w:val="40"/>
        </w:rPr>
      </w:pPr>
      <w:r w:rsidRPr="00687286">
        <w:rPr>
          <w:sz w:val="40"/>
          <w:szCs w:val="40"/>
        </w:rPr>
        <w:t xml:space="preserve">If the world had a purpose, no one could ever see it.  The world was dark &amp; </w:t>
      </w:r>
      <w:proofErr w:type="gramStart"/>
      <w:r w:rsidRPr="00687286">
        <w:rPr>
          <w:sz w:val="40"/>
          <w:szCs w:val="40"/>
        </w:rPr>
        <w:t>obscure</w:t>
      </w:r>
      <w:proofErr w:type="gramEnd"/>
      <w:r w:rsidRPr="00687286">
        <w:rPr>
          <w:sz w:val="40"/>
          <w:szCs w:val="40"/>
        </w:rPr>
        <w:t xml:space="preserve"> and its purpose was a secret.</w:t>
      </w:r>
    </w:p>
    <w:p w14:paraId="3E5B76BE" w14:textId="77777777" w:rsidR="00687286" w:rsidRPr="00687286" w:rsidRDefault="00687286" w:rsidP="00687286">
      <w:pPr>
        <w:ind w:left="-720"/>
        <w:rPr>
          <w:sz w:val="40"/>
          <w:szCs w:val="40"/>
        </w:rPr>
      </w:pPr>
      <w:r w:rsidRPr="00687286">
        <w:rPr>
          <w:sz w:val="40"/>
          <w:szCs w:val="40"/>
        </w:rPr>
        <w:t>This was the state of the World. Formless, Empty, &amp; Dark.  …But then something amazing happens.</w:t>
      </w:r>
    </w:p>
    <w:p w14:paraId="55E73DC0" w14:textId="77777777" w:rsidR="00687286" w:rsidRPr="00687286" w:rsidRDefault="00687286" w:rsidP="00687286">
      <w:pPr>
        <w:ind w:left="-720"/>
        <w:rPr>
          <w:sz w:val="40"/>
          <w:szCs w:val="40"/>
        </w:rPr>
      </w:pPr>
    </w:p>
    <w:p w14:paraId="2338C9B7" w14:textId="77777777" w:rsidR="00687286" w:rsidRPr="00687286" w:rsidRDefault="00687286" w:rsidP="00687286">
      <w:pPr>
        <w:ind w:left="-720"/>
        <w:rPr>
          <w:b/>
          <w:bCs/>
          <w:sz w:val="44"/>
          <w:szCs w:val="44"/>
        </w:rPr>
      </w:pPr>
      <w:r w:rsidRPr="00687286">
        <w:rPr>
          <w:b/>
          <w:bCs/>
          <w:sz w:val="44"/>
          <w:szCs w:val="44"/>
          <w:highlight w:val="lightGray"/>
        </w:rPr>
        <w:t>Genesis 1:2 (NIV) Now the earth was formless and empty, darkness was over the surface of the deep, and the Spirit of God was hovering over the waters.</w:t>
      </w:r>
      <w:r w:rsidRPr="00687286">
        <w:rPr>
          <w:b/>
          <w:bCs/>
          <w:sz w:val="44"/>
          <w:szCs w:val="44"/>
        </w:rPr>
        <w:t xml:space="preserve"> </w:t>
      </w:r>
    </w:p>
    <w:p w14:paraId="549F3896" w14:textId="77777777" w:rsidR="00687286" w:rsidRPr="00687286" w:rsidRDefault="00687286" w:rsidP="00687286">
      <w:pPr>
        <w:ind w:left="-720"/>
        <w:rPr>
          <w:sz w:val="40"/>
          <w:szCs w:val="40"/>
        </w:rPr>
      </w:pPr>
    </w:p>
    <w:p w14:paraId="7B4ABACA" w14:textId="77777777" w:rsidR="00687286" w:rsidRPr="00687286" w:rsidRDefault="00687286" w:rsidP="00687286">
      <w:pPr>
        <w:ind w:left="-720"/>
        <w:rPr>
          <w:sz w:val="40"/>
          <w:szCs w:val="40"/>
        </w:rPr>
      </w:pPr>
      <w:r w:rsidRPr="00687286">
        <w:rPr>
          <w:sz w:val="40"/>
          <w:szCs w:val="40"/>
        </w:rPr>
        <w:t>It says the Spirit of God hovered over the waters… it says that God’s Spirit, the very presence of God… drew near to this creation.  One translation says “The Spirit of God moved upon the face of the waters.</w:t>
      </w:r>
    </w:p>
    <w:p w14:paraId="7CECD196" w14:textId="77777777" w:rsidR="00687286" w:rsidRPr="00687286" w:rsidRDefault="00687286" w:rsidP="00687286">
      <w:pPr>
        <w:ind w:left="-720"/>
        <w:rPr>
          <w:sz w:val="40"/>
          <w:szCs w:val="40"/>
        </w:rPr>
      </w:pPr>
    </w:p>
    <w:p w14:paraId="24317196" w14:textId="77777777" w:rsidR="00687286" w:rsidRPr="00687286" w:rsidRDefault="00687286" w:rsidP="00687286">
      <w:pPr>
        <w:ind w:left="-720"/>
        <w:rPr>
          <w:sz w:val="40"/>
          <w:szCs w:val="40"/>
        </w:rPr>
      </w:pPr>
      <w:r w:rsidRPr="00687286">
        <w:rPr>
          <w:sz w:val="40"/>
          <w:szCs w:val="40"/>
        </w:rPr>
        <w:t>God saw a world that had nothing visible to offer… it only had chaos, emptiness, and darkness… and the God of creation, the God of Your Bible, drew near to have a face-to-face encounter with creation.</w:t>
      </w:r>
    </w:p>
    <w:p w14:paraId="17DF5858" w14:textId="77777777" w:rsidR="00687286" w:rsidRPr="00687286" w:rsidRDefault="00687286" w:rsidP="00687286">
      <w:pPr>
        <w:ind w:left="-720"/>
        <w:rPr>
          <w:sz w:val="40"/>
          <w:szCs w:val="40"/>
        </w:rPr>
      </w:pPr>
      <w:r w:rsidRPr="00687286">
        <w:rPr>
          <w:sz w:val="40"/>
          <w:szCs w:val="40"/>
        </w:rPr>
        <w:t xml:space="preserve"> </w:t>
      </w:r>
    </w:p>
    <w:p w14:paraId="6E4CDB11" w14:textId="77777777" w:rsidR="00687286" w:rsidRPr="00687286" w:rsidRDefault="00687286" w:rsidP="00687286">
      <w:pPr>
        <w:ind w:left="-720"/>
        <w:rPr>
          <w:b/>
          <w:bCs/>
          <w:sz w:val="44"/>
          <w:szCs w:val="44"/>
        </w:rPr>
      </w:pPr>
      <w:r w:rsidRPr="00687286">
        <w:rPr>
          <w:b/>
          <w:bCs/>
          <w:sz w:val="44"/>
          <w:szCs w:val="44"/>
          <w:highlight w:val="green"/>
        </w:rPr>
        <w:t>From the Beginning</w:t>
      </w:r>
    </w:p>
    <w:p w14:paraId="157D16BC" w14:textId="77777777" w:rsidR="00687286" w:rsidRPr="00687286" w:rsidRDefault="00687286" w:rsidP="00687286">
      <w:pPr>
        <w:ind w:left="-720"/>
        <w:rPr>
          <w:sz w:val="40"/>
          <w:szCs w:val="40"/>
        </w:rPr>
      </w:pPr>
      <w:r w:rsidRPr="00687286">
        <w:rPr>
          <w:sz w:val="40"/>
          <w:szCs w:val="40"/>
        </w:rPr>
        <w:lastRenderedPageBreak/>
        <w:t>This is God’s plan from the beginning.  This is not just a strange story in your Bible.  This is your story.</w:t>
      </w:r>
    </w:p>
    <w:p w14:paraId="7ADDF200" w14:textId="77777777" w:rsidR="00687286" w:rsidRPr="00687286" w:rsidRDefault="00687286" w:rsidP="00687286">
      <w:pPr>
        <w:ind w:left="-720"/>
        <w:rPr>
          <w:sz w:val="40"/>
          <w:szCs w:val="40"/>
        </w:rPr>
      </w:pPr>
    </w:p>
    <w:p w14:paraId="2F99E3AF" w14:textId="77777777" w:rsidR="00687286" w:rsidRPr="00687286" w:rsidRDefault="00687286" w:rsidP="00687286">
      <w:pPr>
        <w:ind w:left="-720"/>
        <w:rPr>
          <w:sz w:val="40"/>
          <w:szCs w:val="40"/>
        </w:rPr>
      </w:pPr>
    </w:p>
    <w:p w14:paraId="3DC089D0" w14:textId="77777777" w:rsidR="00687286" w:rsidRPr="00687286" w:rsidRDefault="00687286" w:rsidP="00687286">
      <w:pPr>
        <w:ind w:left="-720"/>
        <w:rPr>
          <w:sz w:val="40"/>
          <w:szCs w:val="40"/>
        </w:rPr>
      </w:pPr>
      <w:r w:rsidRPr="00687286">
        <w:rPr>
          <w:sz w:val="40"/>
          <w:szCs w:val="40"/>
        </w:rPr>
        <w:t xml:space="preserve">If you feel like your life is in chaos and nothing seems to work; how could God </w:t>
      </w:r>
      <w:proofErr w:type="gramStart"/>
      <w:r w:rsidRPr="00687286">
        <w:rPr>
          <w:sz w:val="40"/>
          <w:szCs w:val="40"/>
        </w:rPr>
        <w:t>love</w:t>
      </w:r>
      <w:proofErr w:type="gramEnd"/>
      <w:r w:rsidRPr="00687286">
        <w:rPr>
          <w:sz w:val="40"/>
          <w:szCs w:val="40"/>
        </w:rPr>
        <w:t xml:space="preserve"> you?  I want you to see YOURSELF in the 2nd verse of your Bible.  </w:t>
      </w:r>
    </w:p>
    <w:p w14:paraId="1E73D737" w14:textId="77777777" w:rsidR="00687286" w:rsidRPr="00687286" w:rsidRDefault="00687286" w:rsidP="00687286">
      <w:pPr>
        <w:ind w:left="-720"/>
        <w:rPr>
          <w:sz w:val="40"/>
          <w:szCs w:val="40"/>
        </w:rPr>
      </w:pPr>
      <w:r w:rsidRPr="00687286">
        <w:rPr>
          <w:sz w:val="40"/>
          <w:szCs w:val="40"/>
        </w:rPr>
        <w:t>God sees our chaos and is not disgusted and reviled by it.  God does not turn His back on our chaos… God draws near to the chaotic creation and recreates it.</w:t>
      </w:r>
    </w:p>
    <w:p w14:paraId="5D142CF9" w14:textId="77777777" w:rsidR="00687286" w:rsidRPr="00687286" w:rsidRDefault="00687286" w:rsidP="00687286">
      <w:pPr>
        <w:ind w:left="-720"/>
        <w:rPr>
          <w:sz w:val="40"/>
          <w:szCs w:val="40"/>
        </w:rPr>
      </w:pPr>
      <w:r w:rsidRPr="00687286">
        <w:rPr>
          <w:sz w:val="40"/>
          <w:szCs w:val="40"/>
        </w:rPr>
        <w:t>God brings order to our Chaos.  The commands of God bring order…</w:t>
      </w:r>
    </w:p>
    <w:p w14:paraId="6A0E3E0C" w14:textId="77777777" w:rsidR="00687286" w:rsidRPr="00687286" w:rsidRDefault="00687286" w:rsidP="00687286">
      <w:pPr>
        <w:ind w:left="-720"/>
        <w:rPr>
          <w:sz w:val="40"/>
          <w:szCs w:val="40"/>
        </w:rPr>
      </w:pPr>
      <w:r w:rsidRPr="00687286">
        <w:rPr>
          <w:sz w:val="40"/>
          <w:szCs w:val="40"/>
        </w:rPr>
        <w:t>Love God and love your neighbor…</w:t>
      </w:r>
      <w:r w:rsidRPr="00687286">
        <w:rPr>
          <w:sz w:val="40"/>
          <w:szCs w:val="40"/>
        </w:rPr>
        <w:br/>
        <w:t>Do not lie or steal…</w:t>
      </w:r>
      <w:r w:rsidRPr="00687286">
        <w:rPr>
          <w:sz w:val="40"/>
          <w:szCs w:val="40"/>
        </w:rPr>
        <w:br/>
        <w:t>Honor your mother and father…</w:t>
      </w:r>
      <w:r w:rsidRPr="00687286">
        <w:rPr>
          <w:sz w:val="40"/>
          <w:szCs w:val="40"/>
        </w:rPr>
        <w:br/>
        <w:t>Pray for your enemies…</w:t>
      </w:r>
    </w:p>
    <w:p w14:paraId="3F6F3A49" w14:textId="77777777" w:rsidR="00687286" w:rsidRPr="00687286" w:rsidRDefault="00687286" w:rsidP="00687286">
      <w:pPr>
        <w:ind w:left="-720"/>
        <w:rPr>
          <w:sz w:val="40"/>
          <w:szCs w:val="40"/>
        </w:rPr>
      </w:pPr>
      <w:r w:rsidRPr="00687286">
        <w:rPr>
          <w:sz w:val="40"/>
          <w:szCs w:val="40"/>
        </w:rPr>
        <w:t>The commands of God bring order to our formless chaos.</w:t>
      </w:r>
    </w:p>
    <w:p w14:paraId="291BD9E3" w14:textId="77777777" w:rsidR="00687286" w:rsidRPr="00687286" w:rsidRDefault="00687286" w:rsidP="00687286">
      <w:pPr>
        <w:ind w:left="-720"/>
        <w:rPr>
          <w:sz w:val="40"/>
          <w:szCs w:val="40"/>
        </w:rPr>
      </w:pPr>
    </w:p>
    <w:p w14:paraId="2C82AB5D" w14:textId="77777777" w:rsidR="00687286" w:rsidRPr="00687286" w:rsidRDefault="00687286" w:rsidP="00687286">
      <w:pPr>
        <w:ind w:left="-720"/>
        <w:rPr>
          <w:sz w:val="40"/>
          <w:szCs w:val="40"/>
        </w:rPr>
      </w:pPr>
    </w:p>
    <w:p w14:paraId="2BF4D6B8" w14:textId="77777777" w:rsidR="00687286" w:rsidRPr="00687286" w:rsidRDefault="00687286" w:rsidP="00687286">
      <w:pPr>
        <w:ind w:left="-720"/>
        <w:rPr>
          <w:sz w:val="40"/>
          <w:szCs w:val="40"/>
        </w:rPr>
      </w:pPr>
      <w:r w:rsidRPr="00687286">
        <w:rPr>
          <w:sz w:val="40"/>
          <w:szCs w:val="40"/>
        </w:rPr>
        <w:t>If you feel empty and lacking purpose, I want you to see YOURSELF in the 2</w:t>
      </w:r>
      <w:r w:rsidRPr="00687286">
        <w:rPr>
          <w:sz w:val="40"/>
          <w:szCs w:val="40"/>
          <w:vertAlign w:val="superscript"/>
        </w:rPr>
        <w:t>nd</w:t>
      </w:r>
      <w:r w:rsidRPr="00687286">
        <w:rPr>
          <w:sz w:val="40"/>
          <w:szCs w:val="40"/>
        </w:rPr>
        <w:t xml:space="preserve"> verse of your Bible.</w:t>
      </w:r>
    </w:p>
    <w:p w14:paraId="6ADE12B4" w14:textId="77777777" w:rsidR="00687286" w:rsidRPr="00687286" w:rsidRDefault="00687286" w:rsidP="00687286">
      <w:pPr>
        <w:ind w:left="-720"/>
        <w:rPr>
          <w:sz w:val="40"/>
          <w:szCs w:val="40"/>
        </w:rPr>
      </w:pPr>
      <w:r w:rsidRPr="00687286">
        <w:rPr>
          <w:sz w:val="40"/>
          <w:szCs w:val="40"/>
        </w:rPr>
        <w:t xml:space="preserve">God sees our emptiness and does not turn away. </w:t>
      </w:r>
      <w:proofErr w:type="gramStart"/>
      <w:r w:rsidRPr="00687286">
        <w:rPr>
          <w:sz w:val="40"/>
          <w:szCs w:val="40"/>
        </w:rPr>
        <w:t>Instead</w:t>
      </w:r>
      <w:proofErr w:type="gramEnd"/>
      <w:r w:rsidRPr="00687286">
        <w:rPr>
          <w:sz w:val="40"/>
          <w:szCs w:val="40"/>
        </w:rPr>
        <w:t xml:space="preserve"> God draws near and begins to fill his creation with wonderful gifts.</w:t>
      </w:r>
    </w:p>
    <w:p w14:paraId="648076A1" w14:textId="77777777" w:rsidR="00687286" w:rsidRPr="00687286" w:rsidRDefault="00687286" w:rsidP="00687286">
      <w:pPr>
        <w:ind w:left="-720"/>
        <w:rPr>
          <w:sz w:val="40"/>
          <w:szCs w:val="40"/>
        </w:rPr>
      </w:pPr>
      <w:r w:rsidRPr="00687286">
        <w:rPr>
          <w:sz w:val="40"/>
          <w:szCs w:val="40"/>
        </w:rPr>
        <w:t>Day3 – God fills the world with vegetation.</w:t>
      </w:r>
    </w:p>
    <w:p w14:paraId="2F53E66A" w14:textId="77777777" w:rsidR="00687286" w:rsidRPr="00687286" w:rsidRDefault="00687286" w:rsidP="00687286">
      <w:pPr>
        <w:ind w:left="-720"/>
        <w:rPr>
          <w:sz w:val="40"/>
          <w:szCs w:val="40"/>
        </w:rPr>
      </w:pPr>
      <w:r w:rsidRPr="00687286">
        <w:rPr>
          <w:sz w:val="40"/>
          <w:szCs w:val="40"/>
        </w:rPr>
        <w:t>Day 4 – God fills the heavens with the sun, the moon, and stars.</w:t>
      </w:r>
    </w:p>
    <w:p w14:paraId="40BB47E0" w14:textId="77777777" w:rsidR="00687286" w:rsidRPr="00687286" w:rsidRDefault="00687286" w:rsidP="00687286">
      <w:pPr>
        <w:ind w:left="-720"/>
        <w:rPr>
          <w:sz w:val="40"/>
          <w:szCs w:val="40"/>
        </w:rPr>
      </w:pPr>
      <w:r w:rsidRPr="00687286">
        <w:rPr>
          <w:sz w:val="40"/>
          <w:szCs w:val="40"/>
        </w:rPr>
        <w:t>Day 5 – God fills the skies with birds and the seas with fish.</w:t>
      </w:r>
    </w:p>
    <w:p w14:paraId="6BC12E45" w14:textId="77777777" w:rsidR="00687286" w:rsidRPr="00687286" w:rsidRDefault="00687286" w:rsidP="00687286">
      <w:pPr>
        <w:ind w:left="-720"/>
        <w:rPr>
          <w:sz w:val="40"/>
          <w:szCs w:val="40"/>
        </w:rPr>
      </w:pPr>
      <w:r w:rsidRPr="00687286">
        <w:rPr>
          <w:sz w:val="40"/>
          <w:szCs w:val="40"/>
        </w:rPr>
        <w:t xml:space="preserve">Day 6 – God fills the land with animals and then His crowning achievement:  God creates man &amp; woman and gives them the </w:t>
      </w:r>
      <w:r w:rsidRPr="00687286">
        <w:rPr>
          <w:sz w:val="40"/>
          <w:szCs w:val="40"/>
        </w:rPr>
        <w:lastRenderedPageBreak/>
        <w:t>command to be fruitful &amp; multiply… The God who filled and empty world invites us to fill this world with Him.</w:t>
      </w:r>
    </w:p>
    <w:p w14:paraId="6D18FB5C" w14:textId="77777777" w:rsidR="00687286" w:rsidRPr="00687286" w:rsidRDefault="00687286" w:rsidP="00687286">
      <w:pPr>
        <w:ind w:left="-720"/>
        <w:rPr>
          <w:sz w:val="40"/>
          <w:szCs w:val="40"/>
        </w:rPr>
      </w:pPr>
    </w:p>
    <w:p w14:paraId="726FE0A5" w14:textId="77777777" w:rsidR="00687286" w:rsidRPr="00687286" w:rsidRDefault="00687286" w:rsidP="00687286">
      <w:pPr>
        <w:ind w:left="-720"/>
        <w:rPr>
          <w:sz w:val="40"/>
          <w:szCs w:val="40"/>
        </w:rPr>
      </w:pPr>
      <w:r w:rsidRPr="00687286">
        <w:rPr>
          <w:sz w:val="40"/>
          <w:szCs w:val="40"/>
        </w:rPr>
        <w:t xml:space="preserve">If you are empty today, God wants to fill you. </w:t>
      </w:r>
    </w:p>
    <w:p w14:paraId="490A0D41" w14:textId="77777777" w:rsidR="00687286" w:rsidRPr="00687286" w:rsidRDefault="00687286" w:rsidP="00687286">
      <w:pPr>
        <w:ind w:left="-720"/>
        <w:rPr>
          <w:sz w:val="40"/>
          <w:szCs w:val="40"/>
        </w:rPr>
      </w:pPr>
      <w:r w:rsidRPr="00687286">
        <w:rPr>
          <w:sz w:val="40"/>
          <w:szCs w:val="40"/>
        </w:rPr>
        <w:t>Fill you will His Spirit.</w:t>
      </w:r>
    </w:p>
    <w:p w14:paraId="21AB656F" w14:textId="77777777" w:rsidR="00687286" w:rsidRPr="00687286" w:rsidRDefault="00687286" w:rsidP="00687286">
      <w:pPr>
        <w:ind w:left="-720"/>
        <w:rPr>
          <w:sz w:val="40"/>
          <w:szCs w:val="40"/>
        </w:rPr>
      </w:pPr>
      <w:r w:rsidRPr="00687286">
        <w:rPr>
          <w:sz w:val="40"/>
          <w:szCs w:val="40"/>
        </w:rPr>
        <w:t>Fill you with faith and hope.</w:t>
      </w:r>
    </w:p>
    <w:p w14:paraId="475F1F9A" w14:textId="77777777" w:rsidR="00687286" w:rsidRPr="00687286" w:rsidRDefault="00687286" w:rsidP="00687286">
      <w:pPr>
        <w:ind w:left="-720"/>
        <w:rPr>
          <w:sz w:val="40"/>
          <w:szCs w:val="40"/>
        </w:rPr>
      </w:pPr>
      <w:r w:rsidRPr="00687286">
        <w:rPr>
          <w:sz w:val="40"/>
          <w:szCs w:val="40"/>
        </w:rPr>
        <w:t>Fill you with love, joy, peace, patience, kindness, goodness, faithfulness, gentleness, &amp; self-control.</w:t>
      </w:r>
    </w:p>
    <w:p w14:paraId="274C2D57" w14:textId="77777777" w:rsidR="00687286" w:rsidRPr="00687286" w:rsidRDefault="00687286" w:rsidP="00687286">
      <w:pPr>
        <w:ind w:left="-720"/>
        <w:rPr>
          <w:sz w:val="40"/>
          <w:szCs w:val="40"/>
        </w:rPr>
      </w:pPr>
    </w:p>
    <w:p w14:paraId="307426A4" w14:textId="77777777" w:rsidR="00687286" w:rsidRPr="00687286" w:rsidRDefault="00687286" w:rsidP="00687286">
      <w:pPr>
        <w:ind w:left="-720"/>
        <w:rPr>
          <w:sz w:val="40"/>
          <w:szCs w:val="40"/>
        </w:rPr>
      </w:pPr>
    </w:p>
    <w:p w14:paraId="72FB38B8" w14:textId="77777777" w:rsidR="00687286" w:rsidRPr="00687286" w:rsidRDefault="00687286" w:rsidP="00687286">
      <w:pPr>
        <w:ind w:left="-720"/>
        <w:rPr>
          <w:sz w:val="40"/>
          <w:szCs w:val="40"/>
        </w:rPr>
      </w:pPr>
      <w:r w:rsidRPr="00687286">
        <w:rPr>
          <w:sz w:val="40"/>
          <w:szCs w:val="40"/>
        </w:rPr>
        <w:t>A world that was chaotic…</w:t>
      </w:r>
      <w:r w:rsidRPr="00687286">
        <w:rPr>
          <w:sz w:val="40"/>
          <w:szCs w:val="40"/>
        </w:rPr>
        <w:br/>
        <w:t>A world that was empty…</w:t>
      </w:r>
      <w:r w:rsidRPr="00687286">
        <w:rPr>
          <w:sz w:val="40"/>
          <w:szCs w:val="40"/>
        </w:rPr>
        <w:br/>
        <w:t>Finally… a dark world.</w:t>
      </w:r>
    </w:p>
    <w:p w14:paraId="2ABBCE33" w14:textId="77777777" w:rsidR="00687286" w:rsidRPr="00687286" w:rsidRDefault="00687286" w:rsidP="00687286">
      <w:pPr>
        <w:ind w:left="-720"/>
        <w:rPr>
          <w:sz w:val="40"/>
          <w:szCs w:val="40"/>
        </w:rPr>
      </w:pPr>
      <w:r w:rsidRPr="00687286">
        <w:rPr>
          <w:sz w:val="40"/>
          <w:szCs w:val="40"/>
        </w:rPr>
        <w:t>The world was dark. Its purpose was obscured and secret. No one could see the purpose of this creation.</w:t>
      </w:r>
    </w:p>
    <w:p w14:paraId="01E24EFA" w14:textId="77777777" w:rsidR="00687286" w:rsidRPr="00687286" w:rsidRDefault="00687286" w:rsidP="00687286">
      <w:pPr>
        <w:ind w:left="-720"/>
        <w:rPr>
          <w:sz w:val="40"/>
          <w:szCs w:val="40"/>
        </w:rPr>
      </w:pPr>
      <w:r w:rsidRPr="00687286">
        <w:rPr>
          <w:sz w:val="40"/>
          <w:szCs w:val="40"/>
        </w:rPr>
        <w:t>But after God sets chaos to order… after God sets emptiness to fullness… He then takes that dark, obscure, purposeless creation and reveals His plan.</w:t>
      </w:r>
    </w:p>
    <w:p w14:paraId="61FC7521" w14:textId="77777777" w:rsidR="00687286" w:rsidRPr="00687286" w:rsidRDefault="00687286" w:rsidP="00687286">
      <w:pPr>
        <w:ind w:left="-720"/>
        <w:rPr>
          <w:sz w:val="40"/>
          <w:szCs w:val="40"/>
        </w:rPr>
      </w:pPr>
      <w:r w:rsidRPr="00687286">
        <w:rPr>
          <w:sz w:val="40"/>
          <w:szCs w:val="40"/>
        </w:rPr>
        <w:t>This is how God responds to our darkness. He reveals purpose and a plan.</w:t>
      </w:r>
    </w:p>
    <w:p w14:paraId="2D26688E" w14:textId="77777777" w:rsidR="00687286" w:rsidRPr="00687286" w:rsidRDefault="00687286" w:rsidP="00687286">
      <w:pPr>
        <w:ind w:left="-720"/>
        <w:rPr>
          <w:sz w:val="40"/>
          <w:szCs w:val="40"/>
        </w:rPr>
      </w:pPr>
    </w:p>
    <w:p w14:paraId="3585D9D7" w14:textId="77777777" w:rsidR="00687286" w:rsidRPr="00687286" w:rsidRDefault="00687286" w:rsidP="00687286">
      <w:pPr>
        <w:ind w:left="-720"/>
        <w:rPr>
          <w:sz w:val="40"/>
          <w:szCs w:val="40"/>
        </w:rPr>
      </w:pPr>
      <w:r w:rsidRPr="00687286">
        <w:rPr>
          <w:sz w:val="40"/>
          <w:szCs w:val="40"/>
        </w:rPr>
        <w:t>From the beginning of your Bible God has revealed HOW HE FEELS ABOUT US and HOW HE RESPONDS TO US.</w:t>
      </w:r>
    </w:p>
    <w:p w14:paraId="6B02E72B" w14:textId="77777777" w:rsidR="00687286" w:rsidRPr="00687286" w:rsidRDefault="00687286" w:rsidP="00687286">
      <w:pPr>
        <w:ind w:left="-720"/>
        <w:rPr>
          <w:sz w:val="44"/>
          <w:szCs w:val="44"/>
        </w:rPr>
      </w:pPr>
      <w:r w:rsidRPr="00687286">
        <w:rPr>
          <w:sz w:val="44"/>
          <w:szCs w:val="44"/>
          <w:highlight w:val="green"/>
        </w:rPr>
        <w:t>GOD WANTS US TO BE FORMED, FILLED, FULFILLED</w:t>
      </w:r>
    </w:p>
    <w:p w14:paraId="696B4332" w14:textId="77777777" w:rsidR="00687286" w:rsidRPr="00687286" w:rsidRDefault="00687286" w:rsidP="00687286">
      <w:pPr>
        <w:ind w:left="-720"/>
        <w:rPr>
          <w:sz w:val="40"/>
          <w:szCs w:val="40"/>
        </w:rPr>
      </w:pPr>
      <w:r w:rsidRPr="00687286">
        <w:rPr>
          <w:sz w:val="40"/>
          <w:szCs w:val="40"/>
        </w:rPr>
        <w:t>This is what God wants for us.</w:t>
      </w:r>
      <w:r w:rsidRPr="00687286">
        <w:rPr>
          <w:sz w:val="40"/>
          <w:szCs w:val="40"/>
        </w:rPr>
        <w:br/>
        <w:t>This is our message to the world.  The world has problems, but God still draws near.</w:t>
      </w:r>
    </w:p>
    <w:p w14:paraId="52FDC8A1" w14:textId="77777777" w:rsidR="00687286" w:rsidRPr="00687286" w:rsidRDefault="00687286" w:rsidP="00687286">
      <w:pPr>
        <w:ind w:left="-720"/>
        <w:rPr>
          <w:sz w:val="40"/>
          <w:szCs w:val="40"/>
        </w:rPr>
      </w:pPr>
    </w:p>
    <w:p w14:paraId="6D069ECE" w14:textId="77777777" w:rsidR="00687286" w:rsidRPr="00687286" w:rsidRDefault="00687286" w:rsidP="00687286">
      <w:pPr>
        <w:ind w:left="-720"/>
        <w:rPr>
          <w:sz w:val="40"/>
          <w:szCs w:val="40"/>
        </w:rPr>
      </w:pPr>
      <w:r w:rsidRPr="00687286">
        <w:rPr>
          <w:sz w:val="40"/>
          <w:szCs w:val="40"/>
        </w:rPr>
        <w:lastRenderedPageBreak/>
        <w:t>If you feel formless and chaotic…</w:t>
      </w:r>
      <w:r w:rsidRPr="00687286">
        <w:rPr>
          <w:sz w:val="40"/>
          <w:szCs w:val="40"/>
        </w:rPr>
        <w:br/>
        <w:t>If you feel empty…</w:t>
      </w:r>
      <w:r w:rsidRPr="00687286">
        <w:rPr>
          <w:sz w:val="40"/>
          <w:szCs w:val="40"/>
        </w:rPr>
        <w:br/>
        <w:t>If you feel dark and purposeless…</w:t>
      </w:r>
    </w:p>
    <w:p w14:paraId="32072844" w14:textId="77777777" w:rsidR="00687286" w:rsidRPr="00687286" w:rsidRDefault="00687286" w:rsidP="00687286">
      <w:pPr>
        <w:ind w:left="-720"/>
        <w:rPr>
          <w:sz w:val="40"/>
          <w:szCs w:val="40"/>
        </w:rPr>
      </w:pPr>
      <w:r w:rsidRPr="00687286">
        <w:rPr>
          <w:sz w:val="40"/>
          <w:szCs w:val="40"/>
        </w:rPr>
        <w:t>God wants to draw near to you.</w:t>
      </w:r>
    </w:p>
    <w:p w14:paraId="57A0940A" w14:textId="77777777" w:rsidR="00687286" w:rsidRPr="00687286" w:rsidRDefault="00687286" w:rsidP="00687286">
      <w:pPr>
        <w:ind w:left="-720"/>
        <w:rPr>
          <w:sz w:val="40"/>
          <w:szCs w:val="40"/>
        </w:rPr>
      </w:pPr>
      <w:r w:rsidRPr="00687286">
        <w:rPr>
          <w:sz w:val="40"/>
          <w:szCs w:val="40"/>
        </w:rPr>
        <w:t xml:space="preserve">Genesis 1:2 (KJV) …And the Spirit of God moved upon the face of the waters. </w:t>
      </w:r>
    </w:p>
    <w:p w14:paraId="465C2D95" w14:textId="77777777" w:rsidR="00687286" w:rsidRPr="00687286" w:rsidRDefault="00687286" w:rsidP="00687286">
      <w:pPr>
        <w:ind w:left="-720"/>
        <w:rPr>
          <w:sz w:val="40"/>
          <w:szCs w:val="40"/>
        </w:rPr>
      </w:pPr>
    </w:p>
    <w:p w14:paraId="594D80D3" w14:textId="77777777" w:rsidR="00687286" w:rsidRPr="00687286" w:rsidRDefault="00687286" w:rsidP="00687286">
      <w:pPr>
        <w:ind w:left="-720"/>
        <w:rPr>
          <w:sz w:val="40"/>
          <w:szCs w:val="40"/>
        </w:rPr>
      </w:pPr>
      <w:r w:rsidRPr="00687286">
        <w:rPr>
          <w:sz w:val="40"/>
          <w:szCs w:val="40"/>
        </w:rPr>
        <w:t>God always draws near to create. He is not a distant God. God seeks to meet you face to face.</w:t>
      </w:r>
    </w:p>
    <w:p w14:paraId="0D53F460" w14:textId="77777777" w:rsidR="00687286" w:rsidRPr="00687286" w:rsidRDefault="00687286" w:rsidP="00687286">
      <w:pPr>
        <w:ind w:left="-720"/>
        <w:rPr>
          <w:sz w:val="40"/>
          <w:szCs w:val="40"/>
        </w:rPr>
      </w:pPr>
    </w:p>
    <w:p w14:paraId="68D2B28E" w14:textId="77777777" w:rsidR="00687286" w:rsidRPr="00687286" w:rsidRDefault="00687286" w:rsidP="00687286">
      <w:pPr>
        <w:ind w:left="-720"/>
        <w:rPr>
          <w:sz w:val="40"/>
          <w:szCs w:val="40"/>
        </w:rPr>
      </w:pPr>
      <w:r w:rsidRPr="00687286">
        <w:rPr>
          <w:sz w:val="40"/>
          <w:szCs w:val="40"/>
        </w:rPr>
        <w:t>Invitation</w:t>
      </w:r>
    </w:p>
    <w:p w14:paraId="7618EDD0" w14:textId="77777777" w:rsidR="00687286" w:rsidRPr="00687286" w:rsidRDefault="00687286" w:rsidP="00687286">
      <w:pPr>
        <w:ind w:left="-720"/>
        <w:rPr>
          <w:sz w:val="40"/>
          <w:szCs w:val="40"/>
        </w:rPr>
      </w:pPr>
    </w:p>
    <w:p w14:paraId="35684AE9" w14:textId="77777777" w:rsidR="00687286" w:rsidRPr="00687286" w:rsidRDefault="00687286" w:rsidP="00687286">
      <w:pPr>
        <w:ind w:left="-720"/>
        <w:rPr>
          <w:sz w:val="40"/>
          <w:szCs w:val="40"/>
        </w:rPr>
      </w:pPr>
      <w:r w:rsidRPr="00687286">
        <w:rPr>
          <w:sz w:val="40"/>
          <w:szCs w:val="40"/>
        </w:rPr>
        <w:t>Benediction</w:t>
      </w:r>
    </w:p>
    <w:p w14:paraId="7D0E9A57" w14:textId="77777777" w:rsidR="00687286" w:rsidRPr="00687286" w:rsidRDefault="00687286" w:rsidP="00687286">
      <w:pPr>
        <w:ind w:left="-720"/>
        <w:rPr>
          <w:sz w:val="40"/>
          <w:szCs w:val="40"/>
        </w:rPr>
      </w:pPr>
      <w:r w:rsidRPr="00687286">
        <w:rPr>
          <w:sz w:val="40"/>
          <w:szCs w:val="40"/>
        </w:rPr>
        <w:t>May the God of all creation, who has loved us from the beginning, speak light, order, and fill us with the Spirit.</w:t>
      </w:r>
    </w:p>
    <w:p w14:paraId="344409AC" w14:textId="77777777" w:rsidR="00687286" w:rsidRPr="00687286" w:rsidRDefault="00687286" w:rsidP="00687286">
      <w:pPr>
        <w:ind w:left="-720"/>
        <w:rPr>
          <w:sz w:val="40"/>
          <w:szCs w:val="40"/>
        </w:rPr>
      </w:pPr>
    </w:p>
    <w:p w14:paraId="3133CDF2" w14:textId="77777777" w:rsidR="00687286" w:rsidRPr="00687286" w:rsidRDefault="00687286" w:rsidP="00687286">
      <w:pPr>
        <w:ind w:left="-720"/>
        <w:rPr>
          <w:sz w:val="40"/>
          <w:szCs w:val="40"/>
        </w:rPr>
      </w:pPr>
    </w:p>
    <w:p w14:paraId="13D5054A" w14:textId="21C4DE08" w:rsidR="00084B1D" w:rsidRPr="00687286" w:rsidRDefault="00084B1D" w:rsidP="00687286">
      <w:pPr>
        <w:ind w:left="-720"/>
        <w:rPr>
          <w:sz w:val="40"/>
          <w:szCs w:val="40"/>
        </w:rPr>
      </w:pPr>
    </w:p>
    <w:sectPr w:rsidR="00084B1D" w:rsidRPr="00687286" w:rsidSect="00E71430">
      <w:footerReference w:type="default" r:id="rId8"/>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CA3E" w14:textId="77777777" w:rsidR="0061507B" w:rsidRDefault="0061507B" w:rsidP="00B34C75">
      <w:pPr>
        <w:spacing w:after="0" w:line="240" w:lineRule="auto"/>
      </w:pPr>
      <w:r>
        <w:separator/>
      </w:r>
    </w:p>
  </w:endnote>
  <w:endnote w:type="continuationSeparator" w:id="0">
    <w:p w14:paraId="063F59F1" w14:textId="77777777" w:rsidR="0061507B" w:rsidRDefault="0061507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D567" w14:textId="77777777" w:rsidR="0061507B" w:rsidRDefault="0061507B" w:rsidP="00B34C75">
      <w:pPr>
        <w:spacing w:after="0" w:line="240" w:lineRule="auto"/>
      </w:pPr>
      <w:r>
        <w:separator/>
      </w:r>
    </w:p>
  </w:footnote>
  <w:footnote w:type="continuationSeparator" w:id="0">
    <w:p w14:paraId="725EB1C1" w14:textId="77777777" w:rsidR="0061507B" w:rsidRDefault="0061507B"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A8A"/>
    <w:multiLevelType w:val="hybridMultilevel"/>
    <w:tmpl w:val="ECD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588"/>
    <w:multiLevelType w:val="hybridMultilevel"/>
    <w:tmpl w:val="DD44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96E65FF"/>
    <w:multiLevelType w:val="hybridMultilevel"/>
    <w:tmpl w:val="89F0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4475"/>
    <w:multiLevelType w:val="hybridMultilevel"/>
    <w:tmpl w:val="16A8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C00B4"/>
    <w:multiLevelType w:val="hybridMultilevel"/>
    <w:tmpl w:val="4F76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C6089"/>
    <w:multiLevelType w:val="hybridMultilevel"/>
    <w:tmpl w:val="551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1C44"/>
    <w:multiLevelType w:val="hybridMultilevel"/>
    <w:tmpl w:val="2720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524FF"/>
    <w:multiLevelType w:val="hybridMultilevel"/>
    <w:tmpl w:val="0542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82F12"/>
    <w:multiLevelType w:val="hybridMultilevel"/>
    <w:tmpl w:val="F1AE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B0347"/>
    <w:multiLevelType w:val="hybridMultilevel"/>
    <w:tmpl w:val="EB12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D0EFC"/>
    <w:multiLevelType w:val="hybridMultilevel"/>
    <w:tmpl w:val="257C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A4B52"/>
    <w:multiLevelType w:val="hybridMultilevel"/>
    <w:tmpl w:val="8AE8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C797568"/>
    <w:multiLevelType w:val="hybridMultilevel"/>
    <w:tmpl w:val="F45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16CD1"/>
    <w:multiLevelType w:val="hybridMultilevel"/>
    <w:tmpl w:val="DFC8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E86431"/>
    <w:multiLevelType w:val="hybridMultilevel"/>
    <w:tmpl w:val="FF1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467EAF"/>
    <w:multiLevelType w:val="hybridMultilevel"/>
    <w:tmpl w:val="BF1E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15490E"/>
    <w:multiLevelType w:val="hybridMultilevel"/>
    <w:tmpl w:val="CDEE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9" w15:restartNumberingAfterBreak="0">
    <w:nsid w:val="64740B93"/>
    <w:multiLevelType w:val="hybridMultilevel"/>
    <w:tmpl w:val="7818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940F0"/>
    <w:multiLevelType w:val="hybridMultilevel"/>
    <w:tmpl w:val="ED9A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52267"/>
    <w:multiLevelType w:val="hybridMultilevel"/>
    <w:tmpl w:val="A960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312A39"/>
    <w:multiLevelType w:val="hybridMultilevel"/>
    <w:tmpl w:val="2DF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B6358"/>
    <w:multiLevelType w:val="hybridMultilevel"/>
    <w:tmpl w:val="D86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E5216"/>
    <w:multiLevelType w:val="hybridMultilevel"/>
    <w:tmpl w:val="9F4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7329B4"/>
    <w:multiLevelType w:val="hybridMultilevel"/>
    <w:tmpl w:val="3B5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C13152"/>
    <w:multiLevelType w:val="hybridMultilevel"/>
    <w:tmpl w:val="9AD0C6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2"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8"/>
  </w:num>
  <w:num w:numId="2" w16cid:durableId="23017012">
    <w:abstractNumId w:val="6"/>
  </w:num>
  <w:num w:numId="3" w16cid:durableId="389966273">
    <w:abstractNumId w:val="4"/>
  </w:num>
  <w:num w:numId="4" w16cid:durableId="1517768540">
    <w:abstractNumId w:val="25"/>
  </w:num>
  <w:num w:numId="5" w16cid:durableId="904074235">
    <w:abstractNumId w:val="22"/>
  </w:num>
  <w:num w:numId="6" w16cid:durableId="1890458789">
    <w:abstractNumId w:val="19"/>
  </w:num>
  <w:num w:numId="7" w16cid:durableId="215624571">
    <w:abstractNumId w:val="17"/>
  </w:num>
  <w:num w:numId="8" w16cid:durableId="2043242609">
    <w:abstractNumId w:val="40"/>
  </w:num>
  <w:num w:numId="9" w16cid:durableId="1527255852">
    <w:abstractNumId w:val="11"/>
  </w:num>
  <w:num w:numId="10" w16cid:durableId="937057580">
    <w:abstractNumId w:val="42"/>
  </w:num>
  <w:num w:numId="11" w16cid:durableId="783811265">
    <w:abstractNumId w:val="21"/>
  </w:num>
  <w:num w:numId="12" w16cid:durableId="1491798211">
    <w:abstractNumId w:val="50"/>
  </w:num>
  <w:num w:numId="13" w16cid:durableId="1442409787">
    <w:abstractNumId w:val="7"/>
  </w:num>
  <w:num w:numId="14" w16cid:durableId="11224379">
    <w:abstractNumId w:val="33"/>
  </w:num>
  <w:num w:numId="15" w16cid:durableId="328295714">
    <w:abstractNumId w:val="28"/>
  </w:num>
  <w:num w:numId="16" w16cid:durableId="309142388">
    <w:abstractNumId w:val="30"/>
  </w:num>
  <w:num w:numId="17" w16cid:durableId="30693976">
    <w:abstractNumId w:val="2"/>
  </w:num>
  <w:num w:numId="18" w16cid:durableId="195043123">
    <w:abstractNumId w:val="51"/>
  </w:num>
  <w:num w:numId="19" w16cid:durableId="44912034">
    <w:abstractNumId w:val="53"/>
  </w:num>
  <w:num w:numId="20" w16cid:durableId="2042196851">
    <w:abstractNumId w:val="32"/>
  </w:num>
  <w:num w:numId="21" w16cid:durableId="1572888321">
    <w:abstractNumId w:val="20"/>
  </w:num>
  <w:num w:numId="22" w16cid:durableId="1811941371">
    <w:abstractNumId w:val="18"/>
  </w:num>
  <w:num w:numId="23" w16cid:durableId="641931390">
    <w:abstractNumId w:val="15"/>
  </w:num>
  <w:num w:numId="24" w16cid:durableId="1101416842">
    <w:abstractNumId w:val="38"/>
  </w:num>
  <w:num w:numId="25" w16cid:durableId="807819323">
    <w:abstractNumId w:val="49"/>
  </w:num>
  <w:num w:numId="26" w16cid:durableId="703217763">
    <w:abstractNumId w:val="24"/>
  </w:num>
  <w:num w:numId="27" w16cid:durableId="1238400750">
    <w:abstractNumId w:val="52"/>
  </w:num>
  <w:num w:numId="28" w16cid:durableId="1036657740">
    <w:abstractNumId w:val="27"/>
  </w:num>
  <w:num w:numId="29" w16cid:durableId="630670231">
    <w:abstractNumId w:val="36"/>
  </w:num>
  <w:num w:numId="30" w16cid:durableId="1267541979">
    <w:abstractNumId w:val="46"/>
  </w:num>
  <w:num w:numId="31" w16cid:durableId="1202863973">
    <w:abstractNumId w:val="31"/>
  </w:num>
  <w:num w:numId="32" w16cid:durableId="1016075602">
    <w:abstractNumId w:val="29"/>
  </w:num>
  <w:num w:numId="33" w16cid:durableId="600800918">
    <w:abstractNumId w:val="43"/>
  </w:num>
  <w:num w:numId="34" w16cid:durableId="1292442749">
    <w:abstractNumId w:val="26"/>
  </w:num>
  <w:num w:numId="35" w16cid:durableId="609237683">
    <w:abstractNumId w:val="0"/>
  </w:num>
  <w:num w:numId="36" w16cid:durableId="67044302">
    <w:abstractNumId w:val="48"/>
  </w:num>
  <w:num w:numId="37" w16cid:durableId="884952821">
    <w:abstractNumId w:val="13"/>
  </w:num>
  <w:num w:numId="38" w16cid:durableId="1343123031">
    <w:abstractNumId w:val="23"/>
  </w:num>
  <w:num w:numId="39" w16cid:durableId="1426684431">
    <w:abstractNumId w:val="14"/>
  </w:num>
  <w:num w:numId="40" w16cid:durableId="1847161762">
    <w:abstractNumId w:val="44"/>
  </w:num>
  <w:num w:numId="41" w16cid:durableId="1491411440">
    <w:abstractNumId w:val="10"/>
  </w:num>
  <w:num w:numId="42" w16cid:durableId="744034605">
    <w:abstractNumId w:val="35"/>
  </w:num>
  <w:num w:numId="43" w16cid:durableId="1522164670">
    <w:abstractNumId w:val="5"/>
  </w:num>
  <w:num w:numId="44" w16cid:durableId="852458576">
    <w:abstractNumId w:val="34"/>
  </w:num>
  <w:num w:numId="45" w16cid:durableId="1353069013">
    <w:abstractNumId w:val="12"/>
  </w:num>
  <w:num w:numId="46" w16cid:durableId="14304982">
    <w:abstractNumId w:val="39"/>
  </w:num>
  <w:num w:numId="47" w16cid:durableId="988630917">
    <w:abstractNumId w:val="47"/>
  </w:num>
  <w:num w:numId="48" w16cid:durableId="1165052794">
    <w:abstractNumId w:val="37"/>
  </w:num>
  <w:num w:numId="49" w16cid:durableId="1330133359">
    <w:abstractNumId w:val="16"/>
  </w:num>
  <w:num w:numId="50" w16cid:durableId="398746427">
    <w:abstractNumId w:val="45"/>
  </w:num>
  <w:num w:numId="51" w16cid:durableId="597838115">
    <w:abstractNumId w:val="41"/>
  </w:num>
  <w:num w:numId="52" w16cid:durableId="196940554">
    <w:abstractNumId w:val="3"/>
  </w:num>
  <w:num w:numId="53" w16cid:durableId="754980969">
    <w:abstractNumId w:val="1"/>
  </w:num>
  <w:num w:numId="54" w16cid:durableId="763233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E7"/>
    <w:rsid w:val="00000C3D"/>
    <w:rsid w:val="00000CA3"/>
    <w:rsid w:val="0000314D"/>
    <w:rsid w:val="00010A83"/>
    <w:rsid w:val="00014A0D"/>
    <w:rsid w:val="00014EA6"/>
    <w:rsid w:val="00015E0C"/>
    <w:rsid w:val="0002465B"/>
    <w:rsid w:val="000262CB"/>
    <w:rsid w:val="00044AC0"/>
    <w:rsid w:val="00065995"/>
    <w:rsid w:val="0006655A"/>
    <w:rsid w:val="00066C57"/>
    <w:rsid w:val="00071137"/>
    <w:rsid w:val="000767A0"/>
    <w:rsid w:val="00084B1D"/>
    <w:rsid w:val="00085EAB"/>
    <w:rsid w:val="000924ED"/>
    <w:rsid w:val="0009331F"/>
    <w:rsid w:val="000937AD"/>
    <w:rsid w:val="000A3512"/>
    <w:rsid w:val="000A38A1"/>
    <w:rsid w:val="000A70FB"/>
    <w:rsid w:val="000B0DD0"/>
    <w:rsid w:val="000C21D7"/>
    <w:rsid w:val="000C2BF3"/>
    <w:rsid w:val="000D2AB3"/>
    <w:rsid w:val="000D5158"/>
    <w:rsid w:val="000D73CB"/>
    <w:rsid w:val="000D791F"/>
    <w:rsid w:val="000F7FB8"/>
    <w:rsid w:val="001272CF"/>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0C1B"/>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0B9E"/>
    <w:rsid w:val="003520DF"/>
    <w:rsid w:val="003548DE"/>
    <w:rsid w:val="00355FE9"/>
    <w:rsid w:val="00363F63"/>
    <w:rsid w:val="0037347D"/>
    <w:rsid w:val="00377560"/>
    <w:rsid w:val="0038533C"/>
    <w:rsid w:val="0039033A"/>
    <w:rsid w:val="003911F6"/>
    <w:rsid w:val="0039658F"/>
    <w:rsid w:val="003A5C1C"/>
    <w:rsid w:val="003A608F"/>
    <w:rsid w:val="003C0675"/>
    <w:rsid w:val="003C26A2"/>
    <w:rsid w:val="003E2E6E"/>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55B5"/>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D65DA"/>
    <w:rsid w:val="004E4DF6"/>
    <w:rsid w:val="004E574F"/>
    <w:rsid w:val="004E7B42"/>
    <w:rsid w:val="004F0F2C"/>
    <w:rsid w:val="004F64C4"/>
    <w:rsid w:val="004F65A4"/>
    <w:rsid w:val="00501E7A"/>
    <w:rsid w:val="00503997"/>
    <w:rsid w:val="00506D40"/>
    <w:rsid w:val="005127DE"/>
    <w:rsid w:val="00524869"/>
    <w:rsid w:val="005318CB"/>
    <w:rsid w:val="00531ED8"/>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3095"/>
    <w:rsid w:val="005D7289"/>
    <w:rsid w:val="005E3AA0"/>
    <w:rsid w:val="005E47EF"/>
    <w:rsid w:val="005E5183"/>
    <w:rsid w:val="005E5AE2"/>
    <w:rsid w:val="005E6433"/>
    <w:rsid w:val="005F1D8F"/>
    <w:rsid w:val="005F2D9A"/>
    <w:rsid w:val="00605024"/>
    <w:rsid w:val="006070FD"/>
    <w:rsid w:val="00612554"/>
    <w:rsid w:val="0061258D"/>
    <w:rsid w:val="0061507B"/>
    <w:rsid w:val="0061602F"/>
    <w:rsid w:val="00616D2D"/>
    <w:rsid w:val="00616F10"/>
    <w:rsid w:val="00617A12"/>
    <w:rsid w:val="00617EC2"/>
    <w:rsid w:val="0062117F"/>
    <w:rsid w:val="00626005"/>
    <w:rsid w:val="00626190"/>
    <w:rsid w:val="00626640"/>
    <w:rsid w:val="00626817"/>
    <w:rsid w:val="00631829"/>
    <w:rsid w:val="006332D9"/>
    <w:rsid w:val="006441FC"/>
    <w:rsid w:val="00653679"/>
    <w:rsid w:val="0065507D"/>
    <w:rsid w:val="0065630A"/>
    <w:rsid w:val="00657866"/>
    <w:rsid w:val="0066286D"/>
    <w:rsid w:val="00665C18"/>
    <w:rsid w:val="00670184"/>
    <w:rsid w:val="0067027D"/>
    <w:rsid w:val="00672936"/>
    <w:rsid w:val="00672BB7"/>
    <w:rsid w:val="00673549"/>
    <w:rsid w:val="006737EA"/>
    <w:rsid w:val="0067482E"/>
    <w:rsid w:val="00687286"/>
    <w:rsid w:val="006A0478"/>
    <w:rsid w:val="006A4816"/>
    <w:rsid w:val="006A5CCA"/>
    <w:rsid w:val="006B5C25"/>
    <w:rsid w:val="006C6D2D"/>
    <w:rsid w:val="006C7AE7"/>
    <w:rsid w:val="006D32E6"/>
    <w:rsid w:val="006D4582"/>
    <w:rsid w:val="006E1B19"/>
    <w:rsid w:val="006F2DDF"/>
    <w:rsid w:val="006F5D2B"/>
    <w:rsid w:val="006F7F10"/>
    <w:rsid w:val="007025F4"/>
    <w:rsid w:val="007026DD"/>
    <w:rsid w:val="0071397D"/>
    <w:rsid w:val="00715AF6"/>
    <w:rsid w:val="00716C3F"/>
    <w:rsid w:val="00722358"/>
    <w:rsid w:val="0072640C"/>
    <w:rsid w:val="00730EDB"/>
    <w:rsid w:val="007371C8"/>
    <w:rsid w:val="00746706"/>
    <w:rsid w:val="0075609C"/>
    <w:rsid w:val="00762620"/>
    <w:rsid w:val="007854EA"/>
    <w:rsid w:val="007874E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1B9"/>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682A"/>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25CD2"/>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E6B11"/>
    <w:rsid w:val="00AF3C96"/>
    <w:rsid w:val="00B0397D"/>
    <w:rsid w:val="00B03BE9"/>
    <w:rsid w:val="00B04F47"/>
    <w:rsid w:val="00B07408"/>
    <w:rsid w:val="00B17553"/>
    <w:rsid w:val="00B2026F"/>
    <w:rsid w:val="00B24514"/>
    <w:rsid w:val="00B245C0"/>
    <w:rsid w:val="00B34C75"/>
    <w:rsid w:val="00B36557"/>
    <w:rsid w:val="00B52EDA"/>
    <w:rsid w:val="00B70BCE"/>
    <w:rsid w:val="00B70E73"/>
    <w:rsid w:val="00B7795F"/>
    <w:rsid w:val="00B804CD"/>
    <w:rsid w:val="00B9486F"/>
    <w:rsid w:val="00B94E88"/>
    <w:rsid w:val="00B95671"/>
    <w:rsid w:val="00BA5C98"/>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45C40"/>
    <w:rsid w:val="00C54EEE"/>
    <w:rsid w:val="00C55216"/>
    <w:rsid w:val="00C56E21"/>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63B33"/>
    <w:rsid w:val="00D72A56"/>
    <w:rsid w:val="00D730C5"/>
    <w:rsid w:val="00D73C2B"/>
    <w:rsid w:val="00D76218"/>
    <w:rsid w:val="00D80640"/>
    <w:rsid w:val="00D815F3"/>
    <w:rsid w:val="00D90F58"/>
    <w:rsid w:val="00D9629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087E"/>
    <w:rsid w:val="00E41E5A"/>
    <w:rsid w:val="00E45443"/>
    <w:rsid w:val="00E467DD"/>
    <w:rsid w:val="00E61B5A"/>
    <w:rsid w:val="00E71430"/>
    <w:rsid w:val="00E73EA1"/>
    <w:rsid w:val="00E75524"/>
    <w:rsid w:val="00E80986"/>
    <w:rsid w:val="00E81709"/>
    <w:rsid w:val="00E90515"/>
    <w:rsid w:val="00EA1036"/>
    <w:rsid w:val="00EA33E7"/>
    <w:rsid w:val="00EA754A"/>
    <w:rsid w:val="00EB2333"/>
    <w:rsid w:val="00EB4217"/>
    <w:rsid w:val="00EC75E7"/>
    <w:rsid w:val="00ED20D8"/>
    <w:rsid w:val="00ED4ACA"/>
    <w:rsid w:val="00ED5079"/>
    <w:rsid w:val="00ED7DF2"/>
    <w:rsid w:val="00EE040A"/>
    <w:rsid w:val="00EE1582"/>
    <w:rsid w:val="00EE27E0"/>
    <w:rsid w:val="00EF2549"/>
    <w:rsid w:val="00EF6D73"/>
    <w:rsid w:val="00EF7A30"/>
    <w:rsid w:val="00F002BB"/>
    <w:rsid w:val="00F075A3"/>
    <w:rsid w:val="00F151E9"/>
    <w:rsid w:val="00F152B7"/>
    <w:rsid w:val="00F2341D"/>
    <w:rsid w:val="00F237ED"/>
    <w:rsid w:val="00F301EB"/>
    <w:rsid w:val="00F3200F"/>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1</TotalTime>
  <Pages>6</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3</cp:revision>
  <cp:lastPrinted>2023-01-15T21:24:00Z</cp:lastPrinted>
  <dcterms:created xsi:type="dcterms:W3CDTF">2023-07-09T02:22:00Z</dcterms:created>
  <dcterms:modified xsi:type="dcterms:W3CDTF">2023-07-09T02:23:00Z</dcterms:modified>
</cp:coreProperties>
</file>