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AA1EA" w14:textId="31E243B5" w:rsidR="00822D26" w:rsidRPr="00822D26" w:rsidRDefault="00AD08C4" w:rsidP="00822D26">
      <w:pPr>
        <w:pStyle w:val="Title"/>
        <w:ind w:left="-810"/>
        <w:rPr>
          <w:sz w:val="40"/>
        </w:rPr>
      </w:pPr>
      <w:r>
        <w:rPr>
          <w:sz w:val="40"/>
        </w:rPr>
        <w:t>Carberry/Sides</w:t>
      </w:r>
      <w:r w:rsidR="00822D26" w:rsidRPr="00822D26">
        <w:rPr>
          <w:sz w:val="40"/>
        </w:rPr>
        <w:t xml:space="preserve"> Wedding</w:t>
      </w:r>
    </w:p>
    <w:p w14:paraId="184248E7" w14:textId="77777777" w:rsidR="00822D26" w:rsidRPr="00822D26" w:rsidRDefault="00822D26" w:rsidP="00822D26">
      <w:pPr>
        <w:ind w:left="-810"/>
        <w:rPr>
          <w:b/>
          <w:bCs/>
          <w:sz w:val="40"/>
        </w:rPr>
      </w:pPr>
    </w:p>
    <w:p w14:paraId="41F396EA" w14:textId="4D757717" w:rsidR="00822D26" w:rsidRPr="00822D26" w:rsidRDefault="00822D26" w:rsidP="00822D26">
      <w:pPr>
        <w:ind w:left="-810"/>
        <w:rPr>
          <w:b/>
          <w:bCs/>
          <w:sz w:val="36"/>
        </w:rPr>
      </w:pPr>
      <w:r w:rsidRPr="00822D26">
        <w:rPr>
          <w:b/>
          <w:bCs/>
          <w:sz w:val="36"/>
        </w:rPr>
        <w:t>Enter Minister, Groom</w:t>
      </w:r>
    </w:p>
    <w:p w14:paraId="38F17669" w14:textId="77777777" w:rsidR="00822D26" w:rsidRPr="00822D26" w:rsidRDefault="00822D26" w:rsidP="00822D26">
      <w:pPr>
        <w:ind w:left="-810"/>
        <w:rPr>
          <w:b/>
          <w:bCs/>
          <w:sz w:val="36"/>
        </w:rPr>
      </w:pPr>
    </w:p>
    <w:p w14:paraId="22586719" w14:textId="77777777" w:rsidR="00822D26" w:rsidRPr="00822D26" w:rsidRDefault="00822D26" w:rsidP="00822D26">
      <w:pPr>
        <w:ind w:left="-810"/>
        <w:rPr>
          <w:b/>
          <w:bCs/>
          <w:sz w:val="36"/>
          <w:u w:val="single"/>
        </w:rPr>
      </w:pPr>
      <w:r w:rsidRPr="00822D26">
        <w:rPr>
          <w:b/>
          <w:bCs/>
          <w:sz w:val="36"/>
          <w:u w:val="single"/>
        </w:rPr>
        <w:t>Processional Music</w:t>
      </w:r>
    </w:p>
    <w:p w14:paraId="3477F277" w14:textId="77777777" w:rsidR="00822D26" w:rsidRPr="00822D26" w:rsidRDefault="00822D26" w:rsidP="00822D26">
      <w:pPr>
        <w:ind w:left="-810"/>
        <w:rPr>
          <w:sz w:val="36"/>
        </w:rPr>
      </w:pPr>
      <w:r w:rsidRPr="00822D26">
        <w:rPr>
          <w:sz w:val="36"/>
        </w:rPr>
        <w:t>Wedding Family is seated</w:t>
      </w:r>
    </w:p>
    <w:p w14:paraId="789D8489" w14:textId="77777777" w:rsidR="00822D26" w:rsidRPr="00822D26" w:rsidRDefault="00822D26" w:rsidP="00822D26">
      <w:pPr>
        <w:ind w:left="-810"/>
        <w:rPr>
          <w:b/>
          <w:bCs/>
          <w:sz w:val="36"/>
        </w:rPr>
      </w:pPr>
    </w:p>
    <w:p w14:paraId="4DF27CA5" w14:textId="2E6680D4" w:rsidR="00822D26" w:rsidRPr="00822D26" w:rsidRDefault="00822D26" w:rsidP="00822D26">
      <w:pPr>
        <w:ind w:left="-810"/>
        <w:rPr>
          <w:b/>
          <w:bCs/>
          <w:sz w:val="40"/>
        </w:rPr>
      </w:pPr>
      <w:r w:rsidRPr="00822D26">
        <w:rPr>
          <w:sz w:val="36"/>
        </w:rPr>
        <w:tab/>
      </w:r>
      <w:r w:rsidRPr="00822D26">
        <w:rPr>
          <w:sz w:val="36"/>
        </w:rPr>
        <w:tab/>
      </w:r>
      <w:r w:rsidRPr="00822D26">
        <w:rPr>
          <w:b/>
          <w:bCs/>
          <w:sz w:val="36"/>
        </w:rPr>
        <w:t>Bride to Middle</w:t>
      </w:r>
    </w:p>
    <w:p w14:paraId="6AA4AFF6" w14:textId="05AC4E58" w:rsidR="00822D26" w:rsidRDefault="00822D26" w:rsidP="00822D26">
      <w:pPr>
        <w:ind w:left="-810"/>
        <w:rPr>
          <w:sz w:val="40"/>
        </w:rPr>
      </w:pPr>
    </w:p>
    <w:p w14:paraId="3E464A27" w14:textId="066471EA" w:rsidR="0007195F" w:rsidRPr="00822D26" w:rsidRDefault="0007195F" w:rsidP="00822D26">
      <w:pPr>
        <w:ind w:left="-810"/>
        <w:rPr>
          <w:sz w:val="40"/>
        </w:rPr>
      </w:pPr>
      <w:r>
        <w:rPr>
          <w:sz w:val="40"/>
        </w:rPr>
        <w:t>Who gives this woman to be married here today?</w:t>
      </w:r>
    </w:p>
    <w:p w14:paraId="3111746D" w14:textId="77777777" w:rsidR="0007195F" w:rsidRDefault="0007195F" w:rsidP="00822D26">
      <w:pPr>
        <w:ind w:left="-810" w:firstLine="360"/>
        <w:rPr>
          <w:sz w:val="40"/>
        </w:rPr>
      </w:pPr>
    </w:p>
    <w:p w14:paraId="4AFF7165" w14:textId="2D6905D4" w:rsidR="00822D26" w:rsidRPr="00AD08C4" w:rsidRDefault="00822D26" w:rsidP="00822D26">
      <w:pPr>
        <w:ind w:left="-810" w:firstLine="360"/>
        <w:rPr>
          <w:b/>
          <w:bCs/>
          <w:sz w:val="40"/>
        </w:rPr>
      </w:pPr>
      <w:proofErr w:type="gramStart"/>
      <w:r w:rsidRPr="00AD08C4">
        <w:rPr>
          <w:b/>
          <w:bCs/>
          <w:sz w:val="40"/>
        </w:rPr>
        <w:t>Greeting</w:t>
      </w:r>
      <w:proofErr w:type="gramEnd"/>
    </w:p>
    <w:p w14:paraId="44AE014A" w14:textId="117576BF" w:rsidR="00822D26" w:rsidRPr="00822D26" w:rsidRDefault="00822D26" w:rsidP="00822D26">
      <w:pPr>
        <w:ind w:left="-810" w:firstLine="360"/>
        <w:rPr>
          <w:sz w:val="40"/>
        </w:rPr>
      </w:pPr>
      <w:r w:rsidRPr="00822D26">
        <w:rPr>
          <w:sz w:val="40"/>
        </w:rPr>
        <w:t xml:space="preserve">Welcome everyone to the </w:t>
      </w:r>
      <w:r w:rsidR="00AD08C4">
        <w:rPr>
          <w:sz w:val="40"/>
        </w:rPr>
        <w:t>Daniel</w:t>
      </w:r>
      <w:r w:rsidR="0007195F">
        <w:rPr>
          <w:sz w:val="40"/>
        </w:rPr>
        <w:t xml:space="preserve"> </w:t>
      </w:r>
      <w:r w:rsidR="00AD08C4">
        <w:rPr>
          <w:sz w:val="40"/>
        </w:rPr>
        <w:t>Carberry</w:t>
      </w:r>
      <w:r w:rsidRPr="00822D26">
        <w:rPr>
          <w:sz w:val="40"/>
        </w:rPr>
        <w:t xml:space="preserve"> &amp; </w:t>
      </w:r>
      <w:r w:rsidR="00AD08C4">
        <w:rPr>
          <w:sz w:val="40"/>
        </w:rPr>
        <w:t>Brittany</w:t>
      </w:r>
      <w:r w:rsidR="0007195F">
        <w:rPr>
          <w:sz w:val="40"/>
        </w:rPr>
        <w:t xml:space="preserve"> </w:t>
      </w:r>
      <w:r w:rsidR="00AD08C4">
        <w:rPr>
          <w:sz w:val="40"/>
        </w:rPr>
        <w:t>Sides</w:t>
      </w:r>
      <w:r w:rsidRPr="00822D26">
        <w:rPr>
          <w:sz w:val="40"/>
        </w:rPr>
        <w:t xml:space="preserve"> wedding. They are so glad to have you here on this special day… but really </w:t>
      </w:r>
      <w:r w:rsidR="00AD08C4">
        <w:rPr>
          <w:sz w:val="40"/>
        </w:rPr>
        <w:t>Daniel</w:t>
      </w:r>
      <w:r w:rsidR="0007195F">
        <w:rPr>
          <w:sz w:val="40"/>
        </w:rPr>
        <w:t xml:space="preserve"> &amp; </w:t>
      </w:r>
      <w:r w:rsidR="00AD08C4">
        <w:rPr>
          <w:sz w:val="40"/>
        </w:rPr>
        <w:t>Brittany</w:t>
      </w:r>
      <w:r w:rsidRPr="00822D26">
        <w:rPr>
          <w:sz w:val="40"/>
        </w:rPr>
        <w:t xml:space="preserve"> we are so happy to be here with you.</w:t>
      </w:r>
    </w:p>
    <w:p w14:paraId="6274464D" w14:textId="77777777" w:rsidR="00822D26" w:rsidRPr="00822D26" w:rsidRDefault="00822D26" w:rsidP="00822D26">
      <w:pPr>
        <w:ind w:left="-810" w:firstLine="360"/>
        <w:rPr>
          <w:sz w:val="40"/>
        </w:rPr>
      </w:pPr>
    </w:p>
    <w:p w14:paraId="733DF494" w14:textId="77777777" w:rsidR="00AD08C4" w:rsidRPr="00AD08C4" w:rsidRDefault="00AD08C4" w:rsidP="00AD08C4">
      <w:pPr>
        <w:ind w:left="-810" w:firstLine="360"/>
        <w:rPr>
          <w:sz w:val="40"/>
        </w:rPr>
      </w:pPr>
      <w:r w:rsidRPr="00AD08C4">
        <w:rPr>
          <w:sz w:val="40"/>
        </w:rPr>
        <w:t xml:space="preserve">Today is a beautiful day. And not just because everything looks </w:t>
      </w:r>
      <w:proofErr w:type="gramStart"/>
      <w:r w:rsidRPr="00AD08C4">
        <w:rPr>
          <w:sz w:val="40"/>
        </w:rPr>
        <w:t>perfect—</w:t>
      </w:r>
      <w:proofErr w:type="gramEnd"/>
      <w:r w:rsidRPr="00AD08C4">
        <w:rPr>
          <w:sz w:val="40"/>
        </w:rPr>
        <w:t>the music, the flowers, the setting—but because of what’s happening here.</w:t>
      </w:r>
    </w:p>
    <w:p w14:paraId="2ADCC408" w14:textId="77777777" w:rsidR="00AD08C4" w:rsidRDefault="00AD08C4" w:rsidP="00AD08C4">
      <w:pPr>
        <w:ind w:left="-810" w:firstLine="360"/>
        <w:rPr>
          <w:sz w:val="40"/>
        </w:rPr>
      </w:pPr>
      <w:r w:rsidRPr="00AD08C4">
        <w:rPr>
          <w:sz w:val="40"/>
        </w:rPr>
        <w:lastRenderedPageBreak/>
        <w:t xml:space="preserve">From the very beginning, marriage was God’s idea. In Genesis, He looked at Adam and said, </w:t>
      </w:r>
      <w:r w:rsidRPr="00AD08C4">
        <w:rPr>
          <w:i/>
          <w:iCs/>
          <w:sz w:val="40"/>
        </w:rPr>
        <w:t>“It’s not good for man to be alone.”</w:t>
      </w:r>
      <w:r w:rsidRPr="00AD08C4">
        <w:rPr>
          <w:sz w:val="40"/>
        </w:rPr>
        <w:t xml:space="preserve"> </w:t>
      </w:r>
      <w:proofErr w:type="gramStart"/>
      <w:r w:rsidRPr="00AD08C4">
        <w:rPr>
          <w:sz w:val="40"/>
        </w:rPr>
        <w:t>So</w:t>
      </w:r>
      <w:proofErr w:type="gramEnd"/>
      <w:r w:rsidRPr="00AD08C4">
        <w:rPr>
          <w:sz w:val="40"/>
        </w:rPr>
        <w:t xml:space="preserve"> He created marriage. And when Jesus began His public ministry, His very first miracle was at a wedding in Cana. That tells us something: God cares deeply about marriage.</w:t>
      </w:r>
    </w:p>
    <w:p w14:paraId="4674271F" w14:textId="77777777" w:rsidR="00893AF6" w:rsidRPr="00AD08C4" w:rsidRDefault="00893AF6" w:rsidP="00AD08C4">
      <w:pPr>
        <w:ind w:left="-810" w:firstLine="360"/>
        <w:rPr>
          <w:sz w:val="40"/>
        </w:rPr>
      </w:pPr>
    </w:p>
    <w:p w14:paraId="725940E4" w14:textId="77777777" w:rsidR="00AD08C4" w:rsidRDefault="00AD08C4" w:rsidP="00AD08C4">
      <w:pPr>
        <w:ind w:left="-810" w:firstLine="360"/>
        <w:rPr>
          <w:i/>
          <w:iCs/>
          <w:sz w:val="40"/>
        </w:rPr>
      </w:pPr>
      <w:r w:rsidRPr="00AD08C4">
        <w:rPr>
          <w:sz w:val="40"/>
        </w:rPr>
        <w:t xml:space="preserve">Marriage matters because it’s more than signing papers or having a celebration. It’s a covenant. It’s two lives becoming one. Jesus said in Mark 10, </w:t>
      </w:r>
      <w:r w:rsidRPr="00AD08C4">
        <w:rPr>
          <w:i/>
          <w:iCs/>
          <w:sz w:val="40"/>
        </w:rPr>
        <w:t xml:space="preserve">“The two will become one flesh. </w:t>
      </w:r>
      <w:proofErr w:type="gramStart"/>
      <w:r w:rsidRPr="00AD08C4">
        <w:rPr>
          <w:i/>
          <w:iCs/>
          <w:sz w:val="40"/>
        </w:rPr>
        <w:t>So</w:t>
      </w:r>
      <w:proofErr w:type="gramEnd"/>
      <w:r w:rsidRPr="00AD08C4">
        <w:rPr>
          <w:i/>
          <w:iCs/>
          <w:sz w:val="40"/>
        </w:rPr>
        <w:t xml:space="preserve"> they are no longer two, but one.”</w:t>
      </w:r>
    </w:p>
    <w:p w14:paraId="32F32840" w14:textId="77777777" w:rsidR="00893AF6" w:rsidRPr="00AD08C4" w:rsidRDefault="00893AF6" w:rsidP="00AD08C4">
      <w:pPr>
        <w:ind w:left="-810" w:firstLine="360"/>
        <w:rPr>
          <w:sz w:val="40"/>
        </w:rPr>
      </w:pPr>
    </w:p>
    <w:p w14:paraId="651B70CC" w14:textId="05C2DA11" w:rsidR="00AD08C4" w:rsidRDefault="00AD08C4" w:rsidP="00AD08C4">
      <w:pPr>
        <w:ind w:left="-810" w:firstLine="360"/>
        <w:rPr>
          <w:sz w:val="40"/>
        </w:rPr>
      </w:pPr>
      <w:r w:rsidRPr="00AD08C4">
        <w:rPr>
          <w:sz w:val="40"/>
        </w:rPr>
        <w:t xml:space="preserve">And the Bible says in 1 John 4:18, </w:t>
      </w:r>
      <w:r w:rsidRPr="00AD08C4">
        <w:rPr>
          <w:i/>
          <w:iCs/>
          <w:sz w:val="40"/>
        </w:rPr>
        <w:t>“Perfect love drives out fear.”</w:t>
      </w:r>
      <w:r w:rsidRPr="00AD08C4">
        <w:rPr>
          <w:sz w:val="40"/>
        </w:rPr>
        <w:t xml:space="preserve"> </w:t>
      </w:r>
      <w:r w:rsidR="00893AF6">
        <w:rPr>
          <w:sz w:val="40"/>
        </w:rPr>
        <w:br/>
      </w:r>
      <w:r w:rsidR="00893AF6">
        <w:rPr>
          <w:sz w:val="40"/>
        </w:rPr>
        <w:br/>
        <w:t>But perfection is a high bar… none of us are capable of it…</w:t>
      </w:r>
      <w:r w:rsidR="00893AF6">
        <w:rPr>
          <w:sz w:val="40"/>
        </w:rPr>
        <w:br/>
      </w:r>
      <w:r w:rsidR="00893AF6">
        <w:rPr>
          <w:sz w:val="40"/>
        </w:rPr>
        <w:br/>
      </w:r>
      <w:r w:rsidRPr="00AD08C4">
        <w:rPr>
          <w:sz w:val="40"/>
        </w:rPr>
        <w:t xml:space="preserve">But in Scripture, the word </w:t>
      </w:r>
      <w:r w:rsidRPr="00AD08C4">
        <w:rPr>
          <w:i/>
          <w:iCs/>
          <w:sz w:val="40"/>
        </w:rPr>
        <w:t>perfect</w:t>
      </w:r>
      <w:r w:rsidRPr="00AD08C4">
        <w:rPr>
          <w:sz w:val="40"/>
        </w:rPr>
        <w:t xml:space="preserve"> doesn’t </w:t>
      </w:r>
      <w:r w:rsidRPr="00AD08C4">
        <w:rPr>
          <w:sz w:val="40"/>
        </w:rPr>
        <w:lastRenderedPageBreak/>
        <w:t xml:space="preserve">mean flawless—it means complete. </w:t>
      </w:r>
      <w:r w:rsidRPr="00AD08C4">
        <w:rPr>
          <w:i/>
          <w:iCs/>
          <w:sz w:val="40"/>
        </w:rPr>
        <w:t>Perfect love is love that is whole, not lacking anything.</w:t>
      </w:r>
      <w:r w:rsidRPr="00AD08C4">
        <w:rPr>
          <w:sz w:val="40"/>
        </w:rPr>
        <w:t xml:space="preserve"> That’s the kind of love God wants to fill this marriage with.</w:t>
      </w:r>
    </w:p>
    <w:p w14:paraId="38CB12EB" w14:textId="77777777" w:rsidR="00893AF6" w:rsidRPr="00AD08C4" w:rsidRDefault="00893AF6" w:rsidP="00AD08C4">
      <w:pPr>
        <w:ind w:left="-810" w:firstLine="360"/>
        <w:rPr>
          <w:sz w:val="40"/>
        </w:rPr>
      </w:pPr>
    </w:p>
    <w:p w14:paraId="68C3399E" w14:textId="0C4C657B" w:rsidR="00AD08C4" w:rsidRDefault="00893AF6" w:rsidP="00AD08C4">
      <w:pPr>
        <w:ind w:left="-810" w:firstLine="360"/>
        <w:rPr>
          <w:sz w:val="40"/>
        </w:rPr>
      </w:pPr>
      <w:r>
        <w:rPr>
          <w:sz w:val="40"/>
        </w:rPr>
        <w:t>Where</w:t>
      </w:r>
      <w:r w:rsidR="00AD08C4" w:rsidRPr="00AD08C4">
        <w:rPr>
          <w:sz w:val="40"/>
        </w:rPr>
        <w:t xml:space="preserve"> do we see that kind of </w:t>
      </w:r>
      <w:r>
        <w:rPr>
          <w:sz w:val="40"/>
        </w:rPr>
        <w:t xml:space="preserve">complete </w:t>
      </w:r>
      <w:r w:rsidR="00AD08C4" w:rsidRPr="00AD08C4">
        <w:rPr>
          <w:sz w:val="40"/>
        </w:rPr>
        <w:t>love? In Jesus. Scripture says husbands are to love their wives as Christ loved the Church—He gave Himself up for her. That’s sacrificial love. That’s love that puts the other person first, love that serves, forgives, and keeps showing up even when it’s hard.</w:t>
      </w:r>
    </w:p>
    <w:p w14:paraId="0078C0DC" w14:textId="77777777" w:rsidR="00893AF6" w:rsidRPr="00AD08C4" w:rsidRDefault="00893AF6" w:rsidP="00AD08C4">
      <w:pPr>
        <w:ind w:left="-810" w:firstLine="360"/>
        <w:rPr>
          <w:sz w:val="40"/>
        </w:rPr>
      </w:pPr>
    </w:p>
    <w:p w14:paraId="248657BD" w14:textId="2556579C" w:rsidR="00AD08C4" w:rsidRDefault="00893AF6" w:rsidP="00AD08C4">
      <w:pPr>
        <w:ind w:left="-810" w:firstLine="360"/>
        <w:rPr>
          <w:sz w:val="40"/>
        </w:rPr>
      </w:pPr>
      <w:r>
        <w:rPr>
          <w:sz w:val="40"/>
        </w:rPr>
        <w:t xml:space="preserve">TRUTH – We will need God’s help </w:t>
      </w:r>
      <w:proofErr w:type="gramStart"/>
      <w:r>
        <w:rPr>
          <w:sz w:val="40"/>
        </w:rPr>
        <w:t>in order to</w:t>
      </w:r>
      <w:proofErr w:type="gramEnd"/>
      <w:r>
        <w:rPr>
          <w:sz w:val="40"/>
        </w:rPr>
        <w:t xml:space="preserve"> have that kind of love.</w:t>
      </w:r>
      <w:r w:rsidR="00AD08C4" w:rsidRPr="00AD08C4">
        <w:rPr>
          <w:sz w:val="40"/>
        </w:rPr>
        <w:t xml:space="preserve"> </w:t>
      </w:r>
      <w:r>
        <w:rPr>
          <w:sz w:val="40"/>
        </w:rPr>
        <w:br/>
      </w:r>
      <w:r>
        <w:rPr>
          <w:sz w:val="40"/>
        </w:rPr>
        <w:br/>
      </w:r>
      <w:r w:rsidR="00AD08C4" w:rsidRPr="00AD08C4">
        <w:rPr>
          <w:sz w:val="40"/>
        </w:rPr>
        <w:t>That’s why today, we invite Jesus into this marriage. Because His love fills the gaps we can’t. His love is the well that never runs dry.</w:t>
      </w:r>
    </w:p>
    <w:p w14:paraId="4BC903DA" w14:textId="77777777" w:rsidR="00893AF6" w:rsidRPr="00AD08C4" w:rsidRDefault="00893AF6" w:rsidP="00AD08C4">
      <w:pPr>
        <w:ind w:left="-810" w:firstLine="360"/>
        <w:rPr>
          <w:sz w:val="40"/>
        </w:rPr>
      </w:pPr>
    </w:p>
    <w:p w14:paraId="50E0B25E" w14:textId="77777777" w:rsidR="00AD08C4" w:rsidRPr="00AD08C4" w:rsidRDefault="00AD08C4" w:rsidP="00AD08C4">
      <w:pPr>
        <w:ind w:left="-810" w:firstLine="360"/>
        <w:rPr>
          <w:sz w:val="40"/>
        </w:rPr>
      </w:pPr>
      <w:proofErr w:type="gramStart"/>
      <w:r w:rsidRPr="00AD08C4">
        <w:rPr>
          <w:sz w:val="40"/>
        </w:rPr>
        <w:lastRenderedPageBreak/>
        <w:t>So</w:t>
      </w:r>
      <w:proofErr w:type="gramEnd"/>
      <w:r w:rsidRPr="00AD08C4">
        <w:rPr>
          <w:sz w:val="40"/>
        </w:rPr>
        <w:t xml:space="preserve"> my prayer for you is this: not that life will always be easy, but that your marriage will always be full of that kind of love. May you learn, day by day, to love each other as Christ has loved you—with a love that is complete, self-sacrificing, and whole.</w:t>
      </w:r>
    </w:p>
    <w:p w14:paraId="638D860B" w14:textId="77777777" w:rsidR="000A0967" w:rsidRPr="00822D26" w:rsidRDefault="000A0967" w:rsidP="00893AF6">
      <w:pPr>
        <w:rPr>
          <w:sz w:val="40"/>
        </w:rPr>
      </w:pPr>
    </w:p>
    <w:p w14:paraId="4F2BFCED" w14:textId="139B593C" w:rsidR="00822D26" w:rsidRPr="00822D26" w:rsidRDefault="00AD08C4" w:rsidP="00822D26">
      <w:pPr>
        <w:ind w:left="-810"/>
        <w:rPr>
          <w:sz w:val="40"/>
        </w:rPr>
      </w:pPr>
      <w:r>
        <w:rPr>
          <w:sz w:val="40"/>
        </w:rPr>
        <w:t>Daniel</w:t>
      </w:r>
      <w:r w:rsidR="000078CF">
        <w:rPr>
          <w:sz w:val="40"/>
        </w:rPr>
        <w:t xml:space="preserve"> &amp; </w:t>
      </w:r>
      <w:r>
        <w:rPr>
          <w:sz w:val="40"/>
        </w:rPr>
        <w:t>Brittany</w:t>
      </w:r>
      <w:r w:rsidR="00822D26" w:rsidRPr="00822D26">
        <w:rPr>
          <w:sz w:val="40"/>
        </w:rPr>
        <w:t xml:space="preserve"> - Please join right hands!</w:t>
      </w:r>
    </w:p>
    <w:p w14:paraId="6592EDFB" w14:textId="77777777" w:rsidR="00822D26" w:rsidRPr="00822D26" w:rsidRDefault="00822D26" w:rsidP="00822D26">
      <w:pPr>
        <w:ind w:left="-810"/>
        <w:rPr>
          <w:sz w:val="40"/>
        </w:rPr>
      </w:pPr>
    </w:p>
    <w:p w14:paraId="50C0A6E0" w14:textId="77777777" w:rsidR="00822D26" w:rsidRPr="00822D26" w:rsidRDefault="00822D26" w:rsidP="00822D26">
      <w:pPr>
        <w:ind w:left="-810"/>
        <w:rPr>
          <w:b/>
          <w:i/>
          <w:sz w:val="40"/>
        </w:rPr>
      </w:pPr>
      <w:r w:rsidRPr="00822D26">
        <w:rPr>
          <w:b/>
          <w:i/>
          <w:sz w:val="40"/>
        </w:rPr>
        <w:t>VOWS</w:t>
      </w:r>
    </w:p>
    <w:p w14:paraId="09CEC069" w14:textId="77777777" w:rsidR="00822D26" w:rsidRPr="00822D26" w:rsidRDefault="00822D26" w:rsidP="00822D26">
      <w:pPr>
        <w:ind w:left="-810"/>
        <w:rPr>
          <w:sz w:val="40"/>
        </w:rPr>
      </w:pPr>
    </w:p>
    <w:p w14:paraId="5BB8383C" w14:textId="27AA3491" w:rsidR="00822D26" w:rsidRPr="00822D26" w:rsidRDefault="00AD08C4" w:rsidP="00822D26">
      <w:pPr>
        <w:ind w:left="-810"/>
        <w:rPr>
          <w:sz w:val="40"/>
        </w:rPr>
      </w:pPr>
      <w:r>
        <w:rPr>
          <w:sz w:val="40"/>
        </w:rPr>
        <w:t>Daniel</w:t>
      </w:r>
      <w:r w:rsidR="00822D26" w:rsidRPr="00822D26">
        <w:rPr>
          <w:sz w:val="40"/>
        </w:rPr>
        <w:t xml:space="preserve"> – repeat after me.</w:t>
      </w:r>
    </w:p>
    <w:p w14:paraId="45524990" w14:textId="77777777" w:rsidR="00822D26" w:rsidRPr="00822D26" w:rsidRDefault="00822D26" w:rsidP="00822D26">
      <w:pPr>
        <w:ind w:left="-810"/>
        <w:rPr>
          <w:sz w:val="40"/>
        </w:rPr>
      </w:pPr>
    </w:p>
    <w:p w14:paraId="00DCE525" w14:textId="3119B85A" w:rsidR="00822D26" w:rsidRPr="00822D26" w:rsidRDefault="00822D26" w:rsidP="00822D26">
      <w:pPr>
        <w:ind w:left="-810"/>
        <w:rPr>
          <w:sz w:val="40"/>
        </w:rPr>
      </w:pPr>
      <w:r w:rsidRPr="00822D26">
        <w:rPr>
          <w:sz w:val="40"/>
        </w:rPr>
        <w:tab/>
        <w:t xml:space="preserve">I, </w:t>
      </w:r>
      <w:r w:rsidR="00AD08C4">
        <w:rPr>
          <w:sz w:val="40"/>
        </w:rPr>
        <w:t>Daniel</w:t>
      </w:r>
      <w:r w:rsidRPr="00822D26">
        <w:rPr>
          <w:sz w:val="40"/>
        </w:rPr>
        <w:t xml:space="preserve">, take you </w:t>
      </w:r>
      <w:r w:rsidR="00AD08C4">
        <w:rPr>
          <w:sz w:val="40"/>
        </w:rPr>
        <w:t>Brittany</w:t>
      </w:r>
      <w:r w:rsidRPr="00822D26">
        <w:rPr>
          <w:sz w:val="40"/>
        </w:rPr>
        <w:t xml:space="preserve">, to be my wedded wife, to have and hold, from this day forward, for better for worse, for richer </w:t>
      </w:r>
      <w:proofErr w:type="spellStart"/>
      <w:r w:rsidRPr="00822D26">
        <w:rPr>
          <w:sz w:val="40"/>
        </w:rPr>
        <w:t>for</w:t>
      </w:r>
      <w:proofErr w:type="spellEnd"/>
      <w:r w:rsidRPr="00822D26">
        <w:rPr>
          <w:sz w:val="40"/>
        </w:rPr>
        <w:t xml:space="preserve"> poorer, in sickness and health, to comfort and cherish, to honor and keep, in joy and sorrow, to preserve this vow, holy and unbroken, until the </w:t>
      </w:r>
      <w:r w:rsidRPr="00822D26">
        <w:rPr>
          <w:sz w:val="40"/>
        </w:rPr>
        <w:lastRenderedPageBreak/>
        <w:t xml:space="preserve">coming of the Lord Jesus Christ, or until God by death shall separate us.  </w:t>
      </w:r>
    </w:p>
    <w:p w14:paraId="354F6906" w14:textId="77777777" w:rsidR="00822D26" w:rsidRPr="00822D26" w:rsidRDefault="00822D26" w:rsidP="00822D26">
      <w:pPr>
        <w:ind w:left="-810"/>
        <w:rPr>
          <w:sz w:val="40"/>
        </w:rPr>
      </w:pPr>
    </w:p>
    <w:p w14:paraId="427CE7F1" w14:textId="11CEDF6C" w:rsidR="00822D26" w:rsidRPr="00822D26" w:rsidRDefault="00AD08C4" w:rsidP="00822D26">
      <w:pPr>
        <w:ind w:left="-810"/>
        <w:rPr>
          <w:sz w:val="40"/>
        </w:rPr>
      </w:pPr>
      <w:r>
        <w:rPr>
          <w:sz w:val="40"/>
        </w:rPr>
        <w:t>Brittany</w:t>
      </w:r>
      <w:r w:rsidR="00822D26" w:rsidRPr="00822D26">
        <w:rPr>
          <w:sz w:val="40"/>
        </w:rPr>
        <w:t xml:space="preserve"> – repeat after me.</w:t>
      </w:r>
    </w:p>
    <w:p w14:paraId="4CDAE8F2" w14:textId="77777777" w:rsidR="00822D26" w:rsidRPr="00822D26" w:rsidRDefault="00822D26" w:rsidP="00822D26">
      <w:pPr>
        <w:ind w:left="-810"/>
        <w:rPr>
          <w:sz w:val="40"/>
        </w:rPr>
      </w:pPr>
      <w:r w:rsidRPr="00822D26">
        <w:rPr>
          <w:sz w:val="40"/>
        </w:rPr>
        <w:tab/>
      </w:r>
    </w:p>
    <w:p w14:paraId="05276CBA" w14:textId="2C0D6BA3" w:rsidR="00822D26" w:rsidRPr="00822D26" w:rsidRDefault="00822D26" w:rsidP="00822D26">
      <w:pPr>
        <w:ind w:left="-810"/>
        <w:rPr>
          <w:sz w:val="40"/>
        </w:rPr>
      </w:pPr>
      <w:r w:rsidRPr="00822D26">
        <w:rPr>
          <w:sz w:val="40"/>
        </w:rPr>
        <w:tab/>
        <w:t xml:space="preserve">I, </w:t>
      </w:r>
      <w:r w:rsidR="00AD08C4">
        <w:rPr>
          <w:sz w:val="40"/>
        </w:rPr>
        <w:t>Brittany</w:t>
      </w:r>
      <w:r w:rsidRPr="00822D26">
        <w:rPr>
          <w:sz w:val="40"/>
        </w:rPr>
        <w:t xml:space="preserve">, take </w:t>
      </w:r>
      <w:r w:rsidR="00AD08C4">
        <w:rPr>
          <w:sz w:val="40"/>
        </w:rPr>
        <w:t>Daniel</w:t>
      </w:r>
      <w:r w:rsidRPr="00822D26">
        <w:rPr>
          <w:sz w:val="40"/>
        </w:rPr>
        <w:t xml:space="preserve">, to be my wedded husband, to have and hold, from this day forward, for better for worse, for richer </w:t>
      </w:r>
      <w:proofErr w:type="spellStart"/>
      <w:r w:rsidRPr="00822D26">
        <w:rPr>
          <w:sz w:val="40"/>
        </w:rPr>
        <w:t>for</w:t>
      </w:r>
      <w:proofErr w:type="spellEnd"/>
      <w:r w:rsidRPr="00822D26">
        <w:rPr>
          <w:sz w:val="40"/>
        </w:rPr>
        <w:t xml:space="preserve"> poorer, in sickness and health, to comfort and cherish, to honor and keep, in joy and sorrow, to preserve this vow, holy and unbroken, until the coming of the Lord Jesus Christ, or until God by death shall separate us.  </w:t>
      </w:r>
    </w:p>
    <w:p w14:paraId="5482C2C2" w14:textId="77777777" w:rsidR="00822D26" w:rsidRPr="00822D26" w:rsidRDefault="00822D26" w:rsidP="00822D26">
      <w:pPr>
        <w:ind w:left="-810"/>
        <w:rPr>
          <w:sz w:val="40"/>
        </w:rPr>
      </w:pPr>
    </w:p>
    <w:p w14:paraId="3776663E" w14:textId="77777777" w:rsidR="00822D26" w:rsidRPr="00822D26" w:rsidRDefault="00822D26" w:rsidP="00822D26">
      <w:pPr>
        <w:ind w:left="-810"/>
        <w:rPr>
          <w:b/>
          <w:i/>
          <w:sz w:val="40"/>
        </w:rPr>
      </w:pPr>
      <w:r w:rsidRPr="00822D26">
        <w:rPr>
          <w:b/>
          <w:i/>
          <w:sz w:val="40"/>
        </w:rPr>
        <w:t>RINGS</w:t>
      </w:r>
      <w:r w:rsidRPr="00822D26">
        <w:rPr>
          <w:b/>
          <w:i/>
          <w:sz w:val="40"/>
        </w:rPr>
        <w:tab/>
      </w:r>
    </w:p>
    <w:p w14:paraId="543D233A" w14:textId="77777777" w:rsidR="00822D26" w:rsidRPr="00822D26" w:rsidRDefault="00822D26" w:rsidP="00822D26">
      <w:pPr>
        <w:ind w:left="-810"/>
        <w:rPr>
          <w:sz w:val="40"/>
        </w:rPr>
      </w:pPr>
    </w:p>
    <w:p w14:paraId="487D4595" w14:textId="5041E012" w:rsidR="00822D26" w:rsidRPr="00822D26" w:rsidRDefault="00AD08C4" w:rsidP="00822D26">
      <w:pPr>
        <w:ind w:left="-810" w:firstLine="360"/>
        <w:rPr>
          <w:sz w:val="40"/>
        </w:rPr>
      </w:pPr>
      <w:r>
        <w:rPr>
          <w:sz w:val="40"/>
        </w:rPr>
        <w:t>Daniel</w:t>
      </w:r>
      <w:r w:rsidR="00822D26" w:rsidRPr="00822D26">
        <w:rPr>
          <w:sz w:val="40"/>
        </w:rPr>
        <w:t xml:space="preserve">, this ring is a symbol of consecration of your endless love for </w:t>
      </w:r>
      <w:r>
        <w:rPr>
          <w:sz w:val="40"/>
        </w:rPr>
        <w:t>Brittany</w:t>
      </w:r>
      <w:r w:rsidR="00822D26" w:rsidRPr="00822D26">
        <w:rPr>
          <w:sz w:val="40"/>
        </w:rPr>
        <w:t>, and a pledge of your faithfulness, devotion, loyalty and trust!</w:t>
      </w:r>
    </w:p>
    <w:p w14:paraId="0F279676" w14:textId="2C8CD183" w:rsidR="00822D26" w:rsidRPr="00822D26" w:rsidRDefault="00822D26" w:rsidP="000078CF">
      <w:pPr>
        <w:ind w:left="-810"/>
        <w:rPr>
          <w:b/>
          <w:bCs/>
          <w:sz w:val="40"/>
        </w:rPr>
      </w:pPr>
      <w:r w:rsidRPr="00822D26">
        <w:rPr>
          <w:sz w:val="40"/>
        </w:rPr>
        <w:tab/>
      </w:r>
      <w:r w:rsidRPr="00822D26">
        <w:rPr>
          <w:b/>
          <w:bCs/>
          <w:sz w:val="40"/>
        </w:rPr>
        <w:t>With this ring I thee wed, in the name of our Savior</w:t>
      </w:r>
      <w:r w:rsidR="000078CF">
        <w:rPr>
          <w:b/>
          <w:bCs/>
          <w:sz w:val="40"/>
        </w:rPr>
        <w:t xml:space="preserve">, </w:t>
      </w:r>
      <w:r w:rsidRPr="00822D26">
        <w:rPr>
          <w:b/>
          <w:bCs/>
          <w:sz w:val="40"/>
        </w:rPr>
        <w:t>Jesus Christ</w:t>
      </w:r>
    </w:p>
    <w:p w14:paraId="7CC3E715" w14:textId="77777777" w:rsidR="00822D26" w:rsidRPr="00822D26" w:rsidRDefault="00822D26" w:rsidP="00822D26">
      <w:pPr>
        <w:ind w:left="-810"/>
        <w:rPr>
          <w:sz w:val="40"/>
        </w:rPr>
      </w:pPr>
    </w:p>
    <w:p w14:paraId="02851601" w14:textId="0856AC3C" w:rsidR="00822D26" w:rsidRPr="00822D26" w:rsidRDefault="00822D26" w:rsidP="00822D26">
      <w:pPr>
        <w:ind w:left="-810"/>
        <w:rPr>
          <w:sz w:val="40"/>
        </w:rPr>
      </w:pPr>
      <w:r w:rsidRPr="00822D26">
        <w:rPr>
          <w:sz w:val="40"/>
        </w:rPr>
        <w:tab/>
      </w:r>
      <w:r w:rsidR="00AD08C4">
        <w:rPr>
          <w:sz w:val="40"/>
        </w:rPr>
        <w:t>Brittany</w:t>
      </w:r>
      <w:r w:rsidRPr="00822D26">
        <w:rPr>
          <w:sz w:val="40"/>
        </w:rPr>
        <w:t xml:space="preserve">, this ring is a symbol of consecration of your endless love for </w:t>
      </w:r>
      <w:r w:rsidR="00AD08C4">
        <w:rPr>
          <w:sz w:val="40"/>
        </w:rPr>
        <w:t>Daniel</w:t>
      </w:r>
      <w:r w:rsidRPr="00822D26">
        <w:rPr>
          <w:sz w:val="40"/>
        </w:rPr>
        <w:t>, and a pledge of your faithfulness, devotion, loyalty and trust!</w:t>
      </w:r>
    </w:p>
    <w:p w14:paraId="46A9E421" w14:textId="77777777" w:rsidR="00822D26" w:rsidRPr="00822D26" w:rsidRDefault="00822D26" w:rsidP="00822D26">
      <w:pPr>
        <w:ind w:left="-810"/>
        <w:rPr>
          <w:sz w:val="40"/>
        </w:rPr>
      </w:pPr>
    </w:p>
    <w:p w14:paraId="170DACC2" w14:textId="53D0CF97" w:rsidR="00822D26" w:rsidRPr="00822D26" w:rsidRDefault="00822D26" w:rsidP="000078CF">
      <w:pPr>
        <w:ind w:left="-810"/>
        <w:rPr>
          <w:b/>
          <w:bCs/>
          <w:sz w:val="40"/>
        </w:rPr>
      </w:pPr>
      <w:r w:rsidRPr="00822D26">
        <w:rPr>
          <w:sz w:val="40"/>
        </w:rPr>
        <w:tab/>
      </w:r>
      <w:r w:rsidRPr="00822D26">
        <w:rPr>
          <w:b/>
          <w:bCs/>
          <w:sz w:val="40"/>
        </w:rPr>
        <w:t>With this ring I thee wed, in the name of our Savior,</w:t>
      </w:r>
      <w:r w:rsidR="000078CF">
        <w:rPr>
          <w:b/>
          <w:bCs/>
          <w:sz w:val="40"/>
        </w:rPr>
        <w:t xml:space="preserve"> </w:t>
      </w:r>
      <w:r w:rsidRPr="00822D26">
        <w:rPr>
          <w:b/>
          <w:bCs/>
          <w:sz w:val="40"/>
        </w:rPr>
        <w:t>Jesus Christ.</w:t>
      </w:r>
    </w:p>
    <w:p w14:paraId="02A9445B" w14:textId="77777777" w:rsidR="00822D26" w:rsidRPr="00822D26" w:rsidRDefault="00822D26" w:rsidP="00822D26">
      <w:pPr>
        <w:ind w:left="-810"/>
        <w:rPr>
          <w:sz w:val="40"/>
        </w:rPr>
      </w:pPr>
    </w:p>
    <w:p w14:paraId="7ED0EC43" w14:textId="77777777" w:rsidR="00822D26" w:rsidRPr="00822D26" w:rsidRDefault="00822D26" w:rsidP="00822D26">
      <w:pPr>
        <w:ind w:left="-810"/>
        <w:rPr>
          <w:b/>
          <w:bCs/>
          <w:i/>
          <w:iCs/>
          <w:sz w:val="40"/>
        </w:rPr>
      </w:pPr>
    </w:p>
    <w:p w14:paraId="3004C63E" w14:textId="77777777" w:rsidR="00822D26" w:rsidRPr="00822D26" w:rsidRDefault="00822D26" w:rsidP="00822D26">
      <w:pPr>
        <w:ind w:left="-810"/>
        <w:rPr>
          <w:sz w:val="40"/>
        </w:rPr>
      </w:pPr>
      <w:r w:rsidRPr="00822D26">
        <w:rPr>
          <w:b/>
          <w:bCs/>
          <w:i/>
          <w:iCs/>
          <w:outline/>
          <w:color w:val="000000"/>
          <w:sz w:val="4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Prayer</w:t>
      </w:r>
      <w:r w:rsidRPr="00822D26">
        <w:rPr>
          <w:sz w:val="40"/>
        </w:rPr>
        <w:t xml:space="preserve"> </w:t>
      </w:r>
    </w:p>
    <w:p w14:paraId="423614C3" w14:textId="77777777" w:rsidR="00822D26" w:rsidRPr="00822D26" w:rsidRDefault="00822D26" w:rsidP="00822D26">
      <w:pPr>
        <w:ind w:left="-810"/>
        <w:rPr>
          <w:sz w:val="40"/>
        </w:rPr>
      </w:pPr>
    </w:p>
    <w:p w14:paraId="2FC74752" w14:textId="0A610469" w:rsidR="00822D26" w:rsidRPr="00822D26" w:rsidRDefault="00822D26" w:rsidP="00822D26">
      <w:pPr>
        <w:ind w:left="-810"/>
        <w:rPr>
          <w:sz w:val="40"/>
        </w:rPr>
      </w:pPr>
      <w:r w:rsidRPr="00822D26">
        <w:rPr>
          <w:sz w:val="40"/>
        </w:rPr>
        <w:tab/>
        <w:t xml:space="preserve">By the authority invested in me as a minister of the Gospel, and according to the laws of the State of Texas, I now declare </w:t>
      </w:r>
      <w:r w:rsidR="00AD08C4">
        <w:rPr>
          <w:sz w:val="40"/>
        </w:rPr>
        <w:t>Daniel</w:t>
      </w:r>
      <w:r w:rsidR="000078CF">
        <w:rPr>
          <w:sz w:val="40"/>
        </w:rPr>
        <w:t xml:space="preserve"> &amp; </w:t>
      </w:r>
      <w:r w:rsidR="00AD08C4">
        <w:rPr>
          <w:sz w:val="40"/>
        </w:rPr>
        <w:t>Brittany</w:t>
      </w:r>
      <w:r w:rsidRPr="00822D26">
        <w:rPr>
          <w:sz w:val="40"/>
        </w:rPr>
        <w:t xml:space="preserve"> husband and wife.  “</w:t>
      </w:r>
      <w:r w:rsidRPr="00822D26">
        <w:rPr>
          <w:i/>
          <w:iCs/>
          <w:sz w:val="40"/>
        </w:rPr>
        <w:t xml:space="preserve">What therefore God hath joined together, let no man </w:t>
      </w:r>
      <w:r w:rsidR="000078CF">
        <w:rPr>
          <w:i/>
          <w:iCs/>
          <w:sz w:val="40"/>
        </w:rPr>
        <w:t>separate</w:t>
      </w:r>
      <w:r w:rsidRPr="00822D26">
        <w:rPr>
          <w:i/>
          <w:iCs/>
          <w:sz w:val="40"/>
        </w:rPr>
        <w:t>.”</w:t>
      </w:r>
    </w:p>
    <w:p w14:paraId="0B07DD66" w14:textId="77777777" w:rsidR="00822D26" w:rsidRPr="00822D26" w:rsidRDefault="00822D26" w:rsidP="00822D26">
      <w:pPr>
        <w:ind w:left="-810"/>
        <w:rPr>
          <w:sz w:val="40"/>
          <w:u w:val="single"/>
        </w:rPr>
      </w:pPr>
    </w:p>
    <w:p w14:paraId="47C545E8" w14:textId="77777777" w:rsidR="00822D26" w:rsidRPr="00822D26" w:rsidRDefault="00822D26" w:rsidP="00822D26">
      <w:pPr>
        <w:ind w:left="-810"/>
        <w:jc w:val="center"/>
        <w:rPr>
          <w:sz w:val="40"/>
          <w:u w:val="single"/>
        </w:rPr>
      </w:pPr>
      <w:r w:rsidRPr="00822D26">
        <w:rPr>
          <w:sz w:val="40"/>
          <w:u w:val="single"/>
        </w:rPr>
        <w:t>Groom, you may kiss your wife.</w:t>
      </w:r>
    </w:p>
    <w:p w14:paraId="7617A36E" w14:textId="77777777" w:rsidR="00822D26" w:rsidRPr="00822D26" w:rsidRDefault="00822D26" w:rsidP="00822D26">
      <w:pPr>
        <w:ind w:left="-810"/>
        <w:rPr>
          <w:sz w:val="40"/>
        </w:rPr>
      </w:pPr>
    </w:p>
    <w:p w14:paraId="03E59E1D" w14:textId="7107544E" w:rsidR="00822D26" w:rsidRPr="00822D26" w:rsidRDefault="00822D26" w:rsidP="00822D26">
      <w:pPr>
        <w:ind w:left="-810"/>
        <w:rPr>
          <w:sz w:val="40"/>
        </w:rPr>
      </w:pPr>
      <w:r w:rsidRPr="00822D26">
        <w:rPr>
          <w:sz w:val="40"/>
        </w:rPr>
        <w:t xml:space="preserve">Ladies and Gentlemen, Mr. and Mrs. </w:t>
      </w:r>
      <w:r w:rsidR="00AD08C4">
        <w:rPr>
          <w:sz w:val="40"/>
        </w:rPr>
        <w:t>Daniel</w:t>
      </w:r>
      <w:r w:rsidR="000078CF">
        <w:rPr>
          <w:sz w:val="40"/>
        </w:rPr>
        <w:t xml:space="preserve"> &amp; </w:t>
      </w:r>
      <w:r w:rsidR="00AD08C4">
        <w:rPr>
          <w:sz w:val="40"/>
        </w:rPr>
        <w:t>Brittany</w:t>
      </w:r>
      <w:r w:rsidR="000078CF">
        <w:rPr>
          <w:sz w:val="40"/>
        </w:rPr>
        <w:t xml:space="preserve"> </w:t>
      </w:r>
      <w:r w:rsidR="00AD08C4">
        <w:rPr>
          <w:sz w:val="40"/>
        </w:rPr>
        <w:t>Carberry</w:t>
      </w:r>
      <w:r w:rsidR="000078CF">
        <w:rPr>
          <w:sz w:val="40"/>
        </w:rPr>
        <w:t>.</w:t>
      </w:r>
    </w:p>
    <w:p w14:paraId="1AEF686C" w14:textId="77777777" w:rsidR="00822D26" w:rsidRPr="00822D26" w:rsidRDefault="00822D26" w:rsidP="00822D26">
      <w:pPr>
        <w:ind w:left="-810"/>
        <w:rPr>
          <w:b/>
          <w:bCs/>
          <w:i/>
          <w:iCs/>
          <w:sz w:val="40"/>
        </w:rPr>
      </w:pPr>
    </w:p>
    <w:p w14:paraId="6D85BF50" w14:textId="77777777" w:rsidR="00822D26" w:rsidRPr="00822D26" w:rsidRDefault="00822D26" w:rsidP="00822D26">
      <w:pPr>
        <w:ind w:left="-810"/>
        <w:rPr>
          <w:b/>
          <w:bCs/>
          <w:i/>
          <w:iCs/>
          <w:sz w:val="40"/>
          <w:u w:val="single"/>
        </w:rPr>
      </w:pPr>
      <w:r w:rsidRPr="00822D26">
        <w:rPr>
          <w:b/>
          <w:bCs/>
          <w:i/>
          <w:iCs/>
          <w:sz w:val="40"/>
          <w:u w:val="single"/>
        </w:rPr>
        <w:t>Recessional Song</w:t>
      </w:r>
    </w:p>
    <w:p w14:paraId="3F09563A" w14:textId="77777777" w:rsidR="00822D26" w:rsidRPr="00822D26" w:rsidRDefault="00822D26" w:rsidP="00822D26">
      <w:pPr>
        <w:ind w:left="-810"/>
        <w:rPr>
          <w:sz w:val="40"/>
        </w:rPr>
      </w:pPr>
    </w:p>
    <w:p w14:paraId="643DB3C7" w14:textId="77777777" w:rsidR="00822D26" w:rsidRPr="00822D26" w:rsidRDefault="00822D26" w:rsidP="00822D26">
      <w:pPr>
        <w:ind w:left="-810"/>
        <w:rPr>
          <w:sz w:val="40"/>
        </w:rPr>
      </w:pPr>
      <w:r w:rsidRPr="00822D26">
        <w:rPr>
          <w:sz w:val="40"/>
        </w:rPr>
        <w:t xml:space="preserve">Guest invited to reception.  </w:t>
      </w:r>
    </w:p>
    <w:p w14:paraId="2E26C8CA" w14:textId="77777777" w:rsidR="00084B1D" w:rsidRPr="00822D26" w:rsidRDefault="00084B1D" w:rsidP="00822D26">
      <w:pPr>
        <w:ind w:left="-810"/>
        <w:rPr>
          <w:sz w:val="40"/>
        </w:rPr>
      </w:pPr>
    </w:p>
    <w:sectPr w:rsidR="00084B1D" w:rsidRPr="00822D26" w:rsidSect="00822D26">
      <w:footerReference w:type="default" r:id="rId8"/>
      <w:pgSz w:w="7632" w:h="12240"/>
      <w:pgMar w:top="-245" w:right="34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9CB5" w14:textId="77777777" w:rsidR="00F46017" w:rsidRDefault="00F46017" w:rsidP="00B34C75">
      <w:r>
        <w:separator/>
      </w:r>
    </w:p>
  </w:endnote>
  <w:endnote w:type="continuationSeparator" w:id="0">
    <w:p w14:paraId="361F6EFE" w14:textId="77777777" w:rsidR="00F46017" w:rsidRDefault="00F46017" w:rsidP="00B3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6A20"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822D26">
      <w:rPr>
        <w:noProof/>
      </w:rPr>
      <w:t>6</w:t>
    </w:r>
    <w:r>
      <w:fldChar w:fldCharType="end"/>
    </w:r>
    <w:r>
      <w:t xml:space="preserve"> | </w:t>
    </w:r>
    <w:r>
      <w:rPr>
        <w:color w:val="7F7F7F"/>
        <w:spacing w:val="60"/>
      </w:rPr>
      <w:t>Page</w:t>
    </w:r>
  </w:p>
  <w:p w14:paraId="6F6F2ECE"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27DF7" w14:textId="77777777" w:rsidR="00F46017" w:rsidRDefault="00F46017" w:rsidP="00B34C75">
      <w:r>
        <w:separator/>
      </w:r>
    </w:p>
  </w:footnote>
  <w:footnote w:type="continuationSeparator" w:id="0">
    <w:p w14:paraId="31B45368" w14:textId="77777777" w:rsidR="00F46017" w:rsidRDefault="00F46017" w:rsidP="00B34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491057">
    <w:abstractNumId w:val="3"/>
  </w:num>
  <w:num w:numId="2" w16cid:durableId="1574779794">
    <w:abstractNumId w:val="1"/>
  </w:num>
  <w:num w:numId="3" w16cid:durableId="752432051">
    <w:abstractNumId w:val="0"/>
  </w:num>
  <w:num w:numId="4" w16cid:durableId="1656060869">
    <w:abstractNumId w:val="11"/>
  </w:num>
  <w:num w:numId="5" w16cid:durableId="1801729057">
    <w:abstractNumId w:val="10"/>
  </w:num>
  <w:num w:numId="6" w16cid:durableId="1845239595">
    <w:abstractNumId w:val="7"/>
  </w:num>
  <w:num w:numId="7" w16cid:durableId="671226438">
    <w:abstractNumId w:val="5"/>
  </w:num>
  <w:num w:numId="8" w16cid:durableId="1904675459">
    <w:abstractNumId w:val="14"/>
  </w:num>
  <w:num w:numId="9" w16cid:durableId="654333311">
    <w:abstractNumId w:val="4"/>
  </w:num>
  <w:num w:numId="10" w16cid:durableId="456877720">
    <w:abstractNumId w:val="15"/>
  </w:num>
  <w:num w:numId="11" w16cid:durableId="256137608">
    <w:abstractNumId w:val="9"/>
  </w:num>
  <w:num w:numId="12" w16cid:durableId="383261618">
    <w:abstractNumId w:val="16"/>
  </w:num>
  <w:num w:numId="13" w16cid:durableId="428504400">
    <w:abstractNumId w:val="2"/>
  </w:num>
  <w:num w:numId="14" w16cid:durableId="656301145">
    <w:abstractNumId w:val="13"/>
  </w:num>
  <w:num w:numId="15" w16cid:durableId="1030374275">
    <w:abstractNumId w:val="12"/>
  </w:num>
  <w:num w:numId="16" w16cid:durableId="1119883637">
    <w:abstractNumId w:val="8"/>
  </w:num>
  <w:num w:numId="17" w16cid:durableId="1361707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D26"/>
    <w:rsid w:val="00000C3D"/>
    <w:rsid w:val="00000CA3"/>
    <w:rsid w:val="0000314D"/>
    <w:rsid w:val="000078CF"/>
    <w:rsid w:val="00010A83"/>
    <w:rsid w:val="00014A0D"/>
    <w:rsid w:val="00014EA6"/>
    <w:rsid w:val="00015E0C"/>
    <w:rsid w:val="0002465B"/>
    <w:rsid w:val="000262CB"/>
    <w:rsid w:val="00044AC0"/>
    <w:rsid w:val="00063D04"/>
    <w:rsid w:val="0006655A"/>
    <w:rsid w:val="00066C57"/>
    <w:rsid w:val="00071137"/>
    <w:rsid w:val="0007195F"/>
    <w:rsid w:val="00084B1D"/>
    <w:rsid w:val="00085EAB"/>
    <w:rsid w:val="0009331F"/>
    <w:rsid w:val="000A0967"/>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135F"/>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2D26"/>
    <w:rsid w:val="00825091"/>
    <w:rsid w:val="00834BE2"/>
    <w:rsid w:val="008419C2"/>
    <w:rsid w:val="008507AA"/>
    <w:rsid w:val="00853CCD"/>
    <w:rsid w:val="00854B2F"/>
    <w:rsid w:val="00861691"/>
    <w:rsid w:val="0087312B"/>
    <w:rsid w:val="00873A25"/>
    <w:rsid w:val="00877F1C"/>
    <w:rsid w:val="0088224B"/>
    <w:rsid w:val="00892640"/>
    <w:rsid w:val="00892D23"/>
    <w:rsid w:val="00893AF6"/>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E19F5"/>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D08C4"/>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A3785"/>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5704"/>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5D7D"/>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6017"/>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 w:val="00FF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DA03"/>
  <w15:docId w15:val="{CA7E7944-24FC-43A5-A1A8-45E317EC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D2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p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Title">
    <w:name w:val="Title"/>
    <w:basedOn w:val="Normal"/>
    <w:link w:val="TitleChar"/>
    <w:qFormat/>
    <w:rsid w:val="00822D26"/>
    <w:pPr>
      <w:jc w:val="center"/>
    </w:pPr>
    <w:rPr>
      <w:b/>
      <w:bCs/>
    </w:rPr>
  </w:style>
  <w:style w:type="character" w:customStyle="1" w:styleId="TitleChar">
    <w:name w:val="Title Char"/>
    <w:basedOn w:val="DefaultParagraphFont"/>
    <w:link w:val="Title"/>
    <w:rsid w:val="00822D26"/>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FE516-833B-4E6F-9BEB-B7D5764D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Template>
  <TotalTime>11</TotalTime>
  <Pages>7</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3745</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chris fluitt</cp:lastModifiedBy>
  <cp:revision>4</cp:revision>
  <cp:lastPrinted>2020-10-10T17:58:00Z</cp:lastPrinted>
  <dcterms:created xsi:type="dcterms:W3CDTF">2025-09-06T14:39:00Z</dcterms:created>
  <dcterms:modified xsi:type="dcterms:W3CDTF">2025-09-06T16:12:00Z</dcterms:modified>
</cp:coreProperties>
</file>