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C3DF" w14:textId="28869E29" w:rsidR="00F151E9" w:rsidRPr="00AD457A" w:rsidRDefault="00F151E9" w:rsidP="00F151E9">
      <w:pPr>
        <w:ind w:left="-720"/>
        <w:jc w:val="center"/>
        <w:rPr>
          <w:rFonts w:cs="Calibri"/>
          <w:b/>
          <w:sz w:val="56"/>
          <w:szCs w:val="44"/>
        </w:rPr>
      </w:pPr>
      <w:r w:rsidRPr="00AD457A">
        <w:rPr>
          <w:rFonts w:cs="Calibri"/>
          <w:b/>
          <w:sz w:val="56"/>
          <w:szCs w:val="44"/>
        </w:rPr>
        <w:t xml:space="preserve">Vision </w:t>
      </w:r>
      <w:r w:rsidR="00960F01" w:rsidRPr="00AD457A">
        <w:rPr>
          <w:rFonts w:cs="Calibri"/>
          <w:b/>
          <w:sz w:val="56"/>
          <w:szCs w:val="44"/>
        </w:rPr>
        <w:t>2</w:t>
      </w:r>
      <w:r w:rsidRPr="00AD457A">
        <w:rPr>
          <w:rFonts w:cs="Calibri"/>
          <w:b/>
          <w:sz w:val="56"/>
          <w:szCs w:val="44"/>
        </w:rPr>
        <w:t xml:space="preserve"> – </w:t>
      </w:r>
      <w:r w:rsidR="00960F01" w:rsidRPr="00AD457A">
        <w:rPr>
          <w:rFonts w:cs="Calibri"/>
          <w:b/>
          <w:sz w:val="56"/>
          <w:szCs w:val="44"/>
        </w:rPr>
        <w:t>Love God</w:t>
      </w:r>
    </w:p>
    <w:p w14:paraId="3E4B5DC2" w14:textId="33CE3977" w:rsidR="00AD457A" w:rsidRPr="00AD457A" w:rsidRDefault="00F151E9" w:rsidP="00AD457A">
      <w:pPr>
        <w:ind w:left="-720"/>
        <w:rPr>
          <w:rFonts w:cs="Calibri"/>
          <w:b/>
          <w:sz w:val="56"/>
          <w:szCs w:val="56"/>
        </w:rPr>
      </w:pPr>
      <w:r w:rsidRPr="00AD457A">
        <w:rPr>
          <w:rFonts w:cs="Calibri"/>
          <w:b/>
          <w:sz w:val="56"/>
          <w:szCs w:val="56"/>
          <w:highlight w:val="green"/>
        </w:rPr>
        <w:t>Redemption Church – RedemptionPlano.com</w:t>
      </w:r>
    </w:p>
    <w:p w14:paraId="6C58A49B"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 xml:space="preserve">Welcome to Redemption Church in Plano Tx. My name is Chris </w:t>
      </w:r>
      <w:proofErr w:type="gramStart"/>
      <w:r w:rsidRPr="00AD457A">
        <w:rPr>
          <w:rFonts w:ascii="Gotham Light" w:eastAsia="Gotham Light" w:hAnsi="Gotham Light" w:cs="Gotham Light"/>
          <w:color w:val="000000" w:themeColor="text1"/>
          <w:spacing w:val="-9"/>
          <w:sz w:val="40"/>
          <w:szCs w:val="40"/>
        </w:rPr>
        <w:t>Fluitt</w:t>
      </w:r>
      <w:proofErr w:type="gramEnd"/>
      <w:r w:rsidRPr="00AD457A">
        <w:rPr>
          <w:rFonts w:ascii="Gotham Light" w:eastAsia="Gotham Light" w:hAnsi="Gotham Light" w:cs="Gotham Light"/>
          <w:color w:val="000000" w:themeColor="text1"/>
          <w:spacing w:val="-9"/>
          <w:sz w:val="40"/>
          <w:szCs w:val="40"/>
        </w:rPr>
        <w:t xml:space="preserve"> and I am glad to be with you.</w:t>
      </w:r>
    </w:p>
    <w:p w14:paraId="1FAFB2F1"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Welcome to everyone meeting in person, and everyone meeting online.</w:t>
      </w:r>
    </w:p>
    <w:p w14:paraId="327078EE"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p>
    <w:p w14:paraId="1FDC10D7"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We are talking about something today that is so very important.</w:t>
      </w:r>
    </w:p>
    <w:p w14:paraId="587EBB6E"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p>
    <w:p w14:paraId="10E95510"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52"/>
          <w:szCs w:val="52"/>
        </w:rPr>
      </w:pPr>
      <w:r w:rsidRPr="00AD457A">
        <w:rPr>
          <w:rFonts w:ascii="Gotham Light" w:eastAsia="Gotham Light" w:hAnsi="Gotham Light" w:cs="Gotham Light"/>
          <w:color w:val="000000" w:themeColor="text1"/>
          <w:spacing w:val="-9"/>
          <w:sz w:val="52"/>
          <w:szCs w:val="52"/>
          <w:highlight w:val="green"/>
        </w:rPr>
        <w:t>Vision</w:t>
      </w:r>
    </w:p>
    <w:p w14:paraId="62710214" w14:textId="77777777" w:rsidR="00AD457A" w:rsidRPr="00AD457A" w:rsidRDefault="00AD457A" w:rsidP="00AD457A">
      <w:pPr>
        <w:spacing w:before="7" w:line="256" w:lineRule="auto"/>
        <w:ind w:right="760"/>
        <w:rPr>
          <w:rFonts w:ascii="Gotham Light" w:eastAsia="Gotham Light" w:hAnsi="Gotham Light" w:cs="Gotham Light"/>
          <w:color w:val="4986A5"/>
          <w:spacing w:val="-9"/>
          <w:sz w:val="40"/>
          <w:szCs w:val="40"/>
        </w:rPr>
      </w:pPr>
    </w:p>
    <w:p w14:paraId="2469AD1B"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Everyone needs to have a VISION for their life.</w:t>
      </w:r>
    </w:p>
    <w:p w14:paraId="0522B79C"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Your Business, your family, and your Church.</w:t>
      </w:r>
    </w:p>
    <w:p w14:paraId="1FEA8423"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p>
    <w:p w14:paraId="02DBE97E"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Proverbs 29:18 - Where there is no vision, the people perish.</w:t>
      </w:r>
    </w:p>
    <w:p w14:paraId="1517A98A"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Successful lives don’t just happen. Successful lives are the product living out a successful vision.</w:t>
      </w:r>
    </w:p>
    <w:p w14:paraId="0D30703D"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p>
    <w:p w14:paraId="164E88B0"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 xml:space="preserve">Today I am going to invite you to </w:t>
      </w:r>
      <w:proofErr w:type="gramStart"/>
      <w:r w:rsidRPr="00AD457A">
        <w:rPr>
          <w:rFonts w:ascii="Gotham Light" w:eastAsia="Gotham Light" w:hAnsi="Gotham Light" w:cs="Gotham Light"/>
          <w:color w:val="000000" w:themeColor="text1"/>
          <w:spacing w:val="-9"/>
          <w:sz w:val="40"/>
          <w:szCs w:val="40"/>
        </w:rPr>
        <w:t>open up</w:t>
      </w:r>
      <w:proofErr w:type="gramEnd"/>
      <w:r w:rsidRPr="00AD457A">
        <w:rPr>
          <w:rFonts w:ascii="Gotham Light" w:eastAsia="Gotham Light" w:hAnsi="Gotham Light" w:cs="Gotham Light"/>
          <w:color w:val="000000" w:themeColor="text1"/>
          <w:spacing w:val="-9"/>
          <w:sz w:val="40"/>
          <w:szCs w:val="40"/>
        </w:rPr>
        <w:t xml:space="preserve"> your booklet to page 4 as we begin to define the vision of Redemption Church.</w:t>
      </w:r>
    </w:p>
    <w:p w14:paraId="5DDE8813"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p>
    <w:p w14:paraId="3D172D53"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40"/>
          <w:szCs w:val="40"/>
        </w:rPr>
      </w:pPr>
      <w:r w:rsidRPr="00AD457A">
        <w:rPr>
          <w:rFonts w:ascii="Gotham Light" w:eastAsia="Gotham Light" w:hAnsi="Gotham Light" w:cs="Gotham Light"/>
          <w:color w:val="000000" w:themeColor="text1"/>
          <w:spacing w:val="-9"/>
          <w:sz w:val="40"/>
          <w:szCs w:val="40"/>
        </w:rPr>
        <w:t>It is our hope that you take up this vision with us.</w:t>
      </w:r>
    </w:p>
    <w:p w14:paraId="3D329C9F" w14:textId="77777777" w:rsidR="00AD457A" w:rsidRPr="00AD457A" w:rsidRDefault="00AD457A" w:rsidP="00AD457A">
      <w:pPr>
        <w:spacing w:before="7" w:line="256" w:lineRule="auto"/>
        <w:ind w:right="760"/>
        <w:rPr>
          <w:rFonts w:ascii="Gotham Light" w:eastAsia="Gotham Light" w:hAnsi="Gotham Light" w:cs="Gotham Light"/>
          <w:color w:val="4986A5"/>
          <w:spacing w:val="-9"/>
          <w:sz w:val="40"/>
          <w:szCs w:val="40"/>
        </w:rPr>
      </w:pPr>
    </w:p>
    <w:p w14:paraId="59AF66F0" w14:textId="77777777" w:rsidR="00AD457A" w:rsidRPr="00AD457A" w:rsidRDefault="00AD457A" w:rsidP="00AD457A">
      <w:pPr>
        <w:spacing w:before="7" w:line="256" w:lineRule="auto"/>
        <w:ind w:right="760"/>
        <w:rPr>
          <w:rFonts w:ascii="Gotham Light" w:eastAsia="Gotham Light" w:hAnsi="Gotham Light" w:cs="Gotham Light"/>
          <w:color w:val="4986A5"/>
          <w:spacing w:val="-9"/>
          <w:sz w:val="40"/>
          <w:szCs w:val="40"/>
        </w:rPr>
      </w:pPr>
    </w:p>
    <w:p w14:paraId="390CE399" w14:textId="77777777" w:rsidR="00AD457A" w:rsidRPr="00AD457A" w:rsidRDefault="00AD457A" w:rsidP="00AD457A">
      <w:pPr>
        <w:spacing w:line="300" w:lineRule="auto"/>
        <w:rPr>
          <w:rFonts w:ascii="Gotham Book" w:hAnsi="Gotham Book"/>
          <w:sz w:val="56"/>
          <w:szCs w:val="56"/>
        </w:rPr>
      </w:pPr>
      <w:r w:rsidRPr="00AD457A">
        <w:rPr>
          <w:rFonts w:ascii="Gotham Book" w:hAnsi="Gotham Book"/>
          <w:b/>
          <w:sz w:val="56"/>
          <w:szCs w:val="56"/>
        </w:rPr>
        <w:t>OUR PRAYER FOR YOU</w:t>
      </w:r>
    </w:p>
    <w:p w14:paraId="3E843954" w14:textId="77777777" w:rsidR="00AD457A" w:rsidRPr="00AD457A" w:rsidRDefault="00AD457A" w:rsidP="00AD457A">
      <w:pPr>
        <w:spacing w:line="300" w:lineRule="auto"/>
        <w:rPr>
          <w:rFonts w:ascii="Gotham Book" w:hAnsi="Gotham Book"/>
          <w:sz w:val="44"/>
          <w:szCs w:val="44"/>
        </w:rPr>
      </w:pPr>
      <w:r w:rsidRPr="00AD457A">
        <w:rPr>
          <w:rFonts w:ascii="Gotham Book" w:hAnsi="Gotham Book"/>
          <w:sz w:val="44"/>
          <w:szCs w:val="44"/>
        </w:rPr>
        <w:tab/>
      </w:r>
    </w:p>
    <w:p w14:paraId="71980FB3" w14:textId="77777777" w:rsidR="00AD457A" w:rsidRPr="00AD457A" w:rsidRDefault="00AD457A" w:rsidP="00AD457A">
      <w:pPr>
        <w:spacing w:line="300" w:lineRule="auto"/>
        <w:rPr>
          <w:rFonts w:ascii="Gotham Narrow Book" w:hAnsi="Gotham Narrow Book"/>
          <w:sz w:val="44"/>
          <w:szCs w:val="44"/>
        </w:rPr>
      </w:pPr>
      <w:r w:rsidRPr="00AD457A">
        <w:rPr>
          <w:rFonts w:ascii="Gotham Narrow Book" w:hAnsi="Gotham Narrow Book"/>
          <w:sz w:val="44"/>
          <w:szCs w:val="44"/>
        </w:rPr>
        <w:t>“I keep asking that the God of our Lord Jesus Christ, the glorious Father, may give you the Spirit of wisdom and revelation, so that you may know him better. I pray that the eyes of your heart may be enlightened in order that you may know the hope to which he has called you, the riches of his glorious inheritance in his holy people.”</w:t>
      </w:r>
    </w:p>
    <w:p w14:paraId="719F2B1A" w14:textId="77777777" w:rsidR="00AD457A" w:rsidRPr="00AD457A" w:rsidRDefault="00AD457A" w:rsidP="00AD457A">
      <w:pPr>
        <w:spacing w:line="300" w:lineRule="auto"/>
        <w:rPr>
          <w:rFonts w:ascii="Gotham Narrow Book" w:hAnsi="Gotham Narrow Book"/>
          <w:sz w:val="44"/>
          <w:szCs w:val="44"/>
        </w:rPr>
      </w:pPr>
      <w:r w:rsidRPr="00AD457A">
        <w:rPr>
          <w:rFonts w:ascii="Gotham Narrow Book" w:hAnsi="Gotham Narrow Book"/>
          <w:sz w:val="44"/>
          <w:szCs w:val="44"/>
        </w:rPr>
        <w:t>Ephesians 1:17-18 (New International Version)</w:t>
      </w:r>
    </w:p>
    <w:p w14:paraId="02458600" w14:textId="77777777" w:rsidR="00AD457A" w:rsidRPr="00AD457A" w:rsidRDefault="00AD457A" w:rsidP="00AD457A">
      <w:pPr>
        <w:spacing w:line="300" w:lineRule="auto"/>
        <w:rPr>
          <w:rFonts w:ascii="Gotham Book" w:hAnsi="Gotham Book"/>
          <w:sz w:val="44"/>
          <w:szCs w:val="44"/>
        </w:rPr>
      </w:pPr>
    </w:p>
    <w:p w14:paraId="403263B9" w14:textId="77777777" w:rsidR="00AD457A" w:rsidRPr="00AD457A" w:rsidRDefault="00AD457A" w:rsidP="00AD457A">
      <w:pPr>
        <w:spacing w:line="300" w:lineRule="auto"/>
        <w:rPr>
          <w:rFonts w:ascii="Gotham Book" w:hAnsi="Gotham Book"/>
          <w:sz w:val="44"/>
          <w:szCs w:val="44"/>
        </w:rPr>
      </w:pPr>
      <w:r w:rsidRPr="00AD457A">
        <w:rPr>
          <w:rFonts w:ascii="Gotham Book" w:hAnsi="Gotham Book"/>
          <w:sz w:val="44"/>
          <w:szCs w:val="44"/>
        </w:rPr>
        <w:t>Can we pray together that our hearts would be enlightened? That we would know the hope of our calling?</w:t>
      </w:r>
    </w:p>
    <w:p w14:paraId="6828931D" w14:textId="77777777" w:rsidR="00AD457A" w:rsidRPr="00AD457A" w:rsidRDefault="00AD457A" w:rsidP="00AD457A">
      <w:pPr>
        <w:spacing w:line="300" w:lineRule="auto"/>
        <w:rPr>
          <w:rFonts w:ascii="Gotham Book" w:hAnsi="Gotham Book"/>
          <w:sz w:val="44"/>
          <w:szCs w:val="44"/>
        </w:rPr>
      </w:pPr>
    </w:p>
    <w:p w14:paraId="77A0A762" w14:textId="77777777" w:rsidR="00AD457A" w:rsidRPr="00AD457A" w:rsidRDefault="00AD457A" w:rsidP="00AD457A">
      <w:pPr>
        <w:spacing w:before="7" w:line="256" w:lineRule="auto"/>
        <w:ind w:right="760"/>
        <w:rPr>
          <w:rFonts w:ascii="Gotham Light" w:eastAsia="Gotham Light" w:hAnsi="Gotham Light" w:cs="Gotham Light"/>
          <w:color w:val="000000" w:themeColor="text1"/>
          <w:spacing w:val="-9"/>
          <w:sz w:val="52"/>
          <w:szCs w:val="52"/>
        </w:rPr>
      </w:pPr>
      <w:r w:rsidRPr="00AD457A">
        <w:rPr>
          <w:rFonts w:ascii="Gotham Light" w:eastAsia="Gotham Light" w:hAnsi="Gotham Light" w:cs="Gotham Light"/>
          <w:color w:val="000000" w:themeColor="text1"/>
          <w:spacing w:val="-9"/>
          <w:sz w:val="52"/>
          <w:szCs w:val="52"/>
          <w:highlight w:val="green"/>
        </w:rPr>
        <w:t>Redemption Church</w:t>
      </w:r>
    </w:p>
    <w:p w14:paraId="6942515C" w14:textId="77777777" w:rsidR="00AD457A" w:rsidRPr="00AD457A" w:rsidRDefault="00AD457A" w:rsidP="00AD457A">
      <w:pPr>
        <w:spacing w:line="300" w:lineRule="auto"/>
        <w:rPr>
          <w:rFonts w:ascii="Gotham Book" w:hAnsi="Gotham Book"/>
          <w:sz w:val="44"/>
          <w:szCs w:val="44"/>
        </w:rPr>
      </w:pPr>
    </w:p>
    <w:p w14:paraId="7704B043" w14:textId="77777777" w:rsidR="00AD457A" w:rsidRPr="00AD457A" w:rsidRDefault="00AD457A" w:rsidP="00AD457A">
      <w:pPr>
        <w:spacing w:line="300" w:lineRule="auto"/>
        <w:rPr>
          <w:rFonts w:ascii="Gotham Book" w:hAnsi="Gotham Book"/>
          <w:sz w:val="56"/>
          <w:szCs w:val="56"/>
          <w:lang w:bidi="en-US"/>
        </w:rPr>
      </w:pPr>
      <w:r w:rsidRPr="00AD457A">
        <w:rPr>
          <w:rFonts w:ascii="Gotham Book" w:hAnsi="Gotham Book"/>
          <w:b/>
          <w:bCs/>
          <w:sz w:val="56"/>
          <w:szCs w:val="56"/>
          <w:lang w:bidi="en-US"/>
        </w:rPr>
        <w:t>OUR STORY</w:t>
      </w:r>
    </w:p>
    <w:p w14:paraId="6811266C"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t>Redemption Church is a dream that the 1</w:t>
      </w:r>
      <w:r w:rsidRPr="00AD457A">
        <w:rPr>
          <w:rFonts w:ascii="Gotham Narrow Book" w:hAnsi="Gotham Narrow Book"/>
          <w:sz w:val="44"/>
          <w:szCs w:val="44"/>
          <w:vertAlign w:val="superscript"/>
          <w:lang w:bidi="en-US"/>
        </w:rPr>
        <w:t>st</w:t>
      </w:r>
      <w:r w:rsidRPr="00AD457A">
        <w:rPr>
          <w:rFonts w:ascii="Gotham Narrow Book" w:hAnsi="Gotham Narrow Book"/>
          <w:sz w:val="44"/>
          <w:szCs w:val="44"/>
          <w:lang w:bidi="en-US"/>
        </w:rPr>
        <w:t xml:space="preserve"> century Gospel of Jesus Christ, is still able to change lives in the 21</w:t>
      </w:r>
      <w:r w:rsidRPr="00AD457A">
        <w:rPr>
          <w:rFonts w:ascii="Gotham Narrow Book" w:hAnsi="Gotham Narrow Book"/>
          <w:sz w:val="44"/>
          <w:szCs w:val="44"/>
          <w:vertAlign w:val="superscript"/>
          <w:lang w:bidi="en-US"/>
        </w:rPr>
        <w:t>st</w:t>
      </w:r>
      <w:r w:rsidRPr="00AD457A">
        <w:rPr>
          <w:rFonts w:ascii="Gotham Narrow Book" w:hAnsi="Gotham Narrow Book"/>
          <w:sz w:val="44"/>
          <w:szCs w:val="44"/>
          <w:lang w:bidi="en-US"/>
        </w:rPr>
        <w:t xml:space="preserve"> century. </w:t>
      </w:r>
    </w:p>
    <w:p w14:paraId="74FBF99D" w14:textId="77777777" w:rsidR="00AD457A" w:rsidRPr="00AD457A" w:rsidRDefault="00AD457A" w:rsidP="00AD457A">
      <w:pPr>
        <w:spacing w:line="300" w:lineRule="auto"/>
        <w:rPr>
          <w:rFonts w:ascii="Gotham Narrow Book" w:hAnsi="Gotham Narrow Book"/>
          <w:sz w:val="44"/>
          <w:szCs w:val="44"/>
          <w:lang w:bidi="en-US"/>
        </w:rPr>
      </w:pPr>
    </w:p>
    <w:p w14:paraId="01A3E9F6" w14:textId="77777777" w:rsidR="00AD457A" w:rsidRPr="00AD457A" w:rsidRDefault="00AD457A" w:rsidP="00AD457A">
      <w:pPr>
        <w:spacing w:line="300" w:lineRule="auto"/>
        <w:rPr>
          <w:rFonts w:ascii="Gotham Narrow Book" w:hAnsi="Gotham Narrow Book"/>
          <w:sz w:val="44"/>
          <w:szCs w:val="44"/>
          <w:lang w:bidi="en-US"/>
        </w:rPr>
      </w:pPr>
    </w:p>
    <w:p w14:paraId="08532177"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lastRenderedPageBreak/>
        <w:t xml:space="preserve">We believe that faith should be POWERFUL &amp; SIMPLE. </w:t>
      </w:r>
    </w:p>
    <w:p w14:paraId="78379451" w14:textId="77777777" w:rsidR="00AD457A" w:rsidRPr="00AD457A" w:rsidRDefault="00AD457A" w:rsidP="00AD457A">
      <w:pPr>
        <w:spacing w:line="300" w:lineRule="auto"/>
        <w:ind w:left="270"/>
        <w:rPr>
          <w:rFonts w:ascii="Gotham Narrow Book" w:hAnsi="Gotham Narrow Book"/>
          <w:sz w:val="44"/>
          <w:szCs w:val="44"/>
          <w:lang w:bidi="en-US"/>
        </w:rPr>
      </w:pPr>
      <w:r w:rsidRPr="00AD457A">
        <w:rPr>
          <w:rFonts w:ascii="Gotham Narrow Book" w:hAnsi="Gotham Narrow Book"/>
          <w:sz w:val="44"/>
          <w:szCs w:val="44"/>
          <w:lang w:bidi="en-US"/>
        </w:rPr>
        <w:t>Powerful Faith - The same power that raised Christ from the dead is available for you.</w:t>
      </w:r>
    </w:p>
    <w:p w14:paraId="0741D4B6" w14:textId="77777777" w:rsidR="00AD457A" w:rsidRPr="00AD457A" w:rsidRDefault="00AD457A" w:rsidP="00AD457A">
      <w:pPr>
        <w:spacing w:line="300" w:lineRule="auto"/>
        <w:ind w:left="270"/>
        <w:rPr>
          <w:rFonts w:ascii="Gotham Narrow Book" w:hAnsi="Gotham Narrow Book"/>
          <w:sz w:val="44"/>
          <w:szCs w:val="44"/>
          <w:lang w:bidi="en-US"/>
        </w:rPr>
      </w:pPr>
      <w:r w:rsidRPr="00AD457A">
        <w:rPr>
          <w:rFonts w:ascii="Gotham Narrow Book" w:hAnsi="Gotham Narrow Book"/>
          <w:sz w:val="44"/>
          <w:szCs w:val="44"/>
          <w:lang w:bidi="en-US"/>
        </w:rPr>
        <w:t>Simple Faith– A faith that speaks your language and you can share with others.</w:t>
      </w:r>
    </w:p>
    <w:p w14:paraId="038A0DEE" w14:textId="77777777" w:rsidR="00AD457A" w:rsidRPr="00AD457A" w:rsidRDefault="00AD457A" w:rsidP="00AD457A">
      <w:pPr>
        <w:spacing w:line="300" w:lineRule="auto"/>
        <w:rPr>
          <w:rFonts w:ascii="Gotham Narrow Book" w:hAnsi="Gotham Narrow Book"/>
          <w:sz w:val="44"/>
          <w:szCs w:val="44"/>
          <w:lang w:bidi="en-US"/>
        </w:rPr>
      </w:pPr>
    </w:p>
    <w:p w14:paraId="624525B2"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t>We call ourselves Redemption Church, because we believe powerful and simple faith in God can recover anything that has been lost or stolen. Every failure in your past can be redeemed. Every weakness can be redeemed. Every family, marriage, and person can be redeemed.</w:t>
      </w:r>
    </w:p>
    <w:p w14:paraId="11C40D63" w14:textId="77777777" w:rsidR="00AD457A" w:rsidRPr="00AD457A" w:rsidRDefault="00AD457A" w:rsidP="00AD457A">
      <w:pPr>
        <w:spacing w:line="300" w:lineRule="auto"/>
        <w:rPr>
          <w:rFonts w:ascii="Gotham Narrow Book" w:hAnsi="Gotham Narrow Book"/>
          <w:sz w:val="44"/>
          <w:szCs w:val="44"/>
          <w:lang w:bidi="en-US"/>
        </w:rPr>
      </w:pPr>
    </w:p>
    <w:p w14:paraId="29423BC6" w14:textId="77777777" w:rsidR="00AD457A" w:rsidRPr="00AD457A" w:rsidRDefault="00AD457A" w:rsidP="00AD457A">
      <w:pPr>
        <w:spacing w:line="300" w:lineRule="auto"/>
        <w:rPr>
          <w:rFonts w:ascii="Gotham Narrow Book" w:hAnsi="Gotham Narrow Book"/>
          <w:sz w:val="52"/>
          <w:szCs w:val="52"/>
          <w:u w:val="single"/>
          <w:lang w:bidi="en-US"/>
        </w:rPr>
      </w:pPr>
      <w:r w:rsidRPr="00AD457A">
        <w:rPr>
          <w:rFonts w:ascii="Gotham Narrow Book" w:hAnsi="Gotham Narrow Book"/>
          <w:sz w:val="52"/>
          <w:szCs w:val="52"/>
          <w:highlight w:val="lightGray"/>
          <w:u w:val="single"/>
          <w:lang w:bidi="en-US"/>
        </w:rPr>
        <w:t xml:space="preserve">Ephesians 1:7 (NIV) In him we have redemption through his blood, the forgiveness of sins, in accordance with the riches of God’s </w:t>
      </w:r>
      <w:proofErr w:type="gramStart"/>
      <w:r w:rsidRPr="00AD457A">
        <w:rPr>
          <w:rFonts w:ascii="Gotham Narrow Book" w:hAnsi="Gotham Narrow Book"/>
          <w:sz w:val="52"/>
          <w:szCs w:val="52"/>
          <w:highlight w:val="lightGray"/>
          <w:u w:val="single"/>
          <w:lang w:bidi="en-US"/>
        </w:rPr>
        <w:t>grace</w:t>
      </w:r>
      <w:proofErr w:type="gramEnd"/>
    </w:p>
    <w:p w14:paraId="6CFBE63B" w14:textId="77777777" w:rsidR="00AD457A" w:rsidRPr="00AD457A" w:rsidRDefault="00AD457A" w:rsidP="00AD457A">
      <w:pPr>
        <w:spacing w:line="300" w:lineRule="auto"/>
        <w:rPr>
          <w:rFonts w:ascii="Gotham Narrow Book" w:hAnsi="Gotham Narrow Book"/>
          <w:sz w:val="44"/>
          <w:szCs w:val="44"/>
          <w:lang w:bidi="en-US"/>
        </w:rPr>
      </w:pPr>
    </w:p>
    <w:p w14:paraId="16BC5455"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t>Every person we meet has the potential of being the next redemption story.</w:t>
      </w:r>
    </w:p>
    <w:p w14:paraId="51FBEDC3" w14:textId="77777777" w:rsidR="00AD457A" w:rsidRPr="00AD457A" w:rsidRDefault="00AD457A" w:rsidP="00AD457A">
      <w:pPr>
        <w:spacing w:line="300" w:lineRule="auto"/>
        <w:rPr>
          <w:rFonts w:ascii="Gotham Narrow Book" w:hAnsi="Gotham Narrow Book"/>
          <w:sz w:val="44"/>
          <w:szCs w:val="44"/>
          <w:lang w:bidi="en-US"/>
        </w:rPr>
      </w:pPr>
    </w:p>
    <w:p w14:paraId="48DD241C"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t>It is not our goal to be a “mega church,” but a Mighty Church.</w:t>
      </w:r>
    </w:p>
    <w:p w14:paraId="66BF30F1" w14:textId="77777777" w:rsidR="00AD457A" w:rsidRPr="00AD457A" w:rsidRDefault="00AD457A" w:rsidP="00AD457A">
      <w:pPr>
        <w:spacing w:line="300" w:lineRule="auto"/>
        <w:jc w:val="center"/>
        <w:rPr>
          <w:rFonts w:ascii="Gotham Book" w:hAnsi="Gotham Book"/>
          <w:sz w:val="56"/>
          <w:szCs w:val="56"/>
          <w:u w:val="single"/>
          <w:lang w:bidi="en-US"/>
        </w:rPr>
      </w:pPr>
      <w:r w:rsidRPr="00AD457A">
        <w:rPr>
          <w:rFonts w:ascii="Gotham Narrow Book" w:hAnsi="Gotham Narrow Book"/>
          <w:sz w:val="44"/>
          <w:szCs w:val="44"/>
          <w:lang w:bidi="en-US"/>
        </w:rPr>
        <w:lastRenderedPageBreak/>
        <w:br/>
      </w:r>
      <w:r w:rsidRPr="00AD457A">
        <w:rPr>
          <w:rFonts w:ascii="Gotham Book" w:hAnsi="Gotham Book"/>
          <w:sz w:val="56"/>
          <w:szCs w:val="56"/>
          <w:highlight w:val="lightGray"/>
          <w:u w:val="single"/>
          <w:lang w:bidi="en-US"/>
        </w:rPr>
        <w:t xml:space="preserve">“For the weapons of our warfare are not </w:t>
      </w:r>
      <w:r w:rsidRPr="00AD457A">
        <w:rPr>
          <w:rFonts w:ascii="Gotham Book" w:hAnsi="Gotham Book"/>
          <w:i/>
          <w:iCs/>
          <w:sz w:val="56"/>
          <w:szCs w:val="56"/>
          <w:highlight w:val="lightGray"/>
          <w:u w:val="single"/>
          <w:lang w:bidi="en-US"/>
        </w:rPr>
        <w:t>of this world</w:t>
      </w:r>
      <w:r w:rsidRPr="00AD457A">
        <w:rPr>
          <w:rFonts w:ascii="Gotham Book" w:hAnsi="Gotham Book"/>
          <w:sz w:val="56"/>
          <w:szCs w:val="56"/>
          <w:highlight w:val="lightGray"/>
          <w:u w:val="single"/>
          <w:lang w:bidi="en-US"/>
        </w:rPr>
        <w:t xml:space="preserve">, but </w:t>
      </w:r>
      <w:r w:rsidRPr="00AD457A">
        <w:rPr>
          <w:rFonts w:ascii="Gotham Book" w:hAnsi="Gotham Book"/>
          <w:b/>
          <w:bCs/>
          <w:sz w:val="56"/>
          <w:szCs w:val="56"/>
          <w:highlight w:val="lightGray"/>
          <w:u w:val="single"/>
          <w:lang w:bidi="en-US"/>
        </w:rPr>
        <w:t>mighty through God</w:t>
      </w:r>
      <w:r w:rsidRPr="00AD457A">
        <w:rPr>
          <w:rFonts w:ascii="Gotham Book" w:hAnsi="Gotham Book"/>
          <w:sz w:val="56"/>
          <w:szCs w:val="56"/>
          <w:highlight w:val="lightGray"/>
          <w:u w:val="single"/>
          <w:lang w:bidi="en-US"/>
        </w:rPr>
        <w:t xml:space="preserve"> to the pulling down of strong holds” – 2 Corinthians 10:4 (King James Version)</w:t>
      </w:r>
    </w:p>
    <w:p w14:paraId="4FC58789" w14:textId="77777777" w:rsidR="00AD457A" w:rsidRPr="00AD457A" w:rsidRDefault="00AD457A" w:rsidP="00AD457A">
      <w:pPr>
        <w:spacing w:line="300" w:lineRule="auto"/>
        <w:rPr>
          <w:rFonts w:ascii="Gotham Narrow Book" w:hAnsi="Gotham Narrow Book"/>
          <w:sz w:val="44"/>
          <w:szCs w:val="44"/>
          <w:lang w:bidi="en-US"/>
        </w:rPr>
      </w:pPr>
    </w:p>
    <w:p w14:paraId="67ED6184"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t>The Mighty God is at work at Redemption Church. We are involved in community outreach missions as well as global missions. We meet in small groups and live out a 1</w:t>
      </w:r>
      <w:r w:rsidRPr="00AD457A">
        <w:rPr>
          <w:rFonts w:ascii="Gotham Narrow Book" w:hAnsi="Gotham Narrow Book"/>
          <w:sz w:val="44"/>
          <w:szCs w:val="44"/>
          <w:vertAlign w:val="superscript"/>
          <w:lang w:bidi="en-US"/>
        </w:rPr>
        <w:t>st</w:t>
      </w:r>
      <w:r w:rsidRPr="00AD457A">
        <w:rPr>
          <w:rFonts w:ascii="Gotham Narrow Book" w:hAnsi="Gotham Narrow Book"/>
          <w:sz w:val="44"/>
          <w:szCs w:val="44"/>
          <w:lang w:bidi="en-US"/>
        </w:rPr>
        <w:t xml:space="preserve"> Century Church faith in homes and neighborhoods. We teach the gospel of Jesus and see people surrender their life. We see God do miracles and we invite you to see for yourself how exciting church can be when the faith fo</w:t>
      </w:r>
      <w:r w:rsidRPr="00AD457A">
        <w:rPr>
          <w:rFonts w:ascii="Gotham Narrow Book" w:hAnsi="Gotham Narrow Book"/>
          <w:sz w:val="44"/>
          <w:szCs w:val="44"/>
          <w:lang w:bidi="en-US"/>
        </w:rPr>
        <w:softHyphen/>
        <w:t>cus is powerful and simple and people are free to go after God with passion!</w:t>
      </w:r>
    </w:p>
    <w:p w14:paraId="18C3017D" w14:textId="77777777" w:rsidR="00AD457A" w:rsidRPr="00AD457A" w:rsidRDefault="00AD457A" w:rsidP="00AD457A">
      <w:pPr>
        <w:spacing w:line="300" w:lineRule="auto"/>
        <w:rPr>
          <w:rFonts w:ascii="Gotham Narrow Book" w:hAnsi="Gotham Narrow Book"/>
          <w:sz w:val="44"/>
          <w:szCs w:val="44"/>
          <w:lang w:bidi="en-US"/>
        </w:rPr>
      </w:pPr>
    </w:p>
    <w:p w14:paraId="0C1CC78B" w14:textId="77777777" w:rsidR="00AD457A" w:rsidRPr="00AD457A" w:rsidRDefault="00AD457A" w:rsidP="00AD457A">
      <w:pPr>
        <w:spacing w:line="300" w:lineRule="auto"/>
        <w:rPr>
          <w:rFonts w:ascii="Gotham Narrow Book" w:hAnsi="Gotham Narrow Book"/>
          <w:sz w:val="44"/>
          <w:szCs w:val="44"/>
          <w:lang w:bidi="en-US"/>
        </w:rPr>
      </w:pPr>
      <w:r w:rsidRPr="00AD457A">
        <w:rPr>
          <w:rFonts w:ascii="Gotham Narrow Book" w:hAnsi="Gotham Narrow Book"/>
          <w:sz w:val="44"/>
          <w:szCs w:val="44"/>
          <w:lang w:bidi="en-US"/>
        </w:rPr>
        <w:t>[PAGE 5]</w:t>
      </w:r>
    </w:p>
    <w:p w14:paraId="471FDCA3" w14:textId="77777777" w:rsidR="00AD457A" w:rsidRPr="00AD457A" w:rsidRDefault="00AD457A" w:rsidP="00AD457A">
      <w:pPr>
        <w:tabs>
          <w:tab w:val="left" w:pos="820"/>
        </w:tabs>
        <w:spacing w:before="23" w:line="300" w:lineRule="auto"/>
        <w:ind w:right="2377"/>
        <w:rPr>
          <w:rFonts w:ascii="Gotham Book" w:eastAsia="Arial" w:hAnsi="Gotham Book" w:cs="Arial"/>
          <w:bCs/>
          <w:spacing w:val="58"/>
          <w:sz w:val="56"/>
          <w:szCs w:val="56"/>
        </w:rPr>
      </w:pPr>
      <w:r w:rsidRPr="00AD457A">
        <w:rPr>
          <w:rFonts w:ascii="Gotham Book" w:eastAsia="Arial" w:hAnsi="Gotham Book" w:cs="Arial"/>
          <w:bCs/>
          <w:sz w:val="56"/>
          <w:szCs w:val="56"/>
        </w:rPr>
        <w:t>YOUR STORY</w:t>
      </w:r>
    </w:p>
    <w:p w14:paraId="2C603B73" w14:textId="77777777" w:rsidR="00AD457A" w:rsidRPr="00AD457A" w:rsidRDefault="00AD457A" w:rsidP="00AD457A">
      <w:pPr>
        <w:tabs>
          <w:tab w:val="left" w:pos="820"/>
          <w:tab w:val="left" w:pos="7380"/>
        </w:tabs>
        <w:spacing w:before="23" w:line="300" w:lineRule="auto"/>
        <w:ind w:left="100" w:right="2377"/>
        <w:rPr>
          <w:rFonts w:ascii="Gotham Narrow Book" w:eastAsia="Arial" w:hAnsi="Gotham Narrow Book" w:cs="Arial"/>
          <w:sz w:val="44"/>
          <w:szCs w:val="44"/>
        </w:rPr>
      </w:pPr>
      <w:r w:rsidRPr="00AD457A">
        <w:rPr>
          <w:rFonts w:ascii="Gotham Narrow Book" w:eastAsia="Arial" w:hAnsi="Gotham Narrow Book" w:cs="Arial"/>
          <w:sz w:val="44"/>
          <w:szCs w:val="44"/>
        </w:rPr>
        <w:t xml:space="preserve">The focus of Redemption Church is four-part: </w:t>
      </w:r>
    </w:p>
    <w:p w14:paraId="02D56347" w14:textId="77777777" w:rsidR="00AD457A" w:rsidRPr="00AD457A" w:rsidRDefault="00AD457A" w:rsidP="00AD457A">
      <w:pPr>
        <w:tabs>
          <w:tab w:val="left" w:pos="820"/>
        </w:tabs>
        <w:spacing w:before="23" w:line="300" w:lineRule="auto"/>
        <w:ind w:left="100" w:right="2377"/>
        <w:rPr>
          <w:rFonts w:ascii="Gotham Narrow Book" w:eastAsia="Arial" w:hAnsi="Gotham Narrow Book" w:cs="Arial"/>
          <w:bCs/>
          <w:position w:val="1"/>
          <w:sz w:val="56"/>
          <w:szCs w:val="56"/>
          <w:highlight w:val="green"/>
        </w:rPr>
      </w:pPr>
      <w:r w:rsidRPr="00AD457A">
        <w:rPr>
          <w:rFonts w:ascii="Gotham Narrow Book" w:eastAsia="Arial" w:hAnsi="Gotham Narrow Book" w:cs="Arial"/>
          <w:bCs/>
          <w:sz w:val="56"/>
          <w:szCs w:val="56"/>
          <w:highlight w:val="green"/>
        </w:rPr>
        <w:t xml:space="preserve">1. </w:t>
      </w:r>
      <w:r w:rsidRPr="00AD457A">
        <w:rPr>
          <w:rFonts w:ascii="Gotham Narrow Book" w:eastAsia="Arial" w:hAnsi="Gotham Narrow Book" w:cs="Arial"/>
          <w:bCs/>
          <w:spacing w:val="18"/>
          <w:sz w:val="56"/>
          <w:szCs w:val="56"/>
          <w:highlight w:val="green"/>
        </w:rPr>
        <w:t xml:space="preserve"> </w:t>
      </w:r>
      <w:r w:rsidRPr="00AD457A">
        <w:rPr>
          <w:rFonts w:ascii="Gotham Narrow Book" w:eastAsia="Arial" w:hAnsi="Gotham Narrow Book" w:cs="Arial"/>
          <w:bCs/>
          <w:spacing w:val="-4"/>
          <w:sz w:val="56"/>
          <w:szCs w:val="56"/>
          <w:highlight w:val="green"/>
          <w:u w:val="single" w:color="000000"/>
        </w:rPr>
        <w:t xml:space="preserve">Love    </w:t>
      </w:r>
      <w:r w:rsidRPr="00AD457A">
        <w:rPr>
          <w:rFonts w:ascii="Gotham Narrow Book" w:eastAsia="Arial" w:hAnsi="Gotham Narrow Book" w:cs="Arial"/>
          <w:bCs/>
          <w:position w:val="1"/>
          <w:sz w:val="56"/>
          <w:szCs w:val="56"/>
          <w:highlight w:val="green"/>
        </w:rPr>
        <w:t>God.</w:t>
      </w:r>
    </w:p>
    <w:p w14:paraId="4F4E4C9F" w14:textId="77777777" w:rsidR="00AD457A" w:rsidRPr="00AD457A" w:rsidRDefault="00AD457A" w:rsidP="00AD457A">
      <w:pPr>
        <w:spacing w:line="300" w:lineRule="auto"/>
        <w:ind w:left="100" w:right="-20"/>
        <w:rPr>
          <w:rFonts w:ascii="Gotham Narrow Book" w:eastAsia="Arial" w:hAnsi="Gotham Narrow Book" w:cs="Arial"/>
          <w:bCs/>
          <w:position w:val="1"/>
          <w:sz w:val="56"/>
          <w:szCs w:val="56"/>
          <w:highlight w:val="green"/>
        </w:rPr>
      </w:pPr>
      <w:r w:rsidRPr="00AD457A">
        <w:rPr>
          <w:rFonts w:ascii="Gotham Narrow Book" w:eastAsia="Arial" w:hAnsi="Gotham Narrow Book" w:cs="Arial"/>
          <w:bCs/>
          <w:sz w:val="56"/>
          <w:szCs w:val="56"/>
          <w:highlight w:val="green"/>
        </w:rPr>
        <w:t xml:space="preserve">2. </w:t>
      </w:r>
      <w:r w:rsidRPr="00AD457A">
        <w:rPr>
          <w:rFonts w:ascii="Gotham Narrow Book" w:eastAsia="Arial" w:hAnsi="Gotham Narrow Book" w:cs="Arial"/>
          <w:bCs/>
          <w:spacing w:val="-4"/>
          <w:sz w:val="56"/>
          <w:szCs w:val="56"/>
          <w:highlight w:val="green"/>
          <w:u w:val="single" w:color="000000"/>
        </w:rPr>
        <w:t xml:space="preserve">Grow   </w:t>
      </w:r>
      <w:r w:rsidRPr="00AD457A">
        <w:rPr>
          <w:rFonts w:ascii="Gotham Narrow Book" w:eastAsia="Arial" w:hAnsi="Gotham Narrow Book" w:cs="Arial"/>
          <w:bCs/>
          <w:position w:val="1"/>
          <w:sz w:val="56"/>
          <w:szCs w:val="56"/>
          <w:highlight w:val="green"/>
        </w:rPr>
        <w:t xml:space="preserve">in Faith. </w:t>
      </w:r>
    </w:p>
    <w:p w14:paraId="09DE4197" w14:textId="77777777" w:rsidR="00AD457A" w:rsidRPr="00AD457A" w:rsidRDefault="00AD457A" w:rsidP="00AD457A">
      <w:pPr>
        <w:spacing w:line="300" w:lineRule="auto"/>
        <w:ind w:left="100" w:right="-20"/>
        <w:rPr>
          <w:rFonts w:ascii="Gotham Narrow Book" w:eastAsia="Arial" w:hAnsi="Gotham Narrow Book" w:cs="Arial"/>
          <w:sz w:val="56"/>
          <w:szCs w:val="56"/>
          <w:highlight w:val="green"/>
        </w:rPr>
      </w:pPr>
      <w:r w:rsidRPr="00AD457A">
        <w:rPr>
          <w:rFonts w:ascii="Gotham Narrow Book" w:eastAsia="Arial" w:hAnsi="Gotham Narrow Book" w:cs="Arial"/>
          <w:bCs/>
          <w:position w:val="1"/>
          <w:sz w:val="56"/>
          <w:szCs w:val="56"/>
          <w:highlight w:val="green"/>
        </w:rPr>
        <w:lastRenderedPageBreak/>
        <w:t xml:space="preserve">3. </w:t>
      </w:r>
      <w:proofErr w:type="gramStart"/>
      <w:r w:rsidRPr="00AD457A">
        <w:rPr>
          <w:rFonts w:ascii="Gotham Narrow Book" w:eastAsia="Arial" w:hAnsi="Gotham Narrow Book" w:cs="Arial"/>
          <w:bCs/>
          <w:spacing w:val="-4"/>
          <w:sz w:val="56"/>
          <w:szCs w:val="56"/>
          <w:highlight w:val="green"/>
          <w:u w:val="single" w:color="000000"/>
        </w:rPr>
        <w:t xml:space="preserve">Serve  </w:t>
      </w:r>
      <w:r w:rsidRPr="00AD457A">
        <w:rPr>
          <w:rFonts w:ascii="Gotham Narrow Book" w:eastAsia="Arial" w:hAnsi="Gotham Narrow Book" w:cs="Arial"/>
          <w:bCs/>
          <w:position w:val="1"/>
          <w:sz w:val="56"/>
          <w:szCs w:val="56"/>
          <w:highlight w:val="green"/>
        </w:rPr>
        <w:t>others</w:t>
      </w:r>
      <w:proofErr w:type="gramEnd"/>
      <w:r w:rsidRPr="00AD457A">
        <w:rPr>
          <w:rFonts w:ascii="Gotham Narrow Book" w:eastAsia="Arial" w:hAnsi="Gotham Narrow Book" w:cs="Arial"/>
          <w:bCs/>
          <w:position w:val="1"/>
          <w:sz w:val="56"/>
          <w:szCs w:val="56"/>
          <w:highlight w:val="green"/>
        </w:rPr>
        <w:t>.</w:t>
      </w:r>
    </w:p>
    <w:p w14:paraId="2E86EF76" w14:textId="77777777" w:rsidR="00AD457A" w:rsidRPr="00AD457A" w:rsidRDefault="00AD457A" w:rsidP="00AD457A">
      <w:pPr>
        <w:tabs>
          <w:tab w:val="left" w:pos="5220"/>
        </w:tabs>
        <w:spacing w:line="300" w:lineRule="auto"/>
        <w:ind w:left="100" w:right="3510"/>
        <w:rPr>
          <w:rFonts w:ascii="Gotham Narrow Book" w:eastAsia="Arial" w:hAnsi="Gotham Narrow Book" w:cs="Arial"/>
          <w:bCs/>
          <w:position w:val="1"/>
          <w:sz w:val="56"/>
          <w:szCs w:val="56"/>
        </w:rPr>
      </w:pPr>
      <w:r w:rsidRPr="00AD457A">
        <w:rPr>
          <w:rFonts w:ascii="Gotham Narrow Book" w:eastAsia="Arial" w:hAnsi="Gotham Narrow Book" w:cs="Arial"/>
          <w:bCs/>
          <w:sz w:val="56"/>
          <w:szCs w:val="56"/>
          <w:highlight w:val="green"/>
        </w:rPr>
        <w:t xml:space="preserve">4. </w:t>
      </w:r>
      <w:r w:rsidRPr="00AD457A">
        <w:rPr>
          <w:rFonts w:ascii="Gotham Narrow Book" w:eastAsia="Arial" w:hAnsi="Gotham Narrow Book" w:cs="Arial"/>
          <w:bCs/>
          <w:spacing w:val="-4"/>
          <w:sz w:val="56"/>
          <w:szCs w:val="56"/>
          <w:highlight w:val="green"/>
          <w:u w:val="single" w:color="000000"/>
        </w:rPr>
        <w:t xml:space="preserve">Go   </w:t>
      </w:r>
      <w:r w:rsidRPr="00AD457A">
        <w:rPr>
          <w:rFonts w:ascii="Gotham Narrow Book" w:eastAsia="Arial" w:hAnsi="Gotham Narrow Book" w:cs="Arial"/>
          <w:bCs/>
          <w:position w:val="1"/>
          <w:sz w:val="56"/>
          <w:szCs w:val="56"/>
          <w:highlight w:val="green"/>
        </w:rPr>
        <w:t>change the world.</w:t>
      </w:r>
    </w:p>
    <w:p w14:paraId="099D3ECA" w14:textId="77777777" w:rsidR="00AD457A" w:rsidRPr="00AD457A" w:rsidRDefault="00AD457A" w:rsidP="00AD457A">
      <w:pPr>
        <w:tabs>
          <w:tab w:val="left" w:pos="5220"/>
        </w:tabs>
        <w:spacing w:line="300" w:lineRule="auto"/>
        <w:ind w:left="100" w:right="3510"/>
        <w:rPr>
          <w:rFonts w:ascii="Gotham Narrow Book" w:eastAsia="Arial" w:hAnsi="Gotham Narrow Book" w:cs="Arial"/>
          <w:bCs/>
          <w:position w:val="1"/>
          <w:sz w:val="44"/>
          <w:szCs w:val="44"/>
        </w:rPr>
      </w:pPr>
    </w:p>
    <w:p w14:paraId="707E7258" w14:textId="77777777" w:rsidR="00AD457A" w:rsidRPr="00AD457A" w:rsidRDefault="00AD457A" w:rsidP="00AD457A">
      <w:pPr>
        <w:pBdr>
          <w:top w:val="single" w:sz="4" w:space="1" w:color="auto"/>
          <w:left w:val="single" w:sz="4" w:space="4" w:color="auto"/>
          <w:bottom w:val="single" w:sz="4" w:space="1" w:color="auto"/>
          <w:right w:val="single" w:sz="4" w:space="4" w:color="auto"/>
        </w:pBdr>
        <w:spacing w:before="7" w:line="300" w:lineRule="auto"/>
        <w:ind w:left="100" w:right="580"/>
        <w:jc w:val="center"/>
        <w:rPr>
          <w:rFonts w:ascii="Gotham Book" w:eastAsia="Arial" w:hAnsi="Gotham Book" w:cs="Arial"/>
          <w:b/>
          <w:spacing w:val="61"/>
          <w:sz w:val="56"/>
          <w:szCs w:val="56"/>
        </w:rPr>
      </w:pPr>
      <w:r w:rsidRPr="00AD457A">
        <w:rPr>
          <w:rFonts w:ascii="Gotham Book" w:eastAsia="Arial" w:hAnsi="Gotham Book" w:cs="Arial"/>
          <w:b/>
          <w:i/>
          <w:sz w:val="44"/>
          <w:szCs w:val="44"/>
        </w:rPr>
        <w:t>THIS IS THE DNA of REDEMPTION CHURCH</w:t>
      </w:r>
      <w:r w:rsidRPr="00AD457A">
        <w:rPr>
          <w:rFonts w:ascii="Gotham Book" w:eastAsia="Arial" w:hAnsi="Gotham Book" w:cs="Arial"/>
          <w:b/>
          <w:sz w:val="56"/>
          <w:szCs w:val="56"/>
        </w:rPr>
        <w:t>:</w:t>
      </w:r>
    </w:p>
    <w:p w14:paraId="3DF58531" w14:textId="77777777" w:rsidR="00AD457A" w:rsidRPr="00AD457A" w:rsidRDefault="00AD457A" w:rsidP="00AD457A">
      <w:pPr>
        <w:pBdr>
          <w:top w:val="single" w:sz="4" w:space="1" w:color="auto"/>
          <w:left w:val="single" w:sz="4" w:space="4" w:color="auto"/>
          <w:bottom w:val="single" w:sz="4" w:space="1" w:color="auto"/>
          <w:right w:val="single" w:sz="4" w:space="4" w:color="auto"/>
        </w:pBdr>
        <w:spacing w:before="7" w:line="300" w:lineRule="auto"/>
        <w:ind w:left="100" w:right="580"/>
        <w:jc w:val="center"/>
        <w:rPr>
          <w:rFonts w:ascii="Gotham Medium" w:eastAsia="Arial" w:hAnsi="Gotham Medium" w:cs="Arial"/>
          <w:color w:val="000000" w:themeColor="text1"/>
          <w:sz w:val="40"/>
          <w:szCs w:val="52"/>
        </w:rPr>
      </w:pPr>
      <w:r w:rsidRPr="00AD457A">
        <w:rPr>
          <w:rFonts w:ascii="Gotham Book" w:eastAsia="Arial" w:hAnsi="Gotham Book" w:cs="Arial"/>
          <w:b/>
          <w:color w:val="000000" w:themeColor="text1"/>
          <w:sz w:val="56"/>
          <w:szCs w:val="56"/>
        </w:rPr>
        <w:t>LOVE-GRO</w:t>
      </w:r>
      <w:r w:rsidRPr="00AD457A">
        <w:rPr>
          <w:rFonts w:ascii="Gotham Book" w:eastAsia="Arial" w:hAnsi="Gotham Book" w:cs="Arial"/>
          <w:b/>
          <w:color w:val="000000" w:themeColor="text1"/>
          <w:spacing w:val="-4"/>
          <w:sz w:val="56"/>
          <w:szCs w:val="56"/>
        </w:rPr>
        <w:t>W</w:t>
      </w:r>
      <w:r w:rsidRPr="00AD457A">
        <w:rPr>
          <w:rFonts w:ascii="Gotham Book" w:eastAsia="Arial" w:hAnsi="Gotham Book" w:cs="Arial"/>
          <w:b/>
          <w:color w:val="000000" w:themeColor="text1"/>
          <w:sz w:val="56"/>
          <w:szCs w:val="56"/>
        </w:rPr>
        <w:t>-SE</w:t>
      </w:r>
      <w:r w:rsidRPr="00AD457A">
        <w:rPr>
          <w:rFonts w:ascii="Gotham Book" w:eastAsia="Arial" w:hAnsi="Gotham Book" w:cs="Arial"/>
          <w:b/>
          <w:color w:val="000000" w:themeColor="text1"/>
          <w:spacing w:val="-4"/>
          <w:sz w:val="56"/>
          <w:szCs w:val="56"/>
        </w:rPr>
        <w:t>R</w:t>
      </w:r>
      <w:r w:rsidRPr="00AD457A">
        <w:rPr>
          <w:rFonts w:ascii="Gotham Book" w:eastAsia="Arial" w:hAnsi="Gotham Book" w:cs="Arial"/>
          <w:b/>
          <w:color w:val="000000" w:themeColor="text1"/>
          <w:sz w:val="56"/>
          <w:szCs w:val="56"/>
        </w:rPr>
        <w:t>VE-GO</w:t>
      </w:r>
    </w:p>
    <w:p w14:paraId="0F037FF2" w14:textId="77777777" w:rsidR="00AD457A" w:rsidRPr="00AD457A" w:rsidRDefault="00AD457A" w:rsidP="00AD457A">
      <w:pPr>
        <w:tabs>
          <w:tab w:val="left" w:pos="820"/>
        </w:tabs>
        <w:spacing w:line="300" w:lineRule="auto"/>
        <w:ind w:left="100" w:right="-20"/>
        <w:rPr>
          <w:rFonts w:ascii="Gotham Light" w:eastAsia="Gotham Light" w:hAnsi="Gotham Light" w:cs="Gotham Light"/>
          <w:i/>
          <w:spacing w:val="-9"/>
          <w:sz w:val="52"/>
          <w:szCs w:val="52"/>
        </w:rPr>
      </w:pPr>
    </w:p>
    <w:p w14:paraId="145023E9" w14:textId="77777777" w:rsidR="00AD457A" w:rsidRPr="00AD457A" w:rsidRDefault="00AD457A" w:rsidP="00AD457A">
      <w:pPr>
        <w:rPr>
          <w:rFonts w:ascii="Gotham Light" w:eastAsia="Gotham Light" w:hAnsi="Gotham Light" w:cs="Gotham Light"/>
          <w:sz w:val="52"/>
          <w:szCs w:val="52"/>
        </w:rPr>
      </w:pPr>
      <w:proofErr w:type="spellStart"/>
      <w:r w:rsidRPr="00AD457A">
        <w:rPr>
          <w:rFonts w:ascii="Gotham Light" w:eastAsia="Gotham Light" w:hAnsi="Gotham Light" w:cs="Gotham Light"/>
          <w:i/>
          <w:color w:val="4986A5"/>
          <w:spacing w:val="-9"/>
          <w:sz w:val="52"/>
          <w:szCs w:val="52"/>
        </w:rPr>
        <w:t>step</w:t>
      </w:r>
      <w:r w:rsidRPr="00AD457A">
        <w:rPr>
          <w:rFonts w:ascii="Gotham Bold" w:eastAsia="Gotham Bold" w:hAnsi="Gotham Bold" w:cs="Gotham Bold"/>
          <w:b/>
          <w:bCs/>
          <w:i/>
          <w:color w:val="4986A5"/>
          <w:spacing w:val="-9"/>
          <w:sz w:val="52"/>
          <w:szCs w:val="52"/>
        </w:rPr>
        <w:t>ONE</w:t>
      </w:r>
      <w:proofErr w:type="spellEnd"/>
    </w:p>
    <w:p w14:paraId="617E4F93" w14:textId="77777777" w:rsidR="00AD457A" w:rsidRPr="00AD457A" w:rsidRDefault="00AD457A" w:rsidP="00AD457A">
      <w:pPr>
        <w:tabs>
          <w:tab w:val="left" w:pos="820"/>
        </w:tabs>
        <w:spacing w:line="300" w:lineRule="auto"/>
        <w:ind w:left="100" w:right="-20"/>
        <w:rPr>
          <w:rFonts w:ascii="Gotham Book" w:eastAsia="Arial" w:hAnsi="Gotham Book" w:cs="Arial"/>
          <w:b/>
          <w:bCs/>
          <w:sz w:val="44"/>
          <w:szCs w:val="44"/>
        </w:rPr>
      </w:pPr>
    </w:p>
    <w:p w14:paraId="45BFA181" w14:textId="77777777" w:rsidR="00AD457A" w:rsidRPr="00AD457A" w:rsidRDefault="00AD457A" w:rsidP="00AD457A">
      <w:pPr>
        <w:tabs>
          <w:tab w:val="left" w:pos="820"/>
        </w:tabs>
        <w:spacing w:line="300" w:lineRule="auto"/>
        <w:ind w:left="100" w:right="-20"/>
        <w:jc w:val="both"/>
        <w:rPr>
          <w:rFonts w:ascii="Gotham Book" w:eastAsia="Arial" w:hAnsi="Gotham Book" w:cs="Arial"/>
          <w:sz w:val="52"/>
          <w:szCs w:val="52"/>
        </w:rPr>
      </w:pPr>
      <w:r w:rsidRPr="00AD457A">
        <w:rPr>
          <w:rFonts w:ascii="Gotham Book" w:eastAsia="Arial" w:hAnsi="Gotham Book" w:cs="Arial"/>
          <w:b/>
          <w:bCs/>
          <w:sz w:val="96"/>
          <w:szCs w:val="96"/>
          <w:highlight w:val="green"/>
        </w:rPr>
        <w:t>LOVE GOD</w:t>
      </w:r>
      <w:r w:rsidRPr="00AD457A">
        <w:rPr>
          <w:rFonts w:ascii="Gotham Book" w:eastAsia="Arial" w:hAnsi="Gotham Book" w:cs="Arial"/>
          <w:b/>
          <w:bCs/>
          <w:sz w:val="52"/>
          <w:szCs w:val="52"/>
        </w:rPr>
        <w:t xml:space="preserve">:  Attend Weekend Service </w:t>
      </w:r>
    </w:p>
    <w:p w14:paraId="63A3A94E" w14:textId="77777777" w:rsidR="00AD457A" w:rsidRPr="00AD457A" w:rsidRDefault="00AD457A" w:rsidP="00AD457A">
      <w:pPr>
        <w:spacing w:before="4" w:line="300" w:lineRule="auto"/>
        <w:rPr>
          <w:rFonts w:ascii="Gotham Book" w:hAnsi="Gotham Book"/>
          <w:sz w:val="44"/>
          <w:szCs w:val="44"/>
        </w:rPr>
      </w:pPr>
    </w:p>
    <w:p w14:paraId="18A2EE34" w14:textId="77777777" w:rsidR="00AD457A" w:rsidRPr="00AD457A" w:rsidRDefault="00AD457A" w:rsidP="00AD457A">
      <w:pPr>
        <w:spacing w:before="23" w:line="300" w:lineRule="auto"/>
        <w:ind w:left="100" w:right="107"/>
        <w:rPr>
          <w:rFonts w:ascii="Gotham Narrow Book" w:eastAsia="Arial" w:hAnsi="Gotham Narrow Book" w:cs="Arial"/>
          <w:sz w:val="44"/>
          <w:szCs w:val="44"/>
        </w:rPr>
      </w:pPr>
      <w:r w:rsidRPr="00AD457A">
        <w:rPr>
          <w:rFonts w:ascii="Gotham Narrow Book" w:eastAsia="Arial" w:hAnsi="Gotham Narrow Book" w:cs="Arial"/>
          <w:sz w:val="44"/>
          <w:szCs w:val="44"/>
        </w:rPr>
        <w:t xml:space="preserve">Our Love for God is not confined to any one day of the week, but we express it publicly on Sundays as a family of believers!   We set aside </w:t>
      </w:r>
      <w:r w:rsidRPr="00AD457A">
        <w:rPr>
          <w:rFonts w:ascii="Gotham Narrow Book" w:eastAsia="Arial" w:hAnsi="Gotham Narrow Book" w:cs="Arial"/>
          <w:b/>
          <w:bCs/>
          <w:sz w:val="56"/>
          <w:szCs w:val="56"/>
          <w:u w:val="single"/>
        </w:rPr>
        <w:t>TIME</w:t>
      </w:r>
      <w:r w:rsidRPr="00AD457A">
        <w:rPr>
          <w:rFonts w:ascii="Gotham Narrow Book" w:eastAsia="Arial" w:hAnsi="Gotham Narrow Book" w:cs="Arial"/>
          <w:sz w:val="44"/>
          <w:szCs w:val="44"/>
        </w:rPr>
        <w:t xml:space="preserve"> to emphasize our love for God through worship and community.  </w:t>
      </w:r>
    </w:p>
    <w:p w14:paraId="3D9904B4" w14:textId="77777777" w:rsidR="00AD457A" w:rsidRPr="00AD457A" w:rsidRDefault="00AD457A" w:rsidP="00AD457A">
      <w:pPr>
        <w:tabs>
          <w:tab w:val="left" w:pos="820"/>
        </w:tabs>
        <w:spacing w:line="300" w:lineRule="auto"/>
        <w:ind w:right="-20"/>
        <w:rPr>
          <w:rFonts w:ascii="Gotham Narrow Book" w:eastAsia="Arial" w:hAnsi="Gotham Narrow Book" w:cs="Arial"/>
          <w:bCs/>
          <w:sz w:val="44"/>
          <w:szCs w:val="44"/>
        </w:rPr>
      </w:pPr>
    </w:p>
    <w:p w14:paraId="32562FA1" w14:textId="77777777" w:rsidR="00AD457A" w:rsidRPr="00AD457A" w:rsidRDefault="00AD457A" w:rsidP="00AD457A">
      <w:pPr>
        <w:tabs>
          <w:tab w:val="left" w:pos="820"/>
        </w:tabs>
        <w:spacing w:line="300" w:lineRule="auto"/>
        <w:ind w:right="-20"/>
        <w:rPr>
          <w:rFonts w:ascii="Gotham Narrow Book" w:eastAsia="Arial" w:hAnsi="Gotham Narrow Book" w:cs="Arial"/>
          <w:sz w:val="44"/>
          <w:szCs w:val="44"/>
        </w:rPr>
      </w:pPr>
      <w:r w:rsidRPr="00AD457A">
        <w:rPr>
          <w:rFonts w:ascii="Gotham Narrow Book" w:eastAsia="Arial" w:hAnsi="Gotham Narrow Book" w:cs="Arial"/>
          <w:bCs/>
          <w:sz w:val="44"/>
          <w:szCs w:val="44"/>
        </w:rPr>
        <w:t xml:space="preserve">At </w:t>
      </w:r>
      <w:r w:rsidRPr="00AD457A">
        <w:rPr>
          <w:rFonts w:ascii="Gotham Narrow Book" w:eastAsia="Arial" w:hAnsi="Gotham Narrow Book" w:cs="Arial"/>
          <w:bCs/>
          <w:spacing w:val="-4"/>
          <w:sz w:val="44"/>
          <w:szCs w:val="44"/>
        </w:rPr>
        <w:t>W</w:t>
      </w:r>
      <w:r w:rsidRPr="00AD457A">
        <w:rPr>
          <w:rFonts w:ascii="Gotham Narrow Book" w:eastAsia="Arial" w:hAnsi="Gotham Narrow Book" w:cs="Arial"/>
          <w:bCs/>
          <w:sz w:val="44"/>
          <w:szCs w:val="44"/>
        </w:rPr>
        <w:t xml:space="preserve">eekend Service, </w:t>
      </w:r>
      <w:r w:rsidRPr="00AD457A">
        <w:rPr>
          <w:rFonts w:ascii="Gotham Narrow Book" w:eastAsia="Arial" w:hAnsi="Gotham Narrow Book" w:cs="Arial"/>
          <w:bCs/>
          <w:spacing w:val="-4"/>
          <w:sz w:val="44"/>
          <w:szCs w:val="44"/>
        </w:rPr>
        <w:t>W</w:t>
      </w:r>
      <w:r w:rsidRPr="00AD457A">
        <w:rPr>
          <w:rFonts w:ascii="Gotham Narrow Book" w:eastAsia="Arial" w:hAnsi="Gotham Narrow Book" w:cs="Arial"/>
          <w:bCs/>
          <w:sz w:val="44"/>
          <w:szCs w:val="44"/>
        </w:rPr>
        <w:t>e:</w:t>
      </w:r>
    </w:p>
    <w:p w14:paraId="2F6DFCD8" w14:textId="77777777" w:rsidR="00AD457A" w:rsidRPr="00AD457A" w:rsidRDefault="00AD457A" w:rsidP="00AD457A">
      <w:pPr>
        <w:spacing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 xml:space="preserve">1. </w:t>
      </w:r>
      <w:r w:rsidRPr="00AD457A">
        <w:rPr>
          <w:rFonts w:ascii="Gotham Narrow Book" w:eastAsia="Arial" w:hAnsi="Gotham Narrow Book" w:cs="Arial"/>
          <w:spacing w:val="55"/>
          <w:sz w:val="44"/>
          <w:szCs w:val="44"/>
        </w:rPr>
        <w:t xml:space="preserve"> </w:t>
      </w:r>
      <w:r w:rsidRPr="00AD457A">
        <w:rPr>
          <w:rFonts w:ascii="Gotham Narrow Book" w:eastAsia="Arial" w:hAnsi="Gotham Narrow Book" w:cs="Arial"/>
          <w:bCs/>
          <w:spacing w:val="-4"/>
          <w:sz w:val="52"/>
          <w:szCs w:val="52"/>
          <w:u w:val="single" w:color="000000"/>
        </w:rPr>
        <w:t>WORSHIP</w:t>
      </w:r>
      <w:r w:rsidRPr="00AD457A">
        <w:rPr>
          <w:rFonts w:ascii="Gotham Narrow Book" w:eastAsia="Arial" w:hAnsi="Gotham Narrow Book" w:cs="Arial"/>
          <w:position w:val="1"/>
          <w:sz w:val="44"/>
          <w:szCs w:val="44"/>
        </w:rPr>
        <w:t>:</w:t>
      </w:r>
      <w:r w:rsidRPr="00AD457A">
        <w:rPr>
          <w:rFonts w:ascii="Gotham Narrow Book" w:eastAsia="Arial" w:hAnsi="Gotham Narrow Book" w:cs="Arial"/>
          <w:spacing w:val="61"/>
          <w:position w:val="1"/>
          <w:sz w:val="44"/>
          <w:szCs w:val="44"/>
        </w:rPr>
        <w:t xml:space="preserve"> </w:t>
      </w:r>
      <w:r w:rsidRPr="00AD457A">
        <w:rPr>
          <w:rFonts w:ascii="Gotham Narrow Book" w:eastAsia="Arial" w:hAnsi="Gotham Narrow Book" w:cs="Arial"/>
          <w:spacing w:val="-4"/>
          <w:position w:val="1"/>
          <w:sz w:val="44"/>
          <w:szCs w:val="44"/>
        </w:rPr>
        <w:t>W</w:t>
      </w:r>
      <w:r w:rsidRPr="00AD457A">
        <w:rPr>
          <w:rFonts w:ascii="Gotham Narrow Book" w:eastAsia="Arial" w:hAnsi="Gotham Narrow Book" w:cs="Arial"/>
          <w:position w:val="1"/>
          <w:sz w:val="44"/>
          <w:szCs w:val="44"/>
        </w:rPr>
        <w:t xml:space="preserve">e “praise God in the sanctuary” (Psalm 150:1) </w:t>
      </w:r>
    </w:p>
    <w:p w14:paraId="2989BDA4" w14:textId="77777777" w:rsidR="00AD457A" w:rsidRPr="00AD457A" w:rsidRDefault="00AD457A" w:rsidP="00AD457A">
      <w:pPr>
        <w:spacing w:before="13" w:line="300" w:lineRule="auto"/>
        <w:rPr>
          <w:rFonts w:ascii="Gotham Narrow Book" w:hAnsi="Gotham Narrow Book"/>
          <w:sz w:val="48"/>
          <w:szCs w:val="48"/>
        </w:rPr>
      </w:pPr>
    </w:p>
    <w:p w14:paraId="243D07E2" w14:textId="77777777" w:rsidR="00AD457A" w:rsidRPr="00AD457A" w:rsidRDefault="00AD457A" w:rsidP="00AD457A">
      <w:pPr>
        <w:spacing w:line="300" w:lineRule="auto"/>
        <w:ind w:left="460" w:right="1057" w:hanging="360"/>
        <w:rPr>
          <w:rFonts w:ascii="Gotham Narrow Book" w:eastAsia="Arial" w:hAnsi="Gotham Narrow Book" w:cs="Arial"/>
          <w:sz w:val="44"/>
          <w:szCs w:val="44"/>
        </w:rPr>
      </w:pPr>
      <w:r w:rsidRPr="00AD457A">
        <w:rPr>
          <w:rFonts w:ascii="Gotham Narrow Book" w:eastAsia="Arial" w:hAnsi="Gotham Narrow Book" w:cs="Arial"/>
          <w:sz w:val="44"/>
          <w:szCs w:val="44"/>
        </w:rPr>
        <w:t xml:space="preserve">2. </w:t>
      </w:r>
      <w:r w:rsidRPr="00AD457A">
        <w:rPr>
          <w:rFonts w:ascii="Gotham Narrow Book" w:eastAsia="Arial" w:hAnsi="Gotham Narrow Book" w:cs="Arial"/>
          <w:spacing w:val="55"/>
          <w:sz w:val="44"/>
          <w:szCs w:val="44"/>
        </w:rPr>
        <w:t xml:space="preserve"> </w:t>
      </w:r>
      <w:r w:rsidRPr="00AD457A">
        <w:rPr>
          <w:rFonts w:ascii="Gotham Narrow Book" w:eastAsia="Arial" w:hAnsi="Gotham Narrow Book" w:cs="Arial"/>
          <w:bCs/>
          <w:spacing w:val="-4"/>
          <w:sz w:val="52"/>
          <w:szCs w:val="52"/>
          <w:u w:val="single" w:color="000000"/>
        </w:rPr>
        <w:t>CONNECT</w:t>
      </w:r>
      <w:r w:rsidRPr="00AD457A">
        <w:rPr>
          <w:rFonts w:ascii="Gotham Narrow Book" w:eastAsia="Arial" w:hAnsi="Gotham Narrow Book" w:cs="Arial"/>
          <w:spacing w:val="-4"/>
          <w:position w:val="1"/>
          <w:sz w:val="44"/>
          <w:szCs w:val="44"/>
        </w:rPr>
        <w:t xml:space="preserve"> </w:t>
      </w:r>
      <w:r w:rsidRPr="00AD457A">
        <w:rPr>
          <w:rFonts w:ascii="Gotham Narrow Book" w:eastAsia="Arial" w:hAnsi="Gotham Narrow Book" w:cs="Arial"/>
          <w:position w:val="1"/>
          <w:sz w:val="44"/>
          <w:szCs w:val="44"/>
        </w:rPr>
        <w:t>with the Body of Christ:</w:t>
      </w:r>
      <w:r w:rsidRPr="00AD457A">
        <w:rPr>
          <w:rFonts w:ascii="Gotham Narrow Book" w:eastAsia="Arial" w:hAnsi="Gotham Narrow Book" w:cs="Arial"/>
          <w:spacing w:val="61"/>
          <w:position w:val="1"/>
          <w:sz w:val="44"/>
          <w:szCs w:val="44"/>
        </w:rPr>
        <w:t xml:space="preserve"> </w:t>
      </w:r>
      <w:r w:rsidRPr="00AD457A">
        <w:rPr>
          <w:rFonts w:ascii="Gotham Narrow Book" w:eastAsia="Arial" w:hAnsi="Gotham Narrow Book" w:cs="Arial"/>
          <w:position w:val="1"/>
          <w:sz w:val="44"/>
          <w:szCs w:val="44"/>
        </w:rPr>
        <w:t xml:space="preserve">Scripture says that only iron can sharpen iron. </w:t>
      </w:r>
      <w:r w:rsidRPr="00AD457A">
        <w:rPr>
          <w:rFonts w:ascii="Gotham Narrow Book" w:eastAsia="Arial" w:hAnsi="Gotham Narrow Book" w:cs="Arial"/>
          <w:sz w:val="44"/>
          <w:szCs w:val="44"/>
        </w:rPr>
        <w:t xml:space="preserve">(Proverbs 27:17). </w:t>
      </w:r>
      <w:proofErr w:type="gramStart"/>
      <w:r w:rsidRPr="00AD457A">
        <w:rPr>
          <w:rFonts w:ascii="Gotham Narrow Book" w:eastAsia="Arial" w:hAnsi="Gotham Narrow Book" w:cs="Arial"/>
          <w:sz w:val="44"/>
          <w:szCs w:val="44"/>
        </w:rPr>
        <w:t>So</w:t>
      </w:r>
      <w:proofErr w:type="gramEnd"/>
      <w:r w:rsidRPr="00AD457A">
        <w:rPr>
          <w:rFonts w:ascii="Gotham Narrow Book" w:eastAsia="Arial" w:hAnsi="Gotham Narrow Book" w:cs="Arial"/>
          <w:sz w:val="44"/>
          <w:szCs w:val="44"/>
        </w:rPr>
        <w:t xml:space="preserve"> when we connect with one anothe</w:t>
      </w:r>
      <w:r w:rsidRPr="00AD457A">
        <w:rPr>
          <w:rFonts w:ascii="Gotham Narrow Book" w:eastAsia="Arial" w:hAnsi="Gotham Narrow Book" w:cs="Arial"/>
          <w:spacing w:val="-12"/>
          <w:sz w:val="44"/>
          <w:szCs w:val="44"/>
        </w:rPr>
        <w:t>r</w:t>
      </w:r>
      <w:r w:rsidRPr="00AD457A">
        <w:rPr>
          <w:rFonts w:ascii="Gotham Narrow Book" w:eastAsia="Arial" w:hAnsi="Gotham Narrow Book" w:cs="Arial"/>
          <w:sz w:val="44"/>
          <w:szCs w:val="44"/>
        </w:rPr>
        <w:t>, we grow stronge</w:t>
      </w:r>
      <w:r w:rsidRPr="00AD457A">
        <w:rPr>
          <w:rFonts w:ascii="Gotham Narrow Book" w:eastAsia="Arial" w:hAnsi="Gotham Narrow Book" w:cs="Arial"/>
          <w:spacing w:val="-12"/>
          <w:sz w:val="44"/>
          <w:szCs w:val="44"/>
        </w:rPr>
        <w:t>r and sharper</w:t>
      </w:r>
      <w:r w:rsidRPr="00AD457A">
        <w:rPr>
          <w:rFonts w:ascii="Gotham Narrow Book" w:eastAsia="Arial" w:hAnsi="Gotham Narrow Book" w:cs="Arial"/>
          <w:sz w:val="44"/>
          <w:szCs w:val="44"/>
        </w:rPr>
        <w:t>.</w:t>
      </w:r>
    </w:p>
    <w:p w14:paraId="546431A2" w14:textId="77777777" w:rsidR="00AD457A" w:rsidRPr="00AD457A" w:rsidRDefault="00AD457A" w:rsidP="00AD457A">
      <w:pPr>
        <w:spacing w:line="300" w:lineRule="auto"/>
        <w:ind w:left="460" w:right="1057" w:hanging="360"/>
        <w:rPr>
          <w:rFonts w:ascii="Gotham Narrow Book" w:eastAsia="Arial" w:hAnsi="Gotham Narrow Book" w:cs="Arial"/>
          <w:sz w:val="44"/>
          <w:szCs w:val="44"/>
        </w:rPr>
      </w:pPr>
    </w:p>
    <w:p w14:paraId="22D0E719" w14:textId="77777777" w:rsidR="00AD457A" w:rsidRPr="00AD457A" w:rsidRDefault="00AD457A" w:rsidP="00AD457A">
      <w:pPr>
        <w:spacing w:line="300" w:lineRule="auto"/>
        <w:ind w:left="460" w:right="555" w:hanging="360"/>
        <w:rPr>
          <w:rFonts w:ascii="Gotham Narrow Book" w:eastAsia="Arial" w:hAnsi="Gotham Narrow Book" w:cs="Arial"/>
          <w:sz w:val="44"/>
          <w:szCs w:val="44"/>
        </w:rPr>
      </w:pPr>
      <w:r w:rsidRPr="00AD457A">
        <w:rPr>
          <w:rFonts w:ascii="Gotham Narrow Book" w:eastAsia="Arial" w:hAnsi="Gotham Narrow Book" w:cs="Arial"/>
          <w:sz w:val="44"/>
          <w:szCs w:val="44"/>
        </w:rPr>
        <w:t xml:space="preserve">3. </w:t>
      </w:r>
      <w:r w:rsidRPr="00AD457A">
        <w:rPr>
          <w:rFonts w:ascii="Gotham Narrow Book" w:eastAsia="Arial" w:hAnsi="Gotham Narrow Book" w:cs="Arial"/>
          <w:spacing w:val="55"/>
          <w:sz w:val="44"/>
          <w:szCs w:val="44"/>
        </w:rPr>
        <w:t xml:space="preserve"> </w:t>
      </w:r>
      <w:r w:rsidRPr="00AD457A">
        <w:rPr>
          <w:rFonts w:ascii="Gotham Narrow Book" w:eastAsia="Arial" w:hAnsi="Gotham Narrow Book" w:cs="Arial"/>
          <w:bCs/>
          <w:spacing w:val="-4"/>
          <w:sz w:val="52"/>
          <w:szCs w:val="52"/>
          <w:u w:val="single" w:color="000000"/>
        </w:rPr>
        <w:t>HEAR</w:t>
      </w:r>
      <w:r w:rsidRPr="00AD457A">
        <w:rPr>
          <w:rFonts w:ascii="Gotham Narrow Book" w:eastAsia="Arial" w:hAnsi="Gotham Narrow Book" w:cs="Arial"/>
          <w:position w:val="1"/>
          <w:sz w:val="44"/>
          <w:szCs w:val="44"/>
        </w:rPr>
        <w:t xml:space="preserve"> the preached </w:t>
      </w:r>
      <w:r w:rsidRPr="00AD457A">
        <w:rPr>
          <w:rFonts w:ascii="Gotham Narrow Book" w:eastAsia="Arial" w:hAnsi="Gotham Narrow Book" w:cs="Arial"/>
          <w:spacing w:val="-4"/>
          <w:position w:val="1"/>
          <w:sz w:val="44"/>
          <w:szCs w:val="44"/>
        </w:rPr>
        <w:t>W</w:t>
      </w:r>
      <w:r w:rsidRPr="00AD457A">
        <w:rPr>
          <w:rFonts w:ascii="Gotham Narrow Book" w:eastAsia="Arial" w:hAnsi="Gotham Narrow Book" w:cs="Arial"/>
          <w:position w:val="1"/>
          <w:sz w:val="44"/>
          <w:szCs w:val="44"/>
        </w:rPr>
        <w:t xml:space="preserve">ord of God: Faith comes by hearing, hearing by the word of God. </w:t>
      </w:r>
      <w:r w:rsidRPr="00AD457A">
        <w:rPr>
          <w:rFonts w:ascii="Gotham Narrow Book" w:eastAsia="Arial" w:hAnsi="Gotham Narrow Book" w:cs="Arial"/>
          <w:sz w:val="44"/>
          <w:szCs w:val="44"/>
        </w:rPr>
        <w:t>(Romans 10:17).</w:t>
      </w:r>
    </w:p>
    <w:p w14:paraId="433E7C5A" w14:textId="77777777" w:rsidR="00AD457A" w:rsidRPr="00AD457A" w:rsidRDefault="00AD457A" w:rsidP="00AD457A">
      <w:pPr>
        <w:spacing w:before="3" w:line="300" w:lineRule="auto"/>
        <w:rPr>
          <w:rFonts w:ascii="Gotham Narrow Book" w:hAnsi="Gotham Narrow Book"/>
          <w:sz w:val="48"/>
          <w:szCs w:val="48"/>
        </w:rPr>
      </w:pPr>
    </w:p>
    <w:p w14:paraId="4F357378" w14:textId="77777777" w:rsidR="00AD457A" w:rsidRPr="00AD457A" w:rsidRDefault="00AD457A" w:rsidP="00AD457A">
      <w:pPr>
        <w:spacing w:line="300" w:lineRule="auto"/>
        <w:ind w:left="460" w:right="420" w:hanging="360"/>
        <w:rPr>
          <w:rFonts w:ascii="Gotham Narrow Book" w:eastAsia="Arial" w:hAnsi="Gotham Narrow Book" w:cs="Arial"/>
          <w:sz w:val="44"/>
          <w:szCs w:val="44"/>
        </w:rPr>
      </w:pPr>
      <w:r w:rsidRPr="00AD457A">
        <w:rPr>
          <w:rFonts w:ascii="Gotham Narrow Book" w:eastAsia="Arial" w:hAnsi="Gotham Narrow Book" w:cs="Arial"/>
          <w:sz w:val="44"/>
          <w:szCs w:val="44"/>
        </w:rPr>
        <w:t xml:space="preserve">4.  </w:t>
      </w:r>
      <w:r w:rsidRPr="00AD457A">
        <w:rPr>
          <w:rFonts w:ascii="Gotham Narrow Book" w:eastAsia="Arial" w:hAnsi="Gotham Narrow Book" w:cs="Arial"/>
          <w:bCs/>
          <w:spacing w:val="-4"/>
          <w:sz w:val="52"/>
          <w:szCs w:val="52"/>
          <w:u w:val="single" w:color="000000"/>
        </w:rPr>
        <w:t>PRAY</w:t>
      </w:r>
      <w:r w:rsidRPr="00AD457A">
        <w:rPr>
          <w:rFonts w:ascii="Gotham Narrow Book" w:eastAsia="Arial" w:hAnsi="Gotham Narrow Book" w:cs="Arial"/>
          <w:position w:val="1"/>
          <w:sz w:val="44"/>
          <w:szCs w:val="44"/>
        </w:rPr>
        <w:t xml:space="preserve"> togethe</w:t>
      </w:r>
      <w:r w:rsidRPr="00AD457A">
        <w:rPr>
          <w:rFonts w:ascii="Gotham Narrow Book" w:eastAsia="Arial" w:hAnsi="Gotham Narrow Book" w:cs="Arial"/>
          <w:spacing w:val="-12"/>
          <w:position w:val="1"/>
          <w:sz w:val="44"/>
          <w:szCs w:val="44"/>
        </w:rPr>
        <w:t>r</w:t>
      </w:r>
      <w:r w:rsidRPr="00AD457A">
        <w:rPr>
          <w:rFonts w:ascii="Gotham Narrow Book" w:eastAsia="Arial" w:hAnsi="Gotham Narrow Book" w:cs="Arial"/>
          <w:position w:val="1"/>
          <w:sz w:val="44"/>
          <w:szCs w:val="44"/>
        </w:rPr>
        <w:t>:</w:t>
      </w:r>
      <w:r w:rsidRPr="00AD457A">
        <w:rPr>
          <w:rFonts w:ascii="Gotham Narrow Book" w:eastAsia="Arial" w:hAnsi="Gotham Narrow Book" w:cs="Arial"/>
          <w:spacing w:val="61"/>
          <w:position w:val="1"/>
          <w:sz w:val="44"/>
          <w:szCs w:val="44"/>
        </w:rPr>
        <w:t xml:space="preserve"> </w:t>
      </w:r>
      <w:r w:rsidRPr="00AD457A">
        <w:rPr>
          <w:rFonts w:ascii="Gotham Narrow Book" w:eastAsia="Arial" w:hAnsi="Gotham Narrow Book" w:cs="Arial"/>
          <w:position w:val="1"/>
          <w:sz w:val="44"/>
          <w:szCs w:val="44"/>
        </w:rPr>
        <w:t>It is important to pray in private, but there</w:t>
      </w:r>
      <w:r w:rsidRPr="00AD457A">
        <w:rPr>
          <w:rFonts w:ascii="Gotham Narrow Book" w:eastAsia="Arial" w:hAnsi="Gotham Narrow Book" w:cs="Arial"/>
          <w:spacing w:val="-4"/>
          <w:position w:val="1"/>
          <w:sz w:val="44"/>
          <w:szCs w:val="44"/>
        </w:rPr>
        <w:t>’</w:t>
      </w:r>
      <w:r w:rsidRPr="00AD457A">
        <w:rPr>
          <w:rFonts w:ascii="Gotham Narrow Book" w:eastAsia="Arial" w:hAnsi="Gotham Narrow Book" w:cs="Arial"/>
          <w:position w:val="1"/>
          <w:sz w:val="44"/>
          <w:szCs w:val="44"/>
        </w:rPr>
        <w:t>s something altogether di</w:t>
      </w:r>
      <w:r w:rsidRPr="00AD457A">
        <w:rPr>
          <w:rFonts w:ascii="Gotham Narrow Book" w:eastAsia="Arial" w:hAnsi="Gotham Narrow Book" w:cs="Arial"/>
          <w:spacing w:val="-4"/>
          <w:position w:val="1"/>
          <w:sz w:val="44"/>
          <w:szCs w:val="44"/>
        </w:rPr>
        <w:t>f</w:t>
      </w:r>
      <w:r w:rsidRPr="00AD457A">
        <w:rPr>
          <w:rFonts w:ascii="Gotham Narrow Book" w:eastAsia="Arial" w:hAnsi="Gotham Narrow Book" w:cs="Arial"/>
          <w:position w:val="1"/>
          <w:sz w:val="44"/>
          <w:szCs w:val="44"/>
        </w:rPr>
        <w:t xml:space="preserve">ferent </w:t>
      </w:r>
      <w:r w:rsidRPr="00AD457A">
        <w:rPr>
          <w:rFonts w:ascii="Gotham Narrow Book" w:eastAsia="Arial" w:hAnsi="Gotham Narrow Book" w:cs="Arial"/>
          <w:sz w:val="44"/>
          <w:szCs w:val="44"/>
        </w:rPr>
        <w:t>when we pray togethe</w:t>
      </w:r>
      <w:r w:rsidRPr="00AD457A">
        <w:rPr>
          <w:rFonts w:ascii="Gotham Narrow Book" w:eastAsia="Arial" w:hAnsi="Gotham Narrow Book" w:cs="Arial"/>
          <w:spacing w:val="-12"/>
          <w:sz w:val="44"/>
          <w:szCs w:val="44"/>
        </w:rPr>
        <w:t>r and for each other</w:t>
      </w:r>
      <w:r w:rsidRPr="00AD457A">
        <w:rPr>
          <w:rFonts w:ascii="Gotham Narrow Book" w:eastAsia="Arial" w:hAnsi="Gotham Narrow Book" w:cs="Arial"/>
          <w:sz w:val="44"/>
          <w:szCs w:val="44"/>
        </w:rPr>
        <w:t>.</w:t>
      </w:r>
      <w:r w:rsidRPr="00AD457A">
        <w:rPr>
          <w:rFonts w:ascii="Gotham Narrow Book" w:eastAsia="Arial" w:hAnsi="Gotham Narrow Book" w:cs="Arial"/>
          <w:spacing w:val="61"/>
          <w:sz w:val="44"/>
          <w:szCs w:val="44"/>
        </w:rPr>
        <w:t xml:space="preserve"> </w:t>
      </w:r>
      <w:r w:rsidRPr="00AD457A">
        <w:rPr>
          <w:rFonts w:ascii="Gotham Narrow Book" w:eastAsia="Arial" w:hAnsi="Gotham Narrow Book" w:cs="Arial"/>
          <w:sz w:val="44"/>
          <w:szCs w:val="44"/>
        </w:rPr>
        <w:t>In</w:t>
      </w:r>
      <w:r w:rsidRPr="00AD457A">
        <w:rPr>
          <w:rFonts w:ascii="Gotham Narrow Book" w:eastAsia="Arial" w:hAnsi="Gotham Narrow Book" w:cs="Arial"/>
          <w:spacing w:val="-12"/>
          <w:sz w:val="44"/>
          <w:szCs w:val="44"/>
        </w:rPr>
        <w:t xml:space="preserve"> </w:t>
      </w:r>
      <w:r w:rsidRPr="00AD457A">
        <w:rPr>
          <w:rFonts w:ascii="Gotham Narrow Book" w:eastAsia="Arial" w:hAnsi="Gotham Narrow Book" w:cs="Arial"/>
          <w:sz w:val="44"/>
          <w:szCs w:val="44"/>
        </w:rPr>
        <w:t>Acts 4, when a group of believers gathered in a second-floor room, the place was shaken by their prayers.</w:t>
      </w:r>
    </w:p>
    <w:p w14:paraId="509B9637" w14:textId="77777777" w:rsidR="00AD457A" w:rsidRPr="00AD457A" w:rsidRDefault="00AD457A" w:rsidP="00AD457A">
      <w:pPr>
        <w:spacing w:line="300" w:lineRule="auto"/>
        <w:ind w:left="460" w:right="420" w:hanging="360"/>
        <w:rPr>
          <w:rFonts w:ascii="Gotham Narrow Book" w:eastAsia="Arial" w:hAnsi="Gotham Narrow Book" w:cs="Arial"/>
          <w:sz w:val="44"/>
          <w:szCs w:val="44"/>
        </w:rPr>
      </w:pPr>
    </w:p>
    <w:p w14:paraId="7BDE8ABA" w14:textId="77777777" w:rsidR="00AD457A" w:rsidRPr="00AD457A" w:rsidRDefault="00AD457A" w:rsidP="00AD457A">
      <w:pPr>
        <w:spacing w:line="300" w:lineRule="auto"/>
        <w:jc w:val="center"/>
        <w:rPr>
          <w:rFonts w:ascii="Gotham Narrow Book" w:hAnsi="Gotham Narrow Book"/>
          <w:sz w:val="48"/>
          <w:szCs w:val="48"/>
        </w:rPr>
      </w:pPr>
      <w:r w:rsidRPr="00AD457A">
        <w:rPr>
          <w:rFonts w:ascii="Gotham Narrow Book" w:hAnsi="Gotham Narrow Book"/>
          <w:sz w:val="48"/>
          <w:szCs w:val="48"/>
        </w:rPr>
        <w:t xml:space="preserve">Our goal for every worship service is that you would </w:t>
      </w:r>
      <w:r w:rsidRPr="00AD457A">
        <w:rPr>
          <w:rFonts w:ascii="Gotham Narrow Book" w:hAnsi="Gotham Narrow Book"/>
          <w:b/>
          <w:bCs/>
          <w:sz w:val="48"/>
          <w:szCs w:val="48"/>
        </w:rPr>
        <w:t>Love God</w:t>
      </w:r>
      <w:r w:rsidRPr="00AD457A">
        <w:rPr>
          <w:rFonts w:ascii="Gotham Narrow Book" w:hAnsi="Gotham Narrow Book"/>
          <w:sz w:val="48"/>
          <w:szCs w:val="48"/>
        </w:rPr>
        <w:t xml:space="preserve"> more than before.</w:t>
      </w:r>
    </w:p>
    <w:p w14:paraId="237CFE1A" w14:textId="77777777" w:rsidR="00AD457A" w:rsidRPr="00AD457A" w:rsidRDefault="00AD457A" w:rsidP="00AD457A">
      <w:pPr>
        <w:spacing w:line="300" w:lineRule="auto"/>
        <w:jc w:val="center"/>
        <w:rPr>
          <w:rFonts w:ascii="Gotham Narrow Book" w:hAnsi="Gotham Narrow Book"/>
          <w:sz w:val="48"/>
          <w:szCs w:val="48"/>
        </w:rPr>
      </w:pPr>
    </w:p>
    <w:p w14:paraId="0D2D0117" w14:textId="77777777" w:rsidR="00AD457A" w:rsidRPr="00AD457A" w:rsidRDefault="00AD457A" w:rsidP="00AD457A">
      <w:pPr>
        <w:spacing w:line="300" w:lineRule="auto"/>
        <w:rPr>
          <w:rFonts w:ascii="Gotham Narrow Book" w:hAnsi="Gotham Narrow Book"/>
          <w:sz w:val="48"/>
          <w:szCs w:val="48"/>
        </w:rPr>
      </w:pPr>
      <w:r w:rsidRPr="00AD457A">
        <w:rPr>
          <w:rFonts w:ascii="Gotham Narrow Book" w:hAnsi="Gotham Narrow Book"/>
          <w:sz w:val="48"/>
          <w:szCs w:val="48"/>
        </w:rPr>
        <w:t>[Page 6]</w:t>
      </w:r>
    </w:p>
    <w:p w14:paraId="52A8D2AC" w14:textId="77777777" w:rsidR="00AD457A" w:rsidRPr="00AD457A" w:rsidRDefault="00AD457A" w:rsidP="00AD457A">
      <w:pPr>
        <w:spacing w:before="7" w:line="300" w:lineRule="auto"/>
        <w:ind w:right="-20"/>
        <w:rPr>
          <w:rFonts w:ascii="Gotham Narrow Book" w:eastAsia="Gotham Light" w:hAnsi="Gotham Narrow Book" w:cs="Gotham Light"/>
          <w:color w:val="4986A5"/>
          <w:spacing w:val="-10"/>
          <w:sz w:val="96"/>
          <w:szCs w:val="52"/>
        </w:rPr>
      </w:pPr>
    </w:p>
    <w:p w14:paraId="31A6E1A2" w14:textId="77777777" w:rsidR="00AD457A" w:rsidRPr="00AD457A" w:rsidRDefault="00AD457A" w:rsidP="00AD457A">
      <w:pPr>
        <w:rPr>
          <w:rFonts w:ascii="Gotham Light" w:eastAsia="Gotham Light" w:hAnsi="Gotham Light" w:cs="Gotham Light"/>
          <w:sz w:val="52"/>
          <w:szCs w:val="52"/>
        </w:rPr>
      </w:pPr>
      <w:proofErr w:type="spellStart"/>
      <w:r w:rsidRPr="00AD457A">
        <w:rPr>
          <w:rFonts w:ascii="Gotham Light" w:eastAsia="Gotham Light" w:hAnsi="Gotham Light" w:cs="Gotham Light"/>
          <w:i/>
          <w:color w:val="4986A5"/>
          <w:spacing w:val="-9"/>
          <w:sz w:val="52"/>
          <w:szCs w:val="52"/>
        </w:rPr>
        <w:lastRenderedPageBreak/>
        <w:t>step</w:t>
      </w:r>
      <w:r w:rsidRPr="00AD457A">
        <w:rPr>
          <w:rFonts w:ascii="Gotham Bold" w:eastAsia="Gotham Bold" w:hAnsi="Gotham Bold" w:cs="Gotham Bold"/>
          <w:b/>
          <w:bCs/>
          <w:i/>
          <w:color w:val="4986A5"/>
          <w:spacing w:val="-9"/>
          <w:sz w:val="52"/>
          <w:szCs w:val="52"/>
        </w:rPr>
        <w:t>TWO</w:t>
      </w:r>
      <w:proofErr w:type="spellEnd"/>
    </w:p>
    <w:p w14:paraId="6A2AD2D3" w14:textId="77777777" w:rsidR="00AD457A" w:rsidRPr="00AD457A" w:rsidRDefault="00AD457A" w:rsidP="00AD457A">
      <w:pPr>
        <w:spacing w:before="7" w:line="300" w:lineRule="auto"/>
        <w:ind w:left="100" w:right="-20"/>
        <w:jc w:val="center"/>
        <w:rPr>
          <w:rFonts w:ascii="Gotham Book" w:eastAsia="Arial" w:hAnsi="Gotham Book" w:cs="Arial"/>
          <w:b/>
          <w:bCs/>
          <w:sz w:val="44"/>
          <w:szCs w:val="44"/>
        </w:rPr>
      </w:pPr>
    </w:p>
    <w:p w14:paraId="07E6D3BB" w14:textId="77777777" w:rsidR="00AD457A" w:rsidRPr="00AD457A" w:rsidRDefault="00AD457A" w:rsidP="00AD457A">
      <w:pPr>
        <w:spacing w:before="7" w:line="300" w:lineRule="auto"/>
        <w:ind w:left="100" w:right="-20"/>
        <w:rPr>
          <w:rFonts w:ascii="Gotham Book" w:eastAsia="Arial" w:hAnsi="Gotham Book" w:cs="Arial"/>
          <w:sz w:val="52"/>
          <w:szCs w:val="52"/>
        </w:rPr>
      </w:pPr>
      <w:r w:rsidRPr="00AD457A">
        <w:rPr>
          <w:rFonts w:ascii="Gotham Book" w:eastAsia="Arial" w:hAnsi="Gotham Book" w:cs="Arial"/>
          <w:b/>
          <w:sz w:val="96"/>
          <w:szCs w:val="96"/>
          <w:highlight w:val="green"/>
        </w:rPr>
        <w:t xml:space="preserve">GROW IN </w:t>
      </w:r>
      <w:r w:rsidRPr="00AD457A">
        <w:rPr>
          <w:rFonts w:ascii="Gotham Book" w:eastAsia="Arial" w:hAnsi="Gotham Book" w:cs="Arial"/>
          <w:b/>
          <w:spacing w:val="-12"/>
          <w:sz w:val="96"/>
          <w:szCs w:val="96"/>
          <w:highlight w:val="green"/>
        </w:rPr>
        <w:t>F</w:t>
      </w:r>
      <w:r w:rsidRPr="00AD457A">
        <w:rPr>
          <w:rFonts w:ascii="Gotham Book" w:eastAsia="Arial" w:hAnsi="Gotham Book" w:cs="Arial"/>
          <w:b/>
          <w:sz w:val="96"/>
          <w:szCs w:val="96"/>
          <w:highlight w:val="green"/>
        </w:rPr>
        <w:t>AITH</w:t>
      </w:r>
      <w:r w:rsidRPr="00AD457A">
        <w:rPr>
          <w:rFonts w:ascii="Gotham Book" w:eastAsia="Arial" w:hAnsi="Gotham Book" w:cs="Arial"/>
          <w:b/>
          <w:bCs/>
          <w:sz w:val="52"/>
          <w:szCs w:val="52"/>
        </w:rPr>
        <w:t>:</w:t>
      </w:r>
      <w:r w:rsidRPr="00AD457A">
        <w:rPr>
          <w:rFonts w:ascii="Gotham Book" w:eastAsia="Arial" w:hAnsi="Gotham Book" w:cs="Arial"/>
          <w:b/>
          <w:bCs/>
          <w:spacing w:val="-4"/>
          <w:sz w:val="52"/>
          <w:szCs w:val="52"/>
        </w:rPr>
        <w:t xml:space="preserve"> Join a Small Group</w:t>
      </w:r>
    </w:p>
    <w:p w14:paraId="3D554FB3" w14:textId="77777777" w:rsidR="00AD457A" w:rsidRPr="00AD457A" w:rsidRDefault="00AD457A" w:rsidP="00AD457A">
      <w:pPr>
        <w:spacing w:line="300" w:lineRule="auto"/>
        <w:rPr>
          <w:rFonts w:ascii="Gotham Book" w:hAnsi="Gotham Book"/>
          <w:sz w:val="48"/>
          <w:szCs w:val="48"/>
        </w:rPr>
      </w:pPr>
    </w:p>
    <w:p w14:paraId="0CDF6AA9" w14:textId="77777777" w:rsidR="00AD457A" w:rsidRPr="00AD457A" w:rsidRDefault="00AD457A" w:rsidP="00AD457A">
      <w:pPr>
        <w:spacing w:line="300" w:lineRule="auto"/>
        <w:ind w:left="100" w:right="1142"/>
        <w:rPr>
          <w:rFonts w:ascii="Arial" w:eastAsia="Arial" w:hAnsi="Arial" w:cs="Arial"/>
          <w:spacing w:val="-12"/>
          <w:sz w:val="44"/>
          <w:szCs w:val="44"/>
        </w:rPr>
      </w:pPr>
    </w:p>
    <w:p w14:paraId="720B86B2" w14:textId="77777777" w:rsidR="00AD457A" w:rsidRPr="00AD457A" w:rsidRDefault="00AD457A" w:rsidP="00AD457A">
      <w:pPr>
        <w:spacing w:line="300" w:lineRule="auto"/>
        <w:ind w:left="100" w:right="1142"/>
        <w:rPr>
          <w:rFonts w:ascii="Gotham Narrow Book" w:eastAsia="Arial" w:hAnsi="Gotham Narrow Book" w:cs="Arial"/>
          <w:sz w:val="44"/>
          <w:szCs w:val="44"/>
        </w:rPr>
      </w:pPr>
      <w:r w:rsidRPr="00AD457A">
        <w:rPr>
          <w:rFonts w:ascii="Gotham Narrow Book" w:eastAsia="Arial" w:hAnsi="Gotham Narrow Book" w:cs="Arial"/>
          <w:spacing w:val="-12"/>
          <w:sz w:val="44"/>
          <w:szCs w:val="44"/>
        </w:rPr>
        <w:t>There are t</w:t>
      </w:r>
      <w:r w:rsidRPr="00AD457A">
        <w:rPr>
          <w:rFonts w:ascii="Gotham Narrow Book" w:eastAsia="Arial" w:hAnsi="Gotham Narrow Book" w:cs="Arial"/>
          <w:sz w:val="44"/>
          <w:szCs w:val="44"/>
        </w:rPr>
        <w:t xml:space="preserve">wo things we need as believers — </w:t>
      </w:r>
    </w:p>
    <w:p w14:paraId="3F3B486F" w14:textId="77777777" w:rsidR="00AD457A" w:rsidRPr="00AD457A" w:rsidRDefault="00AD457A" w:rsidP="00AD457A">
      <w:pPr>
        <w:spacing w:line="300" w:lineRule="auto"/>
        <w:ind w:left="100" w:right="1142"/>
        <w:rPr>
          <w:rFonts w:ascii="Gotham Narrow Book" w:eastAsia="Arial" w:hAnsi="Gotham Narrow Book" w:cs="Arial"/>
          <w:sz w:val="44"/>
          <w:szCs w:val="44"/>
        </w:rPr>
      </w:pPr>
      <w:r w:rsidRPr="00AD457A">
        <w:rPr>
          <w:rFonts w:ascii="Gotham Narrow Book" w:eastAsia="Arial" w:hAnsi="Gotham Narrow Book" w:cs="Arial"/>
          <w:sz w:val="44"/>
          <w:szCs w:val="44"/>
        </w:rPr>
        <w:t>First, we need to sense that we are a part of something bigger than ourselves. Second, we need to sense that we are impacting others in close relationships.</w:t>
      </w:r>
    </w:p>
    <w:p w14:paraId="6056A835" w14:textId="77777777" w:rsidR="00AD457A" w:rsidRPr="00AD457A" w:rsidRDefault="00AD457A" w:rsidP="00AD457A">
      <w:pPr>
        <w:spacing w:before="7" w:line="300" w:lineRule="auto"/>
        <w:rPr>
          <w:rFonts w:ascii="Gotham Narrow Book" w:hAnsi="Gotham Narrow Book"/>
          <w:sz w:val="48"/>
          <w:szCs w:val="48"/>
        </w:rPr>
      </w:pPr>
    </w:p>
    <w:p w14:paraId="777FE9F1" w14:textId="77777777" w:rsidR="00AD457A" w:rsidRPr="00AD457A" w:rsidRDefault="00AD457A" w:rsidP="00AD457A">
      <w:pPr>
        <w:spacing w:before="7" w:line="300" w:lineRule="auto"/>
        <w:rPr>
          <w:rFonts w:ascii="Gotham Narrow Book" w:hAnsi="Gotham Narrow Book"/>
          <w:sz w:val="48"/>
          <w:szCs w:val="48"/>
        </w:rPr>
      </w:pPr>
    </w:p>
    <w:p w14:paraId="013EC9F3" w14:textId="77777777" w:rsidR="00AD457A" w:rsidRPr="00AD457A" w:rsidRDefault="00AD457A" w:rsidP="00AD457A">
      <w:pPr>
        <w:spacing w:line="300" w:lineRule="auto"/>
        <w:ind w:left="100" w:right="1032"/>
        <w:rPr>
          <w:rFonts w:ascii="Gotham Narrow Book" w:eastAsia="Arial" w:hAnsi="Gotham Narrow Book" w:cs="Arial"/>
          <w:sz w:val="44"/>
          <w:szCs w:val="44"/>
        </w:rPr>
      </w:pPr>
      <w:r w:rsidRPr="00AD457A">
        <w:rPr>
          <w:rFonts w:ascii="Gotham Narrow Book" w:eastAsia="Arial" w:hAnsi="Gotham Narrow Book" w:cs="Arial"/>
          <w:sz w:val="44"/>
          <w:szCs w:val="44"/>
        </w:rPr>
        <w:t>In</w:t>
      </w:r>
      <w:r w:rsidRPr="00AD457A">
        <w:rPr>
          <w:rFonts w:ascii="Gotham Narrow Book" w:eastAsia="Arial" w:hAnsi="Gotham Narrow Book" w:cs="Arial"/>
          <w:spacing w:val="-12"/>
          <w:sz w:val="44"/>
          <w:szCs w:val="44"/>
        </w:rPr>
        <w:t xml:space="preserve"> </w:t>
      </w:r>
      <w:r w:rsidRPr="00AD457A">
        <w:rPr>
          <w:rFonts w:ascii="Gotham Narrow Book" w:eastAsia="Arial" w:hAnsi="Gotham Narrow Book" w:cs="Arial"/>
          <w:sz w:val="44"/>
          <w:szCs w:val="44"/>
        </w:rPr>
        <w:t>Acts 2 when the Redemption Church was born and throughout the Book of</w:t>
      </w:r>
      <w:r w:rsidRPr="00AD457A">
        <w:rPr>
          <w:rFonts w:ascii="Gotham Narrow Book" w:eastAsia="Arial" w:hAnsi="Gotham Narrow Book" w:cs="Arial"/>
          <w:spacing w:val="-12"/>
          <w:sz w:val="44"/>
          <w:szCs w:val="44"/>
        </w:rPr>
        <w:t xml:space="preserve"> </w:t>
      </w:r>
      <w:r w:rsidRPr="00AD457A">
        <w:rPr>
          <w:rFonts w:ascii="Gotham Narrow Book" w:eastAsia="Arial" w:hAnsi="Gotham Narrow Book" w:cs="Arial"/>
          <w:sz w:val="44"/>
          <w:szCs w:val="44"/>
        </w:rPr>
        <w:t>Acts, we see the power of meeting in small groups:</w:t>
      </w:r>
    </w:p>
    <w:p w14:paraId="60D62B71" w14:textId="77777777" w:rsidR="00AD457A" w:rsidRPr="00AD457A" w:rsidRDefault="00AD457A" w:rsidP="00AD457A">
      <w:pPr>
        <w:spacing w:before="20" w:line="300" w:lineRule="auto"/>
        <w:rPr>
          <w:rFonts w:ascii="Gotham Narrow Book" w:hAnsi="Gotham Narrow Book"/>
          <w:sz w:val="44"/>
          <w:szCs w:val="44"/>
        </w:rPr>
      </w:pPr>
    </w:p>
    <w:p w14:paraId="134D88CA" w14:textId="77777777" w:rsidR="00AD457A" w:rsidRPr="00AD457A" w:rsidRDefault="00AD457A" w:rsidP="00AD457A">
      <w:pPr>
        <w:tabs>
          <w:tab w:val="left" w:pos="460"/>
        </w:tabs>
        <w:spacing w:line="300" w:lineRule="auto"/>
        <w:ind w:left="460" w:right="795" w:hanging="360"/>
        <w:rPr>
          <w:rFonts w:ascii="Gotham Narrow Book" w:eastAsia="Arial" w:hAnsi="Gotham Narrow Book" w:cs="Arial"/>
          <w:sz w:val="44"/>
          <w:szCs w:val="44"/>
        </w:rPr>
      </w:pPr>
      <w:r w:rsidRPr="00AD457A">
        <w:rPr>
          <w:rFonts w:ascii="Gotham Narrow Book" w:eastAsia="Arial" w:hAnsi="Gotham Narrow Book" w:cs="Arial"/>
          <w:sz w:val="44"/>
          <w:szCs w:val="44"/>
        </w:rPr>
        <w:t>•</w:t>
      </w:r>
      <w:r w:rsidRPr="00AD457A">
        <w:rPr>
          <w:rFonts w:ascii="Gotham Narrow Book" w:eastAsia="Arial" w:hAnsi="Gotham Narrow Book" w:cs="Arial"/>
          <w:sz w:val="44"/>
          <w:szCs w:val="44"/>
        </w:rPr>
        <w:tab/>
      </w:r>
      <w:r w:rsidRPr="00AD457A">
        <w:rPr>
          <w:rFonts w:ascii="Gotham Narrow Book" w:eastAsia="Arial" w:hAnsi="Gotham Narrow Book" w:cs="Arial"/>
          <w:position w:val="1"/>
          <w:sz w:val="44"/>
          <w:szCs w:val="44"/>
        </w:rPr>
        <w:t>“</w:t>
      </w:r>
      <w:proofErr w:type="gramStart"/>
      <w:r w:rsidRPr="00AD457A">
        <w:rPr>
          <w:rFonts w:ascii="Gotham Narrow Book" w:eastAsia="Arial" w:hAnsi="Gotham Narrow Book" w:cs="Arial"/>
          <w:position w:val="1"/>
          <w:sz w:val="44"/>
          <w:szCs w:val="44"/>
        </w:rPr>
        <w:t>So</w:t>
      </w:r>
      <w:proofErr w:type="gramEnd"/>
      <w:r w:rsidRPr="00AD457A">
        <w:rPr>
          <w:rFonts w:ascii="Gotham Narrow Book" w:eastAsia="Arial" w:hAnsi="Gotham Narrow Book" w:cs="Arial"/>
          <w:position w:val="1"/>
          <w:sz w:val="44"/>
          <w:szCs w:val="44"/>
        </w:rPr>
        <w:t xml:space="preserve"> continuing daily with one accord in the temple, and breaking bread from </w:t>
      </w:r>
      <w:r w:rsidRPr="00AD457A">
        <w:rPr>
          <w:rFonts w:ascii="Gotham Narrow Book" w:eastAsia="Arial" w:hAnsi="Gotham Narrow Book" w:cs="Arial"/>
          <w:position w:val="1"/>
          <w:sz w:val="44"/>
          <w:szCs w:val="44"/>
          <w:u w:val="single"/>
        </w:rPr>
        <w:t>HOUSE</w:t>
      </w:r>
      <w:r w:rsidRPr="00AD457A">
        <w:rPr>
          <w:rFonts w:ascii="Gotham Narrow Book" w:eastAsia="Arial" w:hAnsi="Gotham Narrow Book" w:cs="Arial"/>
          <w:position w:val="1"/>
          <w:sz w:val="44"/>
          <w:szCs w:val="44"/>
        </w:rPr>
        <w:t xml:space="preserve"> </w:t>
      </w:r>
      <w:r w:rsidRPr="00AD457A">
        <w:rPr>
          <w:rFonts w:ascii="Gotham Narrow Book" w:eastAsia="Arial" w:hAnsi="Gotham Narrow Book" w:cs="Arial"/>
          <w:position w:val="1"/>
          <w:sz w:val="44"/>
          <w:szCs w:val="44"/>
          <w:u w:val="single"/>
        </w:rPr>
        <w:t>TO</w:t>
      </w:r>
      <w:r w:rsidRPr="00AD457A">
        <w:rPr>
          <w:rFonts w:ascii="Gotham Narrow Book" w:eastAsia="Arial" w:hAnsi="Gotham Narrow Book" w:cs="Arial"/>
          <w:position w:val="1"/>
          <w:sz w:val="44"/>
          <w:szCs w:val="44"/>
        </w:rPr>
        <w:t xml:space="preserve"> </w:t>
      </w:r>
      <w:r w:rsidRPr="00AD457A">
        <w:rPr>
          <w:rFonts w:ascii="Gotham Narrow Book" w:eastAsia="Arial" w:hAnsi="Gotham Narrow Book" w:cs="Arial"/>
          <w:position w:val="1"/>
          <w:sz w:val="44"/>
          <w:szCs w:val="44"/>
          <w:u w:val="single"/>
        </w:rPr>
        <w:t>HOUSE</w:t>
      </w:r>
      <w:r w:rsidRPr="00AD457A">
        <w:rPr>
          <w:rFonts w:ascii="Gotham Narrow Book" w:eastAsia="Arial" w:hAnsi="Gotham Narrow Book" w:cs="Arial"/>
          <w:position w:val="1"/>
          <w:sz w:val="44"/>
          <w:szCs w:val="44"/>
        </w:rPr>
        <w:t>,</w:t>
      </w:r>
      <w:r w:rsidRPr="00AD457A">
        <w:rPr>
          <w:rFonts w:ascii="Gotham Narrow Book" w:eastAsia="Arial" w:hAnsi="Gotham Narrow Book" w:cs="Arial"/>
          <w:sz w:val="44"/>
          <w:szCs w:val="44"/>
        </w:rPr>
        <w:t xml:space="preserve"> they ate their food with gladness and simplicity of heart, praising God and having favor with all the </w:t>
      </w:r>
      <w:r w:rsidRPr="00AD457A">
        <w:rPr>
          <w:rFonts w:ascii="Gotham Narrow Book" w:eastAsia="Arial" w:hAnsi="Gotham Narrow Book" w:cs="Arial"/>
          <w:sz w:val="44"/>
          <w:szCs w:val="44"/>
        </w:rPr>
        <w:lastRenderedPageBreak/>
        <w:t>people.</w:t>
      </w:r>
      <w:r w:rsidRPr="00AD457A">
        <w:rPr>
          <w:rFonts w:ascii="Gotham Narrow Book" w:eastAsia="Arial" w:hAnsi="Gotham Narrow Book" w:cs="Arial"/>
          <w:spacing w:val="-12"/>
          <w:sz w:val="44"/>
          <w:szCs w:val="44"/>
        </w:rPr>
        <w:t xml:space="preserve"> </w:t>
      </w:r>
      <w:r w:rsidRPr="00AD457A">
        <w:rPr>
          <w:rFonts w:ascii="Gotham Narrow Book" w:eastAsia="Arial" w:hAnsi="Gotham Narrow Book" w:cs="Arial"/>
          <w:sz w:val="44"/>
          <w:szCs w:val="44"/>
        </w:rPr>
        <w:t>And the Lord added to the church daily those who were being saved.”</w:t>
      </w:r>
      <w:r w:rsidRPr="00AD457A">
        <w:rPr>
          <w:rFonts w:ascii="Gotham Narrow Book" w:eastAsia="Arial" w:hAnsi="Gotham Narrow Book" w:cs="Arial"/>
          <w:spacing w:val="61"/>
          <w:sz w:val="44"/>
          <w:szCs w:val="44"/>
        </w:rPr>
        <w:t xml:space="preserve"> </w:t>
      </w:r>
      <w:r w:rsidRPr="00AD457A">
        <w:rPr>
          <w:rFonts w:ascii="Gotham Narrow Book" w:eastAsia="Arial" w:hAnsi="Gotham Narrow Book" w:cs="Arial"/>
          <w:sz w:val="44"/>
          <w:szCs w:val="44"/>
        </w:rPr>
        <w:t>(Acts 2:46-47)</w:t>
      </w:r>
    </w:p>
    <w:p w14:paraId="20855A31" w14:textId="77777777" w:rsidR="00AD457A" w:rsidRPr="00AD457A" w:rsidRDefault="00AD457A" w:rsidP="00AD457A">
      <w:pPr>
        <w:spacing w:before="3" w:line="300" w:lineRule="auto"/>
        <w:rPr>
          <w:rFonts w:ascii="Gotham Narrow Book" w:hAnsi="Gotham Narrow Book"/>
          <w:sz w:val="48"/>
          <w:szCs w:val="48"/>
        </w:rPr>
      </w:pPr>
    </w:p>
    <w:p w14:paraId="36E1D51B" w14:textId="77777777" w:rsidR="00AD457A" w:rsidRPr="00AD457A" w:rsidRDefault="00AD457A" w:rsidP="00AD457A">
      <w:pPr>
        <w:tabs>
          <w:tab w:val="left" w:pos="460"/>
        </w:tabs>
        <w:spacing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w:t>
      </w:r>
      <w:r w:rsidRPr="00AD457A">
        <w:rPr>
          <w:rFonts w:ascii="Gotham Narrow Book" w:eastAsia="Arial" w:hAnsi="Gotham Narrow Book" w:cs="Arial"/>
          <w:sz w:val="44"/>
          <w:szCs w:val="44"/>
        </w:rPr>
        <w:tab/>
      </w:r>
      <w:r w:rsidRPr="00AD457A">
        <w:rPr>
          <w:rFonts w:ascii="Gotham Narrow Book" w:eastAsia="Arial" w:hAnsi="Gotham Narrow Book" w:cs="Arial"/>
          <w:position w:val="1"/>
          <w:sz w:val="44"/>
          <w:szCs w:val="44"/>
        </w:rPr>
        <w:t xml:space="preserve">“[They met] daily in the temple and in every </w:t>
      </w:r>
      <w:r w:rsidRPr="00AD457A">
        <w:rPr>
          <w:rFonts w:ascii="Gotham Narrow Book" w:eastAsia="Arial" w:hAnsi="Gotham Narrow Book" w:cs="Arial"/>
          <w:position w:val="1"/>
          <w:sz w:val="44"/>
          <w:szCs w:val="44"/>
          <w:u w:val="single"/>
        </w:rPr>
        <w:t>HOUSE</w:t>
      </w:r>
      <w:r w:rsidRPr="00AD457A">
        <w:rPr>
          <w:rFonts w:ascii="Gotham Narrow Book" w:eastAsia="Arial" w:hAnsi="Gotham Narrow Book" w:cs="Arial"/>
          <w:position w:val="1"/>
          <w:sz w:val="44"/>
          <w:szCs w:val="44"/>
        </w:rPr>
        <w:t>.”  (Acts 5:42)</w:t>
      </w:r>
    </w:p>
    <w:p w14:paraId="10B93558" w14:textId="77777777" w:rsidR="00AD457A" w:rsidRPr="00AD457A" w:rsidRDefault="00AD457A" w:rsidP="00AD457A">
      <w:pPr>
        <w:spacing w:before="13" w:line="300" w:lineRule="auto"/>
        <w:rPr>
          <w:rFonts w:ascii="Gotham Narrow Book" w:hAnsi="Gotham Narrow Book"/>
          <w:sz w:val="48"/>
          <w:szCs w:val="48"/>
        </w:rPr>
      </w:pPr>
    </w:p>
    <w:p w14:paraId="2C401DDA" w14:textId="77777777" w:rsidR="00AD457A" w:rsidRPr="00AD457A" w:rsidRDefault="00AD457A" w:rsidP="00AD457A">
      <w:pPr>
        <w:tabs>
          <w:tab w:val="left" w:pos="460"/>
        </w:tabs>
        <w:spacing w:line="300" w:lineRule="auto"/>
        <w:ind w:left="460" w:right="782" w:hanging="360"/>
        <w:rPr>
          <w:rFonts w:ascii="Gotham Narrow Book" w:eastAsia="Arial" w:hAnsi="Gotham Narrow Book" w:cs="Arial"/>
          <w:sz w:val="44"/>
          <w:szCs w:val="44"/>
        </w:rPr>
      </w:pPr>
      <w:r w:rsidRPr="00AD457A">
        <w:rPr>
          <w:rFonts w:ascii="Gotham Narrow Book" w:eastAsia="Arial" w:hAnsi="Gotham Narrow Book" w:cs="Arial"/>
          <w:sz w:val="44"/>
          <w:szCs w:val="44"/>
        </w:rPr>
        <w:t>•</w:t>
      </w:r>
      <w:r w:rsidRPr="00AD457A">
        <w:rPr>
          <w:rFonts w:ascii="Gotham Narrow Book" w:eastAsia="Arial" w:hAnsi="Gotham Narrow Book" w:cs="Arial"/>
          <w:sz w:val="44"/>
          <w:szCs w:val="44"/>
        </w:rPr>
        <w:tab/>
      </w:r>
      <w:r w:rsidRPr="00AD457A">
        <w:rPr>
          <w:rFonts w:ascii="Gotham Narrow Book" w:eastAsia="Arial" w:hAnsi="Gotham Narrow Book" w:cs="Arial"/>
          <w:position w:val="1"/>
          <w:sz w:val="44"/>
          <w:szCs w:val="44"/>
        </w:rPr>
        <w:t xml:space="preserve">“I kept back nothing that was helpful, but proclaimed it to you, and taught you publicly </w:t>
      </w:r>
      <w:r w:rsidRPr="00AD457A">
        <w:rPr>
          <w:rFonts w:ascii="Gotham Narrow Book" w:eastAsia="Arial" w:hAnsi="Gotham Narrow Book" w:cs="Arial"/>
          <w:sz w:val="44"/>
          <w:szCs w:val="44"/>
        </w:rPr>
        <w:t xml:space="preserve">and from </w:t>
      </w:r>
      <w:r w:rsidRPr="00AD457A">
        <w:rPr>
          <w:rFonts w:ascii="Gotham Narrow Book" w:eastAsia="Arial" w:hAnsi="Gotham Narrow Book" w:cs="Arial"/>
          <w:position w:val="1"/>
          <w:sz w:val="44"/>
          <w:szCs w:val="44"/>
          <w:u w:val="single"/>
        </w:rPr>
        <w:t>HOUSE</w:t>
      </w:r>
      <w:r w:rsidRPr="00AD457A">
        <w:rPr>
          <w:rFonts w:ascii="Gotham Narrow Book" w:eastAsia="Arial" w:hAnsi="Gotham Narrow Book" w:cs="Arial"/>
          <w:position w:val="1"/>
          <w:sz w:val="44"/>
          <w:szCs w:val="44"/>
        </w:rPr>
        <w:t xml:space="preserve"> </w:t>
      </w:r>
      <w:r w:rsidRPr="00AD457A">
        <w:rPr>
          <w:rFonts w:ascii="Gotham Narrow Book" w:eastAsia="Arial" w:hAnsi="Gotham Narrow Book" w:cs="Arial"/>
          <w:position w:val="1"/>
          <w:sz w:val="44"/>
          <w:szCs w:val="44"/>
          <w:u w:val="single"/>
        </w:rPr>
        <w:t>TO</w:t>
      </w:r>
      <w:r w:rsidRPr="00AD457A">
        <w:rPr>
          <w:rFonts w:ascii="Gotham Narrow Book" w:eastAsia="Arial" w:hAnsi="Gotham Narrow Book" w:cs="Arial"/>
          <w:position w:val="1"/>
          <w:sz w:val="44"/>
          <w:szCs w:val="44"/>
        </w:rPr>
        <w:t xml:space="preserve"> </w:t>
      </w:r>
      <w:r w:rsidRPr="00AD457A">
        <w:rPr>
          <w:rFonts w:ascii="Gotham Narrow Book" w:eastAsia="Arial" w:hAnsi="Gotham Narrow Book" w:cs="Arial"/>
          <w:position w:val="1"/>
          <w:sz w:val="44"/>
          <w:szCs w:val="44"/>
          <w:u w:val="single"/>
        </w:rPr>
        <w:t>HOUSE</w:t>
      </w:r>
      <w:r w:rsidRPr="00AD457A">
        <w:rPr>
          <w:rFonts w:ascii="Gotham Narrow Book" w:eastAsia="Arial" w:hAnsi="Gotham Narrow Book" w:cs="Arial"/>
          <w:sz w:val="44"/>
          <w:szCs w:val="44"/>
        </w:rPr>
        <w:t>.”</w:t>
      </w:r>
      <w:r w:rsidRPr="00AD457A">
        <w:rPr>
          <w:rFonts w:ascii="Gotham Narrow Book" w:eastAsia="Arial" w:hAnsi="Gotham Narrow Book" w:cs="Arial"/>
          <w:spacing w:val="61"/>
          <w:sz w:val="44"/>
          <w:szCs w:val="44"/>
        </w:rPr>
        <w:t xml:space="preserve"> </w:t>
      </w:r>
      <w:r w:rsidRPr="00AD457A">
        <w:rPr>
          <w:rFonts w:ascii="Gotham Narrow Book" w:eastAsia="Arial" w:hAnsi="Gotham Narrow Book" w:cs="Arial"/>
          <w:sz w:val="44"/>
          <w:szCs w:val="44"/>
        </w:rPr>
        <w:t>(Acts 20:20)</w:t>
      </w:r>
    </w:p>
    <w:p w14:paraId="32C60678" w14:textId="77777777" w:rsidR="00AD457A" w:rsidRPr="00AD457A" w:rsidRDefault="00AD457A" w:rsidP="00AD457A">
      <w:pPr>
        <w:spacing w:before="4" w:line="300" w:lineRule="auto"/>
        <w:rPr>
          <w:rFonts w:ascii="Gotham Book" w:hAnsi="Gotham Book"/>
          <w:sz w:val="48"/>
          <w:szCs w:val="48"/>
        </w:rPr>
      </w:pPr>
    </w:p>
    <w:p w14:paraId="71F2EE00" w14:textId="77777777" w:rsidR="00AD457A" w:rsidRPr="00AD457A" w:rsidRDefault="00AD457A" w:rsidP="00AD457A">
      <w:pPr>
        <w:tabs>
          <w:tab w:val="left" w:pos="820"/>
        </w:tabs>
        <w:spacing w:line="300" w:lineRule="auto"/>
        <w:ind w:right="-20"/>
        <w:rPr>
          <w:rFonts w:ascii="Gotham Book" w:eastAsia="Arial" w:hAnsi="Gotham Book" w:cs="Arial"/>
          <w:b/>
          <w:bCs/>
          <w:sz w:val="56"/>
          <w:szCs w:val="56"/>
        </w:rPr>
      </w:pPr>
    </w:p>
    <w:p w14:paraId="0FA16FFD" w14:textId="77777777" w:rsidR="00AD457A" w:rsidRPr="00AD457A" w:rsidRDefault="00AD457A" w:rsidP="00AD457A">
      <w:pPr>
        <w:tabs>
          <w:tab w:val="left" w:pos="820"/>
        </w:tabs>
        <w:spacing w:line="300" w:lineRule="auto"/>
        <w:ind w:right="-20"/>
        <w:rPr>
          <w:rFonts w:ascii="Gotham Book" w:eastAsia="Arial" w:hAnsi="Gotham Book" w:cs="Arial"/>
          <w:sz w:val="56"/>
          <w:szCs w:val="56"/>
        </w:rPr>
      </w:pPr>
      <w:r w:rsidRPr="00AD457A">
        <w:rPr>
          <w:rFonts w:ascii="Gotham Book" w:eastAsia="Arial" w:hAnsi="Gotham Book" w:cs="Arial"/>
          <w:b/>
          <w:bCs/>
          <w:sz w:val="56"/>
          <w:szCs w:val="56"/>
        </w:rPr>
        <w:t>Reasons Small Groups</w:t>
      </w:r>
      <w:r w:rsidRPr="00AD457A">
        <w:rPr>
          <w:rFonts w:ascii="Gotham Book" w:eastAsia="Arial" w:hAnsi="Gotham Book" w:cs="Arial"/>
          <w:b/>
          <w:bCs/>
          <w:spacing w:val="-8"/>
          <w:sz w:val="56"/>
          <w:szCs w:val="56"/>
        </w:rPr>
        <w:t xml:space="preserve"> </w:t>
      </w:r>
      <w:r w:rsidRPr="00AD457A">
        <w:rPr>
          <w:rFonts w:ascii="Gotham Book" w:eastAsia="Arial" w:hAnsi="Gotham Book" w:cs="Arial"/>
          <w:b/>
          <w:bCs/>
          <w:sz w:val="56"/>
          <w:szCs w:val="56"/>
        </w:rPr>
        <w:t>Are Important</w:t>
      </w:r>
    </w:p>
    <w:p w14:paraId="3F51E54C" w14:textId="77777777" w:rsidR="00AD457A" w:rsidRPr="00AD457A" w:rsidRDefault="00AD457A" w:rsidP="00AD457A">
      <w:pPr>
        <w:spacing w:before="7" w:line="300" w:lineRule="auto"/>
        <w:rPr>
          <w:rFonts w:ascii="Gotham Book" w:hAnsi="Gotham Book"/>
          <w:sz w:val="48"/>
          <w:szCs w:val="48"/>
        </w:rPr>
      </w:pPr>
    </w:p>
    <w:p w14:paraId="43D66AC7" w14:textId="77777777" w:rsidR="00AD457A" w:rsidRPr="00AD457A" w:rsidRDefault="00AD457A" w:rsidP="00AD457A">
      <w:pPr>
        <w:spacing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Small Groups provide opportunities for:</w:t>
      </w:r>
    </w:p>
    <w:p w14:paraId="13CB29CA" w14:textId="77777777" w:rsidR="00AD457A" w:rsidRPr="00AD457A" w:rsidRDefault="00AD457A" w:rsidP="00AD457A">
      <w:pPr>
        <w:spacing w:line="300" w:lineRule="auto"/>
        <w:ind w:left="100" w:right="-20"/>
        <w:rPr>
          <w:rFonts w:ascii="Gotham Narrow Book" w:eastAsia="Arial" w:hAnsi="Gotham Narrow Book" w:cs="Arial"/>
          <w:sz w:val="44"/>
          <w:szCs w:val="44"/>
        </w:rPr>
      </w:pPr>
    </w:p>
    <w:p w14:paraId="740EE785" w14:textId="77777777" w:rsidR="00AD457A" w:rsidRPr="00AD457A" w:rsidRDefault="00AD457A" w:rsidP="00AD457A">
      <w:pPr>
        <w:spacing w:before="6" w:line="300" w:lineRule="auto"/>
        <w:rPr>
          <w:rFonts w:ascii="Gotham Narrow Book" w:hAnsi="Gotham Narrow Book"/>
          <w:sz w:val="48"/>
          <w:szCs w:val="48"/>
        </w:rPr>
      </w:pPr>
    </w:p>
    <w:p w14:paraId="7AD4E1E8" w14:textId="77777777" w:rsidR="00AD457A" w:rsidRPr="00AD457A" w:rsidRDefault="00AD457A" w:rsidP="00AD457A">
      <w:pPr>
        <w:pStyle w:val="ListParagraph"/>
        <w:widowControl w:val="0"/>
        <w:numPr>
          <w:ilvl w:val="0"/>
          <w:numId w:val="23"/>
        </w:numPr>
        <w:spacing w:after="0" w:line="300" w:lineRule="auto"/>
        <w:ind w:right="-20"/>
        <w:rPr>
          <w:rFonts w:ascii="Gotham Narrow Book" w:eastAsia="Arial" w:hAnsi="Gotham Narrow Book" w:cs="Arial"/>
          <w:position w:val="1"/>
          <w:sz w:val="40"/>
          <w:szCs w:val="40"/>
        </w:rPr>
      </w:pPr>
      <w:r w:rsidRPr="00AD457A">
        <w:rPr>
          <w:rFonts w:ascii="Gotham Narrow Book" w:eastAsia="Arial" w:hAnsi="Gotham Narrow Book" w:cs="Arial"/>
          <w:bCs/>
          <w:spacing w:val="-4"/>
          <w:sz w:val="48"/>
          <w:szCs w:val="48"/>
          <w:u w:val="single" w:color="000000"/>
        </w:rPr>
        <w:t>BIBLE</w:t>
      </w:r>
      <w:r w:rsidRPr="00AD457A">
        <w:rPr>
          <w:rFonts w:ascii="Gotham Narrow Book" w:eastAsia="Arial" w:hAnsi="Gotham Narrow Book" w:cs="Arial"/>
          <w:bCs/>
          <w:spacing w:val="-4"/>
          <w:sz w:val="48"/>
          <w:szCs w:val="48"/>
          <w:u w:color="000000"/>
        </w:rPr>
        <w:t xml:space="preserve"> </w:t>
      </w:r>
      <w:r w:rsidRPr="00AD457A">
        <w:rPr>
          <w:rFonts w:ascii="Gotham Narrow Book" w:eastAsia="Arial" w:hAnsi="Gotham Narrow Book" w:cs="Arial"/>
          <w:bCs/>
          <w:spacing w:val="-4"/>
          <w:sz w:val="48"/>
          <w:szCs w:val="48"/>
          <w:u w:val="single" w:color="000000"/>
        </w:rPr>
        <w:t>STUDY</w:t>
      </w:r>
      <w:r w:rsidRPr="00AD457A">
        <w:rPr>
          <w:rFonts w:ascii="Gotham Narrow Book" w:eastAsia="Arial" w:hAnsi="Gotham Narrow Book" w:cs="Arial"/>
          <w:position w:val="1"/>
          <w:sz w:val="40"/>
          <w:szCs w:val="40"/>
        </w:rPr>
        <w:t>:</w:t>
      </w:r>
      <w:r w:rsidRPr="00AD457A">
        <w:rPr>
          <w:rFonts w:ascii="Gotham Narrow Book" w:eastAsia="Arial" w:hAnsi="Gotham Narrow Book" w:cs="Arial"/>
          <w:spacing w:val="61"/>
          <w:position w:val="1"/>
          <w:sz w:val="40"/>
          <w:szCs w:val="40"/>
        </w:rPr>
        <w:t xml:space="preserve"> </w:t>
      </w:r>
      <w:r w:rsidRPr="00AD457A">
        <w:rPr>
          <w:rFonts w:ascii="Gotham Narrow Book" w:eastAsia="Arial" w:hAnsi="Gotham Narrow Book" w:cs="Arial"/>
          <w:position w:val="1"/>
          <w:sz w:val="40"/>
          <w:szCs w:val="40"/>
        </w:rPr>
        <w:t xml:space="preserve">I need people to strengthen and balance the </w:t>
      </w:r>
      <w:r w:rsidRPr="00AD457A">
        <w:rPr>
          <w:rFonts w:ascii="Gotham Narrow Book" w:eastAsia="Arial" w:hAnsi="Gotham Narrow Book" w:cs="Arial"/>
          <w:spacing w:val="-4"/>
          <w:position w:val="1"/>
          <w:sz w:val="40"/>
          <w:szCs w:val="40"/>
        </w:rPr>
        <w:t>W</w:t>
      </w:r>
      <w:r w:rsidRPr="00AD457A">
        <w:rPr>
          <w:rFonts w:ascii="Gotham Narrow Book" w:eastAsia="Arial" w:hAnsi="Gotham Narrow Book" w:cs="Arial"/>
          <w:position w:val="1"/>
          <w:sz w:val="40"/>
          <w:szCs w:val="40"/>
        </w:rPr>
        <w:t xml:space="preserve">ord of  </w:t>
      </w:r>
    </w:p>
    <w:p w14:paraId="53EB8694" w14:textId="77777777" w:rsidR="00AD457A" w:rsidRPr="00AD457A" w:rsidRDefault="00AD457A" w:rsidP="00AD457A">
      <w:pPr>
        <w:pStyle w:val="ListParagraph"/>
        <w:spacing w:line="300" w:lineRule="auto"/>
        <w:ind w:left="460" w:right="-20" w:firstLine="260"/>
        <w:rPr>
          <w:rFonts w:ascii="Gotham Narrow Book" w:eastAsia="Arial" w:hAnsi="Gotham Narrow Book" w:cs="Arial"/>
          <w:position w:val="1"/>
          <w:sz w:val="40"/>
          <w:szCs w:val="40"/>
        </w:rPr>
      </w:pPr>
      <w:r w:rsidRPr="00AD457A">
        <w:rPr>
          <w:rFonts w:ascii="Gotham Narrow Book" w:eastAsia="Arial" w:hAnsi="Gotham Narrow Book" w:cs="Arial"/>
          <w:position w:val="1"/>
          <w:sz w:val="40"/>
          <w:szCs w:val="40"/>
        </w:rPr>
        <w:t xml:space="preserve">                        God in my life.</w:t>
      </w:r>
    </w:p>
    <w:p w14:paraId="0D96BB01" w14:textId="77777777" w:rsidR="00AD457A" w:rsidRPr="00AD457A" w:rsidRDefault="00AD457A" w:rsidP="00AD457A">
      <w:pPr>
        <w:spacing w:before="77" w:line="300" w:lineRule="auto"/>
        <w:ind w:left="100" w:right="-20"/>
        <w:rPr>
          <w:rFonts w:ascii="Gotham Narrow Book" w:eastAsia="Arial" w:hAnsi="Gotham Narrow Book" w:cs="Arial"/>
          <w:sz w:val="40"/>
          <w:szCs w:val="40"/>
        </w:rPr>
      </w:pPr>
      <w:r w:rsidRPr="00AD457A">
        <w:rPr>
          <w:rFonts w:ascii="Gotham Narrow Book" w:eastAsia="Arial" w:hAnsi="Gotham Narrow Book" w:cs="Arial"/>
          <w:sz w:val="40"/>
          <w:szCs w:val="40"/>
        </w:rPr>
        <w:t xml:space="preserve">2.   </w:t>
      </w:r>
      <w:r w:rsidRPr="00AD457A">
        <w:rPr>
          <w:rFonts w:ascii="Gotham Narrow Book" w:eastAsia="Arial" w:hAnsi="Gotham Narrow Book" w:cs="Arial"/>
          <w:bCs/>
          <w:spacing w:val="-4"/>
          <w:sz w:val="48"/>
          <w:szCs w:val="48"/>
          <w:u w:val="single" w:color="000000"/>
        </w:rPr>
        <w:t>FELLOWSHIP</w:t>
      </w:r>
      <w:r w:rsidRPr="00AD457A">
        <w:rPr>
          <w:rFonts w:ascii="Gotham Narrow Book" w:eastAsia="Arial" w:hAnsi="Gotham Narrow Book" w:cs="Arial"/>
          <w:bCs/>
          <w:spacing w:val="-4"/>
          <w:sz w:val="48"/>
          <w:szCs w:val="48"/>
          <w:u w:val="single" w:color="000000"/>
        </w:rPr>
        <w:softHyphen/>
      </w:r>
      <w:r w:rsidRPr="00AD457A">
        <w:rPr>
          <w:rFonts w:ascii="Gotham Narrow Book" w:eastAsia="Arial" w:hAnsi="Gotham Narrow Book" w:cs="Arial"/>
          <w:bCs/>
          <w:spacing w:val="-4"/>
          <w:sz w:val="48"/>
          <w:szCs w:val="48"/>
        </w:rPr>
        <w:t xml:space="preserve">:   </w:t>
      </w:r>
      <w:r w:rsidRPr="00AD457A">
        <w:rPr>
          <w:rFonts w:ascii="Gotham Narrow Book" w:eastAsia="Arial" w:hAnsi="Gotham Narrow Book" w:cs="Arial"/>
          <w:position w:val="1"/>
          <w:sz w:val="40"/>
          <w:szCs w:val="40"/>
        </w:rPr>
        <w:t>I need people who know the real me.</w:t>
      </w:r>
    </w:p>
    <w:p w14:paraId="6A90C3AB" w14:textId="77777777" w:rsidR="00AD457A" w:rsidRPr="00AD457A" w:rsidRDefault="00AD457A" w:rsidP="00AD457A">
      <w:pPr>
        <w:spacing w:before="77" w:line="300" w:lineRule="auto"/>
        <w:ind w:left="100" w:right="-20"/>
        <w:rPr>
          <w:rFonts w:ascii="Gotham Narrow Book" w:eastAsia="Arial" w:hAnsi="Gotham Narrow Book" w:cs="Arial"/>
          <w:sz w:val="40"/>
          <w:szCs w:val="40"/>
        </w:rPr>
      </w:pPr>
      <w:r w:rsidRPr="00AD457A">
        <w:rPr>
          <w:rFonts w:ascii="Gotham Narrow Book" w:eastAsia="Arial" w:hAnsi="Gotham Narrow Book" w:cs="Arial"/>
          <w:sz w:val="40"/>
          <w:szCs w:val="40"/>
        </w:rPr>
        <w:lastRenderedPageBreak/>
        <w:t xml:space="preserve">3.   </w:t>
      </w:r>
      <w:r w:rsidRPr="00AD457A">
        <w:rPr>
          <w:rFonts w:ascii="Gotham Narrow Book" w:eastAsia="Arial" w:hAnsi="Gotham Narrow Book" w:cs="Arial"/>
          <w:bCs/>
          <w:spacing w:val="-4"/>
          <w:sz w:val="48"/>
          <w:szCs w:val="48"/>
          <w:u w:val="single" w:color="000000"/>
        </w:rPr>
        <w:t>PRAYER</w:t>
      </w:r>
      <w:r w:rsidRPr="00AD457A">
        <w:rPr>
          <w:rFonts w:ascii="Gotham Narrow Book" w:eastAsia="Arial" w:hAnsi="Gotham Narrow Book" w:cs="Arial"/>
          <w:bCs/>
          <w:spacing w:val="-4"/>
          <w:sz w:val="48"/>
          <w:szCs w:val="48"/>
          <w:u w:color="000000"/>
        </w:rPr>
        <w:t>:</w:t>
      </w:r>
      <w:r w:rsidRPr="00AD457A">
        <w:rPr>
          <w:rFonts w:ascii="Gotham Narrow Book" w:eastAsia="Arial" w:hAnsi="Gotham Narrow Book" w:cs="Arial"/>
          <w:position w:val="1"/>
          <w:sz w:val="40"/>
          <w:szCs w:val="40"/>
        </w:rPr>
        <w:t xml:space="preserve">           I need people to pray for me personall</w:t>
      </w:r>
      <w:r w:rsidRPr="00AD457A">
        <w:rPr>
          <w:rFonts w:ascii="Gotham Narrow Book" w:eastAsia="Arial" w:hAnsi="Gotham Narrow Book" w:cs="Arial"/>
          <w:spacing w:val="-16"/>
          <w:position w:val="1"/>
          <w:sz w:val="40"/>
          <w:szCs w:val="40"/>
        </w:rPr>
        <w:t>y</w:t>
      </w:r>
      <w:r w:rsidRPr="00AD457A">
        <w:rPr>
          <w:rFonts w:ascii="Gotham Narrow Book" w:eastAsia="Arial" w:hAnsi="Gotham Narrow Book" w:cs="Arial"/>
          <w:position w:val="1"/>
          <w:sz w:val="40"/>
          <w:szCs w:val="40"/>
        </w:rPr>
        <w:t>.</w:t>
      </w:r>
    </w:p>
    <w:p w14:paraId="4EAF5AB3" w14:textId="77777777" w:rsidR="00AD457A" w:rsidRPr="00AD457A" w:rsidRDefault="00AD457A" w:rsidP="00AD457A">
      <w:pPr>
        <w:spacing w:before="77" w:line="300" w:lineRule="auto"/>
        <w:ind w:left="100" w:right="-20"/>
        <w:rPr>
          <w:rFonts w:ascii="Gotham Narrow Book" w:eastAsia="Arial" w:hAnsi="Gotham Narrow Book" w:cs="Arial"/>
          <w:sz w:val="40"/>
          <w:szCs w:val="40"/>
        </w:rPr>
      </w:pPr>
      <w:r w:rsidRPr="00AD457A">
        <w:rPr>
          <w:rFonts w:ascii="Gotham Narrow Book" w:eastAsia="Arial" w:hAnsi="Gotham Narrow Book" w:cs="Arial"/>
          <w:sz w:val="40"/>
          <w:szCs w:val="40"/>
        </w:rPr>
        <w:t xml:space="preserve">4. </w:t>
      </w:r>
      <w:r w:rsidRPr="00AD457A">
        <w:rPr>
          <w:rFonts w:ascii="Gotham Narrow Book" w:eastAsia="Arial" w:hAnsi="Gotham Narrow Book" w:cs="Arial"/>
          <w:spacing w:val="55"/>
          <w:sz w:val="40"/>
          <w:szCs w:val="40"/>
        </w:rPr>
        <w:t xml:space="preserve"> </w:t>
      </w:r>
      <w:r w:rsidRPr="00AD457A">
        <w:rPr>
          <w:rFonts w:ascii="Gotham Narrow Book" w:eastAsia="Arial" w:hAnsi="Gotham Narrow Book" w:cs="Arial"/>
          <w:bCs/>
          <w:spacing w:val="-4"/>
          <w:sz w:val="48"/>
          <w:szCs w:val="48"/>
          <w:u w:val="single" w:color="000000"/>
        </w:rPr>
        <w:t>SUPPORT</w:t>
      </w:r>
      <w:r w:rsidRPr="00AD457A">
        <w:rPr>
          <w:rFonts w:ascii="Gotham Narrow Book" w:eastAsia="Arial" w:hAnsi="Gotham Narrow Book" w:cs="Arial"/>
          <w:position w:val="1"/>
          <w:sz w:val="40"/>
          <w:szCs w:val="40"/>
        </w:rPr>
        <w:t>:        I need people who will protect me.</w:t>
      </w:r>
    </w:p>
    <w:p w14:paraId="38376E3A" w14:textId="77777777" w:rsidR="00AD457A" w:rsidRPr="00AD457A" w:rsidRDefault="00AD457A" w:rsidP="00AD457A">
      <w:pPr>
        <w:spacing w:before="77" w:line="300" w:lineRule="auto"/>
        <w:ind w:left="100" w:right="-20"/>
        <w:rPr>
          <w:rFonts w:ascii="Gotham Narrow Book" w:eastAsia="Arial" w:hAnsi="Gotham Narrow Book" w:cs="Arial"/>
          <w:sz w:val="40"/>
          <w:szCs w:val="40"/>
        </w:rPr>
      </w:pPr>
      <w:r w:rsidRPr="00AD457A">
        <w:rPr>
          <w:rFonts w:ascii="Gotham Narrow Book" w:eastAsia="Arial" w:hAnsi="Gotham Narrow Book" w:cs="Arial"/>
          <w:sz w:val="40"/>
          <w:szCs w:val="40"/>
        </w:rPr>
        <w:t xml:space="preserve">5. </w:t>
      </w:r>
      <w:r w:rsidRPr="00AD457A">
        <w:rPr>
          <w:rFonts w:ascii="Gotham Narrow Book" w:eastAsia="Arial" w:hAnsi="Gotham Narrow Book" w:cs="Arial"/>
          <w:spacing w:val="55"/>
          <w:sz w:val="40"/>
          <w:szCs w:val="40"/>
        </w:rPr>
        <w:t xml:space="preserve"> </w:t>
      </w:r>
      <w:r w:rsidRPr="00AD457A">
        <w:rPr>
          <w:rFonts w:ascii="Gotham Narrow Book" w:eastAsia="Arial" w:hAnsi="Gotham Narrow Book" w:cs="Arial"/>
          <w:bCs/>
          <w:spacing w:val="-4"/>
          <w:sz w:val="48"/>
          <w:szCs w:val="48"/>
          <w:u w:val="single" w:color="000000"/>
        </w:rPr>
        <w:t>OUTREACH</w:t>
      </w:r>
      <w:r w:rsidRPr="00AD457A">
        <w:rPr>
          <w:rFonts w:ascii="Gotham Narrow Book" w:eastAsia="Arial" w:hAnsi="Gotham Narrow Book" w:cs="Arial"/>
          <w:position w:val="1"/>
          <w:sz w:val="40"/>
          <w:szCs w:val="40"/>
        </w:rPr>
        <w:t>:      I need people with whom I can share my stor</w:t>
      </w:r>
      <w:r w:rsidRPr="00AD457A">
        <w:rPr>
          <w:rFonts w:ascii="Gotham Narrow Book" w:eastAsia="Arial" w:hAnsi="Gotham Narrow Book" w:cs="Arial"/>
          <w:spacing w:val="-16"/>
          <w:position w:val="1"/>
          <w:sz w:val="40"/>
          <w:szCs w:val="40"/>
        </w:rPr>
        <w:t>y</w:t>
      </w:r>
      <w:r w:rsidRPr="00AD457A">
        <w:rPr>
          <w:rFonts w:ascii="Gotham Narrow Book" w:eastAsia="Arial" w:hAnsi="Gotham Narrow Book" w:cs="Arial"/>
          <w:position w:val="1"/>
          <w:sz w:val="40"/>
          <w:szCs w:val="40"/>
        </w:rPr>
        <w:t>.</w:t>
      </w:r>
    </w:p>
    <w:p w14:paraId="418C81CF" w14:textId="77777777" w:rsidR="00AD457A" w:rsidRPr="00AD457A" w:rsidRDefault="00AD457A" w:rsidP="00AD457A">
      <w:pPr>
        <w:spacing w:before="77" w:line="300" w:lineRule="auto"/>
        <w:ind w:left="100" w:right="1081"/>
        <w:rPr>
          <w:rFonts w:ascii="Arial" w:eastAsia="Arial" w:hAnsi="Arial" w:cs="Arial"/>
          <w:iCs/>
          <w:sz w:val="36"/>
          <w:szCs w:val="36"/>
        </w:rPr>
      </w:pPr>
      <w:r w:rsidRPr="00AD457A">
        <w:rPr>
          <w:rFonts w:ascii="Arial" w:eastAsia="Arial" w:hAnsi="Arial" w:cs="Arial"/>
          <w:iCs/>
          <w:sz w:val="40"/>
          <w:szCs w:val="40"/>
        </w:rPr>
        <w:t xml:space="preserve">ALL 5 OF THESE POINTS CAN BE SUMMED UP IN 1 WORD – DISCIPLESHIP.  </w:t>
      </w:r>
    </w:p>
    <w:p w14:paraId="465CBAC4" w14:textId="77777777" w:rsidR="00AD457A" w:rsidRPr="00AD457A" w:rsidRDefault="00AD457A" w:rsidP="00AD457A">
      <w:pPr>
        <w:spacing w:before="77" w:line="300" w:lineRule="auto"/>
        <w:ind w:left="100" w:right="1081"/>
        <w:rPr>
          <w:rFonts w:ascii="Arial" w:eastAsia="Arial" w:hAnsi="Arial" w:cs="Arial"/>
          <w:iCs/>
          <w:sz w:val="44"/>
          <w:szCs w:val="44"/>
        </w:rPr>
      </w:pPr>
      <w:r w:rsidRPr="00AD457A">
        <w:rPr>
          <w:rFonts w:ascii="Arial" w:eastAsia="Arial" w:hAnsi="Arial" w:cs="Arial"/>
          <w:iCs/>
          <w:sz w:val="44"/>
          <w:szCs w:val="44"/>
        </w:rPr>
        <w:t>Discipleship is not a theological college course with big words…</w:t>
      </w:r>
    </w:p>
    <w:p w14:paraId="6E75BF80" w14:textId="77777777" w:rsidR="00AD457A" w:rsidRPr="00AD457A" w:rsidRDefault="00AD457A" w:rsidP="00AD457A">
      <w:pPr>
        <w:spacing w:before="77" w:line="300" w:lineRule="auto"/>
        <w:ind w:left="100" w:right="1081"/>
        <w:rPr>
          <w:rFonts w:ascii="Arial" w:eastAsia="Arial" w:hAnsi="Arial" w:cs="Arial"/>
          <w:iCs/>
          <w:sz w:val="44"/>
          <w:szCs w:val="44"/>
        </w:rPr>
      </w:pPr>
    </w:p>
    <w:p w14:paraId="36408A96" w14:textId="77777777" w:rsidR="00AD457A" w:rsidRPr="00AD457A" w:rsidRDefault="00AD457A" w:rsidP="00AD457A">
      <w:pPr>
        <w:spacing w:before="77" w:line="300" w:lineRule="auto"/>
        <w:ind w:left="100" w:right="1081"/>
        <w:rPr>
          <w:rFonts w:ascii="Arial" w:eastAsia="Arial" w:hAnsi="Arial" w:cs="Arial"/>
          <w:iCs/>
          <w:sz w:val="44"/>
          <w:szCs w:val="44"/>
        </w:rPr>
      </w:pPr>
      <w:r w:rsidRPr="00AD457A">
        <w:rPr>
          <w:rFonts w:ascii="Arial" w:eastAsia="Arial" w:hAnsi="Arial" w:cs="Arial"/>
          <w:iCs/>
          <w:sz w:val="44"/>
          <w:szCs w:val="44"/>
        </w:rPr>
        <w:t>Discipleship is learning at the feet of Jesus.</w:t>
      </w:r>
    </w:p>
    <w:p w14:paraId="65116459" w14:textId="77777777" w:rsidR="00AD457A" w:rsidRPr="00AD457A" w:rsidRDefault="00AD457A" w:rsidP="00AD457A">
      <w:pPr>
        <w:spacing w:before="77" w:line="300" w:lineRule="auto"/>
        <w:ind w:left="100" w:right="1081"/>
        <w:rPr>
          <w:rFonts w:ascii="Arial" w:eastAsia="Arial" w:hAnsi="Arial" w:cs="Arial"/>
          <w:iCs/>
          <w:sz w:val="44"/>
          <w:szCs w:val="44"/>
        </w:rPr>
      </w:pPr>
      <w:r w:rsidRPr="00AD457A">
        <w:rPr>
          <w:rFonts w:ascii="Arial" w:eastAsia="Arial" w:hAnsi="Arial" w:cs="Arial"/>
          <w:iCs/>
          <w:sz w:val="44"/>
          <w:szCs w:val="44"/>
        </w:rPr>
        <w:t>Most of our discipleship and faith growth is going to take place in small groups.</w:t>
      </w:r>
    </w:p>
    <w:p w14:paraId="67438B96" w14:textId="77777777" w:rsidR="00AD457A" w:rsidRPr="00AD457A" w:rsidRDefault="00AD457A" w:rsidP="00AD457A">
      <w:pPr>
        <w:spacing w:before="77" w:line="300" w:lineRule="auto"/>
        <w:ind w:left="100" w:right="1081"/>
        <w:rPr>
          <w:rFonts w:ascii="Arial" w:eastAsia="Arial" w:hAnsi="Arial" w:cs="Arial"/>
          <w:iCs/>
          <w:sz w:val="44"/>
          <w:szCs w:val="44"/>
        </w:rPr>
      </w:pPr>
      <w:r w:rsidRPr="00AD457A">
        <w:rPr>
          <w:rFonts w:ascii="Arial" w:eastAsia="Arial" w:hAnsi="Arial" w:cs="Arial"/>
          <w:iCs/>
          <w:sz w:val="44"/>
          <w:szCs w:val="44"/>
        </w:rPr>
        <w:t>Our weekend worship services are all about LOVING GOD.</w:t>
      </w:r>
      <w:r w:rsidRPr="00AD457A">
        <w:rPr>
          <w:rFonts w:ascii="Arial" w:eastAsia="Arial" w:hAnsi="Arial" w:cs="Arial"/>
          <w:iCs/>
          <w:sz w:val="44"/>
          <w:szCs w:val="44"/>
        </w:rPr>
        <w:br/>
        <w:t>Our small groups are all about LOVING EACH OTHER, WITH GOD.</w:t>
      </w:r>
    </w:p>
    <w:p w14:paraId="607AC298" w14:textId="68F44127" w:rsidR="00AD457A" w:rsidRPr="00AD457A" w:rsidRDefault="00AD457A" w:rsidP="00AD457A">
      <w:pPr>
        <w:spacing w:before="77" w:line="300" w:lineRule="auto"/>
        <w:ind w:left="100" w:right="1081"/>
        <w:rPr>
          <w:rFonts w:ascii="Arial" w:eastAsia="Arial" w:hAnsi="Arial" w:cs="Arial"/>
          <w:iCs/>
          <w:sz w:val="44"/>
          <w:szCs w:val="44"/>
        </w:rPr>
      </w:pPr>
      <w:r w:rsidRPr="00AD457A">
        <w:rPr>
          <w:rFonts w:ascii="Arial" w:eastAsia="Arial" w:hAnsi="Arial" w:cs="Arial"/>
          <w:iCs/>
          <w:sz w:val="44"/>
          <w:szCs w:val="44"/>
        </w:rPr>
        <w:t>[Page 7]</w:t>
      </w:r>
    </w:p>
    <w:p w14:paraId="64543426" w14:textId="77777777" w:rsidR="00AD457A" w:rsidRPr="00AD457A" w:rsidRDefault="00AD457A" w:rsidP="00AD457A">
      <w:pPr>
        <w:spacing w:before="77" w:line="300" w:lineRule="auto"/>
        <w:ind w:left="100" w:right="1081"/>
        <w:jc w:val="center"/>
        <w:rPr>
          <w:rFonts w:ascii="Arial" w:eastAsia="Arial" w:hAnsi="Arial" w:cs="Arial"/>
          <w:i/>
          <w:spacing w:val="61"/>
          <w:sz w:val="40"/>
          <w:szCs w:val="40"/>
          <w:highlight w:val="lightGray"/>
          <w:u w:val="single"/>
        </w:rPr>
      </w:pPr>
      <w:r w:rsidRPr="00AD457A">
        <w:rPr>
          <w:rFonts w:ascii="Arial" w:eastAsia="Arial" w:hAnsi="Arial" w:cs="Arial"/>
          <w:i/>
          <w:color w:val="FF0000"/>
          <w:sz w:val="40"/>
          <w:szCs w:val="40"/>
          <w:highlight w:val="lightGray"/>
          <w:u w:val="single"/>
        </w:rPr>
        <w:t>“So now I am giving you a new commandment: Love each othe</w:t>
      </w:r>
      <w:r w:rsidRPr="00AD457A">
        <w:rPr>
          <w:rFonts w:ascii="Arial" w:eastAsia="Arial" w:hAnsi="Arial" w:cs="Arial"/>
          <w:i/>
          <w:color w:val="FF0000"/>
          <w:spacing w:val="-12"/>
          <w:sz w:val="40"/>
          <w:szCs w:val="40"/>
          <w:highlight w:val="lightGray"/>
          <w:u w:val="single"/>
        </w:rPr>
        <w:t>r</w:t>
      </w:r>
      <w:r w:rsidRPr="00AD457A">
        <w:rPr>
          <w:rFonts w:ascii="Arial" w:eastAsia="Arial" w:hAnsi="Arial" w:cs="Arial"/>
          <w:i/>
          <w:color w:val="FF0000"/>
          <w:sz w:val="40"/>
          <w:szCs w:val="40"/>
          <w:highlight w:val="lightGray"/>
          <w:u w:val="single"/>
        </w:rPr>
        <w:t>. Just as I have loved you, you should love each othe</w:t>
      </w:r>
      <w:r w:rsidRPr="00AD457A">
        <w:rPr>
          <w:rFonts w:ascii="Arial" w:eastAsia="Arial" w:hAnsi="Arial" w:cs="Arial"/>
          <w:i/>
          <w:color w:val="FF0000"/>
          <w:spacing w:val="-12"/>
          <w:sz w:val="40"/>
          <w:szCs w:val="40"/>
          <w:highlight w:val="lightGray"/>
          <w:u w:val="single"/>
        </w:rPr>
        <w:t>r</w:t>
      </w:r>
      <w:r w:rsidRPr="00AD457A">
        <w:rPr>
          <w:rFonts w:ascii="Arial" w:eastAsia="Arial" w:hAnsi="Arial" w:cs="Arial"/>
          <w:i/>
          <w:color w:val="FF0000"/>
          <w:sz w:val="40"/>
          <w:szCs w:val="40"/>
          <w:highlight w:val="lightGray"/>
          <w:u w:val="single"/>
        </w:rPr>
        <w:t>.</w:t>
      </w:r>
      <w:r w:rsidRPr="00AD457A">
        <w:rPr>
          <w:rFonts w:ascii="Arial" w:eastAsia="Arial" w:hAnsi="Arial" w:cs="Arial"/>
          <w:i/>
          <w:color w:val="FF0000"/>
          <w:spacing w:val="57"/>
          <w:sz w:val="40"/>
          <w:szCs w:val="40"/>
          <w:highlight w:val="lightGray"/>
          <w:u w:val="single"/>
        </w:rPr>
        <w:t xml:space="preserve"> </w:t>
      </w:r>
      <w:r w:rsidRPr="00AD457A">
        <w:rPr>
          <w:rFonts w:ascii="Arial" w:eastAsia="Arial" w:hAnsi="Arial" w:cs="Arial"/>
          <w:i/>
          <w:color w:val="FF0000"/>
          <w:spacing w:val="-20"/>
          <w:sz w:val="40"/>
          <w:szCs w:val="40"/>
          <w:highlight w:val="lightGray"/>
          <w:u w:val="single"/>
        </w:rPr>
        <w:t>Y</w:t>
      </w:r>
      <w:r w:rsidRPr="00AD457A">
        <w:rPr>
          <w:rFonts w:ascii="Arial" w:eastAsia="Arial" w:hAnsi="Arial" w:cs="Arial"/>
          <w:i/>
          <w:color w:val="FF0000"/>
          <w:sz w:val="40"/>
          <w:szCs w:val="40"/>
          <w:highlight w:val="lightGray"/>
          <w:u w:val="single"/>
        </w:rPr>
        <w:t>our love for one another will prove to the world that you are my disciples."</w:t>
      </w:r>
    </w:p>
    <w:p w14:paraId="0D61817B" w14:textId="77777777" w:rsidR="00AD457A" w:rsidRPr="00AD457A" w:rsidRDefault="00AD457A" w:rsidP="00AD457A">
      <w:pPr>
        <w:spacing w:before="77" w:line="300" w:lineRule="auto"/>
        <w:ind w:left="100" w:right="1081"/>
        <w:jc w:val="center"/>
        <w:rPr>
          <w:rFonts w:ascii="Arial" w:eastAsia="Arial" w:hAnsi="Arial" w:cs="Arial"/>
          <w:sz w:val="40"/>
          <w:szCs w:val="40"/>
          <w:u w:val="single"/>
        </w:rPr>
      </w:pPr>
      <w:r w:rsidRPr="00AD457A">
        <w:rPr>
          <w:rFonts w:ascii="Arial" w:eastAsia="Arial" w:hAnsi="Arial" w:cs="Arial"/>
          <w:i/>
          <w:sz w:val="40"/>
          <w:szCs w:val="40"/>
          <w:highlight w:val="lightGray"/>
          <w:u w:val="single"/>
        </w:rPr>
        <w:t>JESUS in John 13:34-35 (N</w:t>
      </w:r>
      <w:r w:rsidRPr="00AD457A">
        <w:rPr>
          <w:rFonts w:ascii="Arial" w:eastAsia="Arial" w:hAnsi="Arial" w:cs="Arial"/>
          <w:i/>
          <w:spacing w:val="-16"/>
          <w:sz w:val="40"/>
          <w:szCs w:val="40"/>
          <w:highlight w:val="lightGray"/>
          <w:u w:val="single"/>
        </w:rPr>
        <w:t>L</w:t>
      </w:r>
      <w:r w:rsidRPr="00AD457A">
        <w:rPr>
          <w:rFonts w:ascii="Arial" w:eastAsia="Arial" w:hAnsi="Arial" w:cs="Arial"/>
          <w:i/>
          <w:sz w:val="40"/>
          <w:szCs w:val="40"/>
          <w:highlight w:val="lightGray"/>
          <w:u w:val="single"/>
        </w:rPr>
        <w:t>T)</w:t>
      </w:r>
    </w:p>
    <w:p w14:paraId="70B0FFD5" w14:textId="77777777" w:rsidR="00AD457A" w:rsidRPr="00AD457A" w:rsidRDefault="00AD457A" w:rsidP="00AD457A">
      <w:pPr>
        <w:spacing w:line="300" w:lineRule="auto"/>
        <w:rPr>
          <w:rFonts w:ascii="Arial" w:hAnsi="Arial"/>
          <w:sz w:val="48"/>
          <w:szCs w:val="48"/>
        </w:rPr>
      </w:pPr>
    </w:p>
    <w:p w14:paraId="51537867" w14:textId="77777777" w:rsidR="00AD457A" w:rsidRPr="00AD457A" w:rsidRDefault="00AD457A" w:rsidP="00AD457A">
      <w:pPr>
        <w:spacing w:line="300" w:lineRule="auto"/>
        <w:rPr>
          <w:rFonts w:ascii="Arial" w:hAnsi="Arial"/>
          <w:sz w:val="48"/>
          <w:szCs w:val="48"/>
        </w:rPr>
      </w:pPr>
    </w:p>
    <w:p w14:paraId="0A3EE229" w14:textId="77777777" w:rsidR="00AD457A" w:rsidRPr="00AD457A" w:rsidRDefault="00AD457A" w:rsidP="00AD457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Bold" w:hAnsi="Gotham Bold" w:cs="TradeGothic Bold"/>
          <w:bCs/>
          <w:color w:val="211D1E"/>
          <w:sz w:val="40"/>
          <w:szCs w:val="40"/>
          <w:lang w:bidi="en-US"/>
        </w:rPr>
      </w:pPr>
      <w:r w:rsidRPr="00AD457A">
        <w:rPr>
          <w:rFonts w:ascii="Gotham Bold" w:hAnsi="Gotham Bold" w:cs="TradeGothic Bold"/>
          <w:bCs/>
          <w:color w:val="211D1E"/>
          <w:sz w:val="40"/>
          <w:szCs w:val="40"/>
          <w:lang w:bidi="en-US"/>
        </w:rPr>
        <w:t>HOW SMALL GROUPS WORK</w:t>
      </w:r>
    </w:p>
    <w:p w14:paraId="2976F119" w14:textId="77777777" w:rsidR="00AD457A" w:rsidRPr="00AD457A" w:rsidRDefault="00AD457A" w:rsidP="00AD457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TradeGothic Bold"/>
          <w:b/>
          <w:bCs/>
          <w:color w:val="211D1E"/>
          <w:sz w:val="48"/>
          <w:szCs w:val="38"/>
          <w:lang w:bidi="en-US"/>
        </w:rPr>
      </w:pPr>
    </w:p>
    <w:p w14:paraId="530C1A62" w14:textId="77777777" w:rsidR="00AD457A" w:rsidRPr="00AD457A" w:rsidRDefault="00AD457A" w:rsidP="00AD457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Narrow Book" w:hAnsi="Gotham Narrow Book" w:cs="TradeGothic Bold"/>
          <w:b/>
          <w:bCs/>
          <w:color w:val="211D1E"/>
          <w:sz w:val="40"/>
          <w:szCs w:val="32"/>
          <w:lang w:bidi="en-US"/>
        </w:rPr>
      </w:pPr>
      <w:r w:rsidRPr="00AD457A">
        <w:rPr>
          <w:rFonts w:ascii="Gotham Narrow Book" w:hAnsi="Gotham Narrow Book" w:cs="Arial"/>
          <w:sz w:val="40"/>
          <w:szCs w:val="40"/>
        </w:rPr>
        <w:t xml:space="preserve">Our small groups meet once a week in places all around our metroplex and </w:t>
      </w:r>
      <w:proofErr w:type="spellStart"/>
      <w:r w:rsidRPr="00AD457A">
        <w:rPr>
          <w:rFonts w:ascii="Gotham Narrow Book" w:hAnsi="Gotham Narrow Book" w:cs="Arial"/>
          <w:sz w:val="40"/>
          <w:szCs w:val="40"/>
        </w:rPr>
        <w:t>and</w:t>
      </w:r>
      <w:proofErr w:type="spellEnd"/>
      <w:r w:rsidRPr="00AD457A">
        <w:rPr>
          <w:rFonts w:ascii="Gotham Narrow Book" w:hAnsi="Gotham Narrow Book" w:cs="Arial"/>
          <w:sz w:val="40"/>
          <w:szCs w:val="40"/>
        </w:rPr>
        <w:t xml:space="preserve"> provide a place for you to connect, grow, and discuss the issues and challenges of life. Regardless of your age, interest, or location, there is a group out there for you. Small groups are also where we pray, care for one another, and are missed if we don’t show up! If you would like to join a small group, simply visit our information table or text 469-647-8111 to learn more. We would love for you to get connected.</w:t>
      </w:r>
    </w:p>
    <w:p w14:paraId="125CF453" w14:textId="77777777" w:rsidR="00AD457A" w:rsidRPr="00AD457A" w:rsidRDefault="00AD457A" w:rsidP="00AD457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Narrow Book" w:hAnsi="Gotham Narrow Book" w:cs="TradeGothic Bold"/>
          <w:b/>
          <w:bCs/>
          <w:color w:val="211D1E"/>
          <w:sz w:val="40"/>
          <w:szCs w:val="32"/>
          <w:lang w:bidi="en-US"/>
        </w:rPr>
      </w:pPr>
    </w:p>
    <w:p w14:paraId="1315DC03" w14:textId="77777777" w:rsidR="00AD457A" w:rsidRPr="00AD457A" w:rsidRDefault="00AD457A" w:rsidP="00AD457A">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Gotham Narrow Book" w:hAnsi="Gotham Narrow Book" w:cs="TradeGothic Bold"/>
          <w:b/>
          <w:bCs/>
          <w:color w:val="211D1E"/>
          <w:sz w:val="40"/>
          <w:szCs w:val="32"/>
          <w:lang w:bidi="en-US"/>
        </w:rPr>
      </w:pPr>
      <w:r w:rsidRPr="00AD457A">
        <w:rPr>
          <w:rFonts w:ascii="Gotham Narrow Book" w:hAnsi="Gotham Narrow Book" w:cs="Arial"/>
          <w:sz w:val="40"/>
          <w:szCs w:val="40"/>
        </w:rPr>
        <w:t>There are three things you should know about small groups:</w:t>
      </w:r>
    </w:p>
    <w:p w14:paraId="48A619FC"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b/>
          <w:bCs/>
          <w:color w:val="211D1E"/>
          <w:sz w:val="40"/>
          <w:szCs w:val="32"/>
          <w:lang w:bidi="en-US"/>
        </w:rPr>
      </w:pPr>
    </w:p>
    <w:p w14:paraId="273FA98C"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color w:val="211D1E"/>
          <w:sz w:val="40"/>
          <w:szCs w:val="32"/>
          <w:lang w:bidi="en-US"/>
        </w:rPr>
      </w:pPr>
      <w:r w:rsidRPr="00AD457A">
        <w:rPr>
          <w:rFonts w:ascii="Gotham Narrow Book" w:hAnsi="Gotham Narrow Book" w:cs="TradeGothic CondEighteen"/>
          <w:b/>
          <w:bCs/>
          <w:color w:val="211D1E"/>
          <w:sz w:val="40"/>
          <w:szCs w:val="32"/>
          <w:lang w:bidi="en-US"/>
        </w:rPr>
        <w:t xml:space="preserve">1. </w:t>
      </w:r>
      <w:r w:rsidRPr="00AD457A">
        <w:rPr>
          <w:rFonts w:ascii="Gotham Narrow Book" w:hAnsi="Gotham Narrow Book" w:cs="TradeGothic CondEighteen"/>
          <w:b/>
          <w:bCs/>
          <w:color w:val="211D1E"/>
          <w:sz w:val="40"/>
          <w:szCs w:val="32"/>
          <w:lang w:bidi="en-US"/>
        </w:rPr>
        <w:tab/>
        <w:t>They are “Connect Groups.”</w:t>
      </w:r>
    </w:p>
    <w:p w14:paraId="505820E5"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40"/>
          <w:szCs w:val="32"/>
          <w:lang w:bidi="en-US"/>
        </w:rPr>
      </w:pPr>
    </w:p>
    <w:p w14:paraId="5FF2E481"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40"/>
          <w:szCs w:val="32"/>
          <w:lang w:bidi="en-US"/>
        </w:rPr>
      </w:pPr>
      <w:r w:rsidRPr="00AD457A">
        <w:rPr>
          <w:rFonts w:ascii="Gotham Narrow Book" w:hAnsi="Gotham Narrow Book" w:cs="TradeGothic Light"/>
          <w:color w:val="211D1E"/>
          <w:sz w:val="40"/>
          <w:szCs w:val="32"/>
          <w:lang w:bidi="en-US"/>
        </w:rPr>
        <w:t>Our connect groups are as varied as we are; group leaders use their gifts and passions to create a group that allows others to find a deeper connection to Faith and others in the faith. Whatever the age, interest, or location there is a group that is just right for you!</w:t>
      </w:r>
    </w:p>
    <w:p w14:paraId="0435179C"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b/>
          <w:bCs/>
          <w:color w:val="211D1E"/>
          <w:sz w:val="40"/>
          <w:szCs w:val="32"/>
          <w:lang w:bidi="en-US"/>
        </w:rPr>
      </w:pPr>
    </w:p>
    <w:p w14:paraId="03D780FC"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color w:val="211D1E"/>
          <w:sz w:val="40"/>
          <w:szCs w:val="32"/>
          <w:lang w:bidi="en-US"/>
        </w:rPr>
      </w:pPr>
      <w:r w:rsidRPr="00AD457A">
        <w:rPr>
          <w:rFonts w:ascii="Gotham Narrow Book" w:hAnsi="Gotham Narrow Book" w:cs="TradeGothic CondEighteen"/>
          <w:b/>
          <w:bCs/>
          <w:color w:val="211D1E"/>
          <w:sz w:val="40"/>
          <w:szCs w:val="32"/>
          <w:lang w:bidi="en-US"/>
        </w:rPr>
        <w:t xml:space="preserve">2. </w:t>
      </w:r>
      <w:r w:rsidRPr="00AD457A">
        <w:rPr>
          <w:rFonts w:ascii="Gotham Narrow Book" w:hAnsi="Gotham Narrow Book" w:cs="TradeGothic CondEighteen"/>
          <w:b/>
          <w:bCs/>
          <w:color w:val="211D1E"/>
          <w:sz w:val="40"/>
          <w:szCs w:val="32"/>
          <w:lang w:bidi="en-US"/>
        </w:rPr>
        <w:tab/>
        <w:t xml:space="preserve">We have </w:t>
      </w:r>
      <w:r w:rsidRPr="00AD457A">
        <w:rPr>
          <w:rFonts w:ascii="Gotham Narrow Book" w:hAnsi="Gotham Narrow Book" w:cs="TradeGothic CondEighteen"/>
          <w:b/>
          <w:bCs/>
          <w:color w:val="211D1E"/>
          <w:sz w:val="40"/>
          <w:szCs w:val="32"/>
          <w:u w:val="single"/>
          <w:lang w:bidi="en-US"/>
        </w:rPr>
        <w:t>THREE</w:t>
      </w:r>
      <w:r w:rsidRPr="00AD457A">
        <w:rPr>
          <w:rFonts w:ascii="Gotham Narrow Book" w:hAnsi="Gotham Narrow Book" w:cs="TradeGothic CondEighteen"/>
          <w:b/>
          <w:bCs/>
          <w:color w:val="211D1E"/>
          <w:sz w:val="40"/>
          <w:szCs w:val="32"/>
          <w:lang w:bidi="en-US"/>
        </w:rPr>
        <w:t xml:space="preserve"> </w:t>
      </w:r>
      <w:r w:rsidRPr="00AD457A">
        <w:rPr>
          <w:rFonts w:ascii="Gotham Narrow Book" w:hAnsi="Gotham Narrow Book" w:cs="TradeGothic CondEighteen"/>
          <w:b/>
          <w:bCs/>
          <w:color w:val="211D1E"/>
          <w:sz w:val="40"/>
          <w:szCs w:val="32"/>
          <w:u w:val="single"/>
          <w:lang w:bidi="en-US"/>
        </w:rPr>
        <w:t>SEMESTERS</w:t>
      </w:r>
      <w:r w:rsidRPr="00AD457A">
        <w:rPr>
          <w:rFonts w:ascii="Gotham Narrow Book" w:hAnsi="Gotham Narrow Book" w:cs="TradeGothic CondEighteen"/>
          <w:b/>
          <w:bCs/>
          <w:color w:val="211D1E"/>
          <w:sz w:val="40"/>
          <w:szCs w:val="32"/>
          <w:lang w:bidi="en-US"/>
        </w:rPr>
        <w:t xml:space="preserve"> every year.</w:t>
      </w:r>
    </w:p>
    <w:p w14:paraId="17DA51B1"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60"/>
        </w:tabs>
        <w:autoSpaceDE w:val="0"/>
        <w:autoSpaceDN w:val="0"/>
        <w:adjustRightInd w:val="0"/>
        <w:spacing w:line="280" w:lineRule="atLeast"/>
        <w:rPr>
          <w:rFonts w:ascii="Gotham Narrow Book" w:hAnsi="Gotham Narrow Book" w:cs="TradeGothic Light"/>
          <w:color w:val="211D1E"/>
          <w:sz w:val="40"/>
          <w:szCs w:val="32"/>
          <w:lang w:bidi="en-US"/>
        </w:rPr>
      </w:pPr>
      <w:r w:rsidRPr="00AD457A">
        <w:rPr>
          <w:rFonts w:ascii="Gotham Narrow Book" w:hAnsi="Gotham Narrow Book" w:cs="TradeGothic Light"/>
          <w:color w:val="211D1E"/>
          <w:sz w:val="40"/>
          <w:szCs w:val="32"/>
          <w:lang w:bidi="en-US"/>
        </w:rPr>
        <w:t xml:space="preserve">New groups start and stop three times a year –spring, summer, and fall. This gives you a chance to try a new group and connect with new people </w:t>
      </w:r>
      <w:proofErr w:type="spellStart"/>
      <w:r w:rsidRPr="00AD457A">
        <w:rPr>
          <w:rFonts w:ascii="Gotham Narrow Book" w:hAnsi="Gotham Narrow Book" w:cs="TradeGothic Light"/>
          <w:color w:val="211D1E"/>
          <w:sz w:val="40"/>
          <w:szCs w:val="32"/>
          <w:lang w:bidi="en-US"/>
        </w:rPr>
        <w:t>through out</w:t>
      </w:r>
      <w:proofErr w:type="spellEnd"/>
      <w:r w:rsidRPr="00AD457A">
        <w:rPr>
          <w:rFonts w:ascii="Gotham Narrow Book" w:hAnsi="Gotham Narrow Book" w:cs="TradeGothic Light"/>
          <w:color w:val="211D1E"/>
          <w:sz w:val="40"/>
          <w:szCs w:val="32"/>
          <w:lang w:bidi="en-US"/>
        </w:rPr>
        <w:t xml:space="preserve"> the year. </w:t>
      </w:r>
    </w:p>
    <w:p w14:paraId="2D7CA7AD"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b/>
          <w:bCs/>
          <w:color w:val="211D1E"/>
          <w:sz w:val="40"/>
          <w:szCs w:val="32"/>
          <w:lang w:bidi="en-US"/>
        </w:rPr>
      </w:pPr>
    </w:p>
    <w:p w14:paraId="2239706A"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61" w:lineRule="atLeast"/>
        <w:rPr>
          <w:rFonts w:ascii="Gotham Narrow Book" w:hAnsi="Gotham Narrow Book" w:cs="TradeGothic CondEighteen"/>
          <w:color w:val="211D1E"/>
          <w:sz w:val="40"/>
          <w:szCs w:val="32"/>
          <w:lang w:bidi="en-US"/>
        </w:rPr>
      </w:pPr>
      <w:r w:rsidRPr="00AD457A">
        <w:rPr>
          <w:rFonts w:ascii="Gotham Narrow Book" w:hAnsi="Gotham Narrow Book" w:cs="TradeGothic CondEighteen"/>
          <w:b/>
          <w:bCs/>
          <w:color w:val="211D1E"/>
          <w:sz w:val="40"/>
          <w:szCs w:val="32"/>
          <w:lang w:bidi="en-US"/>
        </w:rPr>
        <w:t xml:space="preserve">3. </w:t>
      </w:r>
      <w:r w:rsidRPr="00AD457A">
        <w:rPr>
          <w:rFonts w:ascii="Gotham Narrow Book" w:hAnsi="Gotham Narrow Book" w:cs="TradeGothic CondEighteen"/>
          <w:b/>
          <w:bCs/>
          <w:color w:val="211D1E"/>
          <w:sz w:val="40"/>
          <w:szCs w:val="32"/>
          <w:lang w:bidi="en-US"/>
        </w:rPr>
        <w:tab/>
        <w:t xml:space="preserve">You can </w:t>
      </w:r>
      <w:r w:rsidRPr="00AD457A">
        <w:rPr>
          <w:rFonts w:ascii="Gotham Narrow Book" w:hAnsi="Gotham Narrow Book" w:cs="TradeGothic CondEighteen"/>
          <w:b/>
          <w:bCs/>
          <w:color w:val="211D1E"/>
          <w:sz w:val="40"/>
          <w:szCs w:val="32"/>
          <w:u w:val="single"/>
          <w:lang w:bidi="en-US"/>
        </w:rPr>
        <w:t>HOST</w:t>
      </w:r>
      <w:r w:rsidRPr="00AD457A">
        <w:rPr>
          <w:rFonts w:ascii="Gotham Narrow Book" w:hAnsi="Gotham Narrow Book" w:cs="TradeGothic CondEighteen"/>
          <w:b/>
          <w:bCs/>
          <w:color w:val="211D1E"/>
          <w:sz w:val="40"/>
          <w:szCs w:val="32"/>
          <w:lang w:bidi="en-US"/>
        </w:rPr>
        <w:t xml:space="preserve"> a group.</w:t>
      </w:r>
    </w:p>
    <w:p w14:paraId="109A60D0"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40"/>
          <w:szCs w:val="32"/>
          <w:lang w:bidi="en-US"/>
        </w:rPr>
      </w:pPr>
    </w:p>
    <w:p w14:paraId="0D80B7EC" w14:textId="77777777" w:rsidR="00AD457A" w:rsidRPr="00AD457A" w:rsidRDefault="00AD457A" w:rsidP="00AD457A">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80" w:lineRule="atLeast"/>
        <w:rPr>
          <w:rFonts w:ascii="Gotham Narrow Book" w:hAnsi="Gotham Narrow Book" w:cs="TradeGothic Light"/>
          <w:color w:val="211D1E"/>
          <w:sz w:val="40"/>
          <w:szCs w:val="32"/>
          <w:lang w:bidi="en-US"/>
        </w:rPr>
      </w:pPr>
      <w:r w:rsidRPr="00AD457A">
        <w:rPr>
          <w:rFonts w:ascii="Gotham Narrow Book" w:hAnsi="Gotham Narrow Book" w:cs="TradeGothic Light"/>
          <w:color w:val="211D1E"/>
          <w:sz w:val="40"/>
          <w:szCs w:val="32"/>
          <w:lang w:bidi="en-US"/>
        </w:rPr>
        <w:t>We believe that everyone has areas of strength and gifting that could benefit others. The first step in becoming a small group leader is to attend the Small Group Leader Training. These classes are offered before a new semester and give an overview of what it takes to start a group. You’ll discover that it’s easier than you think.</w:t>
      </w:r>
    </w:p>
    <w:p w14:paraId="1E1CA098" w14:textId="77777777" w:rsidR="00AD457A" w:rsidRPr="00AD457A" w:rsidRDefault="00AD457A" w:rsidP="00AD457A">
      <w:pPr>
        <w:spacing w:before="3" w:line="300" w:lineRule="auto"/>
        <w:ind w:left="100" w:right="-20"/>
        <w:rPr>
          <w:rFonts w:ascii="Gotham Book" w:eastAsia="Arial" w:hAnsi="Gotham Book" w:cs="Arial"/>
          <w:position w:val="1"/>
          <w:sz w:val="44"/>
          <w:szCs w:val="44"/>
        </w:rPr>
      </w:pPr>
    </w:p>
    <w:p w14:paraId="62DD0388" w14:textId="77777777" w:rsidR="00AD457A" w:rsidRPr="00AD457A" w:rsidRDefault="00AD457A" w:rsidP="00AD457A">
      <w:pPr>
        <w:rPr>
          <w:rFonts w:ascii="Gotham Light" w:eastAsia="Gotham Light" w:hAnsi="Gotham Light" w:cs="Gotham Light"/>
          <w:sz w:val="52"/>
          <w:szCs w:val="52"/>
        </w:rPr>
      </w:pPr>
      <w:proofErr w:type="spellStart"/>
      <w:r w:rsidRPr="00AD457A">
        <w:rPr>
          <w:rFonts w:ascii="Gotham Light" w:eastAsia="Gotham Light" w:hAnsi="Gotham Light" w:cs="Gotham Light"/>
          <w:i/>
          <w:color w:val="4986A5"/>
          <w:spacing w:val="-9"/>
          <w:sz w:val="52"/>
          <w:szCs w:val="52"/>
        </w:rPr>
        <w:t>step</w:t>
      </w:r>
      <w:r w:rsidRPr="00AD457A">
        <w:rPr>
          <w:rFonts w:ascii="Gotham Bold" w:eastAsia="Gotham Bold" w:hAnsi="Gotham Bold" w:cs="Gotham Bold"/>
          <w:b/>
          <w:bCs/>
          <w:i/>
          <w:color w:val="4986A5"/>
          <w:spacing w:val="-9"/>
          <w:sz w:val="52"/>
          <w:szCs w:val="52"/>
        </w:rPr>
        <w:t>THREE</w:t>
      </w:r>
      <w:proofErr w:type="spellEnd"/>
    </w:p>
    <w:p w14:paraId="53DD5FCE" w14:textId="77777777" w:rsidR="00AD457A" w:rsidRPr="00AD457A" w:rsidRDefault="00AD457A" w:rsidP="00AD457A">
      <w:pPr>
        <w:spacing w:before="3" w:line="300" w:lineRule="auto"/>
        <w:ind w:left="100" w:right="-20"/>
        <w:rPr>
          <w:rFonts w:ascii="Gotham Bold" w:eastAsia="Gotham Bold" w:hAnsi="Gotham Bold" w:cs="Gotham Bold"/>
          <w:b/>
          <w:bCs/>
          <w:i/>
          <w:color w:val="4986A5"/>
          <w:spacing w:val="-9"/>
          <w:sz w:val="52"/>
          <w:szCs w:val="52"/>
        </w:rPr>
      </w:pPr>
    </w:p>
    <w:p w14:paraId="6EB15526" w14:textId="77777777" w:rsidR="00AD457A" w:rsidRPr="00AD457A" w:rsidRDefault="00AD457A" w:rsidP="00AD457A">
      <w:pPr>
        <w:tabs>
          <w:tab w:val="left" w:pos="820"/>
        </w:tabs>
        <w:spacing w:line="300" w:lineRule="auto"/>
        <w:ind w:right="-20"/>
        <w:rPr>
          <w:rFonts w:ascii="Gotham Book" w:eastAsia="Arial" w:hAnsi="Gotham Book" w:cs="Arial"/>
          <w:sz w:val="52"/>
          <w:szCs w:val="52"/>
        </w:rPr>
      </w:pPr>
      <w:r w:rsidRPr="00AD457A">
        <w:rPr>
          <w:rFonts w:ascii="Gotham Book" w:eastAsia="Arial" w:hAnsi="Gotham Book" w:cs="Arial"/>
          <w:b/>
          <w:bCs/>
          <w:spacing w:val="-4"/>
          <w:sz w:val="96"/>
          <w:szCs w:val="96"/>
          <w:highlight w:val="green"/>
        </w:rPr>
        <w:t>SERVE OTHERS</w:t>
      </w:r>
      <w:r w:rsidRPr="00AD457A">
        <w:rPr>
          <w:rFonts w:ascii="Gotham Book" w:eastAsia="Arial" w:hAnsi="Gotham Book" w:cs="Arial"/>
          <w:b/>
          <w:bCs/>
          <w:spacing w:val="-4"/>
          <w:sz w:val="52"/>
          <w:szCs w:val="52"/>
        </w:rPr>
        <w:t xml:space="preserve">: </w:t>
      </w:r>
      <w:r w:rsidRPr="00AD457A">
        <w:rPr>
          <w:rFonts w:ascii="Gotham Book" w:eastAsia="Arial" w:hAnsi="Gotham Book" w:cs="Arial"/>
          <w:bCs/>
          <w:spacing w:val="-4"/>
          <w:sz w:val="52"/>
          <w:szCs w:val="52"/>
        </w:rPr>
        <w:t>Complete Next Steps</w:t>
      </w:r>
    </w:p>
    <w:p w14:paraId="241C818D" w14:textId="77777777" w:rsidR="00AD457A" w:rsidRPr="00AD457A" w:rsidRDefault="00AD457A" w:rsidP="00AD457A">
      <w:pPr>
        <w:spacing w:before="7" w:line="300" w:lineRule="auto"/>
        <w:rPr>
          <w:rFonts w:ascii="Gotham Book" w:hAnsi="Gotham Book"/>
          <w:sz w:val="48"/>
          <w:szCs w:val="48"/>
        </w:rPr>
      </w:pPr>
    </w:p>
    <w:p w14:paraId="74A2C3AE" w14:textId="77777777" w:rsidR="00AD457A" w:rsidRPr="00AD457A" w:rsidRDefault="00AD457A" w:rsidP="00AD457A">
      <w:pPr>
        <w:tabs>
          <w:tab w:val="left" w:pos="820"/>
        </w:tabs>
        <w:spacing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w:t>
      </w:r>
      <w:r w:rsidRPr="00AD457A">
        <w:rPr>
          <w:rFonts w:ascii="Gotham Narrow Book" w:eastAsia="Arial" w:hAnsi="Gotham Narrow Book" w:cs="Arial"/>
          <w:b/>
          <w:bCs/>
          <w:sz w:val="44"/>
          <w:szCs w:val="44"/>
          <w:u w:val="single"/>
        </w:rPr>
        <w:t>ONE</w:t>
      </w:r>
      <w:r w:rsidRPr="00AD457A">
        <w:rPr>
          <w:rFonts w:ascii="Gotham Narrow Book" w:eastAsia="Arial" w:hAnsi="Gotham Narrow Book" w:cs="Arial"/>
          <w:b/>
          <w:bCs/>
          <w:sz w:val="44"/>
          <w:szCs w:val="44"/>
        </w:rPr>
        <w:t xml:space="preserve"> </w:t>
      </w:r>
      <w:r w:rsidRPr="00AD457A">
        <w:rPr>
          <w:rFonts w:ascii="Gotham Narrow Book" w:eastAsia="Arial" w:hAnsi="Gotham Narrow Book" w:cs="Arial"/>
          <w:b/>
          <w:bCs/>
          <w:sz w:val="44"/>
          <w:szCs w:val="44"/>
          <w:u w:val="single"/>
        </w:rPr>
        <w:t>ANOTHER</w:t>
      </w:r>
      <w:r w:rsidRPr="00AD457A">
        <w:rPr>
          <w:rFonts w:ascii="Gotham Narrow Book" w:eastAsia="Arial" w:hAnsi="Gotham Narrow Book" w:cs="Arial"/>
          <w:sz w:val="44"/>
          <w:szCs w:val="44"/>
        </w:rPr>
        <w:t>” is found 59 times in the 27 books of the New</w:t>
      </w:r>
      <w:r w:rsidRPr="00AD457A">
        <w:rPr>
          <w:rFonts w:ascii="Gotham Narrow Book" w:eastAsia="Arial" w:hAnsi="Gotham Narrow Book" w:cs="Arial"/>
          <w:spacing w:val="-4"/>
          <w:sz w:val="44"/>
          <w:szCs w:val="44"/>
        </w:rPr>
        <w:t xml:space="preserve"> </w:t>
      </w:r>
      <w:r w:rsidRPr="00AD457A">
        <w:rPr>
          <w:rFonts w:ascii="Gotham Narrow Book" w:eastAsia="Arial" w:hAnsi="Gotham Narrow Book" w:cs="Arial"/>
          <w:spacing w:val="-24"/>
          <w:sz w:val="44"/>
          <w:szCs w:val="44"/>
        </w:rPr>
        <w:t>T</w:t>
      </w:r>
      <w:r w:rsidRPr="00AD457A">
        <w:rPr>
          <w:rFonts w:ascii="Gotham Narrow Book" w:eastAsia="Arial" w:hAnsi="Gotham Narrow Book" w:cs="Arial"/>
          <w:sz w:val="44"/>
          <w:szCs w:val="44"/>
        </w:rPr>
        <w:t>estament. Jesus wants us to know the responsibility we have one to anothe</w:t>
      </w:r>
      <w:r w:rsidRPr="00AD457A">
        <w:rPr>
          <w:rFonts w:ascii="Gotham Narrow Book" w:eastAsia="Arial" w:hAnsi="Gotham Narrow Book" w:cs="Arial"/>
          <w:spacing w:val="-12"/>
          <w:sz w:val="44"/>
          <w:szCs w:val="44"/>
        </w:rPr>
        <w:t>r</w:t>
      </w:r>
      <w:r w:rsidRPr="00AD457A">
        <w:rPr>
          <w:rFonts w:ascii="Gotham Narrow Book" w:eastAsia="Arial" w:hAnsi="Gotham Narrow Book" w:cs="Arial"/>
          <w:sz w:val="44"/>
          <w:szCs w:val="44"/>
        </w:rPr>
        <w:t>.</w:t>
      </w:r>
      <w:r w:rsidRPr="00AD457A">
        <w:rPr>
          <w:rFonts w:ascii="Gotham Narrow Book" w:eastAsia="Arial" w:hAnsi="Gotham Narrow Book" w:cs="Arial"/>
          <w:spacing w:val="57"/>
          <w:sz w:val="44"/>
          <w:szCs w:val="44"/>
        </w:rPr>
        <w:t xml:space="preserve"> </w:t>
      </w:r>
      <w:r w:rsidRPr="00AD457A">
        <w:rPr>
          <w:rFonts w:ascii="Gotham Narrow Book" w:eastAsia="Arial" w:hAnsi="Gotham Narrow Book" w:cs="Arial"/>
          <w:sz w:val="44"/>
          <w:szCs w:val="44"/>
        </w:rPr>
        <w:t>That we should care for one another—serve one anothe</w:t>
      </w:r>
      <w:r w:rsidRPr="00AD457A">
        <w:rPr>
          <w:rFonts w:ascii="Gotham Narrow Book" w:eastAsia="Arial" w:hAnsi="Gotham Narrow Book" w:cs="Arial"/>
          <w:spacing w:val="-12"/>
          <w:sz w:val="44"/>
          <w:szCs w:val="44"/>
        </w:rPr>
        <w:t>r</w:t>
      </w:r>
      <w:r w:rsidRPr="00AD457A">
        <w:rPr>
          <w:rFonts w:ascii="Gotham Narrow Book" w:eastAsia="Arial" w:hAnsi="Gotham Narrow Book" w:cs="Arial"/>
          <w:sz w:val="44"/>
          <w:szCs w:val="44"/>
        </w:rPr>
        <w:t>.</w:t>
      </w:r>
    </w:p>
    <w:p w14:paraId="2339D2AA" w14:textId="77777777" w:rsidR="00AD457A" w:rsidRPr="00AD457A" w:rsidRDefault="00AD457A" w:rsidP="00AD457A">
      <w:pPr>
        <w:tabs>
          <w:tab w:val="left" w:pos="820"/>
        </w:tabs>
        <w:spacing w:line="300" w:lineRule="auto"/>
        <w:ind w:left="100" w:right="-20"/>
        <w:rPr>
          <w:rFonts w:ascii="Gotham Narrow Book" w:eastAsia="Arial" w:hAnsi="Gotham Narrow Book" w:cs="Arial"/>
          <w:sz w:val="44"/>
          <w:szCs w:val="44"/>
        </w:rPr>
      </w:pPr>
    </w:p>
    <w:p w14:paraId="7C537F53" w14:textId="77777777" w:rsidR="00AD457A" w:rsidRPr="00AD457A" w:rsidRDefault="00AD457A" w:rsidP="00AD457A">
      <w:pPr>
        <w:tabs>
          <w:tab w:val="left" w:pos="820"/>
        </w:tabs>
        <w:spacing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[Page 8]</w:t>
      </w:r>
    </w:p>
    <w:p w14:paraId="2A487C81" w14:textId="77777777" w:rsidR="00AD457A" w:rsidRPr="00AD457A" w:rsidRDefault="00AD457A" w:rsidP="00AD457A">
      <w:pPr>
        <w:spacing w:line="300" w:lineRule="auto"/>
        <w:rPr>
          <w:rFonts w:ascii="Gotham Narrow Book" w:hAnsi="Gotham Narrow Book"/>
          <w:sz w:val="48"/>
          <w:szCs w:val="48"/>
        </w:rPr>
      </w:pPr>
    </w:p>
    <w:p w14:paraId="39DD2353" w14:textId="77777777" w:rsidR="00AD457A" w:rsidRPr="00AD457A" w:rsidRDefault="00AD457A" w:rsidP="00AD457A">
      <w:pPr>
        <w:spacing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But, how?</w:t>
      </w:r>
      <w:r w:rsidRPr="00AD457A">
        <w:rPr>
          <w:rFonts w:ascii="Gotham Narrow Book" w:eastAsia="Arial" w:hAnsi="Gotham Narrow Book" w:cs="Arial"/>
          <w:spacing w:val="61"/>
          <w:sz w:val="44"/>
          <w:szCs w:val="44"/>
        </w:rPr>
        <w:t xml:space="preserve"> </w:t>
      </w:r>
      <w:r w:rsidRPr="00AD457A">
        <w:rPr>
          <w:rFonts w:ascii="Gotham Narrow Book" w:eastAsia="Arial" w:hAnsi="Gotham Narrow Book" w:cs="Arial"/>
          <w:sz w:val="44"/>
          <w:szCs w:val="44"/>
        </w:rPr>
        <w:t>How do I do this?</w:t>
      </w:r>
    </w:p>
    <w:p w14:paraId="73A10569" w14:textId="77777777" w:rsidR="00AD457A" w:rsidRPr="00AD457A" w:rsidRDefault="00AD457A" w:rsidP="00AD457A">
      <w:pPr>
        <w:spacing w:before="7" w:line="300" w:lineRule="auto"/>
        <w:ind w:left="100" w:right="-20"/>
        <w:rPr>
          <w:rFonts w:ascii="Gotham Narrow Book" w:eastAsia="Arial" w:hAnsi="Gotham Narrow Book" w:cs="Arial"/>
          <w:sz w:val="44"/>
          <w:szCs w:val="44"/>
        </w:rPr>
      </w:pPr>
    </w:p>
    <w:p w14:paraId="03597A52" w14:textId="77777777" w:rsidR="00AD457A" w:rsidRPr="00AD457A" w:rsidRDefault="00AD457A" w:rsidP="00AD457A">
      <w:pPr>
        <w:spacing w:before="7" w:line="300" w:lineRule="auto"/>
        <w:ind w:left="100" w:right="-20"/>
        <w:rPr>
          <w:rFonts w:ascii="Gotham Narrow Book" w:eastAsia="Arial" w:hAnsi="Gotham Narrow Book" w:cs="Arial"/>
          <w:sz w:val="44"/>
          <w:szCs w:val="44"/>
        </w:rPr>
      </w:pPr>
    </w:p>
    <w:p w14:paraId="1AB641EE" w14:textId="77777777" w:rsidR="00AD457A" w:rsidRPr="00AD457A" w:rsidRDefault="00AD457A" w:rsidP="00AD457A">
      <w:pPr>
        <w:spacing w:before="7"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Next Steps answers your questions.  The Next Steps journey is where you can discover the unique gifts God has given you — and how you can use those gifts to serve others.</w:t>
      </w:r>
    </w:p>
    <w:p w14:paraId="5D0C0C65" w14:textId="77777777" w:rsidR="00AD457A" w:rsidRPr="00AD457A" w:rsidRDefault="00AD457A" w:rsidP="00AD457A">
      <w:pPr>
        <w:spacing w:before="7" w:line="300" w:lineRule="auto"/>
        <w:ind w:left="100" w:right="-20"/>
        <w:rPr>
          <w:rFonts w:ascii="Gotham Narrow Book" w:eastAsia="Arial" w:hAnsi="Gotham Narrow Book" w:cs="Arial"/>
          <w:sz w:val="44"/>
          <w:szCs w:val="44"/>
        </w:rPr>
      </w:pPr>
    </w:p>
    <w:p w14:paraId="32445CBA" w14:textId="77777777" w:rsidR="00AD457A" w:rsidRPr="00AD457A" w:rsidRDefault="00AD457A" w:rsidP="00AD457A">
      <w:pPr>
        <w:spacing w:before="7"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 xml:space="preserve">In this step we will help you discover your </w:t>
      </w:r>
      <w:r w:rsidRPr="00AD457A">
        <w:rPr>
          <w:rFonts w:ascii="Gotham Narrow Book" w:eastAsia="Arial" w:hAnsi="Gotham Narrow Book" w:cs="Arial"/>
          <w:b/>
          <w:bCs/>
          <w:sz w:val="44"/>
          <w:szCs w:val="44"/>
          <w:u w:val="single"/>
        </w:rPr>
        <w:t>UNIQUE</w:t>
      </w:r>
      <w:r w:rsidRPr="00AD457A">
        <w:rPr>
          <w:rFonts w:ascii="Gotham Narrow Book" w:eastAsia="Arial" w:hAnsi="Gotham Narrow Book" w:cs="Arial"/>
          <w:b/>
          <w:bCs/>
          <w:sz w:val="44"/>
          <w:szCs w:val="44"/>
        </w:rPr>
        <w:t xml:space="preserve"> </w:t>
      </w:r>
      <w:r w:rsidRPr="00AD457A">
        <w:rPr>
          <w:rFonts w:ascii="Gotham Narrow Book" w:eastAsia="Arial" w:hAnsi="Gotham Narrow Book" w:cs="Arial"/>
          <w:b/>
          <w:bCs/>
          <w:sz w:val="44"/>
          <w:szCs w:val="44"/>
          <w:u w:val="single"/>
        </w:rPr>
        <w:t>GIFTS</w:t>
      </w:r>
      <w:r w:rsidRPr="00AD457A">
        <w:rPr>
          <w:rFonts w:ascii="Gotham Narrow Book" w:eastAsia="Arial" w:hAnsi="Gotham Narrow Book" w:cs="Arial"/>
          <w:sz w:val="44"/>
          <w:szCs w:val="44"/>
        </w:rPr>
        <w:t xml:space="preserve">, so that you fulfill your God </w:t>
      </w:r>
      <w:r w:rsidRPr="00AD457A">
        <w:rPr>
          <w:rFonts w:ascii="Gotham Narrow Book" w:eastAsia="Arial" w:hAnsi="Gotham Narrow Book" w:cs="Arial"/>
          <w:b/>
          <w:bCs/>
          <w:sz w:val="44"/>
          <w:szCs w:val="44"/>
          <w:u w:val="single"/>
        </w:rPr>
        <w:t>PURPOSE</w:t>
      </w:r>
      <w:r w:rsidRPr="00AD457A">
        <w:rPr>
          <w:rFonts w:ascii="Gotham Narrow Book" w:eastAsia="Arial" w:hAnsi="Gotham Narrow Book" w:cs="Arial"/>
          <w:sz w:val="44"/>
          <w:szCs w:val="44"/>
        </w:rPr>
        <w:t>.</w:t>
      </w:r>
    </w:p>
    <w:p w14:paraId="03A623D7" w14:textId="77777777" w:rsidR="00AD457A" w:rsidRPr="00AD457A" w:rsidRDefault="00AD457A" w:rsidP="00AD457A">
      <w:pPr>
        <w:spacing w:before="7" w:line="300" w:lineRule="auto"/>
        <w:ind w:left="100" w:right="-20"/>
        <w:rPr>
          <w:rFonts w:ascii="Gotham Narrow Book" w:eastAsia="Arial" w:hAnsi="Gotham Narrow Book" w:cs="Arial"/>
          <w:sz w:val="44"/>
          <w:szCs w:val="44"/>
        </w:rPr>
      </w:pPr>
    </w:p>
    <w:p w14:paraId="17B9A189" w14:textId="77777777" w:rsidR="00AD457A" w:rsidRPr="00AD457A" w:rsidRDefault="00AD457A" w:rsidP="00AD457A">
      <w:pPr>
        <w:spacing w:before="7" w:line="300" w:lineRule="auto"/>
        <w:ind w:left="100" w:right="-20"/>
        <w:rPr>
          <w:rFonts w:ascii="Gotham Narrow Book" w:eastAsia="Arial" w:hAnsi="Gotham Narrow Book" w:cs="Arial"/>
          <w:sz w:val="44"/>
          <w:szCs w:val="44"/>
        </w:rPr>
      </w:pPr>
      <w:r w:rsidRPr="00AD457A">
        <w:rPr>
          <w:rFonts w:ascii="Gotham Narrow Book" w:eastAsia="Arial" w:hAnsi="Gotham Narrow Book" w:cs="Arial"/>
          <w:sz w:val="44"/>
          <w:szCs w:val="44"/>
        </w:rPr>
        <w:t>MY #1 GOAL THIS YEAR – FULFILLMENT - To see each of you get involved and fulfill your purpose.    NEXT WEEK WE WILL BE TALKING ABOUT THIS.</w:t>
      </w:r>
    </w:p>
    <w:p w14:paraId="4776C19C" w14:textId="77777777" w:rsidR="00AD457A" w:rsidRPr="00AD457A" w:rsidRDefault="00AD457A" w:rsidP="00AD457A">
      <w:pPr>
        <w:spacing w:before="7" w:line="300" w:lineRule="auto"/>
        <w:ind w:left="100" w:right="-20"/>
        <w:rPr>
          <w:rFonts w:ascii="Gotham Book" w:eastAsia="Arial" w:hAnsi="Gotham Book" w:cs="Arial"/>
          <w:sz w:val="44"/>
          <w:szCs w:val="44"/>
        </w:rPr>
      </w:pPr>
    </w:p>
    <w:p w14:paraId="31EE6A65" w14:textId="77777777" w:rsidR="00AD457A" w:rsidRPr="00AD457A" w:rsidRDefault="00AD457A" w:rsidP="00AD457A">
      <w:pPr>
        <w:rPr>
          <w:rFonts w:ascii="Gotham Light" w:eastAsia="Gotham Light" w:hAnsi="Gotham Light" w:cs="Gotham Light"/>
          <w:sz w:val="52"/>
          <w:szCs w:val="52"/>
        </w:rPr>
      </w:pPr>
      <w:proofErr w:type="spellStart"/>
      <w:r w:rsidRPr="00AD457A">
        <w:rPr>
          <w:rFonts w:ascii="Gotham Light" w:eastAsia="Gotham Light" w:hAnsi="Gotham Light" w:cs="Gotham Light"/>
          <w:i/>
          <w:color w:val="4986A5"/>
          <w:spacing w:val="-9"/>
          <w:sz w:val="52"/>
          <w:szCs w:val="52"/>
        </w:rPr>
        <w:t>step</w:t>
      </w:r>
      <w:r w:rsidRPr="00AD457A">
        <w:rPr>
          <w:rFonts w:ascii="Gotham Bold" w:eastAsia="Gotham Bold" w:hAnsi="Gotham Bold" w:cs="Gotham Bold"/>
          <w:b/>
          <w:bCs/>
          <w:i/>
          <w:color w:val="4986A5"/>
          <w:spacing w:val="-9"/>
          <w:sz w:val="52"/>
          <w:szCs w:val="52"/>
        </w:rPr>
        <w:t>FOUR</w:t>
      </w:r>
      <w:proofErr w:type="spellEnd"/>
    </w:p>
    <w:p w14:paraId="22746DAC" w14:textId="77777777" w:rsidR="00AD457A" w:rsidRPr="00AD457A" w:rsidRDefault="00AD457A" w:rsidP="00AD457A">
      <w:pPr>
        <w:spacing w:line="300" w:lineRule="auto"/>
        <w:ind w:right="4270"/>
        <w:jc w:val="both"/>
        <w:rPr>
          <w:rFonts w:ascii="Gotham Book" w:eastAsia="Arial" w:hAnsi="Gotham Book" w:cs="Arial"/>
          <w:b/>
          <w:bCs/>
          <w:sz w:val="44"/>
          <w:szCs w:val="44"/>
        </w:rPr>
      </w:pPr>
      <w:r w:rsidRPr="00AD457A">
        <w:rPr>
          <w:rFonts w:ascii="Gotham Book" w:eastAsia="Arial" w:hAnsi="Gotham Book" w:cs="Arial"/>
          <w:b/>
          <w:bCs/>
          <w:sz w:val="44"/>
          <w:szCs w:val="44"/>
        </w:rPr>
        <w:t xml:space="preserve"> </w:t>
      </w:r>
    </w:p>
    <w:p w14:paraId="67A0362D" w14:textId="77777777" w:rsidR="00AD457A" w:rsidRPr="00AD457A" w:rsidRDefault="00AD457A" w:rsidP="00AD457A">
      <w:pPr>
        <w:spacing w:line="300" w:lineRule="auto"/>
        <w:ind w:left="100" w:right="40"/>
        <w:rPr>
          <w:rFonts w:ascii="Gotham Book" w:eastAsia="Arial" w:hAnsi="Gotham Book" w:cs="Arial"/>
          <w:sz w:val="52"/>
          <w:szCs w:val="52"/>
        </w:rPr>
      </w:pPr>
      <w:r w:rsidRPr="00AD457A">
        <w:rPr>
          <w:rFonts w:ascii="Gotham Book" w:eastAsia="Arial" w:hAnsi="Gotham Book" w:cs="Arial"/>
          <w:b/>
          <w:bCs/>
          <w:sz w:val="52"/>
          <w:szCs w:val="52"/>
          <w:highlight w:val="green"/>
        </w:rPr>
        <w:t xml:space="preserve">GO </w:t>
      </w:r>
      <w:r w:rsidRPr="00AD457A">
        <w:rPr>
          <w:rFonts w:ascii="Gotham Book" w:eastAsia="Arial" w:hAnsi="Gotham Book" w:cs="Arial"/>
          <w:b/>
          <w:bCs/>
          <w:spacing w:val="-4"/>
          <w:sz w:val="52"/>
          <w:szCs w:val="52"/>
          <w:highlight w:val="green"/>
        </w:rPr>
        <w:t>CHANGE THE WORLD</w:t>
      </w:r>
      <w:r w:rsidRPr="00AD457A">
        <w:rPr>
          <w:rFonts w:ascii="Gotham Book" w:eastAsia="Arial" w:hAnsi="Gotham Book" w:cs="Arial"/>
          <w:b/>
          <w:bCs/>
          <w:sz w:val="52"/>
          <w:szCs w:val="52"/>
        </w:rPr>
        <w:t>:</w:t>
      </w:r>
      <w:r w:rsidRPr="00AD457A">
        <w:rPr>
          <w:rFonts w:ascii="Gotham Book" w:eastAsia="Arial" w:hAnsi="Gotham Book" w:cs="Arial"/>
          <w:bCs/>
          <w:spacing w:val="61"/>
          <w:sz w:val="52"/>
          <w:szCs w:val="52"/>
        </w:rPr>
        <w:t xml:space="preserve"> </w:t>
      </w:r>
      <w:r w:rsidRPr="00AD457A">
        <w:rPr>
          <w:rFonts w:ascii="Gotham Book" w:eastAsia="Arial" w:hAnsi="Gotham Book" w:cs="Arial"/>
          <w:bCs/>
          <w:sz w:val="52"/>
          <w:szCs w:val="52"/>
        </w:rPr>
        <w:t>Join the Dream Team</w:t>
      </w:r>
      <w:r w:rsidRPr="00AD457A">
        <w:rPr>
          <w:rFonts w:ascii="Gotham Book" w:eastAsia="Arial" w:hAnsi="Gotham Book" w:cs="Arial"/>
          <w:b/>
          <w:bCs/>
          <w:sz w:val="52"/>
          <w:szCs w:val="52"/>
        </w:rPr>
        <w:t>.</w:t>
      </w:r>
    </w:p>
    <w:p w14:paraId="084B3C42" w14:textId="77777777" w:rsidR="00AD457A" w:rsidRPr="00AD457A" w:rsidRDefault="00AD457A" w:rsidP="00AD457A">
      <w:pPr>
        <w:spacing w:before="7" w:line="300" w:lineRule="auto"/>
        <w:rPr>
          <w:rFonts w:ascii="Gotham Book" w:hAnsi="Gotham Book"/>
          <w:sz w:val="48"/>
          <w:szCs w:val="48"/>
        </w:rPr>
      </w:pPr>
    </w:p>
    <w:p w14:paraId="495376A2" w14:textId="77777777" w:rsidR="00AD457A" w:rsidRPr="00AD457A" w:rsidRDefault="00AD457A" w:rsidP="00AD457A">
      <w:pPr>
        <w:spacing w:line="300" w:lineRule="auto"/>
        <w:rPr>
          <w:rFonts w:ascii="Gotham Book" w:hAnsi="Gotham Book"/>
          <w:sz w:val="44"/>
          <w:szCs w:val="44"/>
        </w:rPr>
      </w:pPr>
      <w:r w:rsidRPr="00AD457A">
        <w:rPr>
          <w:rFonts w:ascii="Gotham Book" w:hAnsi="Gotham Book"/>
          <w:sz w:val="44"/>
          <w:szCs w:val="44"/>
        </w:rPr>
        <w:t>We are going to call our team the dream team.</w:t>
      </w:r>
    </w:p>
    <w:p w14:paraId="21FB09B5" w14:textId="77777777" w:rsidR="00AD457A" w:rsidRPr="00AD457A" w:rsidRDefault="00AD457A" w:rsidP="00AD457A">
      <w:pPr>
        <w:spacing w:line="300" w:lineRule="auto"/>
        <w:ind w:left="100" w:right="1265"/>
        <w:rPr>
          <w:rFonts w:ascii="Gotham Narrow Book" w:eastAsia="Arial" w:hAnsi="Gotham Narrow Book" w:cs="Arial"/>
          <w:sz w:val="44"/>
          <w:szCs w:val="44"/>
        </w:rPr>
      </w:pPr>
      <w:r w:rsidRPr="00AD457A">
        <w:rPr>
          <w:rFonts w:ascii="Gotham Narrow Book" w:eastAsia="Arial" w:hAnsi="Gotham Narrow Book" w:cs="Arial"/>
          <w:sz w:val="44"/>
          <w:szCs w:val="44"/>
        </w:rPr>
        <w:t xml:space="preserve">The Redemption Church Dream Team is the core of our church!  Every person who serves in any of the Redemption Church </w:t>
      </w:r>
      <w:r w:rsidRPr="00AD457A">
        <w:rPr>
          <w:rFonts w:ascii="Gotham Narrow Book" w:eastAsia="Arial" w:hAnsi="Gotham Narrow Book" w:cs="Arial"/>
          <w:sz w:val="44"/>
          <w:szCs w:val="44"/>
        </w:rPr>
        <w:lastRenderedPageBreak/>
        <w:t xml:space="preserve">ministry teams is part of ONE team:  the Dream Team.  </w:t>
      </w:r>
    </w:p>
    <w:p w14:paraId="36B02AF6" w14:textId="77777777" w:rsidR="00AD457A" w:rsidRPr="00AD457A" w:rsidRDefault="00AD457A" w:rsidP="00AD457A">
      <w:pPr>
        <w:spacing w:line="300" w:lineRule="auto"/>
        <w:ind w:left="100" w:right="1265"/>
        <w:rPr>
          <w:rFonts w:ascii="Gotham Narrow Book" w:eastAsia="Arial" w:hAnsi="Gotham Narrow Book" w:cs="Arial"/>
          <w:sz w:val="44"/>
          <w:szCs w:val="44"/>
        </w:rPr>
      </w:pPr>
    </w:p>
    <w:p w14:paraId="1F6D00C7" w14:textId="77777777" w:rsidR="00AD457A" w:rsidRPr="00AD457A" w:rsidRDefault="00AD457A" w:rsidP="00AD457A">
      <w:pPr>
        <w:spacing w:line="300" w:lineRule="auto"/>
        <w:ind w:left="100" w:right="1265"/>
        <w:rPr>
          <w:rFonts w:ascii="Gotham Narrow Book" w:eastAsia="Arial" w:hAnsi="Gotham Narrow Book" w:cs="Arial"/>
          <w:sz w:val="44"/>
          <w:szCs w:val="44"/>
        </w:rPr>
      </w:pPr>
      <w:r w:rsidRPr="00AD457A">
        <w:rPr>
          <w:rFonts w:ascii="Gotham Narrow Book" w:eastAsia="Arial" w:hAnsi="Gotham Narrow Book" w:cs="Arial"/>
          <w:sz w:val="44"/>
          <w:szCs w:val="44"/>
        </w:rPr>
        <w:t xml:space="preserve">If you lean your ladder up against the wrong building, you can climb all you want but never arrive at the place you wish to be. </w:t>
      </w:r>
    </w:p>
    <w:p w14:paraId="33C38ADD" w14:textId="77777777" w:rsidR="00AD457A" w:rsidRPr="00AD457A" w:rsidRDefault="00AD457A" w:rsidP="00AD457A">
      <w:pPr>
        <w:spacing w:line="300" w:lineRule="auto"/>
        <w:rPr>
          <w:rFonts w:ascii="Gotham Narrow Book" w:hAnsi="Gotham Narrow Book"/>
          <w:sz w:val="48"/>
          <w:szCs w:val="48"/>
        </w:rPr>
      </w:pPr>
    </w:p>
    <w:p w14:paraId="6FB31F71" w14:textId="77777777" w:rsidR="00AD457A" w:rsidRPr="00AD457A" w:rsidRDefault="00AD457A" w:rsidP="00AD457A">
      <w:pPr>
        <w:spacing w:line="300" w:lineRule="auto"/>
        <w:ind w:left="100" w:right="1264"/>
        <w:jc w:val="both"/>
        <w:rPr>
          <w:rFonts w:ascii="Gotham Narrow Book" w:eastAsia="Arial" w:hAnsi="Gotham Narrow Book" w:cs="Arial"/>
          <w:sz w:val="44"/>
          <w:szCs w:val="44"/>
        </w:rPr>
      </w:pPr>
      <w:r w:rsidRPr="00AD457A">
        <w:rPr>
          <w:rFonts w:ascii="Gotham Narrow Book" w:eastAsia="Arial" w:hAnsi="Gotham Narrow Book" w:cs="Arial"/>
          <w:spacing w:val="-20"/>
          <w:sz w:val="44"/>
          <w:szCs w:val="44"/>
        </w:rPr>
        <w:t>Y</w:t>
      </w:r>
      <w:r w:rsidRPr="00AD457A">
        <w:rPr>
          <w:rFonts w:ascii="Gotham Narrow Book" w:eastAsia="Arial" w:hAnsi="Gotham Narrow Book" w:cs="Arial"/>
          <w:sz w:val="44"/>
          <w:szCs w:val="44"/>
        </w:rPr>
        <w:t>ou have to lean the ladder in the right place.</w:t>
      </w:r>
      <w:r w:rsidRPr="00AD457A">
        <w:rPr>
          <w:rFonts w:ascii="Gotham Narrow Book" w:eastAsia="Arial" w:hAnsi="Gotham Narrow Book" w:cs="Arial"/>
          <w:spacing w:val="49"/>
          <w:sz w:val="44"/>
          <w:szCs w:val="44"/>
        </w:rPr>
        <w:t xml:space="preserve"> </w:t>
      </w:r>
      <w:r w:rsidRPr="00AD457A">
        <w:rPr>
          <w:rFonts w:ascii="Gotham Narrow Book" w:eastAsia="Arial" w:hAnsi="Gotham Narrow Book" w:cs="Arial"/>
          <w:sz w:val="44"/>
          <w:szCs w:val="44"/>
        </w:rPr>
        <w:t>And what</w:t>
      </w:r>
      <w:r w:rsidRPr="00AD457A">
        <w:rPr>
          <w:rFonts w:ascii="Gotham Narrow Book" w:eastAsia="Arial" w:hAnsi="Gotham Narrow Book" w:cs="Arial"/>
          <w:spacing w:val="-4"/>
          <w:sz w:val="44"/>
          <w:szCs w:val="44"/>
        </w:rPr>
        <w:t>’</w:t>
      </w:r>
      <w:r w:rsidRPr="00AD457A">
        <w:rPr>
          <w:rFonts w:ascii="Gotham Narrow Book" w:eastAsia="Arial" w:hAnsi="Gotham Narrow Book" w:cs="Arial"/>
          <w:sz w:val="44"/>
          <w:szCs w:val="44"/>
        </w:rPr>
        <w:t xml:space="preserve">s the right place?  </w:t>
      </w:r>
    </w:p>
    <w:p w14:paraId="45CA261D" w14:textId="77777777" w:rsidR="00AD457A" w:rsidRPr="00AD457A" w:rsidRDefault="00AD457A" w:rsidP="00AD457A">
      <w:pPr>
        <w:spacing w:line="300" w:lineRule="auto"/>
        <w:ind w:left="100" w:right="1264"/>
        <w:jc w:val="both"/>
        <w:rPr>
          <w:rFonts w:ascii="Gotham Narrow Book" w:eastAsia="Arial" w:hAnsi="Gotham Narrow Book" w:cs="Arial"/>
          <w:sz w:val="44"/>
          <w:szCs w:val="44"/>
        </w:rPr>
      </w:pPr>
    </w:p>
    <w:p w14:paraId="77250E4F" w14:textId="77777777" w:rsidR="00AD457A" w:rsidRPr="00AD457A" w:rsidRDefault="00AD457A" w:rsidP="00AD457A">
      <w:pPr>
        <w:spacing w:line="300" w:lineRule="auto"/>
        <w:ind w:left="100" w:right="1264"/>
        <w:jc w:val="both"/>
        <w:rPr>
          <w:rFonts w:ascii="Gotham Narrow Book" w:eastAsia="Arial" w:hAnsi="Gotham Narrow Book" w:cs="Arial"/>
          <w:sz w:val="44"/>
          <w:szCs w:val="44"/>
        </w:rPr>
      </w:pPr>
      <w:r w:rsidRPr="00AD457A">
        <w:rPr>
          <w:rFonts w:ascii="Gotham Narrow Book" w:eastAsia="Arial" w:hAnsi="Gotham Narrow Book" w:cs="Arial"/>
          <w:b/>
          <w:bCs/>
          <w:sz w:val="56"/>
          <w:szCs w:val="56"/>
        </w:rPr>
        <w:t>Making a difference in the life of others.</w:t>
      </w:r>
      <w:r w:rsidRPr="00AD457A">
        <w:rPr>
          <w:rFonts w:ascii="Gotham Narrow Book" w:eastAsia="Arial" w:hAnsi="Gotham Narrow Book" w:cs="Arial"/>
          <w:b/>
          <w:bCs/>
          <w:sz w:val="44"/>
          <w:szCs w:val="44"/>
        </w:rPr>
        <w:t xml:space="preserve"> </w:t>
      </w:r>
      <w:r w:rsidRPr="00AD457A">
        <w:rPr>
          <w:rFonts w:ascii="Gotham Narrow Book" w:eastAsia="Arial" w:hAnsi="Gotham Narrow Book" w:cs="Arial"/>
          <w:sz w:val="44"/>
          <w:szCs w:val="44"/>
        </w:rPr>
        <w:t xml:space="preserve"> </w:t>
      </w:r>
    </w:p>
    <w:p w14:paraId="63A2DC7E" w14:textId="77777777" w:rsidR="00AD457A" w:rsidRPr="00AD457A" w:rsidRDefault="00AD457A" w:rsidP="00AD457A">
      <w:pPr>
        <w:spacing w:line="300" w:lineRule="auto"/>
        <w:ind w:left="100" w:right="1264"/>
        <w:jc w:val="both"/>
        <w:rPr>
          <w:rFonts w:ascii="Gotham Narrow Book" w:eastAsia="Arial" w:hAnsi="Gotham Narrow Book" w:cs="Arial"/>
          <w:sz w:val="44"/>
          <w:szCs w:val="44"/>
        </w:rPr>
      </w:pPr>
      <w:r w:rsidRPr="00AD457A">
        <w:rPr>
          <w:rFonts w:ascii="Gotham Narrow Book" w:eastAsia="Arial" w:hAnsi="Gotham Narrow Book" w:cs="Arial"/>
          <w:sz w:val="44"/>
          <w:szCs w:val="44"/>
        </w:rPr>
        <w:t>And we do that at Redemption Church through the Dream Team.</w:t>
      </w:r>
    </w:p>
    <w:p w14:paraId="79F1A7E9" w14:textId="77777777" w:rsidR="00AD457A" w:rsidRPr="00AD457A" w:rsidRDefault="00AD457A" w:rsidP="00AD457A">
      <w:pPr>
        <w:spacing w:before="7" w:line="300" w:lineRule="auto"/>
        <w:ind w:firstLine="1980"/>
        <w:jc w:val="center"/>
        <w:rPr>
          <w:rFonts w:ascii="Gotham Narrow Book" w:hAnsi="Gotham Narrow Book"/>
          <w:sz w:val="48"/>
          <w:szCs w:val="48"/>
        </w:rPr>
      </w:pPr>
    </w:p>
    <w:p w14:paraId="46C38331" w14:textId="77777777" w:rsidR="00AD457A" w:rsidRPr="00AD457A" w:rsidRDefault="00AD457A" w:rsidP="00AD457A">
      <w:pPr>
        <w:tabs>
          <w:tab w:val="left" w:pos="7920"/>
        </w:tabs>
        <w:spacing w:line="300" w:lineRule="auto"/>
        <w:ind w:left="100" w:right="1120" w:hanging="10"/>
        <w:jc w:val="center"/>
        <w:rPr>
          <w:rFonts w:ascii="Gotham Book" w:eastAsia="Arial" w:hAnsi="Gotham Book" w:cs="Arial"/>
          <w:sz w:val="56"/>
          <w:szCs w:val="56"/>
          <w:highlight w:val="lightGray"/>
          <w:u w:val="single"/>
        </w:rPr>
      </w:pPr>
      <w:r w:rsidRPr="00AD457A">
        <w:rPr>
          <w:rFonts w:ascii="Gotham Book" w:eastAsia="Arial" w:hAnsi="Gotham Book" w:cs="Arial"/>
          <w:b/>
          <w:bCs/>
          <w:sz w:val="56"/>
          <w:szCs w:val="56"/>
          <w:highlight w:val="lightGray"/>
          <w:u w:val="single"/>
        </w:rPr>
        <w:t>Don’t look out only for your own interests, but take an interest in others, too.</w:t>
      </w:r>
    </w:p>
    <w:p w14:paraId="558CB7DB" w14:textId="77777777" w:rsidR="00AD457A" w:rsidRPr="00AD457A" w:rsidRDefault="00AD457A" w:rsidP="00AD457A">
      <w:pPr>
        <w:tabs>
          <w:tab w:val="left" w:pos="7920"/>
        </w:tabs>
        <w:spacing w:line="300" w:lineRule="auto"/>
        <w:ind w:left="100" w:right="1120" w:hanging="10"/>
        <w:jc w:val="center"/>
        <w:rPr>
          <w:rFonts w:ascii="Gotham Book" w:eastAsia="Arial" w:hAnsi="Gotham Book" w:cs="Arial"/>
          <w:sz w:val="56"/>
          <w:szCs w:val="56"/>
          <w:u w:val="single"/>
        </w:rPr>
      </w:pPr>
      <w:r w:rsidRPr="00AD457A">
        <w:rPr>
          <w:rFonts w:ascii="Gotham Book" w:eastAsia="Arial" w:hAnsi="Gotham Book" w:cs="Arial"/>
          <w:sz w:val="56"/>
          <w:szCs w:val="56"/>
          <w:highlight w:val="lightGray"/>
          <w:u w:val="single"/>
        </w:rPr>
        <w:t>-Philippians 2:4 (New Living Translation)</w:t>
      </w:r>
    </w:p>
    <w:p w14:paraId="12762A39" w14:textId="77777777" w:rsidR="00AD457A" w:rsidRPr="00AD457A" w:rsidRDefault="00AD457A" w:rsidP="00AD457A">
      <w:pPr>
        <w:spacing w:line="300" w:lineRule="auto"/>
        <w:rPr>
          <w:rFonts w:ascii="Gotham Narrow Book" w:hAnsi="Gotham Narrow Book"/>
          <w:sz w:val="48"/>
          <w:szCs w:val="48"/>
        </w:rPr>
      </w:pPr>
    </w:p>
    <w:p w14:paraId="5A3E8221" w14:textId="77777777" w:rsidR="00AD457A" w:rsidRPr="00AD457A" w:rsidRDefault="00AD457A" w:rsidP="00AD457A">
      <w:pPr>
        <w:spacing w:line="300" w:lineRule="auto"/>
        <w:rPr>
          <w:rFonts w:ascii="Gotham Narrow Book" w:hAnsi="Gotham Narrow Book"/>
          <w:sz w:val="48"/>
          <w:szCs w:val="48"/>
        </w:rPr>
      </w:pPr>
    </w:p>
    <w:p w14:paraId="2B131963" w14:textId="77777777" w:rsidR="00AD457A" w:rsidRPr="00AD457A" w:rsidRDefault="00AD457A" w:rsidP="00AD457A">
      <w:pPr>
        <w:pBdr>
          <w:top w:val="single" w:sz="4" w:space="1" w:color="auto"/>
          <w:left w:val="single" w:sz="4" w:space="4" w:color="auto"/>
          <w:bottom w:val="single" w:sz="4" w:space="1" w:color="auto"/>
          <w:right w:val="single" w:sz="4" w:space="4" w:color="auto"/>
        </w:pBdr>
        <w:spacing w:before="7" w:line="300" w:lineRule="auto"/>
        <w:ind w:left="100" w:right="580"/>
        <w:jc w:val="center"/>
        <w:rPr>
          <w:rFonts w:ascii="Gotham Medium" w:eastAsia="Arial" w:hAnsi="Gotham Medium" w:cs="Arial"/>
          <w:color w:val="000000" w:themeColor="text1"/>
          <w:sz w:val="40"/>
          <w:szCs w:val="52"/>
        </w:rPr>
      </w:pPr>
      <w:r w:rsidRPr="00AD457A">
        <w:rPr>
          <w:rFonts w:ascii="Gotham Book" w:eastAsia="Arial" w:hAnsi="Gotham Book" w:cs="Arial"/>
          <w:b/>
          <w:color w:val="000000" w:themeColor="text1"/>
          <w:sz w:val="56"/>
          <w:szCs w:val="56"/>
        </w:rPr>
        <w:lastRenderedPageBreak/>
        <w:t>LOVE-GRO</w:t>
      </w:r>
      <w:r w:rsidRPr="00AD457A">
        <w:rPr>
          <w:rFonts w:ascii="Gotham Book" w:eastAsia="Arial" w:hAnsi="Gotham Book" w:cs="Arial"/>
          <w:b/>
          <w:color w:val="000000" w:themeColor="text1"/>
          <w:spacing w:val="-4"/>
          <w:sz w:val="56"/>
          <w:szCs w:val="56"/>
        </w:rPr>
        <w:t>W</w:t>
      </w:r>
      <w:r w:rsidRPr="00AD457A">
        <w:rPr>
          <w:rFonts w:ascii="Gotham Book" w:eastAsia="Arial" w:hAnsi="Gotham Book" w:cs="Arial"/>
          <w:b/>
          <w:color w:val="000000" w:themeColor="text1"/>
          <w:sz w:val="56"/>
          <w:szCs w:val="56"/>
        </w:rPr>
        <w:t>-SE</w:t>
      </w:r>
      <w:r w:rsidRPr="00AD457A">
        <w:rPr>
          <w:rFonts w:ascii="Gotham Book" w:eastAsia="Arial" w:hAnsi="Gotham Book" w:cs="Arial"/>
          <w:b/>
          <w:color w:val="000000" w:themeColor="text1"/>
          <w:spacing w:val="-4"/>
          <w:sz w:val="56"/>
          <w:szCs w:val="56"/>
        </w:rPr>
        <w:t>R</w:t>
      </w:r>
      <w:r w:rsidRPr="00AD457A">
        <w:rPr>
          <w:rFonts w:ascii="Gotham Book" w:eastAsia="Arial" w:hAnsi="Gotham Book" w:cs="Arial"/>
          <w:b/>
          <w:color w:val="000000" w:themeColor="text1"/>
          <w:sz w:val="56"/>
          <w:szCs w:val="56"/>
        </w:rPr>
        <w:t>VE-GO</w:t>
      </w:r>
    </w:p>
    <w:p w14:paraId="16C1A5F0" w14:textId="77777777" w:rsidR="00AD457A" w:rsidRPr="00AD457A" w:rsidRDefault="00AD457A" w:rsidP="00AD457A">
      <w:pPr>
        <w:spacing w:line="300" w:lineRule="auto"/>
        <w:rPr>
          <w:rFonts w:ascii="Gotham Narrow Book" w:hAnsi="Gotham Narrow Book"/>
          <w:sz w:val="48"/>
          <w:szCs w:val="48"/>
        </w:rPr>
      </w:pPr>
    </w:p>
    <w:p w14:paraId="1E0799CB" w14:textId="77777777" w:rsidR="00AD457A" w:rsidRPr="00AD457A" w:rsidRDefault="00AD457A" w:rsidP="00AD457A">
      <w:pPr>
        <w:spacing w:line="300" w:lineRule="auto"/>
        <w:ind w:left="100" w:right="2020"/>
        <w:rPr>
          <w:rFonts w:ascii="Gotham Narrow Book" w:eastAsia="Arial" w:hAnsi="Gotham Narrow Book" w:cs="Arial"/>
          <w:spacing w:val="-4"/>
          <w:sz w:val="44"/>
          <w:szCs w:val="44"/>
        </w:rPr>
      </w:pPr>
      <w:r w:rsidRPr="00AD457A">
        <w:rPr>
          <w:rFonts w:ascii="Gotham Narrow Book" w:eastAsia="Arial" w:hAnsi="Gotham Narrow Book" w:cs="Arial"/>
          <w:spacing w:val="-4"/>
          <w:sz w:val="44"/>
          <w:szCs w:val="44"/>
        </w:rPr>
        <w:t xml:space="preserve">This is the DNA of Redemption Church.  This is the </w:t>
      </w:r>
      <w:proofErr w:type="gramStart"/>
      <w:r w:rsidRPr="00AD457A">
        <w:rPr>
          <w:rFonts w:ascii="Gotham Narrow Book" w:eastAsia="Arial" w:hAnsi="Gotham Narrow Book" w:cs="Arial"/>
          <w:spacing w:val="-4"/>
          <w:sz w:val="44"/>
          <w:szCs w:val="44"/>
        </w:rPr>
        <w:t>four part</w:t>
      </w:r>
      <w:proofErr w:type="gramEnd"/>
      <w:r w:rsidRPr="00AD457A">
        <w:rPr>
          <w:rFonts w:ascii="Gotham Narrow Book" w:eastAsia="Arial" w:hAnsi="Gotham Narrow Book" w:cs="Arial"/>
          <w:spacing w:val="-4"/>
          <w:sz w:val="44"/>
          <w:szCs w:val="44"/>
        </w:rPr>
        <w:t xml:space="preserve"> spiritual journey of every believer.  </w:t>
      </w:r>
      <w:proofErr w:type="gramStart"/>
      <w:r w:rsidRPr="00AD457A">
        <w:rPr>
          <w:rFonts w:ascii="Gotham Narrow Book" w:eastAsia="Arial" w:hAnsi="Gotham Narrow Book" w:cs="Arial"/>
          <w:spacing w:val="-4"/>
          <w:sz w:val="44"/>
          <w:szCs w:val="44"/>
        </w:rPr>
        <w:t>So</w:t>
      </w:r>
      <w:proofErr w:type="gramEnd"/>
      <w:r w:rsidRPr="00AD457A">
        <w:rPr>
          <w:rFonts w:ascii="Gotham Narrow Book" w:eastAsia="Arial" w:hAnsi="Gotham Narrow Book" w:cs="Arial"/>
          <w:spacing w:val="-4"/>
          <w:sz w:val="44"/>
          <w:szCs w:val="44"/>
        </w:rPr>
        <w:t xml:space="preserve"> allow us to w</w:t>
      </w:r>
      <w:r w:rsidRPr="00AD457A">
        <w:rPr>
          <w:rFonts w:ascii="Gotham Narrow Book" w:eastAsia="Arial" w:hAnsi="Gotham Narrow Book" w:cs="Arial"/>
          <w:sz w:val="44"/>
          <w:szCs w:val="44"/>
        </w:rPr>
        <w:t xml:space="preserve">elcome you to a journey to find the best you that you can be. </w:t>
      </w:r>
      <w:r w:rsidRPr="00AD457A">
        <w:rPr>
          <w:rFonts w:ascii="Gotham Narrow Book" w:eastAsia="Arial" w:hAnsi="Gotham Narrow Book" w:cs="Arial"/>
          <w:spacing w:val="-4"/>
          <w:sz w:val="44"/>
          <w:szCs w:val="44"/>
        </w:rPr>
        <w:t>W</w:t>
      </w:r>
      <w:r w:rsidRPr="00AD457A">
        <w:rPr>
          <w:rFonts w:ascii="Gotham Narrow Book" w:eastAsia="Arial" w:hAnsi="Gotham Narrow Book" w:cs="Arial"/>
          <w:sz w:val="44"/>
          <w:szCs w:val="44"/>
        </w:rPr>
        <w:t>elcome to the Redemption Church family!</w:t>
      </w:r>
    </w:p>
    <w:p w14:paraId="24A3BDAA" w14:textId="77777777" w:rsidR="00AD457A" w:rsidRPr="00AD457A" w:rsidRDefault="00AD457A" w:rsidP="00AD457A">
      <w:pPr>
        <w:tabs>
          <w:tab w:val="left" w:pos="820"/>
        </w:tabs>
        <w:spacing w:line="300" w:lineRule="auto"/>
        <w:ind w:left="100" w:right="-20"/>
        <w:rPr>
          <w:rFonts w:ascii="Gotham Light" w:eastAsia="Gotham Light" w:hAnsi="Gotham Light" w:cs="Gotham Light"/>
          <w:i/>
          <w:spacing w:val="-9"/>
          <w:sz w:val="52"/>
          <w:szCs w:val="52"/>
        </w:rPr>
      </w:pPr>
    </w:p>
    <w:p w14:paraId="38AFF016" w14:textId="77777777" w:rsidR="00AD457A" w:rsidRPr="00AD457A" w:rsidRDefault="00AD457A" w:rsidP="00AD457A">
      <w:pPr>
        <w:tabs>
          <w:tab w:val="left" w:pos="820"/>
        </w:tabs>
        <w:spacing w:line="300" w:lineRule="auto"/>
        <w:ind w:left="100" w:right="-20"/>
        <w:rPr>
          <w:rFonts w:ascii="Gotham Light" w:eastAsia="Gotham Light" w:hAnsi="Gotham Light" w:cs="Gotham Light"/>
          <w:iCs/>
          <w:spacing w:val="-9"/>
          <w:sz w:val="52"/>
          <w:szCs w:val="52"/>
        </w:rPr>
      </w:pPr>
      <w:r w:rsidRPr="00AD457A">
        <w:rPr>
          <w:rFonts w:ascii="Gotham Light" w:eastAsia="Gotham Light" w:hAnsi="Gotham Light" w:cs="Gotham Light"/>
          <w:iCs/>
          <w:spacing w:val="-9"/>
          <w:sz w:val="52"/>
          <w:szCs w:val="52"/>
        </w:rPr>
        <w:t>[Page 9]</w:t>
      </w:r>
    </w:p>
    <w:p w14:paraId="509A40DA" w14:textId="77777777" w:rsidR="00AD457A" w:rsidRPr="00AD457A" w:rsidRDefault="00AD457A" w:rsidP="00AD457A">
      <w:pPr>
        <w:tabs>
          <w:tab w:val="left" w:pos="820"/>
        </w:tabs>
        <w:spacing w:line="300" w:lineRule="auto"/>
        <w:ind w:right="-20"/>
        <w:rPr>
          <w:rFonts w:ascii="Gotham Light" w:eastAsia="Gotham Light" w:hAnsi="Gotham Light" w:cs="Gotham Light"/>
          <w:i/>
          <w:spacing w:val="-9"/>
          <w:sz w:val="52"/>
          <w:szCs w:val="52"/>
        </w:rPr>
      </w:pPr>
    </w:p>
    <w:p w14:paraId="48B6C243" w14:textId="77777777" w:rsidR="00AD457A" w:rsidRPr="00AD457A" w:rsidRDefault="00AD457A" w:rsidP="00AD457A">
      <w:pPr>
        <w:pStyle w:val="ListParagraph"/>
        <w:autoSpaceDE w:val="0"/>
        <w:autoSpaceDN w:val="0"/>
        <w:adjustRightInd w:val="0"/>
        <w:spacing w:line="300" w:lineRule="auto"/>
        <w:ind w:left="0"/>
        <w:rPr>
          <w:rFonts w:ascii="Arial" w:hAnsi="Arial" w:cs="TradeGothic Bold"/>
          <w:b/>
          <w:bCs/>
          <w:color w:val="211D1E"/>
          <w:sz w:val="48"/>
          <w:szCs w:val="38"/>
          <w:lang w:bidi="en-US"/>
        </w:rPr>
      </w:pPr>
      <w:r w:rsidRPr="00AD457A">
        <w:rPr>
          <w:rFonts w:ascii="Arial" w:hAnsi="Arial" w:cs="TradeGothic Bold"/>
          <w:b/>
          <w:bCs/>
          <w:color w:val="211D1E"/>
          <w:sz w:val="48"/>
          <w:szCs w:val="38"/>
          <w:lang w:bidi="en-US"/>
        </w:rPr>
        <w:t xml:space="preserve">WE MUST COVENANT TOGETHER, Agree together, Walk together With God and with ONE </w:t>
      </w:r>
      <w:proofErr w:type="gramStart"/>
      <w:r w:rsidRPr="00AD457A">
        <w:rPr>
          <w:rFonts w:ascii="Arial" w:hAnsi="Arial" w:cs="TradeGothic Bold"/>
          <w:b/>
          <w:bCs/>
          <w:color w:val="211D1E"/>
          <w:sz w:val="48"/>
          <w:szCs w:val="38"/>
          <w:lang w:bidi="en-US"/>
        </w:rPr>
        <w:t>ANOTHER..</w:t>
      </w:r>
      <w:proofErr w:type="gramEnd"/>
    </w:p>
    <w:p w14:paraId="264760BA" w14:textId="77777777" w:rsidR="00AD457A" w:rsidRPr="00AD457A" w:rsidRDefault="00AD457A" w:rsidP="00AD457A">
      <w:pPr>
        <w:pStyle w:val="ListParagraph"/>
        <w:autoSpaceDE w:val="0"/>
        <w:autoSpaceDN w:val="0"/>
        <w:adjustRightInd w:val="0"/>
        <w:spacing w:line="300" w:lineRule="auto"/>
        <w:ind w:left="0"/>
        <w:rPr>
          <w:rFonts w:ascii="Arial" w:hAnsi="Arial" w:cs="TradeGothic Bold"/>
          <w:b/>
          <w:bCs/>
          <w:color w:val="211D1E"/>
          <w:sz w:val="48"/>
          <w:szCs w:val="38"/>
          <w:lang w:bidi="en-US"/>
        </w:rPr>
      </w:pPr>
    </w:p>
    <w:p w14:paraId="1B5697FD" w14:textId="77777777" w:rsidR="00AD457A" w:rsidRPr="00AD457A" w:rsidRDefault="00AD457A" w:rsidP="00AD457A">
      <w:pPr>
        <w:pStyle w:val="ListParagraph"/>
        <w:autoSpaceDE w:val="0"/>
        <w:autoSpaceDN w:val="0"/>
        <w:adjustRightInd w:val="0"/>
        <w:spacing w:line="300" w:lineRule="auto"/>
        <w:ind w:left="0"/>
        <w:rPr>
          <w:rFonts w:ascii="Arial" w:hAnsi="Arial" w:cs="TradeGothic Bold"/>
          <w:color w:val="211D1E"/>
          <w:sz w:val="48"/>
          <w:szCs w:val="38"/>
          <w:lang w:bidi="en-US"/>
        </w:rPr>
      </w:pPr>
      <w:r w:rsidRPr="00AD457A">
        <w:rPr>
          <w:rFonts w:ascii="Arial" w:hAnsi="Arial" w:cs="TradeGothic Bold"/>
          <w:b/>
          <w:bCs/>
          <w:color w:val="211D1E"/>
          <w:sz w:val="48"/>
          <w:szCs w:val="38"/>
          <w:lang w:bidi="en-US"/>
        </w:rPr>
        <w:t>REDEMPTION CHURCH MEMBERSHIP COVENANT</w:t>
      </w:r>
    </w:p>
    <w:p w14:paraId="64118546" w14:textId="77777777" w:rsidR="00AD457A" w:rsidRPr="00AD457A" w:rsidRDefault="00AD457A" w:rsidP="00AD457A">
      <w:pPr>
        <w:autoSpaceDE w:val="0"/>
        <w:autoSpaceDN w:val="0"/>
        <w:adjustRightInd w:val="0"/>
        <w:spacing w:line="300" w:lineRule="auto"/>
        <w:rPr>
          <w:rFonts w:ascii="Arial" w:hAnsi="Arial" w:cs="TradeGothic Light"/>
          <w:color w:val="211D1E"/>
          <w:sz w:val="44"/>
          <w:szCs w:val="35"/>
          <w:lang w:bidi="en-US"/>
        </w:rPr>
      </w:pPr>
    </w:p>
    <w:p w14:paraId="0F32A965" w14:textId="77777777" w:rsidR="00AD457A" w:rsidRPr="00AD457A" w:rsidRDefault="00AD457A" w:rsidP="00AD457A">
      <w:pPr>
        <w:autoSpaceDE w:val="0"/>
        <w:autoSpaceDN w:val="0"/>
        <w:adjustRightInd w:val="0"/>
        <w:spacing w:line="300" w:lineRule="auto"/>
        <w:rPr>
          <w:rFonts w:ascii="Arial" w:hAnsi="Arial" w:cs="TradeGothic Light"/>
          <w:color w:val="211D1E"/>
          <w:sz w:val="44"/>
          <w:szCs w:val="35"/>
          <w:lang w:bidi="en-US"/>
        </w:rPr>
      </w:pPr>
      <w:r w:rsidRPr="00AD457A">
        <w:rPr>
          <w:rFonts w:ascii="Arial" w:hAnsi="Arial" w:cs="TradeGothic Light"/>
          <w:color w:val="211D1E"/>
          <w:sz w:val="44"/>
          <w:szCs w:val="35"/>
          <w:lang w:bidi="en-US"/>
        </w:rPr>
        <w:t>This is what membership is all about.</w:t>
      </w:r>
    </w:p>
    <w:p w14:paraId="25994ECD" w14:textId="77777777" w:rsidR="00AD457A" w:rsidRPr="00AD457A" w:rsidRDefault="00AD457A" w:rsidP="00AD457A">
      <w:pPr>
        <w:autoSpaceDE w:val="0"/>
        <w:autoSpaceDN w:val="0"/>
        <w:adjustRightInd w:val="0"/>
        <w:spacing w:line="300" w:lineRule="auto"/>
        <w:rPr>
          <w:rFonts w:ascii="Arial" w:hAnsi="Arial" w:cs="TradeGothic Light"/>
          <w:color w:val="211D1E"/>
          <w:sz w:val="44"/>
          <w:szCs w:val="35"/>
          <w:lang w:bidi="en-US"/>
        </w:rPr>
      </w:pPr>
    </w:p>
    <w:p w14:paraId="0570D06A" w14:textId="77777777" w:rsidR="00AD457A" w:rsidRPr="00AD457A" w:rsidRDefault="00AD457A" w:rsidP="00AD457A">
      <w:pPr>
        <w:autoSpaceDE w:val="0"/>
        <w:autoSpaceDN w:val="0"/>
        <w:adjustRightInd w:val="0"/>
        <w:spacing w:line="300" w:lineRule="auto"/>
        <w:rPr>
          <w:rFonts w:ascii="Gotham Narrow Book" w:hAnsi="Gotham Narrow Book" w:cs="TradeGothic Light"/>
          <w:color w:val="211D1E"/>
          <w:sz w:val="44"/>
          <w:szCs w:val="35"/>
          <w:lang w:bidi="en-US"/>
        </w:rPr>
      </w:pPr>
      <w:proofErr w:type="gramStart"/>
      <w:r w:rsidRPr="00AD457A">
        <w:rPr>
          <w:rFonts w:ascii="Gotham Narrow Book" w:hAnsi="Gotham Narrow Book" w:cs="TradeGothic Light"/>
          <w:color w:val="211D1E"/>
          <w:sz w:val="44"/>
          <w:szCs w:val="35"/>
          <w:lang w:bidi="en-US"/>
        </w:rPr>
        <w:t>Being in agreement</w:t>
      </w:r>
      <w:proofErr w:type="gramEnd"/>
      <w:r w:rsidRPr="00AD457A">
        <w:rPr>
          <w:rFonts w:ascii="Gotham Narrow Book" w:hAnsi="Gotham Narrow Book" w:cs="TradeGothic Light"/>
          <w:color w:val="211D1E"/>
          <w:sz w:val="44"/>
          <w:szCs w:val="35"/>
          <w:lang w:bidi="en-US"/>
        </w:rPr>
        <w:t xml:space="preserve"> with the values and ideas presented in Next Steps, I now feel led by the Holy Spirit to unite with the Redemption Church </w:t>
      </w:r>
      <w:r w:rsidRPr="00AD457A">
        <w:rPr>
          <w:rFonts w:ascii="Gotham Narrow Book" w:hAnsi="Gotham Narrow Book" w:cs="TradeGothic Light"/>
          <w:color w:val="211D1E"/>
          <w:sz w:val="44"/>
          <w:szCs w:val="35"/>
          <w:lang w:bidi="en-US"/>
        </w:rPr>
        <w:lastRenderedPageBreak/>
        <w:t>family. In doing so, I commit myself to God and to the other mem</w:t>
      </w:r>
      <w:r w:rsidRPr="00AD457A">
        <w:rPr>
          <w:rFonts w:ascii="Gotham Narrow Book" w:hAnsi="Gotham Narrow Book" w:cs="TradeGothic Light"/>
          <w:color w:val="211D1E"/>
          <w:sz w:val="44"/>
          <w:szCs w:val="35"/>
          <w:lang w:bidi="en-US"/>
        </w:rPr>
        <w:softHyphen/>
        <w:t>bers to do the following:</w:t>
      </w:r>
    </w:p>
    <w:p w14:paraId="53F81FFD" w14:textId="77777777" w:rsidR="00AD457A" w:rsidRPr="00AD457A" w:rsidRDefault="00AD457A" w:rsidP="00AD457A">
      <w:pPr>
        <w:autoSpaceDE w:val="0"/>
        <w:autoSpaceDN w:val="0"/>
        <w:adjustRightInd w:val="0"/>
        <w:spacing w:line="300" w:lineRule="auto"/>
        <w:rPr>
          <w:rFonts w:ascii="Gotham Narrow Book" w:hAnsi="Gotham Narrow Book" w:cs="TradeGothic CondEighteen"/>
          <w:bCs/>
          <w:color w:val="211D1E"/>
          <w:sz w:val="44"/>
          <w:szCs w:val="38"/>
          <w:lang w:bidi="en-US"/>
        </w:rPr>
      </w:pPr>
    </w:p>
    <w:p w14:paraId="70F01090"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
          <w:color w:val="211D1E"/>
          <w:sz w:val="48"/>
          <w:szCs w:val="37"/>
          <w:lang w:bidi="en-US"/>
        </w:rPr>
      </w:pPr>
      <w:r w:rsidRPr="00AD457A">
        <w:rPr>
          <w:rFonts w:ascii="Gotham Narrow Book" w:hAnsi="Gotham Narrow Book" w:cs="TradeGothic CondEighteen"/>
          <w:b/>
          <w:color w:val="211D1E"/>
          <w:sz w:val="48"/>
          <w:szCs w:val="37"/>
          <w:lang w:bidi="en-US"/>
        </w:rPr>
        <w:t xml:space="preserve">1. </w:t>
      </w:r>
      <w:r w:rsidRPr="00AD457A">
        <w:rPr>
          <w:rFonts w:ascii="Gotham Narrow Book" w:hAnsi="Gotham Narrow Book" w:cs="TradeGothic CondEighteen"/>
          <w:b/>
          <w:color w:val="211D1E"/>
          <w:sz w:val="48"/>
          <w:szCs w:val="37"/>
          <w:lang w:bidi="en-US"/>
        </w:rPr>
        <w:tab/>
        <w:t xml:space="preserve">I will protect the unity of my church: </w:t>
      </w:r>
    </w:p>
    <w:p w14:paraId="44B8547B"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color w:val="211D1E"/>
          <w:sz w:val="44"/>
          <w:szCs w:val="35"/>
          <w:lang w:bidi="en-US"/>
        </w:rPr>
      </w:pPr>
    </w:p>
    <w:p w14:paraId="6E8DC960" w14:textId="77777777" w:rsidR="00AD457A" w:rsidRPr="00AD457A" w:rsidRDefault="00AD457A" w:rsidP="00AD457A">
      <w:pPr>
        <w:pStyle w:val="ListParagraph"/>
        <w:numPr>
          <w:ilvl w:val="1"/>
          <w:numId w:val="25"/>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acting in love toward other members. </w:t>
      </w:r>
    </w:p>
    <w:p w14:paraId="507347C8" w14:textId="77777777" w:rsidR="00AD457A" w:rsidRPr="00AD457A" w:rsidRDefault="00AD457A" w:rsidP="00AD457A">
      <w:pPr>
        <w:autoSpaceDE w:val="0"/>
        <w:autoSpaceDN w:val="0"/>
        <w:adjustRightInd w:val="0"/>
        <w:spacing w:line="300" w:lineRule="auto"/>
        <w:ind w:left="630" w:firstLine="90"/>
        <w:rPr>
          <w:rFonts w:ascii="Gotham Narrow Book" w:hAnsi="Gotham Narrow Book" w:cs="TradeGothic Light"/>
          <w:color w:val="211D1E"/>
          <w:sz w:val="44"/>
          <w:szCs w:val="35"/>
          <w:lang w:bidi="en-US"/>
        </w:rPr>
      </w:pPr>
    </w:p>
    <w:p w14:paraId="7195B0AD" w14:textId="77777777" w:rsidR="00AD457A" w:rsidRPr="00AD457A" w:rsidRDefault="00AD457A" w:rsidP="00AD457A">
      <w:pPr>
        <w:pStyle w:val="ListParagraph"/>
        <w:numPr>
          <w:ilvl w:val="1"/>
          <w:numId w:val="25"/>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refusing to gossip. </w:t>
      </w:r>
    </w:p>
    <w:p w14:paraId="16A7C1B4" w14:textId="77777777" w:rsidR="00AD457A" w:rsidRPr="00AD457A" w:rsidRDefault="00AD457A" w:rsidP="00AD457A">
      <w:pPr>
        <w:autoSpaceDE w:val="0"/>
        <w:autoSpaceDN w:val="0"/>
        <w:adjustRightInd w:val="0"/>
        <w:spacing w:line="300" w:lineRule="auto"/>
        <w:ind w:left="630" w:firstLine="90"/>
        <w:rPr>
          <w:rFonts w:ascii="Gotham Narrow Book" w:hAnsi="Gotham Narrow Book" w:cs="TradeGothic Light"/>
          <w:color w:val="211D1E"/>
          <w:sz w:val="44"/>
          <w:szCs w:val="35"/>
          <w:lang w:bidi="en-US"/>
        </w:rPr>
      </w:pPr>
    </w:p>
    <w:p w14:paraId="3CBEDCC0" w14:textId="77777777" w:rsidR="00AD457A" w:rsidRPr="00AD457A" w:rsidRDefault="00AD457A" w:rsidP="00AD457A">
      <w:pPr>
        <w:pStyle w:val="ListParagraph"/>
        <w:numPr>
          <w:ilvl w:val="1"/>
          <w:numId w:val="25"/>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By trusting and following the leaders.</w:t>
      </w:r>
    </w:p>
    <w:p w14:paraId="01277ABC"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3"/>
          <w:lang w:bidi="en-US"/>
        </w:rPr>
      </w:pPr>
    </w:p>
    <w:p w14:paraId="629C2EA0"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3"/>
          <w:highlight w:val="lightGray"/>
          <w:u w:val="single"/>
          <w:lang w:bidi="en-US"/>
        </w:rPr>
        <w:t xml:space="preserve">“So then, let us aim for harmony in the church and try to build each other up.” </w:t>
      </w:r>
      <w:r w:rsidRPr="00AD457A">
        <w:rPr>
          <w:rFonts w:ascii="Gotham Narrow Book" w:hAnsi="Gotham Narrow Book" w:cs="TradeGothic"/>
          <w:color w:val="211D1E"/>
          <w:sz w:val="44"/>
          <w:szCs w:val="34"/>
          <w:highlight w:val="lightGray"/>
          <w:u w:val="single"/>
          <w:lang w:bidi="en-US"/>
        </w:rPr>
        <w:t>Romans 14:19 (New Living Translation)</w:t>
      </w:r>
    </w:p>
    <w:p w14:paraId="1CB59009"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3"/>
          <w:highlight w:val="lightGray"/>
          <w:u w:val="single"/>
          <w:lang w:bidi="en-US"/>
        </w:rPr>
      </w:pPr>
    </w:p>
    <w:p w14:paraId="7C637B63"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3"/>
          <w:highlight w:val="lightGray"/>
          <w:u w:val="single"/>
          <w:lang w:bidi="en-US"/>
        </w:rPr>
        <w:t xml:space="preserve">“May God, who gives this patience and encouragement, help you live in complete harmony with each other, as is fitting for followers of Christ Jesus.”  </w:t>
      </w:r>
      <w:r w:rsidRPr="00AD457A">
        <w:rPr>
          <w:rFonts w:ascii="Gotham Narrow Book" w:hAnsi="Gotham Narrow Book" w:cs="TradeGothic"/>
          <w:color w:val="211D1E"/>
          <w:sz w:val="44"/>
          <w:szCs w:val="34"/>
          <w:highlight w:val="lightGray"/>
          <w:u w:val="single"/>
          <w:lang w:bidi="en-US"/>
        </w:rPr>
        <w:t>Romans 15:5 (New Living Translation)</w:t>
      </w:r>
    </w:p>
    <w:p w14:paraId="0F81882B" w14:textId="77777777" w:rsidR="00AD457A" w:rsidRPr="00AD457A" w:rsidRDefault="00AD457A" w:rsidP="00AD457A">
      <w:pPr>
        <w:autoSpaceDE w:val="0"/>
        <w:autoSpaceDN w:val="0"/>
        <w:adjustRightInd w:val="0"/>
        <w:spacing w:line="300" w:lineRule="auto"/>
        <w:rPr>
          <w:rFonts w:ascii="Gotham Narrow Book" w:hAnsi="Gotham Narrow Book" w:cs="TradeGothic Light"/>
          <w:iCs/>
          <w:color w:val="211D1E"/>
          <w:sz w:val="44"/>
          <w:szCs w:val="33"/>
          <w:highlight w:val="lightGray"/>
          <w:u w:val="single"/>
          <w:lang w:bidi="en-US"/>
        </w:rPr>
      </w:pPr>
    </w:p>
    <w:p w14:paraId="77518F31"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3"/>
          <w:highlight w:val="lightGray"/>
          <w:u w:val="single"/>
          <w:lang w:bidi="en-US"/>
        </w:rPr>
        <w:t xml:space="preserve">“Do not let any unwholesome talk come out of your mouths, but only what is helpful for building others up according to their needs.”  </w:t>
      </w:r>
      <w:r w:rsidRPr="00AD457A">
        <w:rPr>
          <w:rFonts w:ascii="Gotham Narrow Book" w:hAnsi="Gotham Narrow Book" w:cs="TradeGothic"/>
          <w:color w:val="211D1E"/>
          <w:sz w:val="44"/>
          <w:szCs w:val="34"/>
          <w:highlight w:val="lightGray"/>
          <w:u w:val="single"/>
          <w:lang w:bidi="en-US"/>
        </w:rPr>
        <w:t>Ephesians 4:29 (New International Version)</w:t>
      </w:r>
    </w:p>
    <w:p w14:paraId="0EEF4623"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3"/>
          <w:highlight w:val="lightGray"/>
          <w:u w:val="single"/>
          <w:lang w:bidi="en-US"/>
        </w:rPr>
      </w:pPr>
    </w:p>
    <w:p w14:paraId="0C625F98"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u w:val="single"/>
          <w:lang w:bidi="en-US"/>
        </w:rPr>
      </w:pPr>
      <w:r w:rsidRPr="00AD457A">
        <w:rPr>
          <w:rFonts w:ascii="Gotham Narrow Book" w:hAnsi="Gotham Narrow Book" w:cs="TradeGothic Light"/>
          <w:iCs/>
          <w:color w:val="211D1E"/>
          <w:sz w:val="44"/>
          <w:szCs w:val="33"/>
          <w:highlight w:val="lightGray"/>
          <w:u w:val="single"/>
          <w:lang w:bidi="en-US"/>
        </w:rPr>
        <w:t xml:space="preserve">“Have confidence in your leaders and submit to their authority, because they keep watch over you as those who must give an account. Do this so that their work will be a joy, not a burden, for that would be of no benefit to you.”  </w:t>
      </w:r>
      <w:r w:rsidRPr="00AD457A">
        <w:rPr>
          <w:rFonts w:ascii="Gotham Narrow Book" w:hAnsi="Gotham Narrow Book" w:cs="TradeGothic"/>
          <w:color w:val="211D1E"/>
          <w:sz w:val="44"/>
          <w:szCs w:val="34"/>
          <w:highlight w:val="lightGray"/>
          <w:u w:val="single"/>
          <w:lang w:bidi="en-US"/>
        </w:rPr>
        <w:t>Hebrews 13:17 (New International Version)</w:t>
      </w:r>
    </w:p>
    <w:p w14:paraId="34FA0A82" w14:textId="77777777" w:rsidR="00AD457A" w:rsidRPr="00AD457A" w:rsidRDefault="00AD457A" w:rsidP="00AD457A">
      <w:pPr>
        <w:autoSpaceDE w:val="0"/>
        <w:autoSpaceDN w:val="0"/>
        <w:adjustRightInd w:val="0"/>
        <w:spacing w:line="300" w:lineRule="auto"/>
        <w:rPr>
          <w:rFonts w:ascii="Gotham Narrow Book" w:hAnsi="Gotham Narrow Book" w:cs="TradeGothic CondEighteen"/>
          <w:bCs/>
          <w:color w:val="211D1E"/>
          <w:sz w:val="44"/>
          <w:szCs w:val="38"/>
          <w:lang w:bidi="en-US"/>
        </w:rPr>
      </w:pPr>
    </w:p>
    <w:p w14:paraId="7771F138" w14:textId="77777777" w:rsidR="00AD457A" w:rsidRPr="00AD457A" w:rsidRDefault="00AD457A" w:rsidP="00AD457A">
      <w:pPr>
        <w:autoSpaceDE w:val="0"/>
        <w:autoSpaceDN w:val="0"/>
        <w:adjustRightInd w:val="0"/>
        <w:spacing w:line="300" w:lineRule="auto"/>
        <w:rPr>
          <w:rFonts w:ascii="Gotham Narrow Book" w:hAnsi="Gotham Narrow Book" w:cs="TradeGothic CondEighteen"/>
          <w:bCs/>
          <w:color w:val="211D1E"/>
          <w:sz w:val="44"/>
          <w:szCs w:val="38"/>
          <w:lang w:bidi="en-US"/>
        </w:rPr>
      </w:pPr>
      <w:r w:rsidRPr="00AD457A">
        <w:rPr>
          <w:rFonts w:ascii="Gotham Narrow Book" w:hAnsi="Gotham Narrow Book" w:cs="TradeGothic CondEighteen"/>
          <w:bCs/>
          <w:color w:val="211D1E"/>
          <w:sz w:val="44"/>
          <w:szCs w:val="38"/>
          <w:lang w:bidi="en-US"/>
        </w:rPr>
        <w:t>[PAGE 10]</w:t>
      </w:r>
    </w:p>
    <w:p w14:paraId="693FE2EF" w14:textId="77777777" w:rsidR="00AD457A" w:rsidRPr="00AD457A" w:rsidRDefault="00AD457A" w:rsidP="00AD457A">
      <w:pPr>
        <w:autoSpaceDE w:val="0"/>
        <w:autoSpaceDN w:val="0"/>
        <w:adjustRightInd w:val="0"/>
        <w:spacing w:line="300" w:lineRule="auto"/>
        <w:rPr>
          <w:rFonts w:ascii="Gotham Narrow Book" w:hAnsi="Gotham Narrow Book" w:cs="TradeGothic CondEighteen"/>
          <w:bCs/>
          <w:color w:val="211D1E"/>
          <w:sz w:val="44"/>
          <w:szCs w:val="38"/>
          <w:lang w:bidi="en-US"/>
        </w:rPr>
      </w:pPr>
    </w:p>
    <w:p w14:paraId="52F1D2C0"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
          <w:color w:val="211D1E"/>
          <w:sz w:val="48"/>
          <w:szCs w:val="37"/>
          <w:lang w:bidi="en-US"/>
        </w:rPr>
      </w:pPr>
      <w:r w:rsidRPr="00AD457A">
        <w:rPr>
          <w:rFonts w:ascii="Gotham Narrow Book" w:hAnsi="Gotham Narrow Book" w:cs="TradeGothic CondEighteen"/>
          <w:b/>
          <w:color w:val="211D1E"/>
          <w:sz w:val="48"/>
          <w:szCs w:val="37"/>
          <w:lang w:bidi="en-US"/>
        </w:rPr>
        <w:t xml:space="preserve">2. </w:t>
      </w:r>
      <w:r w:rsidRPr="00AD457A">
        <w:rPr>
          <w:rFonts w:ascii="Gotham Narrow Book" w:hAnsi="Gotham Narrow Book" w:cs="TradeGothic CondEighteen"/>
          <w:b/>
          <w:color w:val="211D1E"/>
          <w:sz w:val="48"/>
          <w:szCs w:val="37"/>
          <w:lang w:bidi="en-US"/>
        </w:rPr>
        <w:tab/>
        <w:t xml:space="preserve">I will share the responsibility of my church: </w:t>
      </w:r>
    </w:p>
    <w:p w14:paraId="222EE71E"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color w:val="211D1E"/>
          <w:sz w:val="44"/>
          <w:szCs w:val="35"/>
          <w:lang w:bidi="en-US"/>
        </w:rPr>
      </w:pPr>
    </w:p>
    <w:p w14:paraId="7C653BCB" w14:textId="77777777" w:rsidR="00AD457A" w:rsidRPr="00AD457A" w:rsidRDefault="00AD457A" w:rsidP="00AD457A">
      <w:pPr>
        <w:pStyle w:val="ListParagraph"/>
        <w:numPr>
          <w:ilvl w:val="1"/>
          <w:numId w:val="26"/>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praying for its growth. </w:t>
      </w:r>
    </w:p>
    <w:p w14:paraId="52B3C90A" w14:textId="77777777" w:rsidR="00AD457A" w:rsidRPr="00AD457A" w:rsidRDefault="00AD457A" w:rsidP="00AD457A">
      <w:pPr>
        <w:autoSpaceDE w:val="0"/>
        <w:autoSpaceDN w:val="0"/>
        <w:adjustRightInd w:val="0"/>
        <w:spacing w:line="300" w:lineRule="auto"/>
        <w:ind w:left="630"/>
        <w:rPr>
          <w:rFonts w:ascii="Gotham Narrow Book" w:hAnsi="Gotham Narrow Book" w:cs="TradeGothic Light"/>
          <w:color w:val="211D1E"/>
          <w:sz w:val="44"/>
          <w:szCs w:val="35"/>
          <w:lang w:bidi="en-US"/>
        </w:rPr>
      </w:pPr>
    </w:p>
    <w:p w14:paraId="56346CDB" w14:textId="77777777" w:rsidR="00AD457A" w:rsidRPr="00AD457A" w:rsidRDefault="00AD457A" w:rsidP="00AD457A">
      <w:pPr>
        <w:pStyle w:val="ListParagraph"/>
        <w:numPr>
          <w:ilvl w:val="1"/>
          <w:numId w:val="26"/>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inviting the unchurched to attend. </w:t>
      </w:r>
    </w:p>
    <w:p w14:paraId="344100CD" w14:textId="77777777" w:rsidR="00AD457A" w:rsidRPr="00AD457A" w:rsidRDefault="00AD457A" w:rsidP="00AD457A">
      <w:pPr>
        <w:autoSpaceDE w:val="0"/>
        <w:autoSpaceDN w:val="0"/>
        <w:adjustRightInd w:val="0"/>
        <w:spacing w:line="300" w:lineRule="auto"/>
        <w:ind w:left="630"/>
        <w:rPr>
          <w:rFonts w:ascii="Gotham Narrow Book" w:hAnsi="Gotham Narrow Book" w:cs="TradeGothic Light"/>
          <w:color w:val="211D1E"/>
          <w:sz w:val="44"/>
          <w:szCs w:val="35"/>
          <w:lang w:bidi="en-US"/>
        </w:rPr>
      </w:pPr>
    </w:p>
    <w:p w14:paraId="3CC879E3" w14:textId="77777777" w:rsidR="00AD457A" w:rsidRPr="00AD457A" w:rsidRDefault="00AD457A" w:rsidP="00AD457A">
      <w:pPr>
        <w:pStyle w:val="ListParagraph"/>
        <w:numPr>
          <w:ilvl w:val="1"/>
          <w:numId w:val="26"/>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By warmly welcoming those who visit.</w:t>
      </w:r>
    </w:p>
    <w:p w14:paraId="71F8C2E4"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3"/>
          <w:lang w:bidi="en-US"/>
        </w:rPr>
      </w:pPr>
    </w:p>
    <w:p w14:paraId="6F59A554"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“To the church...we give thanks to God always for you all, making mention of you in our prayers.”  </w:t>
      </w:r>
      <w:r w:rsidRPr="00AD457A">
        <w:rPr>
          <w:rFonts w:ascii="Gotham Narrow Book" w:hAnsi="Gotham Narrow Book" w:cs="TradeGothic"/>
          <w:color w:val="211D1E"/>
          <w:sz w:val="44"/>
          <w:szCs w:val="34"/>
          <w:highlight w:val="lightGray"/>
          <w:u w:val="single"/>
          <w:lang w:bidi="en-US"/>
        </w:rPr>
        <w:t>1 Thessalonians 1:1-2 (King James Version)</w:t>
      </w:r>
    </w:p>
    <w:p w14:paraId="5D287522"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4"/>
          <w:highlight w:val="lightGray"/>
          <w:u w:val="single"/>
          <w:lang w:bidi="en-US"/>
        </w:rPr>
      </w:pPr>
    </w:p>
    <w:p w14:paraId="74228FA9" w14:textId="77777777" w:rsidR="00AD457A" w:rsidRPr="00AD457A" w:rsidRDefault="00AD457A" w:rsidP="00AD457A">
      <w:pPr>
        <w:autoSpaceDE w:val="0"/>
        <w:autoSpaceDN w:val="0"/>
        <w:adjustRightInd w:val="0"/>
        <w:spacing w:line="300" w:lineRule="auto"/>
        <w:ind w:left="360" w:right="-180"/>
        <w:rPr>
          <w:rFonts w:ascii="Gotham Narrow Book" w:hAnsi="Gotham Narrow Book" w:cs="TradeGothic Light"/>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lastRenderedPageBreak/>
        <w:t xml:space="preserve">“Go out into the highways…and compel them to come in, that my house may be filled.” </w:t>
      </w:r>
    </w:p>
    <w:p w14:paraId="6CEE3F54"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w:color w:val="211D1E"/>
          <w:sz w:val="44"/>
          <w:szCs w:val="34"/>
          <w:highlight w:val="lightGray"/>
          <w:u w:val="single"/>
          <w:lang w:bidi="en-US"/>
        </w:rPr>
        <w:t>Luke 14:23 (King James Version)</w:t>
      </w:r>
    </w:p>
    <w:p w14:paraId="0B0059F4"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p>
    <w:p w14:paraId="2787906D"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u w:val="single"/>
          <w:lang w:bidi="en-US"/>
        </w:rPr>
      </w:pPr>
      <w:r w:rsidRPr="00AD457A">
        <w:rPr>
          <w:rFonts w:ascii="Gotham Narrow Book" w:hAnsi="Gotham Narrow Book" w:cs="TradeGothic Light"/>
          <w:iCs/>
          <w:color w:val="211D1E"/>
          <w:sz w:val="44"/>
          <w:szCs w:val="34"/>
          <w:highlight w:val="lightGray"/>
          <w:u w:val="single"/>
          <w:lang w:bidi="en-US"/>
        </w:rPr>
        <w:t xml:space="preserve">“Therefore receive one another, just as Christ also received us to the glory of God. </w:t>
      </w:r>
      <w:r w:rsidRPr="00AD457A">
        <w:rPr>
          <w:rFonts w:ascii="Gotham Narrow Book" w:hAnsi="Gotham Narrow Book" w:cs="TradeGothic"/>
          <w:color w:val="211D1E"/>
          <w:sz w:val="44"/>
          <w:szCs w:val="34"/>
          <w:highlight w:val="lightGray"/>
          <w:u w:val="single"/>
          <w:lang w:bidi="en-US"/>
        </w:rPr>
        <w:t>Romans 15:7 (New King James Version)</w:t>
      </w:r>
    </w:p>
    <w:p w14:paraId="16BC7493"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u w:val="single"/>
          <w:lang w:bidi="en-US"/>
        </w:rPr>
      </w:pPr>
    </w:p>
    <w:p w14:paraId="56D0F01C"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p>
    <w:p w14:paraId="289851AB"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
          <w:color w:val="211D1E"/>
          <w:sz w:val="48"/>
          <w:szCs w:val="37"/>
          <w:lang w:bidi="en-US"/>
        </w:rPr>
      </w:pPr>
      <w:r w:rsidRPr="00AD457A">
        <w:rPr>
          <w:rFonts w:ascii="Gotham Narrow Book" w:hAnsi="Gotham Narrow Book" w:cs="TradeGothic CondEighteen"/>
          <w:b/>
          <w:color w:val="211D1E"/>
          <w:sz w:val="48"/>
          <w:szCs w:val="37"/>
          <w:lang w:bidi="en-US"/>
        </w:rPr>
        <w:t xml:space="preserve">3. </w:t>
      </w:r>
      <w:r w:rsidRPr="00AD457A">
        <w:rPr>
          <w:rFonts w:ascii="Gotham Narrow Book" w:hAnsi="Gotham Narrow Book" w:cs="TradeGothic CondEighteen"/>
          <w:b/>
          <w:color w:val="211D1E"/>
          <w:sz w:val="48"/>
          <w:szCs w:val="37"/>
          <w:lang w:bidi="en-US"/>
        </w:rPr>
        <w:tab/>
        <w:t xml:space="preserve">I will fulfill the purpose of my church: </w:t>
      </w:r>
    </w:p>
    <w:p w14:paraId="7681CB62"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color w:val="211D1E"/>
          <w:sz w:val="44"/>
          <w:szCs w:val="35"/>
          <w:lang w:bidi="en-US"/>
        </w:rPr>
      </w:pPr>
    </w:p>
    <w:p w14:paraId="6C646CA1" w14:textId="77777777" w:rsidR="00AD457A" w:rsidRPr="00AD457A" w:rsidRDefault="00AD457A" w:rsidP="00AD457A">
      <w:pPr>
        <w:pStyle w:val="ListParagraph"/>
        <w:numPr>
          <w:ilvl w:val="1"/>
          <w:numId w:val="27"/>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discovering my gifts and talents. </w:t>
      </w:r>
    </w:p>
    <w:p w14:paraId="63A84A68" w14:textId="77777777" w:rsidR="00AD457A" w:rsidRPr="00AD457A" w:rsidRDefault="00AD457A" w:rsidP="00AD457A">
      <w:pPr>
        <w:autoSpaceDE w:val="0"/>
        <w:autoSpaceDN w:val="0"/>
        <w:adjustRightInd w:val="0"/>
        <w:spacing w:line="300" w:lineRule="auto"/>
        <w:ind w:left="630"/>
        <w:rPr>
          <w:rFonts w:ascii="Gotham Narrow Book" w:hAnsi="Gotham Narrow Book" w:cs="TradeGothic Light"/>
          <w:color w:val="211D1E"/>
          <w:sz w:val="44"/>
          <w:szCs w:val="35"/>
          <w:lang w:bidi="en-US"/>
        </w:rPr>
      </w:pPr>
    </w:p>
    <w:p w14:paraId="4A3B639A" w14:textId="77777777" w:rsidR="00AD457A" w:rsidRPr="00AD457A" w:rsidRDefault="00AD457A" w:rsidP="00AD457A">
      <w:pPr>
        <w:pStyle w:val="ListParagraph"/>
        <w:numPr>
          <w:ilvl w:val="1"/>
          <w:numId w:val="27"/>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being equipped to serve by my pastors. </w:t>
      </w:r>
    </w:p>
    <w:p w14:paraId="6368F365" w14:textId="77777777" w:rsidR="00AD457A" w:rsidRPr="00AD457A" w:rsidRDefault="00AD457A" w:rsidP="00AD457A">
      <w:pPr>
        <w:autoSpaceDE w:val="0"/>
        <w:autoSpaceDN w:val="0"/>
        <w:adjustRightInd w:val="0"/>
        <w:spacing w:line="300" w:lineRule="auto"/>
        <w:ind w:left="630"/>
        <w:rPr>
          <w:rFonts w:ascii="Gotham Narrow Book" w:hAnsi="Gotham Narrow Book" w:cs="TradeGothic Light"/>
          <w:color w:val="211D1E"/>
          <w:sz w:val="44"/>
          <w:szCs w:val="35"/>
          <w:lang w:bidi="en-US"/>
        </w:rPr>
      </w:pPr>
    </w:p>
    <w:p w14:paraId="4C4E4B79" w14:textId="77777777" w:rsidR="00AD457A" w:rsidRPr="00AD457A" w:rsidRDefault="00AD457A" w:rsidP="00AD457A">
      <w:pPr>
        <w:pStyle w:val="ListParagraph"/>
        <w:numPr>
          <w:ilvl w:val="1"/>
          <w:numId w:val="27"/>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By developing a servant’s heart.</w:t>
      </w:r>
    </w:p>
    <w:p w14:paraId="72B23C5E" w14:textId="77777777" w:rsidR="00AD457A" w:rsidRPr="00AD457A" w:rsidRDefault="00AD457A" w:rsidP="00AD457A">
      <w:pPr>
        <w:autoSpaceDE w:val="0"/>
        <w:autoSpaceDN w:val="0"/>
        <w:adjustRightInd w:val="0"/>
        <w:spacing w:line="300" w:lineRule="auto"/>
        <w:ind w:left="630" w:firstLine="90"/>
        <w:rPr>
          <w:rFonts w:ascii="Gotham Narrow Book" w:hAnsi="Gotham Narrow Book" w:cs="TradeGothic Light"/>
          <w:color w:val="211D1E"/>
          <w:sz w:val="44"/>
          <w:szCs w:val="35"/>
          <w:lang w:bidi="en-US"/>
        </w:rPr>
      </w:pPr>
    </w:p>
    <w:p w14:paraId="3AC2D311" w14:textId="77777777" w:rsidR="00AD457A" w:rsidRPr="00AD457A" w:rsidRDefault="00AD457A" w:rsidP="00AD457A">
      <w:pPr>
        <w:pStyle w:val="ListParagraph"/>
        <w:numPr>
          <w:ilvl w:val="1"/>
          <w:numId w:val="27"/>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By reaching out to others.</w:t>
      </w:r>
    </w:p>
    <w:p w14:paraId="5F2802D3"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3"/>
          <w:lang w:bidi="en-US"/>
        </w:rPr>
      </w:pPr>
    </w:p>
    <w:p w14:paraId="1D0135B7"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“As each one has received a gift, minister to one another, as good stewards of the manifold grace of God.”  </w:t>
      </w:r>
      <w:r w:rsidRPr="00AD457A">
        <w:rPr>
          <w:rFonts w:ascii="Gotham Narrow Book" w:hAnsi="Gotham Narrow Book" w:cs="TradeGothic"/>
          <w:color w:val="211D1E"/>
          <w:sz w:val="44"/>
          <w:szCs w:val="34"/>
          <w:highlight w:val="lightGray"/>
          <w:u w:val="single"/>
          <w:lang w:bidi="en-US"/>
        </w:rPr>
        <w:t>1 Peter 4:10 (New King James Version)</w:t>
      </w:r>
    </w:p>
    <w:p w14:paraId="527677E2"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4"/>
          <w:highlight w:val="lightGray"/>
          <w:u w:val="single"/>
          <w:lang w:bidi="en-US"/>
        </w:rPr>
      </w:pPr>
    </w:p>
    <w:p w14:paraId="25E2011B"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“He gave...some to be pastors and teachers for the equipping of the saints for the work of ministry.”  </w:t>
      </w:r>
      <w:r w:rsidRPr="00AD457A">
        <w:rPr>
          <w:rFonts w:ascii="Gotham Narrow Book" w:hAnsi="Gotham Narrow Book" w:cs="TradeGothic"/>
          <w:color w:val="211D1E"/>
          <w:sz w:val="44"/>
          <w:szCs w:val="34"/>
          <w:highlight w:val="lightGray"/>
          <w:u w:val="single"/>
          <w:lang w:bidi="en-US"/>
        </w:rPr>
        <w:t>Ephesians 4:11-12 (New King James Version)</w:t>
      </w:r>
    </w:p>
    <w:p w14:paraId="6A5120C7"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4"/>
          <w:highlight w:val="lightGray"/>
          <w:u w:val="single"/>
          <w:lang w:bidi="en-US"/>
        </w:rPr>
      </w:pPr>
    </w:p>
    <w:p w14:paraId="4563666F"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u w:val="single"/>
          <w:lang w:bidi="en-US"/>
        </w:rPr>
      </w:pPr>
      <w:r w:rsidRPr="00AD457A">
        <w:rPr>
          <w:rFonts w:ascii="Gotham Narrow Book" w:hAnsi="Gotham Narrow Book" w:cs="TradeGothic Light"/>
          <w:iCs/>
          <w:color w:val="211D1E"/>
          <w:sz w:val="44"/>
          <w:szCs w:val="34"/>
          <w:highlight w:val="lightGray"/>
          <w:u w:val="single"/>
          <w:lang w:bidi="en-US"/>
        </w:rPr>
        <w:t>“Each of you should look not only to your own interests, but also to the interests of others. Your at</w:t>
      </w:r>
      <w:r w:rsidRPr="00AD457A">
        <w:rPr>
          <w:rFonts w:ascii="Gotham Narrow Book" w:hAnsi="Gotham Narrow Book" w:cs="TradeGothic Light"/>
          <w:iCs/>
          <w:color w:val="211D1E"/>
          <w:sz w:val="44"/>
          <w:szCs w:val="34"/>
          <w:highlight w:val="lightGray"/>
          <w:u w:val="single"/>
          <w:lang w:bidi="en-US"/>
        </w:rPr>
        <w:softHyphen/>
        <w:t xml:space="preserve">titude should be the same as that of Christ Jesus...by taking on the very nature of a servant.”  </w:t>
      </w:r>
      <w:r w:rsidRPr="00AD457A">
        <w:rPr>
          <w:rFonts w:ascii="Gotham Narrow Book" w:hAnsi="Gotham Narrow Book" w:cs="TradeGothic"/>
          <w:color w:val="211D1E"/>
          <w:sz w:val="44"/>
          <w:szCs w:val="34"/>
          <w:highlight w:val="lightGray"/>
          <w:u w:val="single"/>
          <w:lang w:bidi="en-US"/>
        </w:rPr>
        <w:t>Philippians 2:4-5, 7 (New International Version)</w:t>
      </w:r>
    </w:p>
    <w:p w14:paraId="115D78A2"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lang w:bidi="en-US"/>
        </w:rPr>
      </w:pPr>
    </w:p>
    <w:p w14:paraId="49E99D31"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0"/>
          <w:szCs w:val="33"/>
          <w:lang w:bidi="en-US"/>
        </w:rPr>
      </w:pPr>
    </w:p>
    <w:p w14:paraId="22403F70"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r w:rsidRPr="00AD457A">
        <w:rPr>
          <w:rFonts w:ascii="Gotham Narrow Book" w:hAnsi="Gotham Narrow Book" w:cs="TradeGothic CondEighteen"/>
          <w:bCs/>
          <w:color w:val="211D1E"/>
          <w:sz w:val="44"/>
          <w:szCs w:val="38"/>
          <w:lang w:bidi="en-US"/>
        </w:rPr>
        <w:t>[PAGE 11]</w:t>
      </w:r>
    </w:p>
    <w:p w14:paraId="15CE6EFA"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p>
    <w:p w14:paraId="2B8424A5"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p>
    <w:p w14:paraId="077E8DC9"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p>
    <w:p w14:paraId="1D120235"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p>
    <w:p w14:paraId="56EB68D8"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Cs/>
          <w:color w:val="211D1E"/>
          <w:sz w:val="44"/>
          <w:szCs w:val="38"/>
          <w:lang w:bidi="en-US"/>
        </w:rPr>
      </w:pPr>
    </w:p>
    <w:p w14:paraId="20220C26" w14:textId="77777777" w:rsidR="00AD457A" w:rsidRPr="00AD457A" w:rsidRDefault="00AD457A" w:rsidP="00AD457A">
      <w:pPr>
        <w:autoSpaceDE w:val="0"/>
        <w:autoSpaceDN w:val="0"/>
        <w:adjustRightInd w:val="0"/>
        <w:spacing w:line="300" w:lineRule="auto"/>
        <w:ind w:left="360"/>
        <w:rPr>
          <w:rFonts w:ascii="Gotham Narrow Book" w:hAnsi="Gotham Narrow Book" w:cs="TradeGothic CondEighteen"/>
          <w:b/>
          <w:color w:val="211D1E"/>
          <w:sz w:val="48"/>
          <w:szCs w:val="37"/>
          <w:lang w:bidi="en-US"/>
        </w:rPr>
      </w:pPr>
      <w:r w:rsidRPr="00AD457A">
        <w:rPr>
          <w:rFonts w:ascii="Gotham Narrow Book" w:hAnsi="Gotham Narrow Book" w:cs="TradeGothic CondEighteen"/>
          <w:b/>
          <w:color w:val="211D1E"/>
          <w:sz w:val="48"/>
          <w:szCs w:val="37"/>
          <w:lang w:bidi="en-US"/>
        </w:rPr>
        <w:t xml:space="preserve">4. </w:t>
      </w:r>
      <w:r w:rsidRPr="00AD457A">
        <w:rPr>
          <w:rFonts w:ascii="Gotham Narrow Book" w:hAnsi="Gotham Narrow Book" w:cs="TradeGothic CondEighteen"/>
          <w:b/>
          <w:color w:val="211D1E"/>
          <w:sz w:val="48"/>
          <w:szCs w:val="37"/>
          <w:lang w:bidi="en-US"/>
        </w:rPr>
        <w:tab/>
        <w:t xml:space="preserve">I will support the testimony of my church: </w:t>
      </w:r>
    </w:p>
    <w:p w14:paraId="5538D3F0"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color w:val="211D1E"/>
          <w:sz w:val="44"/>
          <w:szCs w:val="35"/>
          <w:lang w:bidi="en-US"/>
        </w:rPr>
      </w:pPr>
    </w:p>
    <w:p w14:paraId="002778A1" w14:textId="77777777" w:rsidR="00AD457A" w:rsidRPr="00AD457A" w:rsidRDefault="00AD457A" w:rsidP="00AD457A">
      <w:pPr>
        <w:pStyle w:val="ListParagraph"/>
        <w:numPr>
          <w:ilvl w:val="1"/>
          <w:numId w:val="28"/>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lastRenderedPageBreak/>
        <w:t xml:space="preserve">By attending church and small groups faithfully. </w:t>
      </w:r>
    </w:p>
    <w:p w14:paraId="054B752F" w14:textId="77777777" w:rsidR="00AD457A" w:rsidRPr="00AD457A" w:rsidRDefault="00AD457A" w:rsidP="00AD457A">
      <w:pPr>
        <w:autoSpaceDE w:val="0"/>
        <w:autoSpaceDN w:val="0"/>
        <w:adjustRightInd w:val="0"/>
        <w:spacing w:line="300" w:lineRule="auto"/>
        <w:ind w:left="630"/>
        <w:rPr>
          <w:rFonts w:ascii="Gotham Narrow Book" w:hAnsi="Gotham Narrow Book" w:cs="TradeGothic Light"/>
          <w:color w:val="211D1E"/>
          <w:sz w:val="44"/>
          <w:szCs w:val="35"/>
          <w:lang w:bidi="en-US"/>
        </w:rPr>
      </w:pPr>
    </w:p>
    <w:p w14:paraId="3ADB447F" w14:textId="77777777" w:rsidR="00AD457A" w:rsidRPr="00AD457A" w:rsidRDefault="00AD457A" w:rsidP="00AD457A">
      <w:pPr>
        <w:pStyle w:val="ListParagraph"/>
        <w:numPr>
          <w:ilvl w:val="1"/>
          <w:numId w:val="28"/>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 xml:space="preserve">By living a godly life. </w:t>
      </w:r>
    </w:p>
    <w:p w14:paraId="08DF9BBC" w14:textId="77777777" w:rsidR="00AD457A" w:rsidRPr="00AD457A" w:rsidRDefault="00AD457A" w:rsidP="00AD457A">
      <w:pPr>
        <w:autoSpaceDE w:val="0"/>
        <w:autoSpaceDN w:val="0"/>
        <w:adjustRightInd w:val="0"/>
        <w:spacing w:line="300" w:lineRule="auto"/>
        <w:ind w:left="630"/>
        <w:rPr>
          <w:rFonts w:ascii="Gotham Narrow Book" w:hAnsi="Gotham Narrow Book" w:cs="TradeGothic Light"/>
          <w:color w:val="211D1E"/>
          <w:sz w:val="44"/>
          <w:szCs w:val="35"/>
          <w:lang w:bidi="en-US"/>
        </w:rPr>
      </w:pPr>
    </w:p>
    <w:p w14:paraId="05663598" w14:textId="77777777" w:rsidR="00AD457A" w:rsidRPr="00AD457A" w:rsidRDefault="00AD457A" w:rsidP="00AD457A">
      <w:pPr>
        <w:pStyle w:val="ListParagraph"/>
        <w:numPr>
          <w:ilvl w:val="1"/>
          <w:numId w:val="28"/>
        </w:numPr>
        <w:autoSpaceDE w:val="0"/>
        <w:autoSpaceDN w:val="0"/>
        <w:adjustRightInd w:val="0"/>
        <w:spacing w:after="0" w:line="300" w:lineRule="auto"/>
        <w:contextualSpacing w:val="0"/>
        <w:rPr>
          <w:rFonts w:ascii="Gotham Narrow Book" w:hAnsi="Gotham Narrow Book" w:cs="TradeGothic Light"/>
          <w:color w:val="211D1E"/>
          <w:sz w:val="44"/>
          <w:szCs w:val="35"/>
          <w:lang w:bidi="en-US"/>
        </w:rPr>
      </w:pPr>
      <w:r w:rsidRPr="00AD457A">
        <w:rPr>
          <w:rFonts w:ascii="Gotham Narrow Book" w:hAnsi="Gotham Narrow Book" w:cs="TradeGothic Light"/>
          <w:color w:val="211D1E"/>
          <w:sz w:val="44"/>
          <w:szCs w:val="35"/>
          <w:lang w:bidi="en-US"/>
        </w:rPr>
        <w:t>By giving regularly.</w:t>
      </w:r>
    </w:p>
    <w:p w14:paraId="3D22C7D5"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3"/>
          <w:lang w:bidi="en-US"/>
        </w:rPr>
      </w:pPr>
    </w:p>
    <w:p w14:paraId="7A591862"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“And they continued steadfastly in the apostles’ doctrine and fellowship, in the breaking of bread, and in prayers.”  </w:t>
      </w:r>
      <w:r w:rsidRPr="00AD457A">
        <w:rPr>
          <w:rFonts w:ascii="Gotham Narrow Book" w:hAnsi="Gotham Narrow Book" w:cs="TradeGothic"/>
          <w:color w:val="211D1E"/>
          <w:sz w:val="44"/>
          <w:szCs w:val="34"/>
          <w:highlight w:val="lightGray"/>
          <w:u w:val="single"/>
          <w:lang w:bidi="en-US"/>
        </w:rPr>
        <w:t>Acts 2:42 (New King James Version)</w:t>
      </w:r>
    </w:p>
    <w:p w14:paraId="470957EB"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4"/>
          <w:highlight w:val="lightGray"/>
          <w:u w:val="single"/>
          <w:lang w:bidi="en-US"/>
        </w:rPr>
      </w:pPr>
    </w:p>
    <w:p w14:paraId="4C7EB700"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“Not forsaking the assembling of ourselves together…exhorting one another.”   </w:t>
      </w:r>
      <w:r w:rsidRPr="00AD457A">
        <w:rPr>
          <w:rFonts w:ascii="Gotham Narrow Book" w:hAnsi="Gotham Narrow Book" w:cs="TradeGothic"/>
          <w:color w:val="211D1E"/>
          <w:sz w:val="44"/>
          <w:szCs w:val="34"/>
          <w:highlight w:val="lightGray"/>
          <w:u w:val="single"/>
          <w:lang w:bidi="en-US"/>
        </w:rPr>
        <w:t>Hebrews 10:25 (King James Version)</w:t>
      </w:r>
    </w:p>
    <w:p w14:paraId="343F52AB"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4"/>
          <w:highlight w:val="lightGray"/>
          <w:u w:val="single"/>
          <w:lang w:bidi="en-US"/>
        </w:rPr>
      </w:pPr>
    </w:p>
    <w:p w14:paraId="7C533186"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“Let your conduct be worthy of the Gospel of Christ.” </w:t>
      </w:r>
      <w:r w:rsidRPr="00AD457A">
        <w:rPr>
          <w:rFonts w:ascii="Gotham Narrow Book" w:hAnsi="Gotham Narrow Book" w:cs="TradeGothic Light"/>
          <w:color w:val="211D1E"/>
          <w:sz w:val="44"/>
          <w:szCs w:val="34"/>
          <w:highlight w:val="lightGray"/>
          <w:u w:val="single"/>
          <w:lang w:bidi="en-US"/>
        </w:rPr>
        <w:t xml:space="preserve"> </w:t>
      </w:r>
      <w:r w:rsidRPr="00AD457A">
        <w:rPr>
          <w:rFonts w:ascii="Gotham Narrow Book" w:hAnsi="Gotham Narrow Book" w:cs="TradeGothic"/>
          <w:color w:val="211D1E"/>
          <w:sz w:val="44"/>
          <w:szCs w:val="34"/>
          <w:highlight w:val="lightGray"/>
          <w:u w:val="single"/>
          <w:lang w:bidi="en-US"/>
        </w:rPr>
        <w:t>Philippians 1:27 (New King James Version)</w:t>
      </w:r>
    </w:p>
    <w:p w14:paraId="1E9FE5DB"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p>
    <w:p w14:paraId="7741C5EB"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highlight w:val="lightGray"/>
          <w:u w:val="single"/>
          <w:lang w:bidi="en-US"/>
        </w:rPr>
      </w:pPr>
      <w:r w:rsidRPr="00AD457A">
        <w:rPr>
          <w:rFonts w:ascii="Gotham Narrow Book" w:hAnsi="Gotham Narrow Book" w:cs="TradeGothic Light"/>
          <w:iCs/>
          <w:color w:val="211D1E"/>
          <w:sz w:val="44"/>
          <w:szCs w:val="34"/>
          <w:highlight w:val="lightGray"/>
          <w:u w:val="single"/>
          <w:lang w:bidi="en-US"/>
        </w:rPr>
        <w:t xml:space="preserve">“On the first day of the week let each one of you lay something aside, storing up as he may prosper.”  </w:t>
      </w:r>
      <w:r w:rsidRPr="00AD457A">
        <w:rPr>
          <w:rFonts w:ascii="Gotham Narrow Book" w:hAnsi="Gotham Narrow Book" w:cs="TradeGothic"/>
          <w:color w:val="211D1E"/>
          <w:sz w:val="44"/>
          <w:szCs w:val="34"/>
          <w:highlight w:val="lightGray"/>
          <w:u w:val="single"/>
          <w:lang w:bidi="en-US"/>
        </w:rPr>
        <w:t>1 Corinthians 16:2 (Living Bible)</w:t>
      </w:r>
    </w:p>
    <w:p w14:paraId="3152AD87" w14:textId="77777777" w:rsidR="00AD457A" w:rsidRPr="00AD457A" w:rsidRDefault="00AD457A" w:rsidP="00AD457A">
      <w:pPr>
        <w:autoSpaceDE w:val="0"/>
        <w:autoSpaceDN w:val="0"/>
        <w:adjustRightInd w:val="0"/>
        <w:spacing w:line="300" w:lineRule="auto"/>
        <w:ind w:left="360"/>
        <w:rPr>
          <w:rFonts w:ascii="Gotham Narrow Book" w:hAnsi="Gotham Narrow Book" w:cs="TradeGothic Light"/>
          <w:iCs/>
          <w:color w:val="211D1E"/>
          <w:sz w:val="44"/>
          <w:szCs w:val="34"/>
          <w:highlight w:val="lightGray"/>
          <w:u w:val="single"/>
          <w:lang w:bidi="en-US"/>
        </w:rPr>
      </w:pPr>
    </w:p>
    <w:p w14:paraId="4BD7CFE9" w14:textId="77777777" w:rsidR="00AD457A" w:rsidRPr="00AD457A" w:rsidRDefault="00AD457A" w:rsidP="00AD457A">
      <w:pPr>
        <w:autoSpaceDE w:val="0"/>
        <w:autoSpaceDN w:val="0"/>
        <w:adjustRightInd w:val="0"/>
        <w:spacing w:line="300" w:lineRule="auto"/>
        <w:ind w:left="360"/>
        <w:rPr>
          <w:rFonts w:ascii="Gotham Narrow Book" w:hAnsi="Gotham Narrow Book" w:cs="TradeGothic"/>
          <w:color w:val="211D1E"/>
          <w:sz w:val="44"/>
          <w:szCs w:val="34"/>
          <w:u w:val="single"/>
          <w:lang w:bidi="en-US"/>
        </w:rPr>
      </w:pPr>
      <w:r w:rsidRPr="00AD457A">
        <w:rPr>
          <w:rFonts w:ascii="Gotham Narrow Book" w:hAnsi="Gotham Narrow Book" w:cs="TradeGothic Light"/>
          <w:iCs/>
          <w:color w:val="211D1E"/>
          <w:sz w:val="44"/>
          <w:szCs w:val="34"/>
          <w:highlight w:val="lightGray"/>
          <w:u w:val="single"/>
          <w:lang w:bidi="en-US"/>
        </w:rPr>
        <w:lastRenderedPageBreak/>
        <w:t xml:space="preserve">“’A tithe of everything from the land… belongs to the LORD; it is holy to the LORD.”  </w:t>
      </w:r>
      <w:r w:rsidRPr="00AD457A">
        <w:rPr>
          <w:rFonts w:ascii="Gotham Narrow Book" w:hAnsi="Gotham Narrow Book" w:cs="TradeGothic"/>
          <w:color w:val="211D1E"/>
          <w:sz w:val="44"/>
          <w:szCs w:val="34"/>
          <w:highlight w:val="lightGray"/>
          <w:u w:val="single"/>
          <w:lang w:bidi="en-US"/>
        </w:rPr>
        <w:t>Leviticus 27:30 (New International Version)</w:t>
      </w:r>
    </w:p>
    <w:p w14:paraId="314FFC81" w14:textId="77777777" w:rsidR="00AD457A" w:rsidRPr="00AD457A" w:rsidRDefault="00AD457A" w:rsidP="00AD457A">
      <w:pPr>
        <w:tabs>
          <w:tab w:val="left" w:pos="820"/>
        </w:tabs>
        <w:spacing w:line="300" w:lineRule="auto"/>
        <w:ind w:left="100" w:right="-20"/>
        <w:rPr>
          <w:rFonts w:ascii="Gotham Book" w:eastAsia="Arial" w:hAnsi="Gotham Book" w:cs="Arial"/>
          <w:b/>
          <w:bCs/>
          <w:sz w:val="44"/>
          <w:szCs w:val="44"/>
        </w:rPr>
      </w:pPr>
    </w:p>
    <w:p w14:paraId="6496B90D" w14:textId="77777777" w:rsidR="00AD457A" w:rsidRPr="00AD457A" w:rsidRDefault="00AD457A" w:rsidP="00AD457A">
      <w:pPr>
        <w:tabs>
          <w:tab w:val="left" w:pos="820"/>
        </w:tabs>
        <w:spacing w:line="300" w:lineRule="auto"/>
        <w:ind w:left="100" w:right="-20"/>
        <w:rPr>
          <w:rFonts w:ascii="Gotham Book" w:eastAsia="Arial" w:hAnsi="Gotham Book" w:cs="Arial"/>
          <w:b/>
          <w:bCs/>
          <w:sz w:val="44"/>
          <w:szCs w:val="44"/>
        </w:rPr>
      </w:pPr>
    </w:p>
    <w:p w14:paraId="05461FE9" w14:textId="77777777" w:rsidR="00AD457A" w:rsidRPr="00AD457A" w:rsidRDefault="00AD457A" w:rsidP="00AD457A">
      <w:pPr>
        <w:tabs>
          <w:tab w:val="left" w:pos="820"/>
        </w:tabs>
        <w:spacing w:line="300" w:lineRule="auto"/>
        <w:ind w:left="100" w:right="-20"/>
        <w:rPr>
          <w:rFonts w:ascii="Gotham Light" w:eastAsia="Gotham Light" w:hAnsi="Gotham Light" w:cs="Gotham Light"/>
          <w:i/>
          <w:spacing w:val="-9"/>
          <w:sz w:val="52"/>
          <w:szCs w:val="52"/>
        </w:rPr>
      </w:pPr>
      <w:r w:rsidRPr="00AD457A">
        <w:rPr>
          <w:rFonts w:ascii="Gotham Light" w:eastAsia="Gotham Light" w:hAnsi="Gotham Light" w:cs="Gotham Light"/>
          <w:i/>
          <w:noProof/>
          <w:spacing w:val="-9"/>
          <w:sz w:val="52"/>
          <w:szCs w:val="52"/>
        </w:rPr>
        <mc:AlternateContent>
          <mc:Choice Requires="wps">
            <w:drawing>
              <wp:anchor distT="91440" distB="91440" distL="114300" distR="114300" simplePos="0" relativeHeight="251660800" behindDoc="0" locked="0" layoutInCell="1" allowOverlap="1" wp14:anchorId="7E2D0646" wp14:editId="2056A99C">
                <wp:simplePos x="0" y="0"/>
                <wp:positionH relativeFrom="page">
                  <wp:align>center</wp:align>
                </wp:positionH>
                <wp:positionV relativeFrom="paragraph">
                  <wp:posOffset>274320</wp:posOffset>
                </wp:positionV>
                <wp:extent cx="347472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7EB98B6F"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highlight w:val="green"/>
                              </w:rPr>
                            </w:pPr>
                            <w:r w:rsidRPr="00C209BE">
                              <w:rPr>
                                <w:color w:val="000000" w:themeColor="text1"/>
                                <w:sz w:val="52"/>
                                <w:szCs w:val="52"/>
                                <w:highlight w:val="green"/>
                              </w:rPr>
                              <w:t xml:space="preserve">Protect the </w:t>
                            </w:r>
                            <w:proofErr w:type="gramStart"/>
                            <w:r w:rsidRPr="00C209BE">
                              <w:rPr>
                                <w:color w:val="000000" w:themeColor="text1"/>
                                <w:sz w:val="52"/>
                                <w:szCs w:val="52"/>
                                <w:highlight w:val="green"/>
                              </w:rPr>
                              <w:t>unity</w:t>
                            </w:r>
                            <w:proofErr w:type="gramEnd"/>
                          </w:p>
                          <w:p w14:paraId="2F271397"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highlight w:val="green"/>
                              </w:rPr>
                            </w:pPr>
                            <w:r w:rsidRPr="00C209BE">
                              <w:rPr>
                                <w:color w:val="000000" w:themeColor="text1"/>
                                <w:sz w:val="52"/>
                                <w:szCs w:val="52"/>
                                <w:highlight w:val="green"/>
                              </w:rPr>
                              <w:t xml:space="preserve">Share the </w:t>
                            </w:r>
                            <w:proofErr w:type="gramStart"/>
                            <w:r w:rsidRPr="00C209BE">
                              <w:rPr>
                                <w:color w:val="000000" w:themeColor="text1"/>
                                <w:sz w:val="52"/>
                                <w:szCs w:val="52"/>
                                <w:highlight w:val="green"/>
                              </w:rPr>
                              <w:t>responsibility</w:t>
                            </w:r>
                            <w:proofErr w:type="gramEnd"/>
                          </w:p>
                          <w:p w14:paraId="092761D9"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highlight w:val="green"/>
                              </w:rPr>
                            </w:pPr>
                            <w:r w:rsidRPr="00C209BE">
                              <w:rPr>
                                <w:color w:val="000000" w:themeColor="text1"/>
                                <w:sz w:val="52"/>
                                <w:szCs w:val="52"/>
                                <w:highlight w:val="green"/>
                              </w:rPr>
                              <w:t xml:space="preserve">Fulfill the </w:t>
                            </w:r>
                            <w:proofErr w:type="gramStart"/>
                            <w:r w:rsidRPr="00C209BE">
                              <w:rPr>
                                <w:color w:val="000000" w:themeColor="text1"/>
                                <w:sz w:val="52"/>
                                <w:szCs w:val="52"/>
                                <w:highlight w:val="green"/>
                              </w:rPr>
                              <w:t>purpose</w:t>
                            </w:r>
                            <w:proofErr w:type="gramEnd"/>
                          </w:p>
                          <w:p w14:paraId="46E17B14"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rPr>
                            </w:pPr>
                            <w:r w:rsidRPr="00C209BE">
                              <w:rPr>
                                <w:color w:val="000000" w:themeColor="text1"/>
                                <w:sz w:val="52"/>
                                <w:szCs w:val="52"/>
                                <w:highlight w:val="green"/>
                              </w:rPr>
                              <w:t xml:space="preserve">Support the </w:t>
                            </w:r>
                            <w:proofErr w:type="gramStart"/>
                            <w:r w:rsidRPr="00C209BE">
                              <w:rPr>
                                <w:color w:val="000000" w:themeColor="text1"/>
                                <w:sz w:val="52"/>
                                <w:szCs w:val="52"/>
                                <w:highlight w:val="green"/>
                              </w:rPr>
                              <w:t>testimony</w:t>
                            </w:r>
                            <w:proofErr w:type="gramEnd"/>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7E2D0646" id="_x0000_t202" coordsize="21600,21600" o:spt="202" path="m,l,21600r21600,l21600,xe">
                <v:stroke joinstyle="miter"/>
                <v:path gradientshapeok="t" o:connecttype="rect"/>
              </v:shapetype>
              <v:shape id="Text Box 2" o:spid="_x0000_s1026" type="#_x0000_t202" style="position:absolute;left:0;text-align:left;margin-left:0;margin-top:21.6pt;width:273.6pt;height:110.55pt;z-index:251660800;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" filled="f" stroked="f">
                <v:textbox style="mso-fit-shape-to-text:t">
                  <w:txbxContent>
                    <w:p w14:paraId="7EB98B6F"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highlight w:val="green"/>
                        </w:rPr>
                      </w:pPr>
                      <w:r w:rsidRPr="00C209BE">
                        <w:rPr>
                          <w:color w:val="000000" w:themeColor="text1"/>
                          <w:sz w:val="52"/>
                          <w:szCs w:val="52"/>
                          <w:highlight w:val="green"/>
                        </w:rPr>
                        <w:t xml:space="preserve">Protect the </w:t>
                      </w:r>
                      <w:proofErr w:type="gramStart"/>
                      <w:r w:rsidRPr="00C209BE">
                        <w:rPr>
                          <w:color w:val="000000" w:themeColor="text1"/>
                          <w:sz w:val="52"/>
                          <w:szCs w:val="52"/>
                          <w:highlight w:val="green"/>
                        </w:rPr>
                        <w:t>unity</w:t>
                      </w:r>
                      <w:proofErr w:type="gramEnd"/>
                    </w:p>
                    <w:p w14:paraId="2F271397"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highlight w:val="green"/>
                        </w:rPr>
                      </w:pPr>
                      <w:r w:rsidRPr="00C209BE">
                        <w:rPr>
                          <w:color w:val="000000" w:themeColor="text1"/>
                          <w:sz w:val="52"/>
                          <w:szCs w:val="52"/>
                          <w:highlight w:val="green"/>
                        </w:rPr>
                        <w:t xml:space="preserve">Share the </w:t>
                      </w:r>
                      <w:proofErr w:type="gramStart"/>
                      <w:r w:rsidRPr="00C209BE">
                        <w:rPr>
                          <w:color w:val="000000" w:themeColor="text1"/>
                          <w:sz w:val="52"/>
                          <w:szCs w:val="52"/>
                          <w:highlight w:val="green"/>
                        </w:rPr>
                        <w:t>responsibility</w:t>
                      </w:r>
                      <w:proofErr w:type="gramEnd"/>
                    </w:p>
                    <w:p w14:paraId="092761D9"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highlight w:val="green"/>
                        </w:rPr>
                      </w:pPr>
                      <w:r w:rsidRPr="00C209BE">
                        <w:rPr>
                          <w:color w:val="000000" w:themeColor="text1"/>
                          <w:sz w:val="52"/>
                          <w:szCs w:val="52"/>
                          <w:highlight w:val="green"/>
                        </w:rPr>
                        <w:t xml:space="preserve">Fulfill the </w:t>
                      </w:r>
                      <w:proofErr w:type="gramStart"/>
                      <w:r w:rsidRPr="00C209BE">
                        <w:rPr>
                          <w:color w:val="000000" w:themeColor="text1"/>
                          <w:sz w:val="52"/>
                          <w:szCs w:val="52"/>
                          <w:highlight w:val="green"/>
                        </w:rPr>
                        <w:t>purpose</w:t>
                      </w:r>
                      <w:proofErr w:type="gramEnd"/>
                    </w:p>
                    <w:p w14:paraId="46E17B14" w14:textId="77777777" w:rsidR="00AD457A" w:rsidRPr="00C209BE" w:rsidRDefault="00AD457A" w:rsidP="00AD457A">
                      <w:pPr>
                        <w:pBdr>
                          <w:top w:val="single" w:sz="24" w:space="8" w:color="5B9BD5" w:themeColor="accent1"/>
                          <w:bottom w:val="single" w:sz="24" w:space="8" w:color="5B9BD5" w:themeColor="accent1"/>
                        </w:pBdr>
                        <w:jc w:val="center"/>
                        <w:rPr>
                          <w:color w:val="000000" w:themeColor="text1"/>
                          <w:sz w:val="52"/>
                          <w:szCs w:val="52"/>
                        </w:rPr>
                      </w:pPr>
                      <w:r w:rsidRPr="00C209BE">
                        <w:rPr>
                          <w:color w:val="000000" w:themeColor="text1"/>
                          <w:sz w:val="52"/>
                          <w:szCs w:val="52"/>
                          <w:highlight w:val="green"/>
                        </w:rPr>
                        <w:t xml:space="preserve">Support the </w:t>
                      </w:r>
                      <w:proofErr w:type="gramStart"/>
                      <w:r w:rsidRPr="00C209BE">
                        <w:rPr>
                          <w:color w:val="000000" w:themeColor="text1"/>
                          <w:sz w:val="52"/>
                          <w:szCs w:val="52"/>
                          <w:highlight w:val="green"/>
                        </w:rPr>
                        <w:t>testimony</w:t>
                      </w:r>
                      <w:proofErr w:type="gramEnd"/>
                    </w:p>
                  </w:txbxContent>
                </v:textbox>
                <w10:wrap type="topAndBottom" anchorx="page"/>
              </v:shape>
            </w:pict>
          </mc:Fallback>
        </mc:AlternateContent>
      </w:r>
    </w:p>
    <w:p w14:paraId="6E42EE9B" w14:textId="77777777" w:rsidR="00AD457A" w:rsidRPr="00AD457A" w:rsidRDefault="00AD457A" w:rsidP="00AD457A">
      <w:pPr>
        <w:tabs>
          <w:tab w:val="left" w:pos="820"/>
        </w:tabs>
        <w:spacing w:line="300" w:lineRule="auto"/>
        <w:ind w:left="100" w:right="-20"/>
        <w:rPr>
          <w:rFonts w:ascii="Gotham Light" w:eastAsia="Gotham Light" w:hAnsi="Gotham Light" w:cs="Gotham Light"/>
          <w:iCs/>
          <w:spacing w:val="-9"/>
          <w:sz w:val="52"/>
          <w:szCs w:val="52"/>
        </w:rPr>
      </w:pPr>
      <w:r w:rsidRPr="00AD457A">
        <w:rPr>
          <w:rFonts w:ascii="Gotham Light" w:eastAsia="Gotham Light" w:hAnsi="Gotham Light" w:cs="Gotham Light"/>
          <w:iCs/>
          <w:spacing w:val="-9"/>
          <w:sz w:val="52"/>
          <w:szCs w:val="52"/>
        </w:rPr>
        <w:t>[Page 12]</w:t>
      </w:r>
    </w:p>
    <w:p w14:paraId="18C89CA8" w14:textId="77777777" w:rsidR="00AD457A" w:rsidRPr="00AD457A" w:rsidRDefault="00AD457A" w:rsidP="00AD457A">
      <w:pPr>
        <w:tabs>
          <w:tab w:val="left" w:pos="820"/>
        </w:tabs>
        <w:spacing w:line="300" w:lineRule="auto"/>
        <w:ind w:right="-20"/>
        <w:rPr>
          <w:rFonts w:ascii="Arial" w:eastAsia="Arial" w:hAnsi="Arial" w:cs="Arial"/>
          <w:b/>
          <w:bCs/>
          <w:sz w:val="44"/>
          <w:szCs w:val="44"/>
        </w:rPr>
      </w:pPr>
    </w:p>
    <w:p w14:paraId="632EA5AE" w14:textId="77777777" w:rsidR="00AD457A" w:rsidRPr="00AD457A" w:rsidRDefault="00AD457A" w:rsidP="00AD457A">
      <w:pPr>
        <w:tabs>
          <w:tab w:val="left" w:pos="820"/>
        </w:tabs>
        <w:spacing w:line="300" w:lineRule="auto"/>
        <w:ind w:left="100" w:right="-20"/>
        <w:rPr>
          <w:rFonts w:ascii="Gotham Book" w:eastAsia="Arial" w:hAnsi="Gotham Book" w:cs="Arial"/>
          <w:b/>
          <w:sz w:val="44"/>
          <w:szCs w:val="44"/>
        </w:rPr>
      </w:pPr>
      <w:r w:rsidRPr="00AD457A">
        <w:rPr>
          <w:rFonts w:ascii="Gotham Book" w:eastAsia="Arial" w:hAnsi="Gotham Book" w:cs="Arial"/>
          <w:b/>
          <w:sz w:val="44"/>
          <w:szCs w:val="44"/>
        </w:rPr>
        <w:t>SEVEN WAYS THE 1</w:t>
      </w:r>
      <w:r w:rsidRPr="00AD457A">
        <w:rPr>
          <w:rFonts w:ascii="Gotham Book" w:eastAsia="Arial" w:hAnsi="Gotham Book" w:cs="Arial"/>
          <w:b/>
          <w:sz w:val="44"/>
          <w:szCs w:val="44"/>
          <w:vertAlign w:val="superscript"/>
        </w:rPr>
        <w:t>st</w:t>
      </w:r>
      <w:r w:rsidRPr="00AD457A">
        <w:rPr>
          <w:rFonts w:ascii="Gotham Book" w:eastAsia="Arial" w:hAnsi="Gotham Book" w:cs="Arial"/>
          <w:b/>
          <w:sz w:val="44"/>
          <w:szCs w:val="44"/>
        </w:rPr>
        <w:t xml:space="preserve"> CENTURY CHURCH REVEALED THEIR LOVE FOR GOD</w:t>
      </w:r>
    </w:p>
    <w:p w14:paraId="0F96FD73" w14:textId="77777777" w:rsidR="00AD457A" w:rsidRPr="00AD457A" w:rsidRDefault="00AD457A" w:rsidP="00AD457A">
      <w:pPr>
        <w:spacing w:before="3" w:line="300" w:lineRule="auto"/>
        <w:rPr>
          <w:rFonts w:ascii="Gotham Narrow Book" w:hAnsi="Gotham Narrow Book"/>
          <w:sz w:val="52"/>
          <w:szCs w:val="52"/>
        </w:rPr>
      </w:pPr>
      <w:r w:rsidRPr="00AD457A">
        <w:rPr>
          <w:rFonts w:ascii="Gotham Book" w:eastAsia="Arial" w:hAnsi="Gotham Book" w:cs="Arial"/>
          <w:b/>
          <w:bCs/>
          <w:sz w:val="96"/>
          <w:szCs w:val="96"/>
          <w:highlight w:val="green"/>
        </w:rPr>
        <w:t>LOVE GOD</w:t>
      </w:r>
    </w:p>
    <w:p w14:paraId="2E85D435" w14:textId="77777777" w:rsidR="00AD457A" w:rsidRPr="00AD457A" w:rsidRDefault="00AD457A" w:rsidP="00AD457A">
      <w:pPr>
        <w:pStyle w:val="ListParagraph"/>
        <w:numPr>
          <w:ilvl w:val="0"/>
          <w:numId w:val="24"/>
        </w:numPr>
        <w:spacing w:after="0" w:line="300" w:lineRule="auto"/>
        <w:ind w:right="538"/>
        <w:contextualSpacing w:val="0"/>
        <w:rPr>
          <w:rFonts w:ascii="Gotham Narrow Book" w:eastAsia="Arial" w:hAnsi="Gotham Narrow Book" w:cs="Arial"/>
          <w:spacing w:val="61"/>
          <w:position w:val="1"/>
          <w:sz w:val="44"/>
          <w:szCs w:val="44"/>
        </w:rPr>
      </w:pPr>
      <w:r w:rsidRPr="00AD457A">
        <w:rPr>
          <w:rFonts w:ascii="Gotham Narrow Book" w:eastAsia="Arial" w:hAnsi="Gotham Narrow Book" w:cs="Arial"/>
          <w:position w:val="1"/>
          <w:sz w:val="44"/>
          <w:szCs w:val="44"/>
        </w:rPr>
        <w:t>They Experienced the New Birth.</w:t>
      </w:r>
      <w:r w:rsidRPr="00AD457A">
        <w:rPr>
          <w:rFonts w:ascii="Gotham Narrow Book" w:eastAsia="Arial" w:hAnsi="Gotham Narrow Book" w:cs="Arial"/>
          <w:spacing w:val="61"/>
          <w:position w:val="1"/>
          <w:sz w:val="44"/>
          <w:szCs w:val="44"/>
        </w:rPr>
        <w:t xml:space="preserve"> </w:t>
      </w:r>
    </w:p>
    <w:p w14:paraId="5F2ACE44" w14:textId="77777777" w:rsidR="00AD457A" w:rsidRPr="00AD457A" w:rsidRDefault="00AD457A" w:rsidP="00AD457A">
      <w:pPr>
        <w:pStyle w:val="ListParagraph"/>
        <w:spacing w:line="300" w:lineRule="auto"/>
        <w:ind w:left="480" w:right="538"/>
        <w:rPr>
          <w:rFonts w:ascii="Gotham Narrow Book" w:eastAsia="Arial" w:hAnsi="Gotham Narrow Book" w:cs="Arial"/>
          <w:position w:val="1"/>
          <w:sz w:val="44"/>
          <w:szCs w:val="44"/>
        </w:rPr>
      </w:pPr>
    </w:p>
    <w:p w14:paraId="0837FED1" w14:textId="77777777" w:rsidR="00AD457A" w:rsidRPr="00AD457A" w:rsidRDefault="00AD457A" w:rsidP="00AD457A">
      <w:pPr>
        <w:pStyle w:val="ListParagraph"/>
        <w:spacing w:line="300" w:lineRule="auto"/>
        <w:ind w:left="480" w:right="538"/>
        <w:rPr>
          <w:rFonts w:ascii="Gotham Narrow Book" w:eastAsia="Arial" w:hAnsi="Gotham Narrow Book" w:cs="Arial"/>
          <w:sz w:val="44"/>
          <w:szCs w:val="44"/>
        </w:rPr>
      </w:pPr>
      <w:r w:rsidRPr="00AD457A">
        <w:rPr>
          <w:rFonts w:ascii="Gotham Narrow Book" w:eastAsia="Arial" w:hAnsi="Gotham Narrow Book" w:cs="Arial"/>
          <w:position w:val="1"/>
          <w:sz w:val="44"/>
          <w:szCs w:val="44"/>
        </w:rPr>
        <w:t xml:space="preserve">“Unless one is born of water and the Spirit, he cannot </w:t>
      </w:r>
      <w:r w:rsidRPr="00AD457A">
        <w:rPr>
          <w:rFonts w:ascii="Gotham Narrow Book" w:eastAsia="Arial" w:hAnsi="Gotham Narrow Book" w:cs="Arial"/>
          <w:sz w:val="44"/>
          <w:szCs w:val="44"/>
        </w:rPr>
        <w:t>enter the kingdom of God” -John 3:5 (King James Version)</w:t>
      </w:r>
    </w:p>
    <w:p w14:paraId="673751EB" w14:textId="77777777" w:rsidR="00AD457A" w:rsidRPr="00AD457A" w:rsidRDefault="00AD457A" w:rsidP="00AD457A">
      <w:pPr>
        <w:pStyle w:val="ListParagraph"/>
        <w:spacing w:line="300" w:lineRule="auto"/>
        <w:ind w:left="480" w:right="538"/>
        <w:rPr>
          <w:rFonts w:ascii="Gotham Narrow Book" w:eastAsia="Arial" w:hAnsi="Gotham Narrow Book" w:cs="Arial"/>
          <w:spacing w:val="61"/>
          <w:position w:val="1"/>
          <w:sz w:val="44"/>
          <w:szCs w:val="44"/>
        </w:rPr>
      </w:pPr>
      <w:r w:rsidRPr="00AD457A">
        <w:rPr>
          <w:rFonts w:ascii="Gotham Narrow Book" w:eastAsia="Arial" w:hAnsi="Gotham Narrow Book" w:cs="Arial"/>
          <w:sz w:val="44"/>
          <w:szCs w:val="44"/>
        </w:rPr>
        <w:t xml:space="preserve">“For you have been born again, not of perishable seed, but of imperishable, </w:t>
      </w:r>
      <w:r w:rsidRPr="00AD457A">
        <w:rPr>
          <w:rFonts w:ascii="Gotham Narrow Book" w:eastAsia="Arial" w:hAnsi="Gotham Narrow Book" w:cs="Arial"/>
          <w:sz w:val="44"/>
          <w:szCs w:val="44"/>
        </w:rPr>
        <w:lastRenderedPageBreak/>
        <w:t>through the living and enduring word of God. -1 Peter 1:23 (New International Version)</w:t>
      </w:r>
    </w:p>
    <w:p w14:paraId="504E94D6" w14:textId="77777777" w:rsidR="00AD457A" w:rsidRPr="00AD457A" w:rsidRDefault="00AD457A" w:rsidP="00AD457A">
      <w:pPr>
        <w:spacing w:before="3" w:line="300" w:lineRule="auto"/>
        <w:rPr>
          <w:rFonts w:ascii="Gotham Narrow Book" w:hAnsi="Gotham Narrow Book"/>
          <w:sz w:val="48"/>
          <w:szCs w:val="48"/>
        </w:rPr>
      </w:pPr>
    </w:p>
    <w:p w14:paraId="71B0C83B" w14:textId="77777777" w:rsidR="00AD457A" w:rsidRPr="00AD457A" w:rsidRDefault="00AD457A" w:rsidP="00AD457A">
      <w:pPr>
        <w:pStyle w:val="ListParagraph"/>
        <w:numPr>
          <w:ilvl w:val="0"/>
          <w:numId w:val="24"/>
        </w:numPr>
        <w:spacing w:after="0" w:line="300" w:lineRule="auto"/>
        <w:ind w:right="221"/>
        <w:contextualSpacing w:val="0"/>
        <w:rPr>
          <w:rFonts w:ascii="Gotham Narrow Book" w:eastAsia="Arial" w:hAnsi="Gotham Narrow Book" w:cs="Arial"/>
          <w:spacing w:val="61"/>
          <w:position w:val="1"/>
          <w:sz w:val="44"/>
          <w:szCs w:val="44"/>
        </w:rPr>
      </w:pPr>
      <w:r w:rsidRPr="00AD457A">
        <w:rPr>
          <w:rFonts w:ascii="Gotham Narrow Book" w:eastAsia="Arial" w:hAnsi="Gotham Narrow Book" w:cs="Arial"/>
          <w:position w:val="1"/>
          <w:sz w:val="44"/>
          <w:szCs w:val="44"/>
        </w:rPr>
        <w:t>They shared the Gospel of Jesus Christ.  The Kingdom of God has come, and through Jesus’ death on the cross and resurrection, we can be restored to relationship with Him!</w:t>
      </w:r>
      <w:r w:rsidRPr="00AD457A">
        <w:rPr>
          <w:rFonts w:ascii="Gotham Narrow Book" w:eastAsia="Arial" w:hAnsi="Gotham Narrow Book" w:cs="Arial"/>
          <w:spacing w:val="61"/>
          <w:position w:val="1"/>
          <w:sz w:val="44"/>
          <w:szCs w:val="44"/>
        </w:rPr>
        <w:t xml:space="preserve"> </w:t>
      </w:r>
    </w:p>
    <w:p w14:paraId="25FE6E41" w14:textId="77777777" w:rsidR="00AD457A" w:rsidRPr="00AD457A" w:rsidRDefault="00AD457A" w:rsidP="00AD457A">
      <w:pPr>
        <w:pStyle w:val="ListParagraph"/>
        <w:spacing w:line="300" w:lineRule="auto"/>
        <w:ind w:left="480" w:right="221"/>
        <w:rPr>
          <w:rFonts w:ascii="Gotham Narrow Book" w:eastAsia="Arial" w:hAnsi="Gotham Narrow Book" w:cs="Arial"/>
          <w:position w:val="1"/>
          <w:sz w:val="44"/>
          <w:szCs w:val="44"/>
        </w:rPr>
      </w:pPr>
    </w:p>
    <w:p w14:paraId="2CD87FF7" w14:textId="77777777" w:rsidR="00AD457A" w:rsidRPr="00AD457A" w:rsidRDefault="00AD457A" w:rsidP="00AD457A">
      <w:pPr>
        <w:pStyle w:val="ListParagraph"/>
        <w:spacing w:line="300" w:lineRule="auto"/>
        <w:ind w:left="480" w:right="221"/>
        <w:rPr>
          <w:rFonts w:ascii="Gotham Narrow Book" w:eastAsia="Arial" w:hAnsi="Gotham Narrow Book" w:cs="Arial"/>
          <w:sz w:val="44"/>
          <w:szCs w:val="44"/>
        </w:rPr>
      </w:pPr>
      <w:r w:rsidRPr="00AD457A">
        <w:rPr>
          <w:rFonts w:ascii="Gotham Narrow Book" w:eastAsia="Arial" w:hAnsi="Gotham Narrow Book" w:cs="Arial"/>
          <w:position w:val="1"/>
          <w:sz w:val="44"/>
          <w:szCs w:val="44"/>
        </w:rPr>
        <w:t>“</w:t>
      </w:r>
      <w:proofErr w:type="gramStart"/>
      <w:r w:rsidRPr="00AD457A">
        <w:rPr>
          <w:rFonts w:ascii="Gotham Narrow Book" w:eastAsia="Arial" w:hAnsi="Gotham Narrow Book" w:cs="Arial"/>
          <w:position w:val="1"/>
          <w:sz w:val="44"/>
          <w:szCs w:val="44"/>
        </w:rPr>
        <w:t>Therefore</w:t>
      </w:r>
      <w:proofErr w:type="gramEnd"/>
      <w:r w:rsidRPr="00AD457A">
        <w:rPr>
          <w:rFonts w:ascii="Gotham Narrow Book" w:eastAsia="Arial" w:hAnsi="Gotham Narrow Book" w:cs="Arial"/>
          <w:position w:val="1"/>
          <w:sz w:val="44"/>
          <w:szCs w:val="44"/>
        </w:rPr>
        <w:t xml:space="preserve"> let all the house of Israel know assuredly that God has made this Jesus, whom you crucified, both Lord and Christ. …Repent, and let every one of you be baptized in </w:t>
      </w:r>
      <w:r w:rsidRPr="00AD457A">
        <w:rPr>
          <w:rFonts w:ascii="Gotham Narrow Book" w:eastAsia="Arial" w:hAnsi="Gotham Narrow Book" w:cs="Arial"/>
          <w:sz w:val="44"/>
          <w:szCs w:val="44"/>
        </w:rPr>
        <w:t>the name of Jesus Christ for the remission of sins; and you shall receive the gift of the Holy Spirit” -Acts 2:36-38 (New King James Version)</w:t>
      </w:r>
    </w:p>
    <w:p w14:paraId="08B20418" w14:textId="77777777" w:rsidR="00AD457A" w:rsidRPr="00AD457A" w:rsidRDefault="00AD457A" w:rsidP="00AD457A">
      <w:pPr>
        <w:spacing w:before="1" w:line="300" w:lineRule="auto"/>
        <w:rPr>
          <w:rFonts w:ascii="Gotham Narrow Book" w:hAnsi="Gotham Narrow Book"/>
          <w:sz w:val="52"/>
          <w:szCs w:val="52"/>
        </w:rPr>
      </w:pPr>
    </w:p>
    <w:p w14:paraId="3053CCA2" w14:textId="77777777" w:rsidR="00AD457A" w:rsidRPr="00AD457A" w:rsidRDefault="00AD457A" w:rsidP="00AD457A">
      <w:pPr>
        <w:pStyle w:val="ListParagraph"/>
        <w:numPr>
          <w:ilvl w:val="0"/>
          <w:numId w:val="24"/>
        </w:numPr>
        <w:spacing w:after="0" w:line="300" w:lineRule="auto"/>
        <w:ind w:right="87"/>
        <w:contextualSpacing w:val="0"/>
        <w:rPr>
          <w:rFonts w:ascii="Gotham Narrow Book" w:eastAsia="Arial" w:hAnsi="Gotham Narrow Book" w:cs="Arial"/>
          <w:position w:val="1"/>
          <w:sz w:val="44"/>
          <w:szCs w:val="44"/>
        </w:rPr>
      </w:pPr>
      <w:r w:rsidRPr="00AD457A">
        <w:rPr>
          <w:rFonts w:ascii="Gotham Narrow Book" w:eastAsia="Arial" w:hAnsi="Gotham Narrow Book" w:cs="Arial"/>
          <w:position w:val="1"/>
          <w:sz w:val="44"/>
          <w:szCs w:val="44"/>
        </w:rPr>
        <w:t xml:space="preserve">They anticipated the </w:t>
      </w:r>
      <w:r w:rsidRPr="00AD457A">
        <w:rPr>
          <w:rFonts w:ascii="Gotham Narrow Book" w:eastAsia="Arial" w:hAnsi="Gotham Narrow Book" w:cs="Arial"/>
          <w:bCs/>
          <w:position w:val="1"/>
          <w:sz w:val="44"/>
          <w:szCs w:val="44"/>
        </w:rPr>
        <w:t xml:space="preserve">soon coming </w:t>
      </w:r>
      <w:r w:rsidRPr="00AD457A">
        <w:rPr>
          <w:rFonts w:ascii="Gotham Narrow Book" w:eastAsia="Arial" w:hAnsi="Gotham Narrow Book" w:cs="Arial"/>
          <w:position w:val="1"/>
          <w:sz w:val="44"/>
          <w:szCs w:val="44"/>
        </w:rPr>
        <w:t xml:space="preserve">of Jesus Christ:  </w:t>
      </w:r>
    </w:p>
    <w:p w14:paraId="19DE3A5F" w14:textId="77777777" w:rsidR="00AD457A" w:rsidRPr="00AD457A" w:rsidRDefault="00AD457A" w:rsidP="00AD457A">
      <w:pPr>
        <w:pStyle w:val="ListParagraph"/>
        <w:spacing w:line="300" w:lineRule="auto"/>
        <w:ind w:left="480" w:right="87"/>
        <w:rPr>
          <w:rFonts w:ascii="Gotham Narrow Book" w:eastAsia="Arial" w:hAnsi="Gotham Narrow Book" w:cs="Arial"/>
          <w:position w:val="1"/>
          <w:sz w:val="44"/>
          <w:szCs w:val="44"/>
        </w:rPr>
      </w:pPr>
    </w:p>
    <w:p w14:paraId="7D7207FA" w14:textId="77777777" w:rsidR="00AD457A" w:rsidRPr="00AD457A" w:rsidRDefault="00AD457A" w:rsidP="00AD457A">
      <w:pPr>
        <w:pStyle w:val="ListParagraph"/>
        <w:spacing w:line="300" w:lineRule="auto"/>
        <w:ind w:left="480" w:right="87"/>
        <w:rPr>
          <w:rFonts w:ascii="Gotham Narrow Book" w:eastAsia="Arial" w:hAnsi="Gotham Narrow Book" w:cs="Arial"/>
          <w:sz w:val="44"/>
          <w:szCs w:val="44"/>
        </w:rPr>
      </w:pPr>
      <w:r w:rsidRPr="00AD457A">
        <w:rPr>
          <w:rFonts w:ascii="Gotham Narrow Book" w:eastAsia="Arial" w:hAnsi="Gotham Narrow Book" w:cs="Arial"/>
          <w:position w:val="1"/>
          <w:sz w:val="44"/>
          <w:szCs w:val="44"/>
        </w:rPr>
        <w:t xml:space="preserve">“Our citizenship is in heaven, from </w:t>
      </w:r>
      <w:r w:rsidRPr="00AD457A">
        <w:rPr>
          <w:rFonts w:ascii="Gotham Narrow Book" w:eastAsia="Arial" w:hAnsi="Gotham Narrow Book" w:cs="Arial"/>
          <w:sz w:val="44"/>
          <w:szCs w:val="44"/>
        </w:rPr>
        <w:t>which we also eagerly wait for the Savio</w:t>
      </w:r>
      <w:r w:rsidRPr="00AD457A">
        <w:rPr>
          <w:rFonts w:ascii="Gotham Narrow Book" w:eastAsia="Arial" w:hAnsi="Gotham Narrow Book" w:cs="Arial"/>
          <w:spacing w:val="-12"/>
          <w:sz w:val="44"/>
          <w:szCs w:val="44"/>
        </w:rPr>
        <w:t>r</w:t>
      </w:r>
      <w:r w:rsidRPr="00AD457A">
        <w:rPr>
          <w:rFonts w:ascii="Gotham Narrow Book" w:eastAsia="Arial" w:hAnsi="Gotham Narrow Book" w:cs="Arial"/>
          <w:sz w:val="44"/>
          <w:szCs w:val="44"/>
        </w:rPr>
        <w:t>, the Lord Jesus Christ, who will transform our lowly body that it may be conformed to His glorious bod</w:t>
      </w:r>
      <w:r w:rsidRPr="00AD457A">
        <w:rPr>
          <w:rFonts w:ascii="Gotham Narrow Book" w:eastAsia="Arial" w:hAnsi="Gotham Narrow Book" w:cs="Arial"/>
          <w:spacing w:val="-16"/>
          <w:sz w:val="44"/>
          <w:szCs w:val="44"/>
        </w:rPr>
        <w:t>y</w:t>
      </w:r>
      <w:r w:rsidRPr="00AD457A">
        <w:rPr>
          <w:rFonts w:ascii="Gotham Narrow Book" w:eastAsia="Arial" w:hAnsi="Gotham Narrow Book" w:cs="Arial"/>
          <w:sz w:val="44"/>
          <w:szCs w:val="44"/>
        </w:rPr>
        <w:t xml:space="preserve">, according to the working by which He is </w:t>
      </w:r>
      <w:r w:rsidRPr="00AD457A">
        <w:rPr>
          <w:rFonts w:ascii="Gotham Narrow Book" w:eastAsia="Arial" w:hAnsi="Gotham Narrow Book" w:cs="Arial"/>
          <w:sz w:val="44"/>
          <w:szCs w:val="44"/>
        </w:rPr>
        <w:lastRenderedPageBreak/>
        <w:t>able even to subdue all things to Himself” -Philippians 3:20-21 (New King James Version)</w:t>
      </w:r>
    </w:p>
    <w:p w14:paraId="1AA90E3D" w14:textId="77777777" w:rsidR="00AD457A" w:rsidRPr="00AD457A" w:rsidRDefault="00AD457A" w:rsidP="00AD457A">
      <w:pPr>
        <w:pStyle w:val="ListParagraph"/>
        <w:spacing w:line="300" w:lineRule="auto"/>
        <w:ind w:left="480" w:right="494"/>
        <w:rPr>
          <w:rFonts w:ascii="Gotham Narrow Book" w:eastAsia="Arial" w:hAnsi="Gotham Narrow Book" w:cs="Arial"/>
          <w:position w:val="1"/>
          <w:sz w:val="44"/>
          <w:szCs w:val="44"/>
        </w:rPr>
      </w:pPr>
    </w:p>
    <w:p w14:paraId="6293FCEB" w14:textId="77777777" w:rsidR="00AD457A" w:rsidRPr="00AD457A" w:rsidRDefault="00AD457A" w:rsidP="00AD457A">
      <w:pPr>
        <w:pStyle w:val="ListParagraph"/>
        <w:spacing w:line="300" w:lineRule="auto"/>
        <w:ind w:left="480" w:right="494"/>
        <w:rPr>
          <w:rFonts w:ascii="Gotham Narrow Book" w:eastAsia="Arial" w:hAnsi="Gotham Narrow Book" w:cs="Arial"/>
          <w:position w:val="1"/>
          <w:sz w:val="44"/>
          <w:szCs w:val="44"/>
        </w:rPr>
      </w:pPr>
    </w:p>
    <w:p w14:paraId="625ABD81" w14:textId="77777777" w:rsidR="00AD457A" w:rsidRPr="00AD457A" w:rsidRDefault="00AD457A" w:rsidP="00AD457A">
      <w:pPr>
        <w:pStyle w:val="ListParagraph"/>
        <w:spacing w:line="300" w:lineRule="auto"/>
        <w:ind w:left="480" w:right="494"/>
        <w:rPr>
          <w:rFonts w:ascii="Gotham Narrow Book" w:eastAsia="Arial" w:hAnsi="Gotham Narrow Book" w:cs="Arial"/>
          <w:position w:val="1"/>
          <w:sz w:val="44"/>
          <w:szCs w:val="44"/>
        </w:rPr>
      </w:pPr>
    </w:p>
    <w:p w14:paraId="4E24DA8D" w14:textId="77777777" w:rsidR="00AD457A" w:rsidRPr="00AD457A" w:rsidRDefault="00AD457A" w:rsidP="00AD457A">
      <w:pPr>
        <w:pStyle w:val="ListParagraph"/>
        <w:numPr>
          <w:ilvl w:val="0"/>
          <w:numId w:val="24"/>
        </w:numPr>
        <w:spacing w:after="0" w:line="300" w:lineRule="auto"/>
        <w:ind w:right="494"/>
        <w:contextualSpacing w:val="0"/>
        <w:rPr>
          <w:rFonts w:ascii="Gotham Narrow Book" w:eastAsia="Arial" w:hAnsi="Gotham Narrow Book" w:cs="Arial"/>
          <w:position w:val="1"/>
          <w:sz w:val="44"/>
          <w:szCs w:val="44"/>
        </w:rPr>
      </w:pPr>
      <w:r w:rsidRPr="00AD457A">
        <w:rPr>
          <w:rFonts w:ascii="Gotham Narrow Book" w:eastAsia="Arial" w:hAnsi="Gotham Narrow Book" w:cs="Arial"/>
          <w:position w:val="1"/>
          <w:sz w:val="44"/>
          <w:szCs w:val="44"/>
        </w:rPr>
        <w:t xml:space="preserve">They lived differently than unbelievers. </w:t>
      </w:r>
    </w:p>
    <w:p w14:paraId="76E12125" w14:textId="77777777" w:rsidR="00AD457A" w:rsidRPr="00AD457A" w:rsidRDefault="00AD457A" w:rsidP="00AD457A">
      <w:pPr>
        <w:pStyle w:val="ListParagraph"/>
        <w:spacing w:line="300" w:lineRule="auto"/>
        <w:ind w:left="480" w:right="494"/>
        <w:rPr>
          <w:rFonts w:ascii="Gotham Narrow Book" w:eastAsia="Arial" w:hAnsi="Gotham Narrow Book" w:cs="Arial"/>
          <w:position w:val="1"/>
          <w:sz w:val="44"/>
          <w:szCs w:val="44"/>
        </w:rPr>
      </w:pPr>
    </w:p>
    <w:p w14:paraId="35C1850C" w14:textId="77777777" w:rsidR="00AD457A" w:rsidRPr="00AD457A" w:rsidRDefault="00AD457A" w:rsidP="00AD457A">
      <w:pPr>
        <w:pStyle w:val="ListParagraph"/>
        <w:spacing w:line="300" w:lineRule="auto"/>
        <w:ind w:left="480" w:right="494"/>
        <w:rPr>
          <w:rFonts w:ascii="Gotham Narrow Book" w:eastAsia="Arial" w:hAnsi="Gotham Narrow Book" w:cs="Arial"/>
          <w:sz w:val="44"/>
          <w:szCs w:val="44"/>
        </w:rPr>
      </w:pPr>
      <w:r w:rsidRPr="00AD457A">
        <w:rPr>
          <w:rFonts w:ascii="Gotham Narrow Book" w:eastAsia="Arial" w:hAnsi="Gotham Narrow Book" w:cs="Arial"/>
          <w:position w:val="1"/>
          <w:sz w:val="44"/>
          <w:szCs w:val="44"/>
        </w:rPr>
        <w:t xml:space="preserve">“Now may the God of peace Himself sanctify you </w:t>
      </w:r>
      <w:r w:rsidRPr="00AD457A">
        <w:rPr>
          <w:rFonts w:ascii="Gotham Narrow Book" w:eastAsia="Arial" w:hAnsi="Gotham Narrow Book" w:cs="Arial"/>
          <w:sz w:val="44"/>
          <w:szCs w:val="44"/>
        </w:rPr>
        <w:t>completely; and may your whole spirit, soul, and body be preserved blameless at the coming of our Lord Jesus Christ.” -I</w:t>
      </w:r>
      <w:r w:rsidRPr="00AD457A">
        <w:rPr>
          <w:rFonts w:ascii="Gotham Narrow Book" w:eastAsia="Arial" w:hAnsi="Gotham Narrow Book" w:cs="Arial"/>
          <w:spacing w:val="-4"/>
          <w:sz w:val="44"/>
          <w:szCs w:val="44"/>
        </w:rPr>
        <w:t xml:space="preserve"> </w:t>
      </w:r>
      <w:r w:rsidRPr="00AD457A">
        <w:rPr>
          <w:rFonts w:ascii="Gotham Narrow Book" w:eastAsia="Arial" w:hAnsi="Gotham Narrow Book" w:cs="Arial"/>
          <w:sz w:val="44"/>
          <w:szCs w:val="44"/>
        </w:rPr>
        <w:t>Thessalonians 5:23 (English Standard Version)</w:t>
      </w:r>
    </w:p>
    <w:p w14:paraId="5C19F9E5" w14:textId="77777777" w:rsidR="00AD457A" w:rsidRPr="00AD457A" w:rsidRDefault="00AD457A" w:rsidP="00AD457A">
      <w:pPr>
        <w:spacing w:before="4" w:line="300" w:lineRule="auto"/>
        <w:rPr>
          <w:rFonts w:ascii="Gotham Narrow Book" w:hAnsi="Gotham Narrow Book"/>
          <w:sz w:val="48"/>
          <w:szCs w:val="48"/>
        </w:rPr>
      </w:pPr>
    </w:p>
    <w:p w14:paraId="6B94AC8B" w14:textId="77777777" w:rsidR="00AD457A" w:rsidRPr="00AD457A" w:rsidRDefault="00AD457A" w:rsidP="00AD457A">
      <w:pPr>
        <w:spacing w:before="4" w:line="300" w:lineRule="auto"/>
        <w:rPr>
          <w:rFonts w:ascii="Gotham Narrow Book" w:hAnsi="Gotham Narrow Book"/>
          <w:sz w:val="48"/>
          <w:szCs w:val="48"/>
        </w:rPr>
      </w:pPr>
      <w:r w:rsidRPr="00AD457A">
        <w:rPr>
          <w:rFonts w:ascii="Gotham Narrow Book" w:hAnsi="Gotham Narrow Book"/>
          <w:sz w:val="48"/>
          <w:szCs w:val="48"/>
        </w:rPr>
        <w:t>[page 13]</w:t>
      </w:r>
    </w:p>
    <w:p w14:paraId="41AC2EFB" w14:textId="77777777" w:rsidR="00AD457A" w:rsidRPr="00AD457A" w:rsidRDefault="00AD457A" w:rsidP="00AD457A">
      <w:pPr>
        <w:spacing w:before="4" w:line="300" w:lineRule="auto"/>
        <w:rPr>
          <w:rFonts w:ascii="Gotham Narrow Book" w:hAnsi="Gotham Narrow Book"/>
          <w:sz w:val="48"/>
          <w:szCs w:val="48"/>
        </w:rPr>
      </w:pPr>
    </w:p>
    <w:p w14:paraId="05932EFA" w14:textId="77777777" w:rsidR="00AD457A" w:rsidRPr="00AD457A" w:rsidRDefault="00AD457A" w:rsidP="00AD457A">
      <w:pPr>
        <w:pStyle w:val="ListParagraph"/>
        <w:numPr>
          <w:ilvl w:val="0"/>
          <w:numId w:val="24"/>
        </w:numPr>
        <w:spacing w:after="0" w:line="300" w:lineRule="auto"/>
        <w:ind w:right="320"/>
        <w:contextualSpacing w:val="0"/>
        <w:rPr>
          <w:rFonts w:ascii="Gotham Narrow Book" w:eastAsia="Arial" w:hAnsi="Gotham Narrow Book" w:cs="Arial"/>
          <w:bCs/>
          <w:spacing w:val="61"/>
          <w:position w:val="1"/>
          <w:sz w:val="44"/>
          <w:szCs w:val="44"/>
        </w:rPr>
      </w:pPr>
      <w:r w:rsidRPr="00AD457A">
        <w:rPr>
          <w:rFonts w:ascii="Gotham Narrow Book" w:eastAsia="Arial" w:hAnsi="Gotham Narrow Book" w:cs="Arial"/>
          <w:position w:val="1"/>
          <w:sz w:val="44"/>
          <w:szCs w:val="44"/>
        </w:rPr>
        <w:t>They believed Jesus is God.</w:t>
      </w:r>
      <w:r w:rsidRPr="00AD457A">
        <w:rPr>
          <w:rFonts w:ascii="Gotham Narrow Book" w:eastAsia="Arial" w:hAnsi="Gotham Narrow Book" w:cs="Arial"/>
          <w:bCs/>
          <w:spacing w:val="61"/>
          <w:position w:val="1"/>
          <w:sz w:val="44"/>
          <w:szCs w:val="44"/>
        </w:rPr>
        <w:t xml:space="preserve"> </w:t>
      </w:r>
    </w:p>
    <w:p w14:paraId="7A7DCD7C" w14:textId="77777777" w:rsidR="00AD457A" w:rsidRPr="00AD457A" w:rsidRDefault="00AD457A" w:rsidP="00AD457A">
      <w:pPr>
        <w:pStyle w:val="ListParagraph"/>
        <w:spacing w:line="300" w:lineRule="auto"/>
        <w:ind w:left="480" w:right="320"/>
        <w:rPr>
          <w:rFonts w:ascii="Gotham Narrow Book" w:eastAsia="Arial" w:hAnsi="Gotham Narrow Book" w:cs="Arial"/>
          <w:position w:val="1"/>
          <w:sz w:val="44"/>
          <w:szCs w:val="44"/>
        </w:rPr>
      </w:pPr>
    </w:p>
    <w:p w14:paraId="474115BE" w14:textId="77777777" w:rsidR="00AD457A" w:rsidRPr="00AD457A" w:rsidRDefault="00AD457A" w:rsidP="00AD457A">
      <w:pPr>
        <w:pStyle w:val="ListParagraph"/>
        <w:spacing w:line="300" w:lineRule="auto"/>
        <w:ind w:left="480" w:right="320"/>
        <w:rPr>
          <w:rFonts w:ascii="Gotham Narrow Book" w:eastAsia="Arial" w:hAnsi="Gotham Narrow Book" w:cs="Arial"/>
          <w:sz w:val="44"/>
          <w:szCs w:val="44"/>
        </w:rPr>
      </w:pPr>
      <w:r w:rsidRPr="00AD457A">
        <w:rPr>
          <w:rFonts w:ascii="Gotham Narrow Book" w:eastAsia="Arial" w:hAnsi="Gotham Narrow Book" w:cs="Arial"/>
          <w:position w:val="1"/>
          <w:sz w:val="44"/>
          <w:szCs w:val="44"/>
        </w:rPr>
        <w:t xml:space="preserve">“Without controversy great is the mystery of godliness: God </w:t>
      </w:r>
      <w:r w:rsidRPr="00AD457A">
        <w:rPr>
          <w:rFonts w:ascii="Gotham Narrow Book" w:eastAsia="Arial" w:hAnsi="Gotham Narrow Book" w:cs="Arial"/>
          <w:sz w:val="44"/>
          <w:szCs w:val="44"/>
        </w:rPr>
        <w:t>was manifested in the flesh, justified in the Spirit, seen by angels, preached among the Gentiles, believed on in the world, received up in glory” -I</w:t>
      </w:r>
      <w:r w:rsidRPr="00AD457A">
        <w:rPr>
          <w:rFonts w:ascii="Gotham Narrow Book" w:eastAsia="Arial" w:hAnsi="Gotham Narrow Book" w:cs="Arial"/>
          <w:spacing w:val="-4"/>
          <w:sz w:val="44"/>
          <w:szCs w:val="44"/>
        </w:rPr>
        <w:t xml:space="preserve"> </w:t>
      </w:r>
      <w:r w:rsidRPr="00AD457A">
        <w:rPr>
          <w:rFonts w:ascii="Gotham Narrow Book" w:eastAsia="Arial" w:hAnsi="Gotham Narrow Book" w:cs="Arial"/>
          <w:spacing w:val="-8"/>
          <w:sz w:val="44"/>
          <w:szCs w:val="44"/>
        </w:rPr>
        <w:t>T</w:t>
      </w:r>
      <w:r w:rsidRPr="00AD457A">
        <w:rPr>
          <w:rFonts w:ascii="Gotham Narrow Book" w:eastAsia="Arial" w:hAnsi="Gotham Narrow Book" w:cs="Arial"/>
          <w:sz w:val="44"/>
          <w:szCs w:val="44"/>
        </w:rPr>
        <w:t>imothy 3:16 (King James Version)</w:t>
      </w:r>
    </w:p>
    <w:p w14:paraId="26EBF211" w14:textId="77777777" w:rsidR="00AD457A" w:rsidRPr="00AD457A" w:rsidRDefault="00AD457A" w:rsidP="00AD457A">
      <w:pPr>
        <w:spacing w:before="4" w:line="300" w:lineRule="auto"/>
        <w:rPr>
          <w:rFonts w:ascii="Gotham Narrow Book" w:hAnsi="Gotham Narrow Book"/>
          <w:sz w:val="48"/>
          <w:szCs w:val="48"/>
        </w:rPr>
      </w:pPr>
    </w:p>
    <w:p w14:paraId="44B23A10" w14:textId="77777777" w:rsidR="00AD457A" w:rsidRPr="00AD457A" w:rsidRDefault="00AD457A" w:rsidP="00AD457A">
      <w:pPr>
        <w:pStyle w:val="ListParagraph"/>
        <w:numPr>
          <w:ilvl w:val="0"/>
          <w:numId w:val="24"/>
        </w:numPr>
        <w:spacing w:after="0" w:line="300" w:lineRule="auto"/>
        <w:ind w:right="771"/>
        <w:contextualSpacing w:val="0"/>
        <w:rPr>
          <w:rFonts w:ascii="Gotham Narrow Book" w:eastAsia="Arial" w:hAnsi="Gotham Narrow Book" w:cs="Arial"/>
          <w:position w:val="1"/>
          <w:sz w:val="44"/>
          <w:szCs w:val="44"/>
        </w:rPr>
      </w:pPr>
      <w:r w:rsidRPr="00AD457A">
        <w:rPr>
          <w:rFonts w:ascii="Gotham Narrow Book" w:eastAsia="Arial" w:hAnsi="Gotham Narrow Book" w:cs="Arial"/>
          <w:position w:val="1"/>
          <w:sz w:val="44"/>
          <w:szCs w:val="44"/>
        </w:rPr>
        <w:t xml:space="preserve">They gathered in Small Groups during the week in houses.  </w:t>
      </w:r>
    </w:p>
    <w:p w14:paraId="046A4105" w14:textId="77777777" w:rsidR="00AD457A" w:rsidRPr="00AD457A" w:rsidRDefault="00AD457A" w:rsidP="00AD457A">
      <w:pPr>
        <w:pStyle w:val="ListParagraph"/>
        <w:spacing w:line="300" w:lineRule="auto"/>
        <w:ind w:left="480" w:right="771"/>
        <w:rPr>
          <w:rFonts w:ascii="Gotham Narrow Book" w:eastAsia="Arial" w:hAnsi="Gotham Narrow Book" w:cs="Arial"/>
          <w:position w:val="1"/>
          <w:sz w:val="44"/>
          <w:szCs w:val="44"/>
        </w:rPr>
      </w:pPr>
    </w:p>
    <w:p w14:paraId="7B4D220C" w14:textId="77777777" w:rsidR="00AD457A" w:rsidRPr="00AD457A" w:rsidRDefault="00AD457A" w:rsidP="00AD457A">
      <w:pPr>
        <w:pStyle w:val="ListParagraph"/>
        <w:spacing w:line="300" w:lineRule="auto"/>
        <w:ind w:left="480" w:right="771"/>
        <w:rPr>
          <w:rFonts w:ascii="Gotham Narrow Book" w:eastAsia="Arial" w:hAnsi="Gotham Narrow Book" w:cs="Arial"/>
          <w:sz w:val="44"/>
          <w:szCs w:val="44"/>
        </w:rPr>
      </w:pPr>
      <w:r w:rsidRPr="00AD457A">
        <w:rPr>
          <w:rFonts w:ascii="Gotham Narrow Book" w:eastAsia="Arial" w:hAnsi="Gotham Narrow Book" w:cs="Arial"/>
          <w:position w:val="1"/>
          <w:sz w:val="44"/>
          <w:szCs w:val="44"/>
        </w:rPr>
        <w:t>“</w:t>
      </w:r>
      <w:proofErr w:type="gramStart"/>
      <w:r w:rsidRPr="00AD457A">
        <w:rPr>
          <w:rFonts w:ascii="Gotham Narrow Book" w:eastAsia="Arial" w:hAnsi="Gotham Narrow Book" w:cs="Arial"/>
          <w:position w:val="1"/>
          <w:sz w:val="44"/>
          <w:szCs w:val="44"/>
        </w:rPr>
        <w:t>how</w:t>
      </w:r>
      <w:proofErr w:type="gramEnd"/>
      <w:r w:rsidRPr="00AD457A">
        <w:rPr>
          <w:rFonts w:ascii="Gotham Narrow Book" w:eastAsia="Arial" w:hAnsi="Gotham Narrow Book" w:cs="Arial"/>
          <w:position w:val="1"/>
          <w:sz w:val="44"/>
          <w:szCs w:val="44"/>
        </w:rPr>
        <w:t xml:space="preserve"> I did not shrink from declaring to you anything that was profitable, and teaching you in public and from house to house</w:t>
      </w:r>
      <w:r w:rsidRPr="00AD457A">
        <w:rPr>
          <w:rFonts w:ascii="Gotham Narrow Book" w:eastAsia="Arial" w:hAnsi="Gotham Narrow Book" w:cs="Arial"/>
          <w:sz w:val="44"/>
          <w:szCs w:val="44"/>
        </w:rPr>
        <w:t>” -Acts 20:20 (English Standard Version)</w:t>
      </w:r>
    </w:p>
    <w:p w14:paraId="59202044" w14:textId="77777777" w:rsidR="00AD457A" w:rsidRPr="00AD457A" w:rsidRDefault="00AD457A" w:rsidP="00AD457A">
      <w:pPr>
        <w:spacing w:before="4" w:line="300" w:lineRule="auto"/>
        <w:rPr>
          <w:rFonts w:ascii="Gotham Narrow Book" w:hAnsi="Gotham Narrow Book"/>
          <w:sz w:val="48"/>
          <w:szCs w:val="48"/>
        </w:rPr>
      </w:pPr>
    </w:p>
    <w:p w14:paraId="4082BEEC" w14:textId="77777777" w:rsidR="00AD457A" w:rsidRPr="00AD457A" w:rsidRDefault="00AD457A" w:rsidP="00AD457A">
      <w:pPr>
        <w:pStyle w:val="ListParagraph"/>
        <w:numPr>
          <w:ilvl w:val="0"/>
          <w:numId w:val="24"/>
        </w:numPr>
        <w:spacing w:after="0" w:line="300" w:lineRule="auto"/>
        <w:ind w:right="608"/>
        <w:contextualSpacing w:val="0"/>
        <w:rPr>
          <w:rFonts w:ascii="Gotham Narrow Book" w:eastAsia="Arial" w:hAnsi="Gotham Narrow Book" w:cs="Arial"/>
          <w:position w:val="1"/>
          <w:sz w:val="44"/>
          <w:szCs w:val="44"/>
        </w:rPr>
      </w:pPr>
      <w:r w:rsidRPr="00AD457A">
        <w:rPr>
          <w:rFonts w:ascii="Gotham Narrow Book" w:eastAsia="Arial" w:hAnsi="Gotham Narrow Book" w:cs="Arial"/>
          <w:position w:val="1"/>
          <w:sz w:val="44"/>
          <w:szCs w:val="44"/>
        </w:rPr>
        <w:t xml:space="preserve">They </w:t>
      </w:r>
      <w:proofErr w:type="gramStart"/>
      <w:r w:rsidRPr="00AD457A">
        <w:rPr>
          <w:rFonts w:ascii="Gotham Narrow Book" w:eastAsia="Arial" w:hAnsi="Gotham Narrow Book" w:cs="Arial"/>
          <w:position w:val="1"/>
          <w:sz w:val="44"/>
          <w:szCs w:val="44"/>
        </w:rPr>
        <w:t>gathered together</w:t>
      </w:r>
      <w:proofErr w:type="gramEnd"/>
      <w:r w:rsidRPr="00AD457A">
        <w:rPr>
          <w:rFonts w:ascii="Gotham Narrow Book" w:eastAsia="Arial" w:hAnsi="Gotham Narrow Book" w:cs="Arial"/>
          <w:position w:val="1"/>
          <w:sz w:val="44"/>
          <w:szCs w:val="44"/>
        </w:rPr>
        <w:t xml:space="preserve"> for worship. </w:t>
      </w:r>
    </w:p>
    <w:p w14:paraId="72E344FD" w14:textId="77777777" w:rsidR="00AD457A" w:rsidRPr="00AD457A" w:rsidRDefault="00AD457A" w:rsidP="00AD457A">
      <w:pPr>
        <w:pStyle w:val="ListParagraph"/>
        <w:spacing w:line="300" w:lineRule="auto"/>
        <w:ind w:left="480" w:right="608"/>
        <w:rPr>
          <w:rFonts w:ascii="Gotham Narrow Book" w:eastAsia="Arial" w:hAnsi="Gotham Narrow Book" w:cs="Arial"/>
          <w:position w:val="1"/>
          <w:sz w:val="44"/>
          <w:szCs w:val="44"/>
        </w:rPr>
      </w:pPr>
    </w:p>
    <w:p w14:paraId="13DA9546" w14:textId="77777777" w:rsidR="00AD457A" w:rsidRPr="00AD457A" w:rsidRDefault="00AD457A" w:rsidP="00AD457A">
      <w:pPr>
        <w:pStyle w:val="ListParagraph"/>
        <w:spacing w:line="300" w:lineRule="auto"/>
        <w:ind w:left="480" w:right="608"/>
        <w:rPr>
          <w:rFonts w:ascii="Gotham Narrow Book" w:eastAsia="Arial" w:hAnsi="Gotham Narrow Book" w:cs="Arial"/>
          <w:sz w:val="44"/>
          <w:szCs w:val="44"/>
        </w:rPr>
      </w:pPr>
      <w:r w:rsidRPr="00AD457A">
        <w:rPr>
          <w:rFonts w:ascii="Gotham Narrow Book" w:eastAsia="Arial" w:hAnsi="Gotham Narrow Book" w:cs="Arial"/>
          <w:position w:val="1"/>
          <w:sz w:val="44"/>
          <w:szCs w:val="44"/>
        </w:rPr>
        <w:t>“Glorify the LORD with me; let us exalt his name together. -</w:t>
      </w:r>
      <w:r w:rsidRPr="00AD457A">
        <w:rPr>
          <w:rFonts w:ascii="Gotham Narrow Book" w:eastAsia="Arial" w:hAnsi="Gotham Narrow Book" w:cs="Arial"/>
          <w:sz w:val="44"/>
          <w:szCs w:val="44"/>
        </w:rPr>
        <w:t>Psalm 34:3 (New International Version).</w:t>
      </w:r>
    </w:p>
    <w:p w14:paraId="439D5F8B" w14:textId="77777777" w:rsidR="00AD457A" w:rsidRPr="00AD457A" w:rsidRDefault="00AD457A" w:rsidP="00AD457A">
      <w:pPr>
        <w:spacing w:before="5" w:line="300" w:lineRule="auto"/>
        <w:rPr>
          <w:rFonts w:ascii="Gotham Narrow Book" w:hAnsi="Gotham Narrow Book"/>
          <w:sz w:val="48"/>
          <w:szCs w:val="48"/>
        </w:rPr>
      </w:pPr>
    </w:p>
    <w:p w14:paraId="07672B6B" w14:textId="77777777" w:rsidR="00AD457A" w:rsidRPr="00AD457A" w:rsidRDefault="00AD457A" w:rsidP="00AD457A">
      <w:pPr>
        <w:spacing w:before="5" w:line="300" w:lineRule="auto"/>
        <w:rPr>
          <w:rFonts w:ascii="Gotham Narrow Book" w:eastAsia="Arial" w:hAnsi="Gotham Narrow Book" w:cs="Arial"/>
          <w:position w:val="1"/>
          <w:sz w:val="44"/>
          <w:szCs w:val="44"/>
        </w:rPr>
      </w:pPr>
      <w:r w:rsidRPr="00AD457A">
        <w:rPr>
          <w:rFonts w:ascii="Gotham Narrow Book" w:eastAsia="Arial" w:hAnsi="Gotham Narrow Book" w:cs="Arial"/>
          <w:position w:val="1"/>
          <w:sz w:val="44"/>
          <w:szCs w:val="44"/>
        </w:rPr>
        <w:t>This is the part of the next steps lesson where I would sign up for step 2… but today I want us to talk to God.</w:t>
      </w:r>
    </w:p>
    <w:p w14:paraId="1BF96C22" w14:textId="77777777" w:rsidR="00AD457A" w:rsidRPr="00AD457A" w:rsidRDefault="00AD457A" w:rsidP="00AD457A">
      <w:pPr>
        <w:spacing w:before="5" w:line="300" w:lineRule="auto"/>
        <w:rPr>
          <w:rFonts w:ascii="Gotham Narrow Book" w:eastAsia="Arial" w:hAnsi="Gotham Narrow Book" w:cs="Arial"/>
          <w:position w:val="1"/>
          <w:sz w:val="44"/>
          <w:szCs w:val="44"/>
        </w:rPr>
      </w:pPr>
    </w:p>
    <w:p w14:paraId="4AB61A09" w14:textId="77777777" w:rsidR="00AD457A" w:rsidRPr="00AD457A" w:rsidRDefault="00AD457A" w:rsidP="00AD457A">
      <w:pPr>
        <w:spacing w:before="5" w:line="300" w:lineRule="auto"/>
        <w:rPr>
          <w:rFonts w:ascii="Gotham Narrow Book" w:eastAsia="Arial" w:hAnsi="Gotham Narrow Book" w:cs="Arial"/>
          <w:position w:val="1"/>
          <w:sz w:val="44"/>
          <w:szCs w:val="44"/>
        </w:rPr>
      </w:pPr>
      <w:r w:rsidRPr="00AD457A">
        <w:rPr>
          <w:rFonts w:ascii="Gotham Narrow Book" w:eastAsia="Arial" w:hAnsi="Gotham Narrow Book" w:cs="Arial"/>
          <w:position w:val="1"/>
          <w:sz w:val="44"/>
          <w:szCs w:val="44"/>
        </w:rPr>
        <w:t>You can look over the rest of your booklet later.  It gives some tips on how to pray and answers questions you may have about giving…  But today I want us each to answer this question.</w:t>
      </w:r>
    </w:p>
    <w:p w14:paraId="4711A243" w14:textId="77777777" w:rsidR="00AD457A" w:rsidRPr="00AD457A" w:rsidRDefault="00AD457A" w:rsidP="00AD457A">
      <w:pPr>
        <w:spacing w:before="5" w:line="300" w:lineRule="auto"/>
        <w:rPr>
          <w:rFonts w:ascii="Gotham Narrow Book" w:eastAsia="Arial" w:hAnsi="Gotham Narrow Book" w:cs="Arial"/>
          <w:position w:val="1"/>
          <w:sz w:val="44"/>
          <w:szCs w:val="44"/>
        </w:rPr>
      </w:pPr>
    </w:p>
    <w:p w14:paraId="0A8AB9C3" w14:textId="77777777" w:rsidR="00AD457A" w:rsidRPr="00AD457A" w:rsidRDefault="00AD457A" w:rsidP="00AD457A">
      <w:pPr>
        <w:spacing w:before="5" w:line="300" w:lineRule="auto"/>
        <w:rPr>
          <w:rFonts w:ascii="Arial" w:hAnsi="Arial"/>
          <w:sz w:val="48"/>
          <w:szCs w:val="48"/>
        </w:rPr>
      </w:pPr>
      <w:r w:rsidRPr="00AD457A">
        <w:rPr>
          <w:rFonts w:ascii="Gotham Narrow Book" w:eastAsia="Arial" w:hAnsi="Gotham Narrow Book" w:cs="Arial"/>
          <w:position w:val="1"/>
          <w:sz w:val="44"/>
          <w:szCs w:val="44"/>
          <w:highlight w:val="red"/>
        </w:rPr>
        <w:t>MUSICIANS</w:t>
      </w:r>
      <w:r w:rsidRPr="00AD457A">
        <w:rPr>
          <w:rFonts w:ascii="Gotham Narrow Book" w:eastAsia="Arial" w:hAnsi="Gotham Narrow Book" w:cs="Arial"/>
          <w:position w:val="1"/>
          <w:sz w:val="44"/>
          <w:szCs w:val="44"/>
        </w:rPr>
        <w:t xml:space="preserve"> </w:t>
      </w:r>
    </w:p>
    <w:p w14:paraId="07052404" w14:textId="77777777" w:rsidR="00AD457A" w:rsidRPr="00AD457A" w:rsidRDefault="00AD457A" w:rsidP="00AD457A">
      <w:pPr>
        <w:spacing w:before="5" w:line="300" w:lineRule="auto"/>
        <w:rPr>
          <w:rFonts w:ascii="Arial" w:hAnsi="Arial"/>
          <w:sz w:val="48"/>
          <w:szCs w:val="48"/>
        </w:rPr>
      </w:pPr>
    </w:p>
    <w:p w14:paraId="6B436D71" w14:textId="77777777" w:rsidR="00AD457A" w:rsidRPr="00AD457A" w:rsidRDefault="00AD457A" w:rsidP="00AD457A">
      <w:pPr>
        <w:rPr>
          <w:rFonts w:ascii="Gotham Bold" w:eastAsia="Gotham Bold" w:hAnsi="Gotham Bold" w:cs="Gotham Bold"/>
          <w:b/>
          <w:bCs/>
          <w:i/>
          <w:color w:val="000000" w:themeColor="text1"/>
          <w:spacing w:val="-9"/>
          <w:sz w:val="68"/>
          <w:szCs w:val="68"/>
        </w:rPr>
      </w:pPr>
      <w:r w:rsidRPr="00AD457A">
        <w:rPr>
          <w:rFonts w:ascii="Gotham Bold" w:eastAsia="Gotham Bold" w:hAnsi="Gotham Bold" w:cs="Gotham Bold"/>
          <w:b/>
          <w:bCs/>
          <w:i/>
          <w:color w:val="000000" w:themeColor="text1"/>
          <w:spacing w:val="-9"/>
          <w:sz w:val="68"/>
          <w:szCs w:val="68"/>
          <w:highlight w:val="green"/>
        </w:rPr>
        <w:lastRenderedPageBreak/>
        <w:t>How will you love God MORE today?</w:t>
      </w:r>
    </w:p>
    <w:p w14:paraId="14CA668A" w14:textId="77777777" w:rsidR="00AD457A" w:rsidRPr="00AD457A" w:rsidRDefault="00AD457A" w:rsidP="00AD457A">
      <w:pPr>
        <w:rPr>
          <w:rFonts w:ascii="Arial" w:hAnsi="Arial"/>
          <w:sz w:val="160"/>
          <w:szCs w:val="160"/>
        </w:rPr>
      </w:pPr>
    </w:p>
    <w:p w14:paraId="33CC718F" w14:textId="77777777" w:rsidR="00AD457A" w:rsidRPr="00AD457A" w:rsidRDefault="00AD457A" w:rsidP="00AD457A">
      <w:pPr>
        <w:rPr>
          <w:rFonts w:ascii="Arial" w:hAnsi="Arial"/>
          <w:sz w:val="36"/>
          <w:szCs w:val="36"/>
        </w:rPr>
      </w:pPr>
      <w:r w:rsidRPr="00AD457A">
        <w:rPr>
          <w:rFonts w:ascii="Arial" w:hAnsi="Arial"/>
          <w:sz w:val="56"/>
          <w:szCs w:val="56"/>
        </w:rPr>
        <w:t>We are called to love God.</w:t>
      </w:r>
    </w:p>
    <w:p w14:paraId="452D41FB" w14:textId="77777777" w:rsidR="00AD457A" w:rsidRPr="00AD457A" w:rsidRDefault="00AD457A" w:rsidP="00AD457A">
      <w:pPr>
        <w:rPr>
          <w:rFonts w:ascii="Arial" w:hAnsi="Arial"/>
          <w:sz w:val="52"/>
          <w:szCs w:val="52"/>
        </w:rPr>
      </w:pPr>
      <w:r w:rsidRPr="00AD457A">
        <w:rPr>
          <w:rFonts w:ascii="Arial" w:hAnsi="Arial"/>
          <w:sz w:val="52"/>
          <w:szCs w:val="52"/>
        </w:rPr>
        <w:t>How will your…  Marriage and family love God more today?</w:t>
      </w:r>
    </w:p>
    <w:p w14:paraId="74491B83" w14:textId="77777777" w:rsidR="00AD457A" w:rsidRPr="00AD457A" w:rsidRDefault="00AD457A" w:rsidP="00AD457A">
      <w:pPr>
        <w:rPr>
          <w:rFonts w:ascii="Arial" w:hAnsi="Arial"/>
          <w:sz w:val="52"/>
          <w:szCs w:val="52"/>
        </w:rPr>
      </w:pPr>
      <w:r w:rsidRPr="00AD457A">
        <w:rPr>
          <w:rFonts w:ascii="Arial" w:hAnsi="Arial"/>
          <w:sz w:val="52"/>
          <w:szCs w:val="52"/>
        </w:rPr>
        <w:t>How will you use your gifts and abilities to love God more?</w:t>
      </w:r>
    </w:p>
    <w:p w14:paraId="33B16EEC" w14:textId="77777777" w:rsidR="00AD457A" w:rsidRPr="00AD457A" w:rsidRDefault="00AD457A" w:rsidP="00AD457A">
      <w:pPr>
        <w:rPr>
          <w:rFonts w:ascii="Arial" w:hAnsi="Arial"/>
          <w:sz w:val="52"/>
          <w:szCs w:val="52"/>
        </w:rPr>
      </w:pPr>
      <w:r w:rsidRPr="00AD457A">
        <w:rPr>
          <w:rFonts w:ascii="Arial" w:hAnsi="Arial"/>
          <w:sz w:val="52"/>
          <w:szCs w:val="52"/>
        </w:rPr>
        <w:t>How will you use your time and finances to love God more today?</w:t>
      </w:r>
    </w:p>
    <w:p w14:paraId="38F910CD" w14:textId="77777777" w:rsidR="00AD457A" w:rsidRPr="00AD457A" w:rsidRDefault="00AD457A" w:rsidP="00AD457A">
      <w:pPr>
        <w:rPr>
          <w:rFonts w:ascii="Arial" w:hAnsi="Arial"/>
          <w:sz w:val="52"/>
          <w:szCs w:val="52"/>
        </w:rPr>
      </w:pPr>
    </w:p>
    <w:p w14:paraId="460663BC" w14:textId="77777777" w:rsidR="00AD457A" w:rsidRPr="00AD457A" w:rsidRDefault="00AD457A" w:rsidP="00AD457A">
      <w:pPr>
        <w:rPr>
          <w:rFonts w:ascii="Arial" w:hAnsi="Arial"/>
          <w:sz w:val="52"/>
          <w:szCs w:val="52"/>
        </w:rPr>
      </w:pPr>
      <w:r w:rsidRPr="00AD457A">
        <w:rPr>
          <w:rFonts w:ascii="Arial" w:hAnsi="Arial"/>
          <w:sz w:val="52"/>
          <w:szCs w:val="52"/>
        </w:rPr>
        <w:t>We have failed if we maintain our love for Him… We must love Him more.</w:t>
      </w:r>
    </w:p>
    <w:p w14:paraId="13D5054A" w14:textId="21C4DE08" w:rsidR="00084B1D" w:rsidRPr="00AD457A" w:rsidRDefault="00084B1D" w:rsidP="00AD457A">
      <w:pPr>
        <w:ind w:left="-720"/>
        <w:rPr>
          <w:sz w:val="96"/>
          <w:szCs w:val="96"/>
        </w:rPr>
      </w:pPr>
    </w:p>
    <w:sectPr w:rsidR="00084B1D" w:rsidRPr="00AD457A"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72F6" w14:textId="77777777" w:rsidR="0058450B" w:rsidRDefault="0058450B" w:rsidP="00B34C75">
      <w:pPr>
        <w:spacing w:after="0" w:line="240" w:lineRule="auto"/>
      </w:pPr>
      <w:r>
        <w:separator/>
      </w:r>
    </w:p>
  </w:endnote>
  <w:endnote w:type="continuationSeparator" w:id="0">
    <w:p w14:paraId="7E00638F" w14:textId="77777777" w:rsidR="0058450B" w:rsidRDefault="0058450B"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Light">
    <w:altName w:val="Calibri"/>
    <w:charset w:val="00"/>
    <w:family w:val="auto"/>
    <w:pitch w:val="variable"/>
    <w:sig w:usb0="800000AF" w:usb1="40000048" w:usb2="00000000" w:usb3="00000000" w:csb0="00000111" w:csb1="00000000"/>
  </w:font>
  <w:font w:name="Gotham Book">
    <w:panose1 w:val="02000603040000090004"/>
    <w:charset w:val="00"/>
    <w:family w:val="auto"/>
    <w:pitch w:val="variable"/>
    <w:sig w:usb0="A00000AF" w:usb1="50000048" w:usb2="00000000" w:usb3="00000000" w:csb0="00000111" w:csb1="00000000"/>
  </w:font>
  <w:font w:name="Gotham Narrow Book">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800000AF" w:usb1="40000048" w:usb2="00000000" w:usb3="00000000" w:csb0="00000111" w:csb1="00000000"/>
  </w:font>
  <w:font w:name="Gotham Bold">
    <w:altName w:val="Calibri"/>
    <w:charset w:val="00"/>
    <w:family w:val="auto"/>
    <w:pitch w:val="variable"/>
    <w:sig w:usb0="800000AF" w:usb1="40000048" w:usb2="00000000" w:usb3="00000000" w:csb0="00000111" w:csb1="00000000"/>
  </w:font>
  <w:font w:name="TradeGothic Bold">
    <w:altName w:val="Courier New"/>
    <w:charset w:val="00"/>
    <w:family w:val="auto"/>
    <w:pitch w:val="variable"/>
    <w:sig w:usb0="03000003" w:usb1="00000000" w:usb2="00000000" w:usb3="00000000" w:csb0="00000001" w:csb1="00000000"/>
  </w:font>
  <w:font w:name="TradeGothic CondEighteen">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DDE"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C75E7">
      <w:rPr>
        <w:noProof/>
      </w:rPr>
      <w:t>4</w:t>
    </w:r>
    <w:r>
      <w:fldChar w:fldCharType="end"/>
    </w:r>
    <w:r>
      <w:t xml:space="preserve"> | </w:t>
    </w:r>
    <w:r>
      <w:rPr>
        <w:color w:val="7F7F7F"/>
        <w:spacing w:val="60"/>
      </w:rPr>
      <w:t>Page</w:t>
    </w:r>
  </w:p>
  <w:p w14:paraId="3A4DA4DF"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115B" w14:textId="77777777" w:rsidR="0058450B" w:rsidRDefault="0058450B" w:rsidP="00B34C75">
      <w:pPr>
        <w:spacing w:after="0" w:line="240" w:lineRule="auto"/>
      </w:pPr>
      <w:r>
        <w:separator/>
      </w:r>
    </w:p>
  </w:footnote>
  <w:footnote w:type="continuationSeparator" w:id="0">
    <w:p w14:paraId="44AAAE6F" w14:textId="77777777" w:rsidR="0058450B" w:rsidRDefault="0058450B"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CE"/>
    <w:multiLevelType w:val="hybridMultilevel"/>
    <w:tmpl w:val="42A2C6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D408E"/>
    <w:multiLevelType w:val="hybridMultilevel"/>
    <w:tmpl w:val="7D127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936A0"/>
    <w:multiLevelType w:val="hybridMultilevel"/>
    <w:tmpl w:val="70D86942"/>
    <w:lvl w:ilvl="0" w:tplc="52A87E52">
      <w:start w:val="1"/>
      <w:numFmt w:val="decimal"/>
      <w:lvlText w:val="%1."/>
      <w:lvlJc w:val="left"/>
      <w:pPr>
        <w:ind w:left="480" w:hanging="38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DDF26A0"/>
    <w:multiLevelType w:val="hybridMultilevel"/>
    <w:tmpl w:val="DAB8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A5409"/>
    <w:multiLevelType w:val="hybridMultilevel"/>
    <w:tmpl w:val="5D982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402D2"/>
    <w:multiLevelType w:val="hybridMultilevel"/>
    <w:tmpl w:val="B23E6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C4F2C"/>
    <w:multiLevelType w:val="hybridMultilevel"/>
    <w:tmpl w:val="F628ECB4"/>
    <w:lvl w:ilvl="0" w:tplc="C926648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D4D2372"/>
    <w:multiLevelType w:val="hybridMultilevel"/>
    <w:tmpl w:val="FAF09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E45B0"/>
    <w:multiLevelType w:val="hybridMultilevel"/>
    <w:tmpl w:val="5B00732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7F263464"/>
    <w:multiLevelType w:val="hybridMultilevel"/>
    <w:tmpl w:val="22FC7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240073">
    <w:abstractNumId w:val="4"/>
  </w:num>
  <w:num w:numId="2" w16cid:durableId="23017012">
    <w:abstractNumId w:val="2"/>
  </w:num>
  <w:num w:numId="3" w16cid:durableId="389966273">
    <w:abstractNumId w:val="1"/>
  </w:num>
  <w:num w:numId="4" w16cid:durableId="1517768540">
    <w:abstractNumId w:val="14"/>
  </w:num>
  <w:num w:numId="5" w16cid:durableId="904074235">
    <w:abstractNumId w:val="12"/>
  </w:num>
  <w:num w:numId="6" w16cid:durableId="1890458789">
    <w:abstractNumId w:val="8"/>
  </w:num>
  <w:num w:numId="7" w16cid:durableId="215624571">
    <w:abstractNumId w:val="6"/>
  </w:num>
  <w:num w:numId="8" w16cid:durableId="2043242609">
    <w:abstractNumId w:val="23"/>
  </w:num>
  <w:num w:numId="9" w16cid:durableId="1527255852">
    <w:abstractNumId w:val="5"/>
  </w:num>
  <w:num w:numId="10" w16cid:durableId="937057580">
    <w:abstractNumId w:val="24"/>
  </w:num>
  <w:num w:numId="11" w16cid:durableId="783811265">
    <w:abstractNumId w:val="10"/>
  </w:num>
  <w:num w:numId="12" w16cid:durableId="1491798211">
    <w:abstractNumId w:val="25"/>
  </w:num>
  <w:num w:numId="13" w16cid:durableId="1442409787">
    <w:abstractNumId w:val="3"/>
  </w:num>
  <w:num w:numId="14" w16cid:durableId="11224379">
    <w:abstractNumId w:val="20"/>
  </w:num>
  <w:num w:numId="15" w16cid:durableId="328295714">
    <w:abstractNumId w:val="15"/>
  </w:num>
  <w:num w:numId="16" w16cid:durableId="309142388">
    <w:abstractNumId w:val="16"/>
  </w:num>
  <w:num w:numId="17" w16cid:durableId="30693976">
    <w:abstractNumId w:val="0"/>
  </w:num>
  <w:num w:numId="18" w16cid:durableId="195043123">
    <w:abstractNumId w:val="26"/>
  </w:num>
  <w:num w:numId="19" w16cid:durableId="44912034">
    <w:abstractNumId w:val="27"/>
  </w:num>
  <w:num w:numId="20" w16cid:durableId="2042196851">
    <w:abstractNumId w:val="19"/>
  </w:num>
  <w:num w:numId="21" w16cid:durableId="1572888321">
    <w:abstractNumId w:val="9"/>
  </w:num>
  <w:num w:numId="22" w16cid:durableId="1811941371">
    <w:abstractNumId w:val="7"/>
  </w:num>
  <w:num w:numId="23" w16cid:durableId="1481776442">
    <w:abstractNumId w:val="21"/>
  </w:num>
  <w:num w:numId="24" w16cid:durableId="44527171">
    <w:abstractNumId w:val="13"/>
  </w:num>
  <w:num w:numId="25" w16cid:durableId="1554854466">
    <w:abstractNumId w:val="22"/>
  </w:num>
  <w:num w:numId="26" w16cid:durableId="1468666727">
    <w:abstractNumId w:val="18"/>
  </w:num>
  <w:num w:numId="27" w16cid:durableId="2024091271">
    <w:abstractNumId w:val="17"/>
  </w:num>
  <w:num w:numId="28" w16cid:durableId="773018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5E7"/>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937AD"/>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1F7C97"/>
    <w:rsid w:val="0020121E"/>
    <w:rsid w:val="002054CC"/>
    <w:rsid w:val="002122D5"/>
    <w:rsid w:val="002129AA"/>
    <w:rsid w:val="0021330F"/>
    <w:rsid w:val="00213AF1"/>
    <w:rsid w:val="002142B7"/>
    <w:rsid w:val="002210CA"/>
    <w:rsid w:val="00236895"/>
    <w:rsid w:val="00245D0E"/>
    <w:rsid w:val="00251791"/>
    <w:rsid w:val="002523D1"/>
    <w:rsid w:val="002549F2"/>
    <w:rsid w:val="00257A21"/>
    <w:rsid w:val="00261D1B"/>
    <w:rsid w:val="0026734D"/>
    <w:rsid w:val="00271018"/>
    <w:rsid w:val="00281073"/>
    <w:rsid w:val="00281D69"/>
    <w:rsid w:val="002822EF"/>
    <w:rsid w:val="00286EB6"/>
    <w:rsid w:val="00295383"/>
    <w:rsid w:val="002A2599"/>
    <w:rsid w:val="002A4FB1"/>
    <w:rsid w:val="002A5B95"/>
    <w:rsid w:val="002B0364"/>
    <w:rsid w:val="002B634E"/>
    <w:rsid w:val="002B67B1"/>
    <w:rsid w:val="002C4377"/>
    <w:rsid w:val="002C59E2"/>
    <w:rsid w:val="002C643A"/>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066B"/>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574F"/>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8450B"/>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0F01"/>
    <w:rsid w:val="009630EB"/>
    <w:rsid w:val="00964003"/>
    <w:rsid w:val="00967872"/>
    <w:rsid w:val="009822D4"/>
    <w:rsid w:val="009826DA"/>
    <w:rsid w:val="00983254"/>
    <w:rsid w:val="00984499"/>
    <w:rsid w:val="00992953"/>
    <w:rsid w:val="00997E24"/>
    <w:rsid w:val="009A3DE3"/>
    <w:rsid w:val="009A622F"/>
    <w:rsid w:val="009B5ABE"/>
    <w:rsid w:val="009B66DC"/>
    <w:rsid w:val="009B6B2D"/>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A2838"/>
    <w:rsid w:val="00AB2735"/>
    <w:rsid w:val="00AB5279"/>
    <w:rsid w:val="00AB5C61"/>
    <w:rsid w:val="00AC37B3"/>
    <w:rsid w:val="00AD457A"/>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37D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D7A64"/>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C3A0B"/>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81709"/>
    <w:rsid w:val="00E90515"/>
    <w:rsid w:val="00EA1036"/>
    <w:rsid w:val="00EA754A"/>
    <w:rsid w:val="00EB2333"/>
    <w:rsid w:val="00EB4217"/>
    <w:rsid w:val="00EC75E7"/>
    <w:rsid w:val="00ED20D8"/>
    <w:rsid w:val="00ED4ACA"/>
    <w:rsid w:val="00ED7DF2"/>
    <w:rsid w:val="00EE040A"/>
    <w:rsid w:val="00EE1582"/>
    <w:rsid w:val="00EE27E0"/>
    <w:rsid w:val="00EF2549"/>
    <w:rsid w:val="00EF6D73"/>
    <w:rsid w:val="00EF7A30"/>
    <w:rsid w:val="00F002BB"/>
    <w:rsid w:val="00F075A3"/>
    <w:rsid w:val="00F151E9"/>
    <w:rsid w:val="00F152B7"/>
    <w:rsid w:val="00F2341D"/>
    <w:rsid w:val="00F237ED"/>
    <w:rsid w:val="00F34467"/>
    <w:rsid w:val="00F360F0"/>
    <w:rsid w:val="00F36606"/>
    <w:rsid w:val="00F40742"/>
    <w:rsid w:val="00F43F1C"/>
    <w:rsid w:val="00F44454"/>
    <w:rsid w:val="00F47D4B"/>
    <w:rsid w:val="00F5260E"/>
    <w:rsid w:val="00F52EDC"/>
    <w:rsid w:val="00F556BD"/>
    <w:rsid w:val="00F71472"/>
    <w:rsid w:val="00F725CB"/>
    <w:rsid w:val="00F74759"/>
    <w:rsid w:val="00F77B10"/>
    <w:rsid w:val="00F81924"/>
    <w:rsid w:val="00F82B62"/>
    <w:rsid w:val="00F83D7E"/>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CA45"/>
  <w15:docId w15:val="{8C1CE2B0-E20A-414A-8AFE-22945261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AA2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57320935">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DC72D-8BFA-4178-968A-79F447D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Template>
  <TotalTime>6</TotalTime>
  <Pages>24</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15105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drflu@hotmail.com</dc:creator>
  <cp:lastModifiedBy>chris fluitt</cp:lastModifiedBy>
  <cp:revision>3</cp:revision>
  <cp:lastPrinted>2023-03-12T20:39:00Z</cp:lastPrinted>
  <dcterms:created xsi:type="dcterms:W3CDTF">2023-03-12T20:33:00Z</dcterms:created>
  <dcterms:modified xsi:type="dcterms:W3CDTF">2023-03-12T20:39:00Z</dcterms:modified>
</cp:coreProperties>
</file>