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9B3B" w14:textId="77777777" w:rsidR="00AE6B11" w:rsidRPr="00AE6B11" w:rsidRDefault="00AE6B11" w:rsidP="00AE6B11">
      <w:pPr>
        <w:spacing w:line="480" w:lineRule="auto"/>
        <w:ind w:left="-720"/>
        <w:contextualSpacing/>
        <w:jc w:val="center"/>
        <w:rPr>
          <w:rFonts w:cstheme="minorHAnsi"/>
          <w:b/>
          <w:sz w:val="52"/>
          <w:szCs w:val="52"/>
        </w:rPr>
      </w:pPr>
      <w:r w:rsidRPr="00AE6B11">
        <w:rPr>
          <w:rFonts w:cstheme="minorHAnsi"/>
          <w:b/>
          <w:sz w:val="52"/>
          <w:szCs w:val="52"/>
        </w:rPr>
        <w:t>Vision 4 - Go</w:t>
      </w:r>
    </w:p>
    <w:p w14:paraId="5DF4FFD2"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Redemption Church Plano Tx</w:t>
      </w:r>
    </w:p>
    <w:p w14:paraId="1B070FE1"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Welcome back to Redemption Church of Plano Tx! My name is Chris Fluitt and I welcome you.</w:t>
      </w:r>
    </w:p>
    <w:p w14:paraId="78F8F67D"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Thank you for coming to worship with us today in person and thank you for joining us online. I am thankful for all the new people we have been connecting with online. Wherever you are, God is there! God has a plan for your life.</w:t>
      </w:r>
    </w:p>
    <w:p w14:paraId="02150BC1" w14:textId="77777777" w:rsidR="00AE6B11" w:rsidRPr="00AE6B11" w:rsidRDefault="00AE6B11" w:rsidP="00AE6B11">
      <w:pPr>
        <w:spacing w:line="480" w:lineRule="auto"/>
        <w:ind w:left="-720"/>
        <w:contextualSpacing/>
        <w:rPr>
          <w:rFonts w:cstheme="minorHAnsi"/>
          <w:bCs/>
          <w:sz w:val="40"/>
          <w:szCs w:val="40"/>
        </w:rPr>
      </w:pPr>
    </w:p>
    <w:p w14:paraId="7C70A5C7" w14:textId="77777777" w:rsidR="00AE6B11" w:rsidRPr="00AE6B11" w:rsidRDefault="00AE6B11" w:rsidP="00AE6B11">
      <w:pPr>
        <w:spacing w:line="480" w:lineRule="auto"/>
        <w:ind w:left="-720"/>
        <w:contextualSpacing/>
        <w:rPr>
          <w:rFonts w:cstheme="minorHAnsi"/>
          <w:b/>
          <w:bCs/>
          <w:sz w:val="52"/>
          <w:szCs w:val="52"/>
        </w:rPr>
      </w:pPr>
      <w:r w:rsidRPr="00AE6B11">
        <w:rPr>
          <w:rFonts w:cstheme="minorHAnsi"/>
          <w:b/>
          <w:bCs/>
          <w:sz w:val="52"/>
          <w:szCs w:val="52"/>
          <w:highlight w:val="green"/>
        </w:rPr>
        <w:t>Vision - LOVE, GROW, SERVE GO</w:t>
      </w:r>
    </w:p>
    <w:p w14:paraId="0894CC1E"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Love God, Grow Faith, </w:t>
      </w:r>
      <w:proofErr w:type="gramStart"/>
      <w:r w:rsidRPr="00AE6B11">
        <w:rPr>
          <w:rFonts w:cstheme="minorHAnsi"/>
          <w:bCs/>
          <w:sz w:val="40"/>
          <w:szCs w:val="40"/>
        </w:rPr>
        <w:t>Serve</w:t>
      </w:r>
      <w:proofErr w:type="gramEnd"/>
      <w:r w:rsidRPr="00AE6B11">
        <w:rPr>
          <w:rFonts w:cstheme="minorHAnsi"/>
          <w:bCs/>
          <w:sz w:val="40"/>
          <w:szCs w:val="40"/>
        </w:rPr>
        <w:t xml:space="preserve"> others, and Go change the world.</w:t>
      </w:r>
    </w:p>
    <w:p w14:paraId="4F675903" w14:textId="77777777" w:rsidR="00AE6B11" w:rsidRPr="00AE6B11" w:rsidRDefault="00AE6B11" w:rsidP="00AE6B11">
      <w:pPr>
        <w:spacing w:line="480" w:lineRule="auto"/>
        <w:ind w:left="-720"/>
        <w:contextualSpacing/>
        <w:rPr>
          <w:rFonts w:cstheme="minorHAnsi"/>
          <w:bCs/>
          <w:sz w:val="40"/>
          <w:szCs w:val="40"/>
        </w:rPr>
      </w:pPr>
    </w:p>
    <w:p w14:paraId="4ACEB82F"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Welcome to step 4. </w:t>
      </w:r>
    </w:p>
    <w:p w14:paraId="777CB2B8"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If you missed any of </w:t>
      </w:r>
      <w:proofErr w:type="gramStart"/>
      <w:r w:rsidRPr="00AE6B11">
        <w:rPr>
          <w:rFonts w:cstheme="minorHAnsi"/>
          <w:bCs/>
          <w:sz w:val="40"/>
          <w:szCs w:val="40"/>
        </w:rPr>
        <w:t>the steps</w:t>
      </w:r>
      <w:proofErr w:type="gramEnd"/>
      <w:r w:rsidRPr="00AE6B11">
        <w:rPr>
          <w:rFonts w:cstheme="minorHAnsi"/>
          <w:bCs/>
          <w:sz w:val="40"/>
          <w:szCs w:val="40"/>
        </w:rPr>
        <w:t xml:space="preserve"> 1, 2, or 3 we want you to sign up to take them </w:t>
      </w:r>
      <w:proofErr w:type="gramStart"/>
      <w:r w:rsidRPr="00AE6B11">
        <w:rPr>
          <w:rFonts w:cstheme="minorHAnsi"/>
          <w:bCs/>
          <w:sz w:val="40"/>
          <w:szCs w:val="40"/>
        </w:rPr>
        <w:t>in the near future</w:t>
      </w:r>
      <w:proofErr w:type="gramEnd"/>
      <w:r w:rsidRPr="00AE6B11">
        <w:rPr>
          <w:rFonts w:cstheme="minorHAnsi"/>
          <w:bCs/>
          <w:sz w:val="40"/>
          <w:szCs w:val="40"/>
        </w:rPr>
        <w:t>!</w:t>
      </w:r>
    </w:p>
    <w:p w14:paraId="05E14046"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We have a </w:t>
      </w:r>
      <w:proofErr w:type="spellStart"/>
      <w:proofErr w:type="gramStart"/>
      <w:r w:rsidRPr="00AE6B11">
        <w:rPr>
          <w:rFonts w:cstheme="minorHAnsi"/>
          <w:bCs/>
          <w:sz w:val="40"/>
          <w:szCs w:val="40"/>
        </w:rPr>
        <w:t>sign up</w:t>
      </w:r>
      <w:proofErr w:type="spellEnd"/>
      <w:proofErr w:type="gramEnd"/>
      <w:r w:rsidRPr="00AE6B11">
        <w:rPr>
          <w:rFonts w:cstheme="minorHAnsi"/>
          <w:bCs/>
          <w:sz w:val="40"/>
          <w:szCs w:val="40"/>
        </w:rPr>
        <w:t xml:space="preserve"> sheet at our info table.</w:t>
      </w:r>
      <w:r w:rsidRPr="00AE6B11">
        <w:rPr>
          <w:rFonts w:cstheme="minorHAnsi"/>
          <w:bCs/>
          <w:sz w:val="40"/>
          <w:szCs w:val="40"/>
        </w:rPr>
        <w:br/>
        <w:t>You online attenders can also sign up – text us at 469-467-8111.</w:t>
      </w:r>
    </w:p>
    <w:p w14:paraId="2D6B619F" w14:textId="77777777" w:rsidR="00AE6B11" w:rsidRPr="00AE6B11" w:rsidRDefault="00AE6B11" w:rsidP="00AE6B11">
      <w:pPr>
        <w:spacing w:line="480" w:lineRule="auto"/>
        <w:ind w:left="-720"/>
        <w:contextualSpacing/>
        <w:rPr>
          <w:rFonts w:cstheme="minorHAnsi"/>
          <w:bCs/>
          <w:sz w:val="40"/>
          <w:szCs w:val="40"/>
        </w:rPr>
      </w:pPr>
    </w:p>
    <w:p w14:paraId="0B8CE057"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For you that have been through every step… </w:t>
      </w:r>
    </w:p>
    <w:p w14:paraId="36871956" w14:textId="77777777" w:rsidR="00AE6B11" w:rsidRPr="00AE6B11" w:rsidRDefault="00AE6B11" w:rsidP="00AE6B11">
      <w:pPr>
        <w:pStyle w:val="ListParagraph"/>
        <w:numPr>
          <w:ilvl w:val="0"/>
          <w:numId w:val="30"/>
        </w:numPr>
        <w:spacing w:after="160" w:line="480" w:lineRule="auto"/>
        <w:ind w:left="-720"/>
        <w:rPr>
          <w:rFonts w:cstheme="minorHAnsi"/>
          <w:bCs/>
          <w:sz w:val="40"/>
          <w:szCs w:val="40"/>
        </w:rPr>
      </w:pPr>
      <w:r w:rsidRPr="00AE6B11">
        <w:rPr>
          <w:rFonts w:cstheme="minorHAnsi"/>
          <w:bCs/>
          <w:sz w:val="40"/>
          <w:szCs w:val="40"/>
        </w:rPr>
        <w:t>I hope you've enjoyed it.</w:t>
      </w:r>
    </w:p>
    <w:p w14:paraId="77E3C6C4" w14:textId="77777777" w:rsidR="00AE6B11" w:rsidRPr="00AE6B11" w:rsidRDefault="00AE6B11" w:rsidP="00AE6B11">
      <w:pPr>
        <w:pStyle w:val="ListParagraph"/>
        <w:numPr>
          <w:ilvl w:val="0"/>
          <w:numId w:val="30"/>
        </w:numPr>
        <w:spacing w:after="160" w:line="480" w:lineRule="auto"/>
        <w:ind w:left="-720"/>
        <w:rPr>
          <w:rFonts w:cstheme="minorHAnsi"/>
          <w:bCs/>
          <w:sz w:val="40"/>
          <w:szCs w:val="40"/>
        </w:rPr>
      </w:pPr>
      <w:r w:rsidRPr="00AE6B11">
        <w:rPr>
          <w:rFonts w:cstheme="minorHAnsi"/>
          <w:bCs/>
          <w:sz w:val="40"/>
          <w:szCs w:val="40"/>
        </w:rPr>
        <w:t>I hope that it has taken you on a leadership journey where you're discovering your purpose.</w:t>
      </w:r>
    </w:p>
    <w:p w14:paraId="784D34D3" w14:textId="77777777" w:rsidR="00AE6B11" w:rsidRPr="00AE6B11" w:rsidRDefault="00AE6B11" w:rsidP="00AE6B11">
      <w:pPr>
        <w:pStyle w:val="ListParagraph"/>
        <w:numPr>
          <w:ilvl w:val="0"/>
          <w:numId w:val="30"/>
        </w:numPr>
        <w:spacing w:after="160" w:line="480" w:lineRule="auto"/>
        <w:ind w:left="-720"/>
        <w:rPr>
          <w:rFonts w:cstheme="minorHAnsi"/>
          <w:bCs/>
          <w:sz w:val="40"/>
          <w:szCs w:val="40"/>
        </w:rPr>
      </w:pPr>
      <w:r w:rsidRPr="00AE6B11">
        <w:rPr>
          <w:rFonts w:cstheme="minorHAnsi"/>
          <w:bCs/>
          <w:sz w:val="40"/>
          <w:szCs w:val="40"/>
        </w:rPr>
        <w:t xml:space="preserve">I hope you are more excited than ever about the Kingdom of God. </w:t>
      </w:r>
    </w:p>
    <w:p w14:paraId="44F08AF2"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Today I realize I am talking to people who have been a part of Redemption longer than this vision sermon series. I want you to understand that these steps to Love, Grow, Serve, and Go are HOW we are going to lead people through who have just recently come to Redemption Church. This is HOW we are going to change </w:t>
      </w:r>
      <w:proofErr w:type="gramStart"/>
      <w:r w:rsidRPr="00AE6B11">
        <w:rPr>
          <w:rFonts w:cstheme="minorHAnsi"/>
          <w:bCs/>
          <w:sz w:val="40"/>
          <w:szCs w:val="40"/>
        </w:rPr>
        <w:t>lives</w:t>
      </w:r>
      <w:proofErr w:type="gramEnd"/>
      <w:r w:rsidRPr="00AE6B11">
        <w:rPr>
          <w:rFonts w:cstheme="minorHAnsi"/>
          <w:bCs/>
          <w:sz w:val="40"/>
          <w:szCs w:val="40"/>
        </w:rPr>
        <w:t>.</w:t>
      </w:r>
    </w:p>
    <w:p w14:paraId="5B0F4F56" w14:textId="77777777" w:rsidR="00AE6B11" w:rsidRPr="00AE6B11" w:rsidRDefault="00AE6B11" w:rsidP="00AE6B11">
      <w:pPr>
        <w:spacing w:line="480" w:lineRule="auto"/>
        <w:ind w:left="-720"/>
        <w:contextualSpacing/>
        <w:rPr>
          <w:rFonts w:cstheme="minorHAnsi"/>
          <w:bCs/>
          <w:sz w:val="40"/>
          <w:szCs w:val="40"/>
        </w:rPr>
      </w:pPr>
    </w:p>
    <w:p w14:paraId="756385E2"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You are going to hear a lot about Next Steps from now on. I want you to be excited about it because you know that it is how we get people involved here at Redemption, and how we get people connected with the call of God in their life. </w:t>
      </w:r>
    </w:p>
    <w:p w14:paraId="061421AC" w14:textId="77777777" w:rsidR="00AE6B11" w:rsidRPr="00AE6B11" w:rsidRDefault="00AE6B11" w:rsidP="00AE6B11">
      <w:pPr>
        <w:spacing w:line="480" w:lineRule="auto"/>
        <w:ind w:left="-720"/>
        <w:contextualSpacing/>
        <w:rPr>
          <w:rFonts w:cstheme="minorHAnsi"/>
          <w:bCs/>
          <w:sz w:val="40"/>
          <w:szCs w:val="40"/>
        </w:rPr>
      </w:pPr>
    </w:p>
    <w:p w14:paraId="4D5C6C9F"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lastRenderedPageBreak/>
        <w:t xml:space="preserve">Please imagine with </w:t>
      </w:r>
      <w:proofErr w:type="gramStart"/>
      <w:r w:rsidRPr="00AE6B11">
        <w:rPr>
          <w:rFonts w:cstheme="minorHAnsi"/>
          <w:bCs/>
          <w:sz w:val="40"/>
          <w:szCs w:val="40"/>
        </w:rPr>
        <w:t>me..</w:t>
      </w:r>
      <w:proofErr w:type="gramEnd"/>
    </w:p>
    <w:p w14:paraId="6DBFDEE2" w14:textId="77777777" w:rsidR="00AE6B11" w:rsidRPr="00AE6B11" w:rsidRDefault="00AE6B11" w:rsidP="00AE6B11">
      <w:pPr>
        <w:pStyle w:val="ListParagraph"/>
        <w:numPr>
          <w:ilvl w:val="0"/>
          <w:numId w:val="31"/>
        </w:numPr>
        <w:spacing w:after="160" w:line="480" w:lineRule="auto"/>
        <w:ind w:left="-720"/>
        <w:rPr>
          <w:rFonts w:cstheme="minorHAnsi"/>
          <w:bCs/>
          <w:sz w:val="40"/>
          <w:szCs w:val="40"/>
        </w:rPr>
      </w:pPr>
      <w:r w:rsidRPr="00AE6B11">
        <w:rPr>
          <w:rFonts w:cstheme="minorHAnsi"/>
          <w:bCs/>
          <w:sz w:val="40"/>
          <w:szCs w:val="40"/>
        </w:rPr>
        <w:t xml:space="preserve">The person who has been hurt by past church experiences. Imagine them going from nervous about Church, to excited to work in the Church. </w:t>
      </w:r>
    </w:p>
    <w:p w14:paraId="74D67D1C" w14:textId="77777777" w:rsidR="00AE6B11" w:rsidRPr="00AE6B11" w:rsidRDefault="00AE6B11" w:rsidP="00AE6B11">
      <w:pPr>
        <w:pStyle w:val="ListParagraph"/>
        <w:numPr>
          <w:ilvl w:val="0"/>
          <w:numId w:val="31"/>
        </w:numPr>
        <w:spacing w:after="160" w:line="480" w:lineRule="auto"/>
        <w:ind w:left="-720"/>
        <w:rPr>
          <w:rFonts w:cstheme="minorHAnsi"/>
          <w:bCs/>
          <w:sz w:val="40"/>
          <w:szCs w:val="40"/>
        </w:rPr>
      </w:pPr>
      <w:r w:rsidRPr="00AE6B11">
        <w:rPr>
          <w:rFonts w:cstheme="minorHAnsi"/>
          <w:bCs/>
          <w:sz w:val="40"/>
          <w:szCs w:val="40"/>
        </w:rPr>
        <w:t>The person who didn’t think they were important, but somewhere around step 2 they realized that God was calling them to do something that was their unique gifting.</w:t>
      </w:r>
    </w:p>
    <w:p w14:paraId="638A827F" w14:textId="77777777" w:rsidR="00AE6B11" w:rsidRPr="00AE6B11" w:rsidRDefault="00AE6B11" w:rsidP="00AE6B11">
      <w:pPr>
        <w:pStyle w:val="ListParagraph"/>
        <w:numPr>
          <w:ilvl w:val="0"/>
          <w:numId w:val="31"/>
        </w:numPr>
        <w:spacing w:after="160" w:line="480" w:lineRule="auto"/>
        <w:ind w:left="-720"/>
        <w:rPr>
          <w:rFonts w:cstheme="minorHAnsi"/>
          <w:bCs/>
          <w:sz w:val="40"/>
          <w:szCs w:val="40"/>
        </w:rPr>
      </w:pPr>
      <w:r w:rsidRPr="00AE6B11">
        <w:rPr>
          <w:rFonts w:cstheme="minorHAnsi"/>
          <w:bCs/>
          <w:sz w:val="40"/>
          <w:szCs w:val="40"/>
        </w:rPr>
        <w:t>The person who had volunteered in Church before only to be frustrated by jobs that were not their passion. Now imagine them at step 3, realizing for the first time that they had a spiritual gifting and saw for the first time how to start using it.</w:t>
      </w:r>
    </w:p>
    <w:p w14:paraId="53BD2E8F" w14:textId="77777777" w:rsidR="00AE6B11" w:rsidRPr="00AE6B11" w:rsidRDefault="00AE6B11" w:rsidP="00AE6B11">
      <w:pPr>
        <w:spacing w:line="480" w:lineRule="auto"/>
        <w:ind w:left="-720"/>
        <w:rPr>
          <w:rFonts w:cstheme="minorHAnsi"/>
          <w:bCs/>
          <w:sz w:val="40"/>
          <w:szCs w:val="40"/>
        </w:rPr>
      </w:pPr>
      <w:r w:rsidRPr="00AE6B11">
        <w:rPr>
          <w:rFonts w:cstheme="minorHAnsi"/>
          <w:bCs/>
          <w:sz w:val="40"/>
          <w:szCs w:val="40"/>
        </w:rPr>
        <w:t xml:space="preserve">If we get people to come </w:t>
      </w:r>
      <w:proofErr w:type="gramStart"/>
      <w:r w:rsidRPr="00AE6B11">
        <w:rPr>
          <w:rFonts w:cstheme="minorHAnsi"/>
          <w:bCs/>
          <w:sz w:val="40"/>
          <w:szCs w:val="40"/>
        </w:rPr>
        <w:t>hang</w:t>
      </w:r>
      <w:proofErr w:type="gramEnd"/>
      <w:r w:rsidRPr="00AE6B11">
        <w:rPr>
          <w:rFonts w:cstheme="minorHAnsi"/>
          <w:bCs/>
          <w:sz w:val="40"/>
          <w:szCs w:val="40"/>
        </w:rPr>
        <w:t xml:space="preserve"> out with us, they are going to hear about the next steps. If they go through next steps, they will do more than just be members of Redemption, they will actively be using their gift in God’s Kingdom.</w:t>
      </w:r>
    </w:p>
    <w:p w14:paraId="1BAFF76C" w14:textId="77777777" w:rsidR="00AE6B11" w:rsidRPr="00AE6B11" w:rsidRDefault="00AE6B11" w:rsidP="00AE6B11">
      <w:pPr>
        <w:spacing w:line="480" w:lineRule="auto"/>
        <w:ind w:left="-720"/>
        <w:rPr>
          <w:rFonts w:cstheme="minorHAnsi"/>
          <w:bCs/>
          <w:sz w:val="40"/>
          <w:szCs w:val="40"/>
        </w:rPr>
      </w:pPr>
    </w:p>
    <w:p w14:paraId="48B3AB0C" w14:textId="77777777" w:rsidR="00AE6B11" w:rsidRPr="00AE6B11" w:rsidRDefault="00AE6B11" w:rsidP="00AE6B11">
      <w:pPr>
        <w:spacing w:line="480" w:lineRule="auto"/>
        <w:ind w:left="-720"/>
        <w:rPr>
          <w:rFonts w:cstheme="minorHAnsi"/>
          <w:b/>
          <w:sz w:val="40"/>
          <w:szCs w:val="40"/>
        </w:rPr>
      </w:pPr>
      <w:r w:rsidRPr="00AE6B11">
        <w:rPr>
          <w:rFonts w:cstheme="minorHAnsi"/>
          <w:b/>
          <w:sz w:val="40"/>
          <w:szCs w:val="40"/>
        </w:rPr>
        <w:t>We are going to need help.</w:t>
      </w:r>
    </w:p>
    <w:p w14:paraId="2FB5C9C5" w14:textId="77777777" w:rsidR="00AE6B11" w:rsidRPr="00AE6B11" w:rsidRDefault="00AE6B11" w:rsidP="00AE6B11">
      <w:pPr>
        <w:pStyle w:val="ListParagraph"/>
        <w:numPr>
          <w:ilvl w:val="0"/>
          <w:numId w:val="32"/>
        </w:numPr>
        <w:spacing w:after="160" w:line="480" w:lineRule="auto"/>
        <w:ind w:left="-720"/>
        <w:rPr>
          <w:rFonts w:cstheme="minorHAnsi"/>
          <w:bCs/>
          <w:sz w:val="40"/>
          <w:szCs w:val="40"/>
        </w:rPr>
      </w:pPr>
      <w:r w:rsidRPr="00AE6B11">
        <w:rPr>
          <w:rFonts w:cstheme="minorHAnsi"/>
          <w:bCs/>
          <w:sz w:val="40"/>
          <w:szCs w:val="40"/>
        </w:rPr>
        <w:t xml:space="preserve">We need to embrace this </w:t>
      </w:r>
      <w:proofErr w:type="gramStart"/>
      <w:r w:rsidRPr="00AE6B11">
        <w:rPr>
          <w:rFonts w:cstheme="minorHAnsi"/>
          <w:bCs/>
          <w:sz w:val="40"/>
          <w:szCs w:val="40"/>
        </w:rPr>
        <w:t>vision</w:t>
      </w:r>
      <w:proofErr w:type="gramEnd"/>
    </w:p>
    <w:p w14:paraId="6C0A5F4F" w14:textId="77777777" w:rsidR="00AE6B11" w:rsidRPr="00AE6B11" w:rsidRDefault="00AE6B11" w:rsidP="00AE6B11">
      <w:pPr>
        <w:pStyle w:val="ListParagraph"/>
        <w:numPr>
          <w:ilvl w:val="0"/>
          <w:numId w:val="32"/>
        </w:numPr>
        <w:spacing w:after="160" w:line="480" w:lineRule="auto"/>
        <w:ind w:left="-720"/>
        <w:rPr>
          <w:rFonts w:cstheme="minorHAnsi"/>
          <w:bCs/>
          <w:sz w:val="40"/>
          <w:szCs w:val="40"/>
        </w:rPr>
      </w:pPr>
      <w:r w:rsidRPr="00AE6B11">
        <w:rPr>
          <w:rFonts w:cstheme="minorHAnsi"/>
          <w:bCs/>
          <w:sz w:val="40"/>
          <w:szCs w:val="40"/>
        </w:rPr>
        <w:lastRenderedPageBreak/>
        <w:t>We need to encourage others to join the vision and go through next steps.</w:t>
      </w:r>
    </w:p>
    <w:p w14:paraId="64F7443F" w14:textId="77777777" w:rsidR="00AE6B11" w:rsidRPr="00AE6B11" w:rsidRDefault="00AE6B11" w:rsidP="00AE6B11">
      <w:pPr>
        <w:pStyle w:val="ListParagraph"/>
        <w:numPr>
          <w:ilvl w:val="0"/>
          <w:numId w:val="32"/>
        </w:numPr>
        <w:spacing w:after="160" w:line="480" w:lineRule="auto"/>
        <w:ind w:left="-720"/>
        <w:rPr>
          <w:rFonts w:cstheme="minorHAnsi"/>
          <w:bCs/>
          <w:sz w:val="40"/>
          <w:szCs w:val="40"/>
        </w:rPr>
      </w:pPr>
      <w:r w:rsidRPr="00AE6B11">
        <w:rPr>
          <w:rFonts w:cstheme="minorHAnsi"/>
          <w:bCs/>
          <w:sz w:val="40"/>
          <w:szCs w:val="40"/>
        </w:rPr>
        <w:t>We need a team of people helping us to successfully get people signed up and attend… people to help us host next step classes… and people helping us to connect new people with their newfound gifting.</w:t>
      </w:r>
    </w:p>
    <w:p w14:paraId="7D020A1D" w14:textId="77777777" w:rsidR="00AE6B11" w:rsidRPr="00AE6B11" w:rsidRDefault="00AE6B11" w:rsidP="00AE6B11">
      <w:pPr>
        <w:pStyle w:val="ListParagraph"/>
        <w:numPr>
          <w:ilvl w:val="0"/>
          <w:numId w:val="32"/>
        </w:numPr>
        <w:spacing w:after="160" w:line="480" w:lineRule="auto"/>
        <w:ind w:left="-720"/>
        <w:rPr>
          <w:rFonts w:cstheme="minorHAnsi"/>
          <w:bCs/>
          <w:sz w:val="40"/>
          <w:szCs w:val="40"/>
        </w:rPr>
      </w:pPr>
      <w:r w:rsidRPr="00AE6B11">
        <w:rPr>
          <w:rFonts w:cstheme="minorHAnsi"/>
          <w:bCs/>
          <w:sz w:val="40"/>
          <w:szCs w:val="40"/>
        </w:rPr>
        <w:t>We need teams of people to cover us in prayer.</w:t>
      </w:r>
    </w:p>
    <w:p w14:paraId="524AE395" w14:textId="77777777" w:rsidR="00AE6B11" w:rsidRPr="00AE6B11" w:rsidRDefault="00AE6B11" w:rsidP="00AE6B11">
      <w:pPr>
        <w:spacing w:line="480" w:lineRule="auto"/>
        <w:ind w:left="-720"/>
        <w:rPr>
          <w:rFonts w:cstheme="minorHAnsi"/>
          <w:bCs/>
          <w:color w:val="FF0000"/>
          <w:sz w:val="40"/>
          <w:szCs w:val="40"/>
        </w:rPr>
      </w:pPr>
      <w:r w:rsidRPr="00AE6B11">
        <w:rPr>
          <w:rFonts w:cstheme="minorHAnsi"/>
          <w:bCs/>
          <w:color w:val="FF0000"/>
          <w:sz w:val="40"/>
          <w:szCs w:val="40"/>
        </w:rPr>
        <w:t xml:space="preserve">Join me on page </w:t>
      </w:r>
      <w:proofErr w:type="gramStart"/>
      <w:r w:rsidRPr="00AE6B11">
        <w:rPr>
          <w:rFonts w:cstheme="minorHAnsi"/>
          <w:bCs/>
          <w:color w:val="FF0000"/>
          <w:sz w:val="40"/>
          <w:szCs w:val="40"/>
        </w:rPr>
        <w:t>3</w:t>
      </w:r>
      <w:proofErr w:type="gramEnd"/>
    </w:p>
    <w:p w14:paraId="1E09BE72" w14:textId="77777777" w:rsidR="00AE6B11" w:rsidRPr="00AE6B11" w:rsidRDefault="00AE6B11" w:rsidP="00AE6B11">
      <w:pPr>
        <w:spacing w:line="480" w:lineRule="auto"/>
        <w:ind w:left="-720"/>
        <w:rPr>
          <w:rFonts w:cstheme="minorHAnsi"/>
          <w:bCs/>
          <w:sz w:val="44"/>
          <w:szCs w:val="44"/>
          <w:u w:val="single"/>
        </w:rPr>
      </w:pPr>
      <w:r w:rsidRPr="00AE6B11">
        <w:rPr>
          <w:rFonts w:cstheme="minorHAnsi"/>
          <w:bCs/>
          <w:sz w:val="44"/>
          <w:szCs w:val="44"/>
          <w:highlight w:val="lightGray"/>
          <w:u w:val="single"/>
        </w:rPr>
        <w:t>Ephesians 2:10 FOR WE ARE GOD’S WORKMANSHIP, CREATED IN CHRIST JESUS FOR GOOD WORKS.</w:t>
      </w:r>
      <w:r w:rsidRPr="00AE6B11">
        <w:rPr>
          <w:rFonts w:cstheme="minorHAnsi"/>
          <w:bCs/>
          <w:sz w:val="44"/>
          <w:szCs w:val="44"/>
          <w:u w:val="single"/>
        </w:rPr>
        <w:t xml:space="preserve"> </w:t>
      </w:r>
    </w:p>
    <w:p w14:paraId="76DBE3CB"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OUR HOPE FOR YOU:</w:t>
      </w:r>
    </w:p>
    <w:p w14:paraId="6CBECE6A"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Today at STEP FOUR our hope is to provide you with clear “next steps” to get involved in a team and step into your purpose.  </w:t>
      </w:r>
    </w:p>
    <w:p w14:paraId="6F01B975" w14:textId="77777777" w:rsidR="00AE6B11" w:rsidRPr="00AE6B11" w:rsidRDefault="00AE6B11" w:rsidP="00AE6B11">
      <w:pPr>
        <w:spacing w:line="480" w:lineRule="auto"/>
        <w:ind w:left="-720"/>
        <w:contextualSpacing/>
        <w:rPr>
          <w:rFonts w:cstheme="minorHAnsi"/>
          <w:bCs/>
          <w:sz w:val="40"/>
          <w:szCs w:val="40"/>
        </w:rPr>
      </w:pPr>
    </w:p>
    <w:p w14:paraId="3034AE92"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We hope you've gotten connected to the church and realize this is the place to be for you and your family. We hope that you are starting to figure out your design, spiritual gifts, calling, and your passions. </w:t>
      </w:r>
    </w:p>
    <w:p w14:paraId="7019F49F" w14:textId="77777777" w:rsidR="00AE6B11" w:rsidRPr="00AE6B11" w:rsidRDefault="00AE6B11" w:rsidP="00AE6B11">
      <w:pPr>
        <w:spacing w:line="480" w:lineRule="auto"/>
        <w:ind w:left="-720"/>
        <w:contextualSpacing/>
        <w:rPr>
          <w:rFonts w:cstheme="minorHAnsi"/>
          <w:bCs/>
          <w:sz w:val="40"/>
          <w:szCs w:val="40"/>
        </w:rPr>
      </w:pPr>
    </w:p>
    <w:p w14:paraId="2ECA72F2"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Today I want to talk to you about joining the team.  We call it the dream team.</w:t>
      </w:r>
    </w:p>
    <w:p w14:paraId="27A87912"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This team is a community of people working to fulfill the vision that God has given us.</w:t>
      </w:r>
    </w:p>
    <w:p w14:paraId="05396223" w14:textId="77777777" w:rsidR="00AE6B11" w:rsidRPr="00AE6B11" w:rsidRDefault="00AE6B11" w:rsidP="00AE6B11">
      <w:pPr>
        <w:spacing w:line="480" w:lineRule="auto"/>
        <w:ind w:left="-720"/>
        <w:contextualSpacing/>
        <w:rPr>
          <w:rFonts w:cstheme="minorHAnsi"/>
          <w:bCs/>
          <w:sz w:val="40"/>
          <w:szCs w:val="40"/>
        </w:rPr>
      </w:pPr>
    </w:p>
    <w:p w14:paraId="05768DD8"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We have a growing list of ministry opportunities.</w:t>
      </w:r>
    </w:p>
    <w:p w14:paraId="302C42A1"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There are opportunities here every Sunday.</w:t>
      </w:r>
      <w:r w:rsidRPr="00AE6B11">
        <w:rPr>
          <w:rFonts w:cstheme="minorHAnsi"/>
          <w:bCs/>
          <w:sz w:val="40"/>
          <w:szCs w:val="40"/>
        </w:rPr>
        <w:br/>
        <w:t>There are opportunities at small groups during the week.</w:t>
      </w:r>
      <w:r w:rsidRPr="00AE6B11">
        <w:rPr>
          <w:rFonts w:cstheme="minorHAnsi"/>
          <w:bCs/>
          <w:sz w:val="40"/>
          <w:szCs w:val="40"/>
        </w:rPr>
        <w:br/>
        <w:t>There are more opportunities to serve our community and reach people beyond the walls of this building.</w:t>
      </w:r>
    </w:p>
    <w:p w14:paraId="2D04E5F1" w14:textId="77777777" w:rsidR="00AE6B11" w:rsidRPr="00AE6B11" w:rsidRDefault="00AE6B11" w:rsidP="00AE6B11">
      <w:pPr>
        <w:spacing w:line="480" w:lineRule="auto"/>
        <w:ind w:left="-720"/>
        <w:contextualSpacing/>
        <w:rPr>
          <w:rFonts w:cstheme="minorHAnsi"/>
          <w:bCs/>
          <w:sz w:val="40"/>
          <w:szCs w:val="40"/>
        </w:rPr>
      </w:pPr>
    </w:p>
    <w:p w14:paraId="2FF62505"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I want to talk to you about the vision of the dream team.</w:t>
      </w:r>
    </w:p>
    <w:p w14:paraId="10F6FBD3"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I want 2 things </w:t>
      </w:r>
      <w:proofErr w:type="gramStart"/>
      <w:r w:rsidRPr="00AE6B11">
        <w:rPr>
          <w:rFonts w:cstheme="minorHAnsi"/>
          <w:bCs/>
          <w:sz w:val="40"/>
          <w:szCs w:val="40"/>
        </w:rPr>
        <w:t>today..</w:t>
      </w:r>
      <w:proofErr w:type="gramEnd"/>
    </w:p>
    <w:p w14:paraId="6E277A4F" w14:textId="77777777" w:rsidR="00AE6B11" w:rsidRPr="00AE6B11" w:rsidRDefault="00AE6B11" w:rsidP="00AE6B11">
      <w:pPr>
        <w:pStyle w:val="ListParagraph"/>
        <w:numPr>
          <w:ilvl w:val="0"/>
          <w:numId w:val="33"/>
        </w:numPr>
        <w:spacing w:after="160" w:line="480" w:lineRule="auto"/>
        <w:ind w:left="-720"/>
        <w:rPr>
          <w:rFonts w:cstheme="minorHAnsi"/>
          <w:bCs/>
          <w:sz w:val="40"/>
          <w:szCs w:val="40"/>
        </w:rPr>
      </w:pPr>
      <w:r w:rsidRPr="00AE6B11">
        <w:rPr>
          <w:rFonts w:cstheme="minorHAnsi"/>
          <w:bCs/>
          <w:sz w:val="40"/>
          <w:szCs w:val="40"/>
        </w:rPr>
        <w:t>I want you to talk to God.</w:t>
      </w:r>
    </w:p>
    <w:p w14:paraId="7B8C0C6D" w14:textId="77777777" w:rsidR="00AE6B11" w:rsidRPr="00AE6B11" w:rsidRDefault="00AE6B11" w:rsidP="00AE6B11">
      <w:pPr>
        <w:pStyle w:val="ListParagraph"/>
        <w:numPr>
          <w:ilvl w:val="0"/>
          <w:numId w:val="33"/>
        </w:numPr>
        <w:spacing w:after="160" w:line="480" w:lineRule="auto"/>
        <w:ind w:left="-720"/>
        <w:rPr>
          <w:rFonts w:cstheme="minorHAnsi"/>
          <w:bCs/>
          <w:sz w:val="40"/>
          <w:szCs w:val="40"/>
        </w:rPr>
      </w:pPr>
      <w:r w:rsidRPr="00AE6B11">
        <w:rPr>
          <w:rFonts w:cstheme="minorHAnsi"/>
          <w:bCs/>
          <w:sz w:val="40"/>
          <w:szCs w:val="40"/>
        </w:rPr>
        <w:t>I want everyone who wants to be a part of the team to turn in a signed “honor covenant” from step 3 and a signed “qualification and leadership commitment.”</w:t>
      </w:r>
    </w:p>
    <w:p w14:paraId="46C5A8CF" w14:textId="77777777" w:rsidR="00AE6B11" w:rsidRPr="00AE6B11" w:rsidRDefault="00AE6B11" w:rsidP="00AE6B11">
      <w:pPr>
        <w:spacing w:line="480" w:lineRule="auto"/>
        <w:ind w:left="-720"/>
        <w:contextualSpacing/>
        <w:rPr>
          <w:rFonts w:cstheme="minorHAnsi"/>
          <w:b/>
          <w:color w:val="FF0000"/>
          <w:sz w:val="40"/>
          <w:szCs w:val="40"/>
        </w:rPr>
      </w:pPr>
      <w:r w:rsidRPr="00AE6B11">
        <w:rPr>
          <w:rFonts w:cstheme="minorHAnsi"/>
          <w:b/>
          <w:color w:val="FF0000"/>
          <w:sz w:val="40"/>
          <w:szCs w:val="40"/>
        </w:rPr>
        <w:lastRenderedPageBreak/>
        <w:t xml:space="preserve">If you need that sheet </w:t>
      </w:r>
      <w:proofErr w:type="gramStart"/>
      <w:r w:rsidRPr="00AE6B11">
        <w:rPr>
          <w:rFonts w:cstheme="minorHAnsi"/>
          <w:b/>
          <w:color w:val="FF0000"/>
          <w:sz w:val="40"/>
          <w:szCs w:val="40"/>
        </w:rPr>
        <w:t>again</w:t>
      </w:r>
      <w:proofErr w:type="gramEnd"/>
      <w:r w:rsidRPr="00AE6B11">
        <w:rPr>
          <w:rFonts w:cstheme="minorHAnsi"/>
          <w:b/>
          <w:color w:val="FF0000"/>
          <w:sz w:val="40"/>
          <w:szCs w:val="40"/>
        </w:rPr>
        <w:t xml:space="preserve"> we have a stack at the info table and at this altar. </w:t>
      </w:r>
    </w:p>
    <w:p w14:paraId="27E9E6BE" w14:textId="77777777" w:rsidR="00AE6B11" w:rsidRPr="00AE6B11" w:rsidRDefault="00AE6B11" w:rsidP="00AE6B11">
      <w:pPr>
        <w:spacing w:line="480" w:lineRule="auto"/>
        <w:ind w:left="-720"/>
        <w:contextualSpacing/>
        <w:rPr>
          <w:rFonts w:cstheme="minorHAnsi"/>
          <w:bCs/>
          <w:sz w:val="40"/>
          <w:szCs w:val="40"/>
        </w:rPr>
      </w:pPr>
    </w:p>
    <w:p w14:paraId="5345BCD2"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At the bottom of page 3 is a blank line.</w:t>
      </w:r>
    </w:p>
    <w:p w14:paraId="3569AE2A"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On the blank line I want you to write this sentence.</w:t>
      </w:r>
    </w:p>
    <w:p w14:paraId="324B4DFC" w14:textId="77777777" w:rsidR="00AE6B11" w:rsidRPr="00AE6B11" w:rsidRDefault="00AE6B11" w:rsidP="00AE6B11">
      <w:pPr>
        <w:spacing w:line="480" w:lineRule="auto"/>
        <w:ind w:left="-720"/>
        <w:contextualSpacing/>
        <w:rPr>
          <w:rFonts w:cstheme="minorHAnsi"/>
          <w:bCs/>
          <w:sz w:val="52"/>
          <w:szCs w:val="52"/>
          <w:u w:val="single"/>
        </w:rPr>
      </w:pPr>
      <w:r w:rsidRPr="00AE6B11">
        <w:rPr>
          <w:rFonts w:cstheme="minorHAnsi"/>
          <w:bCs/>
          <w:sz w:val="52"/>
          <w:szCs w:val="52"/>
          <w:highlight w:val="green"/>
          <w:u w:val="single"/>
        </w:rPr>
        <w:t>I want to make a difference.</w:t>
      </w:r>
    </w:p>
    <w:p w14:paraId="0DFB9664"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There is no question mark at the end of this sentence. We believe that you're already wired to want to make a difference and that statement is true for every single person. God has already wired you to desire to make your life count for other sake of others. </w:t>
      </w:r>
    </w:p>
    <w:p w14:paraId="07C525A4"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I believe you'll never be happy until you are making a difference. </w:t>
      </w:r>
    </w:p>
    <w:p w14:paraId="3141B79B" w14:textId="77777777" w:rsidR="00AE6B11" w:rsidRPr="00AE6B11" w:rsidRDefault="00AE6B11" w:rsidP="00AE6B11">
      <w:pPr>
        <w:spacing w:line="480" w:lineRule="auto"/>
        <w:ind w:left="-720"/>
        <w:contextualSpacing/>
        <w:rPr>
          <w:rFonts w:cstheme="minorHAnsi"/>
          <w:bCs/>
          <w:sz w:val="40"/>
          <w:szCs w:val="40"/>
        </w:rPr>
      </w:pPr>
    </w:p>
    <w:p w14:paraId="412D8389"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We know that God has saved us. That is the first step in your spiritual journey, but it is not the only step.</w:t>
      </w:r>
    </w:p>
    <w:p w14:paraId="0A1BEA87" w14:textId="77777777" w:rsidR="00AE6B11" w:rsidRPr="00AE6B11" w:rsidRDefault="00AE6B11" w:rsidP="00AE6B11">
      <w:pPr>
        <w:spacing w:line="480" w:lineRule="auto"/>
        <w:ind w:left="-720"/>
        <w:contextualSpacing/>
        <w:rPr>
          <w:rFonts w:cstheme="minorHAnsi"/>
          <w:bCs/>
          <w:sz w:val="40"/>
          <w:szCs w:val="40"/>
        </w:rPr>
      </w:pPr>
    </w:p>
    <w:p w14:paraId="6C00E2A8" w14:textId="77777777" w:rsidR="00AE6B11" w:rsidRPr="00AE6B11" w:rsidRDefault="00AE6B11" w:rsidP="00AE6B11">
      <w:pPr>
        <w:spacing w:line="480" w:lineRule="auto"/>
        <w:ind w:left="-720"/>
        <w:contextualSpacing/>
        <w:rPr>
          <w:rFonts w:cstheme="minorHAnsi"/>
          <w:bCs/>
          <w:sz w:val="44"/>
          <w:szCs w:val="44"/>
          <w:u w:val="single"/>
        </w:rPr>
      </w:pPr>
      <w:bookmarkStart w:id="0" w:name="_Hlk131079250"/>
      <w:r w:rsidRPr="00AE6B11">
        <w:rPr>
          <w:rFonts w:cstheme="minorHAnsi"/>
          <w:bCs/>
          <w:sz w:val="44"/>
          <w:szCs w:val="44"/>
          <w:highlight w:val="lightGray"/>
          <w:u w:val="single"/>
        </w:rPr>
        <w:t>2 Timothy 1:9 He has saved us and called us to a holy life—not because of anything we have</w:t>
      </w:r>
      <w:r w:rsidRPr="00AE6B11">
        <w:rPr>
          <w:rFonts w:cstheme="minorHAnsi"/>
          <w:bCs/>
          <w:sz w:val="44"/>
          <w:szCs w:val="44"/>
          <w:highlight w:val="lightGray"/>
          <w:u w:val="single"/>
        </w:rPr>
        <w:br/>
      </w:r>
      <w:r w:rsidRPr="00AE6B11">
        <w:rPr>
          <w:rFonts w:cstheme="minorHAnsi"/>
          <w:bCs/>
          <w:sz w:val="44"/>
          <w:szCs w:val="44"/>
          <w:highlight w:val="lightGray"/>
          <w:u w:val="single"/>
        </w:rPr>
        <w:lastRenderedPageBreak/>
        <w:t>done but because of his own purpose and grace. This grace was given us in Christ Jesus before the beginning of time,</w:t>
      </w:r>
    </w:p>
    <w:bookmarkEnd w:id="0"/>
    <w:p w14:paraId="790427E9" w14:textId="77777777" w:rsidR="00AE6B11" w:rsidRPr="00AE6B11" w:rsidRDefault="00AE6B11" w:rsidP="00AE6B11">
      <w:pPr>
        <w:spacing w:line="480" w:lineRule="auto"/>
        <w:ind w:left="-720"/>
        <w:contextualSpacing/>
        <w:rPr>
          <w:rFonts w:cstheme="minorHAnsi"/>
          <w:bCs/>
          <w:sz w:val="40"/>
          <w:szCs w:val="40"/>
        </w:rPr>
      </w:pPr>
    </w:p>
    <w:p w14:paraId="2F7C109A"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God has a purpose and grace for you – before the beginning of time.</w:t>
      </w:r>
    </w:p>
    <w:p w14:paraId="4595C0A2" w14:textId="77777777" w:rsidR="00AE6B11" w:rsidRPr="00AE6B11" w:rsidRDefault="00AE6B11" w:rsidP="00AE6B11">
      <w:pPr>
        <w:spacing w:line="480" w:lineRule="auto"/>
        <w:ind w:left="-720"/>
        <w:contextualSpacing/>
        <w:rPr>
          <w:rFonts w:cstheme="minorHAnsi"/>
          <w:bCs/>
          <w:sz w:val="40"/>
          <w:szCs w:val="40"/>
        </w:rPr>
      </w:pPr>
    </w:p>
    <w:p w14:paraId="1D0BD4C8" w14:textId="77777777" w:rsidR="00AE6B11" w:rsidRPr="00AE6B11" w:rsidRDefault="00AE6B11" w:rsidP="00AE6B11">
      <w:pPr>
        <w:spacing w:line="480" w:lineRule="auto"/>
        <w:ind w:left="-720"/>
        <w:contextualSpacing/>
        <w:rPr>
          <w:rFonts w:cstheme="minorHAnsi"/>
          <w:b/>
          <w:bCs/>
          <w:sz w:val="52"/>
          <w:szCs w:val="52"/>
        </w:rPr>
      </w:pPr>
      <w:bookmarkStart w:id="1" w:name="_Hlk131078975"/>
      <w:r w:rsidRPr="00AE6B11">
        <w:rPr>
          <w:rFonts w:cstheme="minorHAnsi"/>
          <w:b/>
          <w:bCs/>
          <w:sz w:val="52"/>
          <w:szCs w:val="52"/>
          <w:highlight w:val="green"/>
        </w:rPr>
        <w:t>Before you were created, God created the thing He is asking you to do.</w:t>
      </w:r>
      <w:r w:rsidRPr="00AE6B11">
        <w:rPr>
          <w:rFonts w:cstheme="minorHAnsi"/>
          <w:b/>
          <w:bCs/>
          <w:sz w:val="52"/>
          <w:szCs w:val="52"/>
        </w:rPr>
        <w:t xml:space="preserve"> </w:t>
      </w:r>
    </w:p>
    <w:bookmarkEnd w:id="1"/>
    <w:p w14:paraId="69EEAC88"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It is wired in you to make a difference.</w:t>
      </w:r>
    </w:p>
    <w:p w14:paraId="045DE03C" w14:textId="77777777" w:rsidR="00AE6B11" w:rsidRPr="00AE6B11" w:rsidRDefault="00AE6B11" w:rsidP="00AE6B11">
      <w:pPr>
        <w:spacing w:line="480" w:lineRule="auto"/>
        <w:ind w:left="-720"/>
        <w:contextualSpacing/>
        <w:rPr>
          <w:rFonts w:cstheme="minorHAnsi"/>
          <w:bCs/>
          <w:sz w:val="52"/>
          <w:szCs w:val="52"/>
          <w:u w:val="single"/>
        </w:rPr>
      </w:pPr>
      <w:r w:rsidRPr="00AE6B11">
        <w:rPr>
          <w:rFonts w:cstheme="minorHAnsi"/>
          <w:bCs/>
          <w:sz w:val="52"/>
          <w:szCs w:val="52"/>
          <w:highlight w:val="green"/>
          <w:u w:val="single"/>
        </w:rPr>
        <w:t>I want to make a difference.</w:t>
      </w:r>
    </w:p>
    <w:p w14:paraId="207016D2"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How can I make a difference? How can I know I am making a difference?</w:t>
      </w:r>
    </w:p>
    <w:p w14:paraId="07283289"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"What is the litmus test of whether it makes a difference or not?" </w:t>
      </w:r>
    </w:p>
    <w:p w14:paraId="2C2766BF"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Eternal</w:t>
      </w:r>
    </w:p>
    <w:p w14:paraId="7E9D70F8"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You can do a lot of things that will never stand the test of time. </w:t>
      </w:r>
    </w:p>
    <w:p w14:paraId="7903D426"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lastRenderedPageBreak/>
        <w:t xml:space="preserve">If we take care of people and feed a </w:t>
      </w:r>
      <w:proofErr w:type="gramStart"/>
      <w:r w:rsidRPr="00AE6B11">
        <w:rPr>
          <w:rFonts w:cstheme="minorHAnsi"/>
          <w:bCs/>
          <w:sz w:val="40"/>
          <w:szCs w:val="40"/>
        </w:rPr>
        <w:t>lot</w:t>
      </w:r>
      <w:proofErr w:type="gramEnd"/>
      <w:r w:rsidRPr="00AE6B11">
        <w:rPr>
          <w:rFonts w:cstheme="minorHAnsi"/>
          <w:bCs/>
          <w:sz w:val="40"/>
          <w:szCs w:val="40"/>
        </w:rPr>
        <w:t xml:space="preserve"> people, but never give them Jesus, then the difference we made is not eternal. </w:t>
      </w:r>
    </w:p>
    <w:p w14:paraId="22EEB1F7"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If we help people get out of their mess, but they don't go to heaven, we ultimately </w:t>
      </w:r>
      <w:proofErr w:type="gramStart"/>
      <w:r w:rsidRPr="00AE6B11">
        <w:rPr>
          <w:rFonts w:cstheme="minorHAnsi"/>
          <w:bCs/>
          <w:sz w:val="40"/>
          <w:szCs w:val="40"/>
        </w:rPr>
        <w:t>did</w:t>
      </w:r>
      <w:proofErr w:type="gramEnd"/>
      <w:r w:rsidRPr="00AE6B11">
        <w:rPr>
          <w:rFonts w:cstheme="minorHAnsi"/>
          <w:bCs/>
          <w:sz w:val="40"/>
          <w:szCs w:val="40"/>
        </w:rPr>
        <w:t xml:space="preserve"> them a disservice. </w:t>
      </w:r>
    </w:p>
    <w:p w14:paraId="3A2E0375"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Most of your life is going to be on the other side of eternity. We need to make an eternal difference.</w:t>
      </w:r>
    </w:p>
    <w:p w14:paraId="12477839"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We are going to make a difference in the here and now… we will feed the hungry, we befriend the </w:t>
      </w:r>
      <w:proofErr w:type="gramStart"/>
      <w:r w:rsidRPr="00AE6B11">
        <w:rPr>
          <w:rFonts w:cstheme="minorHAnsi"/>
          <w:bCs/>
          <w:sz w:val="40"/>
          <w:szCs w:val="40"/>
        </w:rPr>
        <w:t>lonely..</w:t>
      </w:r>
      <w:proofErr w:type="gramEnd"/>
    </w:p>
    <w:p w14:paraId="5ADBD894"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But we must also make an eternal difference by introducing them to Jesus Christ.</w:t>
      </w:r>
    </w:p>
    <w:p w14:paraId="3F10969C"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I want you to improve that </w:t>
      </w:r>
      <w:proofErr w:type="gramStart"/>
      <w:r w:rsidRPr="00AE6B11">
        <w:rPr>
          <w:rFonts w:cstheme="minorHAnsi"/>
          <w:bCs/>
          <w:sz w:val="40"/>
          <w:szCs w:val="40"/>
        </w:rPr>
        <w:t>sentence..</w:t>
      </w:r>
      <w:proofErr w:type="gramEnd"/>
      <w:r w:rsidRPr="00AE6B11">
        <w:rPr>
          <w:rFonts w:cstheme="minorHAnsi"/>
          <w:bCs/>
          <w:sz w:val="40"/>
          <w:szCs w:val="40"/>
        </w:rPr>
        <w:t xml:space="preserve"> edit it to read like this…</w:t>
      </w:r>
    </w:p>
    <w:p w14:paraId="7A6EA746"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I want to make an eternal difference.</w:t>
      </w:r>
    </w:p>
    <w:p w14:paraId="02142903"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Now we are getting somewhere, but it is still missing something important to God.</w:t>
      </w:r>
    </w:p>
    <w:p w14:paraId="5A75FFE0" w14:textId="77777777" w:rsidR="00AE6B11" w:rsidRPr="00AE6B11" w:rsidRDefault="00AE6B11" w:rsidP="00AE6B11">
      <w:pPr>
        <w:spacing w:line="480" w:lineRule="auto"/>
        <w:ind w:left="-720"/>
        <w:contextualSpacing/>
        <w:rPr>
          <w:rFonts w:cstheme="minorHAnsi"/>
          <w:bCs/>
          <w:sz w:val="40"/>
          <w:szCs w:val="40"/>
        </w:rPr>
      </w:pPr>
    </w:p>
    <w:p w14:paraId="7BE61F85"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God will develop you as an </w:t>
      </w:r>
      <w:proofErr w:type="gramStart"/>
      <w:r w:rsidRPr="00AE6B11">
        <w:rPr>
          <w:rFonts w:cstheme="minorHAnsi"/>
          <w:bCs/>
          <w:sz w:val="40"/>
          <w:szCs w:val="40"/>
        </w:rPr>
        <w:t>individual</w:t>
      </w:r>
      <w:proofErr w:type="gramEnd"/>
      <w:r w:rsidRPr="00AE6B11">
        <w:rPr>
          <w:rFonts w:cstheme="minorHAnsi"/>
          <w:bCs/>
          <w:sz w:val="40"/>
          <w:szCs w:val="40"/>
        </w:rPr>
        <w:t xml:space="preserve"> but His design is never to leave you as an isolated individual. </w:t>
      </w:r>
    </w:p>
    <w:p w14:paraId="46543EC8"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You and God</w:t>
      </w:r>
    </w:p>
    <w:p w14:paraId="28F95619" w14:textId="77777777" w:rsidR="00AE6B11" w:rsidRPr="00AE6B11" w:rsidRDefault="00AE6B11" w:rsidP="00AE6B11">
      <w:pPr>
        <w:spacing w:line="480" w:lineRule="auto"/>
        <w:ind w:left="-720"/>
        <w:contextualSpacing/>
        <w:rPr>
          <w:rFonts w:cstheme="minorHAnsi"/>
          <w:bCs/>
          <w:sz w:val="40"/>
          <w:szCs w:val="40"/>
        </w:rPr>
      </w:pPr>
      <w:proofErr w:type="spellStart"/>
      <w:r w:rsidRPr="00AE6B11">
        <w:rPr>
          <w:rFonts w:cstheme="minorHAnsi"/>
          <w:bCs/>
          <w:sz w:val="40"/>
          <w:szCs w:val="40"/>
        </w:rPr>
        <w:lastRenderedPageBreak/>
        <w:t>Alot</w:t>
      </w:r>
      <w:proofErr w:type="spellEnd"/>
      <w:r w:rsidRPr="00AE6B11">
        <w:rPr>
          <w:rFonts w:cstheme="minorHAnsi"/>
          <w:bCs/>
          <w:sz w:val="40"/>
          <w:szCs w:val="40"/>
        </w:rPr>
        <w:t xml:space="preserve"> of your spiritual journey is you and God, </w:t>
      </w:r>
      <w:proofErr w:type="gramStart"/>
      <w:r w:rsidRPr="00AE6B11">
        <w:rPr>
          <w:rFonts w:cstheme="minorHAnsi"/>
          <w:bCs/>
          <w:sz w:val="40"/>
          <w:szCs w:val="40"/>
        </w:rPr>
        <w:t>you</w:t>
      </w:r>
      <w:proofErr w:type="gramEnd"/>
      <w:r w:rsidRPr="00AE6B11">
        <w:rPr>
          <w:rFonts w:cstheme="minorHAnsi"/>
          <w:bCs/>
          <w:sz w:val="40"/>
          <w:szCs w:val="40"/>
        </w:rPr>
        <w:t xml:space="preserve"> and God, you and God and then when He finally gets to a place where He wants to use you, and it becomes you and God and others, you and God and others…</w:t>
      </w:r>
    </w:p>
    <w:p w14:paraId="0068D5F4"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You and God and Others</w:t>
      </w:r>
    </w:p>
    <w:p w14:paraId="50E48F16"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I want to make an eternal difference with God and others.</w:t>
      </w:r>
    </w:p>
    <w:p w14:paraId="6B522797" w14:textId="77777777" w:rsidR="00AE6B11" w:rsidRPr="00AE6B11" w:rsidRDefault="00AE6B11" w:rsidP="00AE6B11">
      <w:pPr>
        <w:spacing w:line="480" w:lineRule="auto"/>
        <w:ind w:left="-720"/>
        <w:contextualSpacing/>
        <w:rPr>
          <w:rFonts w:cstheme="minorHAnsi"/>
          <w:bCs/>
          <w:sz w:val="40"/>
          <w:szCs w:val="40"/>
        </w:rPr>
      </w:pPr>
    </w:p>
    <w:p w14:paraId="49C5C9F6"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God values </w:t>
      </w:r>
      <w:proofErr w:type="gramStart"/>
      <w:r w:rsidRPr="00AE6B11">
        <w:rPr>
          <w:rFonts w:cstheme="minorHAnsi"/>
          <w:bCs/>
          <w:sz w:val="40"/>
          <w:szCs w:val="40"/>
        </w:rPr>
        <w:t>team work</w:t>
      </w:r>
      <w:proofErr w:type="gramEnd"/>
      <w:r w:rsidRPr="00AE6B11">
        <w:rPr>
          <w:rFonts w:cstheme="minorHAnsi"/>
          <w:bCs/>
          <w:sz w:val="40"/>
          <w:szCs w:val="40"/>
        </w:rPr>
        <w:t>!</w:t>
      </w:r>
    </w:p>
    <w:p w14:paraId="43E1B0D1" w14:textId="77777777" w:rsidR="00AE6B11" w:rsidRPr="00AE6B11" w:rsidRDefault="00AE6B11" w:rsidP="00AE6B11">
      <w:pPr>
        <w:spacing w:line="480" w:lineRule="auto"/>
        <w:ind w:left="-720"/>
        <w:contextualSpacing/>
        <w:rPr>
          <w:rFonts w:cstheme="minorHAnsi"/>
          <w:bCs/>
          <w:sz w:val="44"/>
          <w:szCs w:val="44"/>
          <w:u w:val="single"/>
        </w:rPr>
      </w:pPr>
      <w:bookmarkStart w:id="2" w:name="_Hlk131079583"/>
      <w:r w:rsidRPr="00AE6B11">
        <w:rPr>
          <w:rFonts w:cstheme="minorHAnsi"/>
          <w:bCs/>
          <w:sz w:val="44"/>
          <w:szCs w:val="44"/>
          <w:highlight w:val="lightGray"/>
          <w:u w:val="single"/>
        </w:rPr>
        <w:t xml:space="preserve">1 Corinthians 3:9 (KJV) we are laborers together with </w:t>
      </w:r>
      <w:proofErr w:type="gramStart"/>
      <w:r w:rsidRPr="00AE6B11">
        <w:rPr>
          <w:rFonts w:cstheme="minorHAnsi"/>
          <w:bCs/>
          <w:sz w:val="44"/>
          <w:szCs w:val="44"/>
          <w:highlight w:val="lightGray"/>
          <w:u w:val="single"/>
        </w:rPr>
        <w:t>God</w:t>
      </w:r>
      <w:proofErr w:type="gramEnd"/>
    </w:p>
    <w:bookmarkEnd w:id="2"/>
    <w:p w14:paraId="44492295"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Together…  …With God   …You God and Others</w:t>
      </w:r>
    </w:p>
    <w:p w14:paraId="44C0941B" w14:textId="77777777" w:rsidR="00AE6B11" w:rsidRPr="00AE6B11" w:rsidRDefault="00AE6B11" w:rsidP="00AE6B11">
      <w:pPr>
        <w:spacing w:line="480" w:lineRule="auto"/>
        <w:ind w:left="-720"/>
        <w:contextualSpacing/>
        <w:rPr>
          <w:rFonts w:cstheme="minorHAnsi"/>
          <w:bCs/>
          <w:sz w:val="40"/>
          <w:szCs w:val="40"/>
        </w:rPr>
      </w:pPr>
    </w:p>
    <w:p w14:paraId="2AFEB1D1" w14:textId="77777777" w:rsidR="00AE6B11" w:rsidRPr="00AE6B11" w:rsidRDefault="00AE6B11" w:rsidP="00AE6B11">
      <w:pPr>
        <w:spacing w:line="480" w:lineRule="auto"/>
        <w:ind w:left="-720"/>
        <w:contextualSpacing/>
        <w:rPr>
          <w:rFonts w:cstheme="minorHAnsi"/>
          <w:bCs/>
          <w:sz w:val="40"/>
          <w:szCs w:val="40"/>
        </w:rPr>
      </w:pPr>
    </w:p>
    <w:p w14:paraId="07F868E2" w14:textId="77777777" w:rsidR="00AE6B11" w:rsidRPr="00AE6B11" w:rsidRDefault="00AE6B11" w:rsidP="00AE6B11">
      <w:pPr>
        <w:spacing w:line="480" w:lineRule="auto"/>
        <w:ind w:left="-720"/>
        <w:contextualSpacing/>
        <w:rPr>
          <w:rFonts w:cstheme="minorHAnsi"/>
          <w:b/>
          <w:sz w:val="40"/>
          <w:szCs w:val="40"/>
        </w:rPr>
      </w:pPr>
      <w:r w:rsidRPr="00AE6B11">
        <w:rPr>
          <w:rFonts w:cstheme="minorHAnsi"/>
          <w:b/>
          <w:sz w:val="40"/>
          <w:szCs w:val="40"/>
        </w:rPr>
        <w:t>VISION OF THE DREAM TEAM</w:t>
      </w:r>
    </w:p>
    <w:p w14:paraId="5FDC644A" w14:textId="77777777" w:rsidR="00AE6B11" w:rsidRPr="00AE6B11" w:rsidRDefault="00AE6B11" w:rsidP="00AE6B11">
      <w:pPr>
        <w:spacing w:line="480" w:lineRule="auto"/>
        <w:ind w:left="-720"/>
        <w:contextualSpacing/>
        <w:rPr>
          <w:rFonts w:cstheme="minorHAnsi"/>
          <w:bCs/>
          <w:sz w:val="40"/>
          <w:szCs w:val="40"/>
        </w:rPr>
      </w:pPr>
    </w:p>
    <w:p w14:paraId="250061F2"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 xml:space="preserve">#1 MY TEAM IS MY </w:t>
      </w:r>
      <w:r w:rsidRPr="00AE6B11">
        <w:rPr>
          <w:rFonts w:cstheme="minorHAnsi"/>
          <w:bCs/>
          <w:sz w:val="52"/>
          <w:szCs w:val="52"/>
          <w:highlight w:val="green"/>
          <w:u w:val="single"/>
        </w:rPr>
        <w:t>FAMILY</w:t>
      </w:r>
      <w:r w:rsidRPr="00AE6B11">
        <w:rPr>
          <w:rFonts w:cstheme="minorHAnsi"/>
          <w:bCs/>
          <w:sz w:val="52"/>
          <w:szCs w:val="52"/>
          <w:highlight w:val="green"/>
        </w:rPr>
        <w:t>.</w:t>
      </w:r>
    </w:p>
    <w:p w14:paraId="1ABA4C72"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We are more than members who attend the same church. We are a part of the family of God.</w:t>
      </w:r>
    </w:p>
    <w:p w14:paraId="7813687C" w14:textId="77777777" w:rsidR="00AE6B11" w:rsidRPr="00AE6B11" w:rsidRDefault="00AE6B11" w:rsidP="00AE6B11">
      <w:pPr>
        <w:spacing w:line="480" w:lineRule="auto"/>
        <w:ind w:left="-720"/>
        <w:contextualSpacing/>
        <w:rPr>
          <w:rFonts w:cstheme="minorHAnsi"/>
          <w:bCs/>
          <w:sz w:val="40"/>
          <w:szCs w:val="40"/>
        </w:rPr>
      </w:pPr>
    </w:p>
    <w:p w14:paraId="1B9C4A4B"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 xml:space="preserve">#2 MY TEAM IS MY </w:t>
      </w:r>
      <w:r w:rsidRPr="00AE6B11">
        <w:rPr>
          <w:rFonts w:cstheme="minorHAnsi"/>
          <w:bCs/>
          <w:sz w:val="52"/>
          <w:szCs w:val="52"/>
          <w:highlight w:val="green"/>
          <w:u w:val="single"/>
        </w:rPr>
        <w:t>LIFELINE</w:t>
      </w:r>
      <w:r w:rsidRPr="00AE6B11">
        <w:rPr>
          <w:rFonts w:cstheme="minorHAnsi"/>
          <w:bCs/>
          <w:sz w:val="52"/>
          <w:szCs w:val="52"/>
          <w:highlight w:val="green"/>
        </w:rPr>
        <w:t>.</w:t>
      </w:r>
    </w:p>
    <w:p w14:paraId="55DAF2CA"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I am glad to serve as your pastor, but I should never be your only lifeline. </w:t>
      </w:r>
      <w:r w:rsidRPr="00AE6B11">
        <w:rPr>
          <w:rFonts w:cstheme="minorHAnsi"/>
          <w:bCs/>
          <w:sz w:val="40"/>
          <w:szCs w:val="40"/>
        </w:rPr>
        <w:br/>
        <w:t>Your connection to this team of believers gives you many sources of prayer, friendship, and wisdom.</w:t>
      </w:r>
    </w:p>
    <w:p w14:paraId="4BA11D87" w14:textId="77777777" w:rsidR="00AE6B11" w:rsidRPr="00AE6B11" w:rsidRDefault="00AE6B11" w:rsidP="00AE6B11">
      <w:pPr>
        <w:spacing w:line="480" w:lineRule="auto"/>
        <w:ind w:left="-720"/>
        <w:contextualSpacing/>
        <w:rPr>
          <w:rFonts w:cstheme="minorHAnsi"/>
          <w:bCs/>
          <w:sz w:val="40"/>
          <w:szCs w:val="40"/>
        </w:rPr>
      </w:pPr>
    </w:p>
    <w:p w14:paraId="7EF69E54"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 xml:space="preserve">3.   MY TEAM IS MY </w:t>
      </w:r>
      <w:r w:rsidRPr="00AE6B11">
        <w:rPr>
          <w:rFonts w:cstheme="minorHAnsi"/>
          <w:bCs/>
          <w:sz w:val="52"/>
          <w:szCs w:val="52"/>
          <w:highlight w:val="green"/>
          <w:u w:val="single"/>
        </w:rPr>
        <w:t>FOUNDATION</w:t>
      </w:r>
      <w:r w:rsidRPr="00AE6B11">
        <w:rPr>
          <w:rFonts w:cstheme="minorHAnsi"/>
          <w:bCs/>
          <w:sz w:val="52"/>
          <w:szCs w:val="52"/>
          <w:highlight w:val="green"/>
        </w:rPr>
        <w:t>.</w:t>
      </w:r>
    </w:p>
    <w:p w14:paraId="5624F7FF"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Some of the best discipleship at Redemption Church takes place as we work together in teams.</w:t>
      </w:r>
    </w:p>
    <w:p w14:paraId="634AD8A9"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If the Sunday sermon is the only way foundational discipleship happens, then we will always be limited. But if we realize that discipleship happens whenever we are together, then there is no limit to the foundations we will build.</w:t>
      </w:r>
    </w:p>
    <w:p w14:paraId="4966C23B"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 </w:t>
      </w:r>
    </w:p>
    <w:p w14:paraId="06362E6C"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 xml:space="preserve">4.   MY TEAM IS MY </w:t>
      </w:r>
      <w:r w:rsidRPr="00AE6B11">
        <w:rPr>
          <w:rFonts w:cstheme="minorHAnsi"/>
          <w:bCs/>
          <w:sz w:val="52"/>
          <w:szCs w:val="52"/>
          <w:highlight w:val="green"/>
          <w:u w:val="single"/>
        </w:rPr>
        <w:t>PLACE</w:t>
      </w:r>
      <w:r w:rsidRPr="00AE6B11">
        <w:rPr>
          <w:rFonts w:cstheme="minorHAnsi"/>
          <w:bCs/>
          <w:sz w:val="52"/>
          <w:szCs w:val="52"/>
          <w:highlight w:val="green"/>
        </w:rPr>
        <w:t>.</w:t>
      </w:r>
    </w:p>
    <w:p w14:paraId="679FA8AB"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When you are fully invested and working within your church, every victory that happens here becomes your victory. </w:t>
      </w:r>
    </w:p>
    <w:p w14:paraId="7316943D"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lastRenderedPageBreak/>
        <w:t>By joining the dream team Redemption Church goes from being A PLACE to becoming MY PLACE.</w:t>
      </w:r>
    </w:p>
    <w:p w14:paraId="4441EC7C" w14:textId="77777777" w:rsidR="00AE6B11" w:rsidRPr="00AE6B11" w:rsidRDefault="00AE6B11" w:rsidP="00AE6B11">
      <w:pPr>
        <w:spacing w:line="480" w:lineRule="auto"/>
        <w:ind w:left="-720"/>
        <w:contextualSpacing/>
        <w:rPr>
          <w:rFonts w:cstheme="minorHAnsi"/>
          <w:bCs/>
          <w:sz w:val="40"/>
          <w:szCs w:val="40"/>
        </w:rPr>
      </w:pPr>
    </w:p>
    <w:p w14:paraId="301A227F" w14:textId="77777777" w:rsidR="00AE6B11" w:rsidRPr="00AE6B11" w:rsidRDefault="00AE6B11" w:rsidP="00AE6B11">
      <w:pPr>
        <w:spacing w:line="480" w:lineRule="auto"/>
        <w:ind w:left="-720"/>
        <w:contextualSpacing/>
        <w:rPr>
          <w:rFonts w:cstheme="minorHAnsi"/>
          <w:b/>
          <w:sz w:val="40"/>
          <w:szCs w:val="40"/>
        </w:rPr>
      </w:pPr>
      <w:r w:rsidRPr="00AE6B11">
        <w:rPr>
          <w:rFonts w:cstheme="minorHAnsi"/>
          <w:b/>
          <w:sz w:val="40"/>
          <w:szCs w:val="40"/>
        </w:rPr>
        <w:t>VALUES OF THE DREAM TEAM</w:t>
      </w:r>
    </w:p>
    <w:p w14:paraId="75AA269E"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We also have 4 values for our dream team. </w:t>
      </w:r>
    </w:p>
    <w:p w14:paraId="1B987C5A" w14:textId="77777777" w:rsidR="00AE6B11" w:rsidRPr="00AE6B11" w:rsidRDefault="00AE6B11" w:rsidP="00AE6B11">
      <w:pPr>
        <w:spacing w:line="480" w:lineRule="auto"/>
        <w:ind w:left="-720"/>
        <w:contextualSpacing/>
        <w:rPr>
          <w:rFonts w:cstheme="minorHAnsi"/>
          <w:bCs/>
          <w:sz w:val="40"/>
          <w:szCs w:val="40"/>
        </w:rPr>
      </w:pPr>
    </w:p>
    <w:p w14:paraId="43E75366"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 xml:space="preserve">1. WE VALUE </w:t>
      </w:r>
      <w:r w:rsidRPr="00AE6B11">
        <w:rPr>
          <w:rFonts w:cstheme="minorHAnsi"/>
          <w:bCs/>
          <w:sz w:val="52"/>
          <w:szCs w:val="52"/>
          <w:highlight w:val="green"/>
          <w:u w:val="single"/>
        </w:rPr>
        <w:t>CONNECTION</w:t>
      </w:r>
      <w:r w:rsidRPr="00AE6B11">
        <w:rPr>
          <w:rFonts w:cstheme="minorHAnsi"/>
          <w:bCs/>
          <w:sz w:val="52"/>
          <w:szCs w:val="52"/>
          <w:highlight w:val="green"/>
        </w:rPr>
        <w:t>.</w:t>
      </w:r>
    </w:p>
    <w:p w14:paraId="1C774D91"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We prioritize connecting with new people.</w:t>
      </w:r>
    </w:p>
    <w:p w14:paraId="27E78187"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We are ALL greeters! People matter to God, so they matter to us.</w:t>
      </w:r>
    </w:p>
    <w:p w14:paraId="7760E750" w14:textId="77777777" w:rsidR="00AE6B11" w:rsidRPr="00AE6B11" w:rsidRDefault="00AE6B11" w:rsidP="00AE6B11">
      <w:pPr>
        <w:spacing w:line="480" w:lineRule="auto"/>
        <w:ind w:left="-720"/>
        <w:contextualSpacing/>
        <w:rPr>
          <w:rFonts w:cstheme="minorHAnsi"/>
          <w:bCs/>
          <w:sz w:val="40"/>
          <w:szCs w:val="40"/>
        </w:rPr>
      </w:pPr>
    </w:p>
    <w:p w14:paraId="5B96EF02"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 xml:space="preserve">2. WE VALUE </w:t>
      </w:r>
      <w:r w:rsidRPr="00AE6B11">
        <w:rPr>
          <w:rFonts w:cstheme="minorHAnsi"/>
          <w:bCs/>
          <w:sz w:val="52"/>
          <w:szCs w:val="52"/>
          <w:highlight w:val="green"/>
          <w:u w:val="single"/>
        </w:rPr>
        <w:t>RELATIONSHIP</w:t>
      </w:r>
      <w:r w:rsidRPr="00AE6B11">
        <w:rPr>
          <w:rFonts w:cstheme="minorHAnsi"/>
          <w:bCs/>
          <w:sz w:val="52"/>
          <w:szCs w:val="52"/>
          <w:highlight w:val="green"/>
        </w:rPr>
        <w:t>.</w:t>
      </w:r>
    </w:p>
    <w:p w14:paraId="485BFECF"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We do life together.  We build relationships with our team! Real Life change happens… real leaders are developed… when we take a step towards intentional relationships.</w:t>
      </w:r>
    </w:p>
    <w:p w14:paraId="0C4B384C"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 xml:space="preserve">3.  WE VALUE </w:t>
      </w:r>
      <w:r w:rsidRPr="00AE6B11">
        <w:rPr>
          <w:rFonts w:cstheme="minorHAnsi"/>
          <w:bCs/>
          <w:sz w:val="52"/>
          <w:szCs w:val="52"/>
          <w:highlight w:val="green"/>
          <w:u w:val="single"/>
        </w:rPr>
        <w:t>HONOR</w:t>
      </w:r>
      <w:r w:rsidRPr="00AE6B11">
        <w:rPr>
          <w:rFonts w:cstheme="minorHAnsi"/>
          <w:bCs/>
          <w:sz w:val="52"/>
          <w:szCs w:val="52"/>
          <w:highlight w:val="green"/>
        </w:rPr>
        <w:t>.</w:t>
      </w:r>
    </w:p>
    <w:p w14:paraId="3CBB8112" w14:textId="77777777" w:rsidR="00AE6B11" w:rsidRPr="00AE6B11" w:rsidRDefault="00AE6B11" w:rsidP="00AE6B11">
      <w:pPr>
        <w:spacing w:line="480" w:lineRule="auto"/>
        <w:ind w:left="-720"/>
        <w:contextualSpacing/>
        <w:rPr>
          <w:rFonts w:cstheme="minorHAnsi"/>
          <w:bCs/>
          <w:sz w:val="40"/>
          <w:szCs w:val="40"/>
        </w:rPr>
      </w:pPr>
    </w:p>
    <w:p w14:paraId="005351A1"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We are a people of purpose, working together on purpose.  Because of this, we make deliberate decisions to empower </w:t>
      </w:r>
      <w:r w:rsidRPr="00AE6B11">
        <w:rPr>
          <w:rFonts w:cstheme="minorHAnsi"/>
          <w:bCs/>
          <w:sz w:val="40"/>
          <w:szCs w:val="40"/>
        </w:rPr>
        <w:lastRenderedPageBreak/>
        <w:t>one another and honor one another.  We don't elevate ourselves above any other member of our team.</w:t>
      </w:r>
    </w:p>
    <w:p w14:paraId="176F48E9" w14:textId="77777777" w:rsidR="00AE6B11" w:rsidRPr="00AE6B11" w:rsidRDefault="00AE6B11" w:rsidP="00AE6B11">
      <w:pPr>
        <w:spacing w:line="480" w:lineRule="auto"/>
        <w:ind w:left="-720"/>
        <w:contextualSpacing/>
        <w:rPr>
          <w:rFonts w:cstheme="minorHAnsi"/>
          <w:bCs/>
          <w:sz w:val="40"/>
          <w:szCs w:val="40"/>
        </w:rPr>
      </w:pPr>
    </w:p>
    <w:p w14:paraId="234CC7B3" w14:textId="77777777" w:rsidR="00AE6B11" w:rsidRPr="00AE6B11" w:rsidRDefault="00AE6B11" w:rsidP="00AE6B11">
      <w:pPr>
        <w:spacing w:line="480" w:lineRule="auto"/>
        <w:ind w:left="-720"/>
        <w:contextualSpacing/>
        <w:rPr>
          <w:rFonts w:cstheme="minorHAnsi"/>
          <w:bCs/>
          <w:sz w:val="52"/>
          <w:szCs w:val="52"/>
        </w:rPr>
      </w:pPr>
      <w:r w:rsidRPr="00AE6B11">
        <w:rPr>
          <w:rFonts w:cstheme="minorHAnsi"/>
          <w:bCs/>
          <w:sz w:val="52"/>
          <w:szCs w:val="52"/>
          <w:highlight w:val="green"/>
        </w:rPr>
        <w:t xml:space="preserve">4   WE VALUE </w:t>
      </w:r>
      <w:r w:rsidRPr="00AE6B11">
        <w:rPr>
          <w:rFonts w:cstheme="minorHAnsi"/>
          <w:bCs/>
          <w:sz w:val="52"/>
          <w:szCs w:val="52"/>
          <w:highlight w:val="green"/>
          <w:u w:val="single"/>
        </w:rPr>
        <w:t>CELEBRATION</w:t>
      </w:r>
      <w:r w:rsidRPr="00AE6B11">
        <w:rPr>
          <w:rFonts w:cstheme="minorHAnsi"/>
          <w:bCs/>
          <w:sz w:val="52"/>
          <w:szCs w:val="52"/>
          <w:highlight w:val="green"/>
        </w:rPr>
        <w:t>.</w:t>
      </w:r>
    </w:p>
    <w:p w14:paraId="5395D096" w14:textId="77777777" w:rsidR="00AE6B11" w:rsidRPr="00AE6B11" w:rsidRDefault="00AE6B11" w:rsidP="00AE6B11">
      <w:pPr>
        <w:spacing w:line="480" w:lineRule="auto"/>
        <w:ind w:left="-720"/>
        <w:contextualSpacing/>
        <w:rPr>
          <w:rFonts w:cstheme="minorHAnsi"/>
          <w:bCs/>
          <w:sz w:val="40"/>
          <w:szCs w:val="40"/>
        </w:rPr>
      </w:pPr>
    </w:p>
    <w:p w14:paraId="356FDD24"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At Redemption Church, we believe in celebrating the wins! </w:t>
      </w:r>
    </w:p>
    <w:p w14:paraId="1F836EF8"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There is nothing more powerful than a life changed by Christ.  We get to be a part of that every week!</w:t>
      </w:r>
    </w:p>
    <w:p w14:paraId="1044DF1D" w14:textId="77777777" w:rsidR="00AE6B11" w:rsidRPr="00AE6B11" w:rsidRDefault="00AE6B11" w:rsidP="00AE6B11">
      <w:pPr>
        <w:spacing w:line="480" w:lineRule="auto"/>
        <w:ind w:left="-720"/>
        <w:contextualSpacing/>
        <w:rPr>
          <w:rFonts w:cstheme="minorHAnsi"/>
          <w:b/>
          <w:color w:val="FF0000"/>
          <w:sz w:val="40"/>
          <w:szCs w:val="40"/>
        </w:rPr>
      </w:pPr>
      <w:r w:rsidRPr="00AE6B11">
        <w:rPr>
          <w:rFonts w:cstheme="minorHAnsi"/>
          <w:b/>
          <w:color w:val="FF0000"/>
          <w:sz w:val="40"/>
          <w:szCs w:val="40"/>
        </w:rPr>
        <w:t>Musicians</w:t>
      </w:r>
    </w:p>
    <w:p w14:paraId="3D3005CC" w14:textId="77777777" w:rsidR="00AE6B11" w:rsidRPr="00AE6B11" w:rsidRDefault="00AE6B11" w:rsidP="00AE6B11">
      <w:pPr>
        <w:spacing w:line="480" w:lineRule="auto"/>
        <w:ind w:left="-720"/>
        <w:contextualSpacing/>
        <w:rPr>
          <w:rFonts w:cstheme="minorHAnsi"/>
          <w:bCs/>
          <w:sz w:val="40"/>
          <w:szCs w:val="40"/>
        </w:rPr>
      </w:pPr>
    </w:p>
    <w:p w14:paraId="765B27AA" w14:textId="77777777" w:rsidR="00AE6B11" w:rsidRPr="00AE6B11" w:rsidRDefault="00AE6B11" w:rsidP="00AE6B11">
      <w:pPr>
        <w:spacing w:line="480" w:lineRule="auto"/>
        <w:ind w:left="-720"/>
        <w:contextualSpacing/>
        <w:rPr>
          <w:rFonts w:cstheme="minorHAnsi"/>
          <w:bCs/>
          <w:sz w:val="40"/>
          <w:szCs w:val="40"/>
        </w:rPr>
      </w:pPr>
    </w:p>
    <w:p w14:paraId="220DACAE"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I am personally inviting you to join the Dream Team. </w:t>
      </w:r>
    </w:p>
    <w:p w14:paraId="01A655DF"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 xml:space="preserve">I want you take all that you </w:t>
      </w:r>
      <w:proofErr w:type="gramStart"/>
      <w:r w:rsidRPr="00AE6B11">
        <w:rPr>
          <w:rFonts w:cstheme="minorHAnsi"/>
          <w:bCs/>
          <w:sz w:val="40"/>
          <w:szCs w:val="40"/>
        </w:rPr>
        <w:t>are</w:t>
      </w:r>
      <w:proofErr w:type="gramEnd"/>
      <w:r w:rsidRPr="00AE6B11">
        <w:rPr>
          <w:rFonts w:cstheme="minorHAnsi"/>
          <w:bCs/>
          <w:sz w:val="40"/>
          <w:szCs w:val="40"/>
        </w:rPr>
        <w:t xml:space="preserve"> and all that God has called you to be, and I want you to invest it here.</w:t>
      </w:r>
    </w:p>
    <w:p w14:paraId="65390A80" w14:textId="77777777" w:rsidR="00AE6B11" w:rsidRPr="00AE6B11" w:rsidRDefault="00AE6B11" w:rsidP="00AE6B11">
      <w:pPr>
        <w:spacing w:line="480" w:lineRule="auto"/>
        <w:ind w:left="-720"/>
        <w:contextualSpacing/>
        <w:rPr>
          <w:rFonts w:cstheme="minorHAnsi"/>
          <w:bCs/>
          <w:sz w:val="40"/>
          <w:szCs w:val="40"/>
        </w:rPr>
      </w:pPr>
    </w:p>
    <w:p w14:paraId="5854BD12" w14:textId="77777777" w:rsidR="00AE6B11" w:rsidRPr="00AE6B11" w:rsidRDefault="00AE6B11" w:rsidP="00AE6B11">
      <w:pPr>
        <w:spacing w:line="480" w:lineRule="auto"/>
        <w:ind w:left="-720"/>
        <w:contextualSpacing/>
        <w:rPr>
          <w:rFonts w:cstheme="minorHAnsi"/>
          <w:bCs/>
          <w:color w:val="000000" w:themeColor="text1"/>
          <w:sz w:val="40"/>
          <w:szCs w:val="40"/>
        </w:rPr>
      </w:pPr>
      <w:r w:rsidRPr="00AE6B11">
        <w:rPr>
          <w:rFonts w:cstheme="minorHAnsi"/>
          <w:bCs/>
          <w:sz w:val="40"/>
          <w:szCs w:val="40"/>
        </w:rPr>
        <w:t xml:space="preserve">If you are feeling that call to join up, I want you to read over the qualification and leadership commitment on </w:t>
      </w:r>
      <w:r w:rsidRPr="00AE6B11">
        <w:rPr>
          <w:rFonts w:cstheme="minorHAnsi"/>
          <w:bCs/>
          <w:color w:val="FF0000"/>
          <w:sz w:val="40"/>
          <w:szCs w:val="40"/>
        </w:rPr>
        <w:t>PAGE 7</w:t>
      </w:r>
      <w:r w:rsidRPr="00AE6B11">
        <w:rPr>
          <w:rFonts w:cstheme="minorHAnsi"/>
          <w:bCs/>
          <w:color w:val="000000" w:themeColor="text1"/>
          <w:sz w:val="40"/>
          <w:szCs w:val="40"/>
        </w:rPr>
        <w:t>, Sign it and give it to us today.</w:t>
      </w:r>
    </w:p>
    <w:p w14:paraId="45E64869" w14:textId="77777777" w:rsidR="00AE6B11" w:rsidRPr="00AE6B11" w:rsidRDefault="00AE6B11" w:rsidP="00AE6B11">
      <w:pPr>
        <w:spacing w:line="480" w:lineRule="auto"/>
        <w:ind w:left="-720"/>
        <w:contextualSpacing/>
        <w:rPr>
          <w:rFonts w:cstheme="minorHAnsi"/>
          <w:bCs/>
          <w:color w:val="000000" w:themeColor="text1"/>
          <w:sz w:val="40"/>
          <w:szCs w:val="40"/>
        </w:rPr>
      </w:pPr>
    </w:p>
    <w:p w14:paraId="2E74BB10"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lastRenderedPageBreak/>
        <w:t>I want us to pray today. We need to pray.</w:t>
      </w:r>
    </w:p>
    <w:p w14:paraId="4F392343"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Pray to find the right team.</w:t>
      </w:r>
    </w:p>
    <w:p w14:paraId="5E0AA1FF" w14:textId="77777777" w:rsidR="00AE6B11" w:rsidRPr="00AE6B11" w:rsidRDefault="00AE6B11" w:rsidP="00AE6B11">
      <w:pPr>
        <w:spacing w:line="480" w:lineRule="auto"/>
        <w:ind w:left="-720"/>
        <w:contextualSpacing/>
        <w:rPr>
          <w:rFonts w:cstheme="minorHAnsi"/>
          <w:bCs/>
          <w:sz w:val="40"/>
          <w:szCs w:val="40"/>
        </w:rPr>
      </w:pPr>
      <w:r w:rsidRPr="00AE6B11">
        <w:rPr>
          <w:rFonts w:cstheme="minorHAnsi"/>
          <w:bCs/>
          <w:sz w:val="40"/>
          <w:szCs w:val="40"/>
        </w:rPr>
        <w:t>Pray to make an ETERNAL difference with God and others.</w:t>
      </w:r>
    </w:p>
    <w:p w14:paraId="13D5054A" w14:textId="21C4DE08" w:rsidR="00084B1D" w:rsidRPr="00AE6B11" w:rsidRDefault="00084B1D" w:rsidP="00AE6B11">
      <w:pPr>
        <w:ind w:left="-720"/>
        <w:rPr>
          <w:sz w:val="40"/>
          <w:szCs w:val="40"/>
        </w:rPr>
      </w:pPr>
    </w:p>
    <w:sectPr w:rsidR="00084B1D" w:rsidRPr="00AE6B11"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C48F" w14:textId="77777777" w:rsidR="0096682A" w:rsidRDefault="0096682A" w:rsidP="00B34C75">
      <w:pPr>
        <w:spacing w:after="0" w:line="240" w:lineRule="auto"/>
      </w:pPr>
      <w:r>
        <w:separator/>
      </w:r>
    </w:p>
  </w:endnote>
  <w:endnote w:type="continuationSeparator" w:id="0">
    <w:p w14:paraId="1151B8CC" w14:textId="77777777" w:rsidR="0096682A" w:rsidRDefault="0096682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CondEighteen">
    <w:altName w:val="Courier New"/>
    <w:charset w:val="00"/>
    <w:family w:val="auto"/>
    <w:pitch w:val="variable"/>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DDE"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75E7">
      <w:rPr>
        <w:noProof/>
      </w:rPr>
      <w:t>4</w:t>
    </w:r>
    <w:r>
      <w:fldChar w:fldCharType="end"/>
    </w:r>
    <w:r>
      <w:t xml:space="preserve"> | </w:t>
    </w:r>
    <w:r>
      <w:rPr>
        <w:color w:val="7F7F7F"/>
        <w:spacing w:val="60"/>
      </w:rPr>
      <w:t>Page</w:t>
    </w:r>
  </w:p>
  <w:p w14:paraId="3A4DA4DF"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BDC6" w14:textId="77777777" w:rsidR="0096682A" w:rsidRDefault="0096682A" w:rsidP="00B34C75">
      <w:pPr>
        <w:spacing w:after="0" w:line="240" w:lineRule="auto"/>
      </w:pPr>
      <w:r>
        <w:separator/>
      </w:r>
    </w:p>
  </w:footnote>
  <w:footnote w:type="continuationSeparator" w:id="0">
    <w:p w14:paraId="3AB8BE7F" w14:textId="77777777" w:rsidR="0096682A" w:rsidRDefault="0096682A"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7CE"/>
    <w:multiLevelType w:val="hybridMultilevel"/>
    <w:tmpl w:val="42A2C6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C797568"/>
    <w:multiLevelType w:val="hybridMultilevel"/>
    <w:tmpl w:val="F45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F26A0"/>
    <w:multiLevelType w:val="hybridMultilevel"/>
    <w:tmpl w:val="DA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16CD1"/>
    <w:multiLevelType w:val="hybridMultilevel"/>
    <w:tmpl w:val="DFC8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52267"/>
    <w:multiLevelType w:val="hybridMultilevel"/>
    <w:tmpl w:val="A960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E5216"/>
    <w:multiLevelType w:val="hybridMultilevel"/>
    <w:tmpl w:val="9F4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E45B0"/>
    <w:multiLevelType w:val="hybridMultilevel"/>
    <w:tmpl w:val="5B007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263464"/>
    <w:multiLevelType w:val="hybridMultilevel"/>
    <w:tmpl w:val="22FC7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8240073">
    <w:abstractNumId w:val="4"/>
  </w:num>
  <w:num w:numId="2" w16cid:durableId="23017012">
    <w:abstractNumId w:val="2"/>
  </w:num>
  <w:num w:numId="3" w16cid:durableId="389966273">
    <w:abstractNumId w:val="1"/>
  </w:num>
  <w:num w:numId="4" w16cid:durableId="1517768540">
    <w:abstractNumId w:val="14"/>
  </w:num>
  <w:num w:numId="5" w16cid:durableId="904074235">
    <w:abstractNumId w:val="12"/>
  </w:num>
  <w:num w:numId="6" w16cid:durableId="1890458789">
    <w:abstractNumId w:val="9"/>
  </w:num>
  <w:num w:numId="7" w16cid:durableId="215624571">
    <w:abstractNumId w:val="7"/>
  </w:num>
  <w:num w:numId="8" w16cid:durableId="2043242609">
    <w:abstractNumId w:val="24"/>
  </w:num>
  <w:num w:numId="9" w16cid:durableId="1527255852">
    <w:abstractNumId w:val="5"/>
  </w:num>
  <w:num w:numId="10" w16cid:durableId="937057580">
    <w:abstractNumId w:val="25"/>
  </w:num>
  <w:num w:numId="11" w16cid:durableId="783811265">
    <w:abstractNumId w:val="11"/>
  </w:num>
  <w:num w:numId="12" w16cid:durableId="1491798211">
    <w:abstractNumId w:val="29"/>
  </w:num>
  <w:num w:numId="13" w16cid:durableId="1442409787">
    <w:abstractNumId w:val="3"/>
  </w:num>
  <w:num w:numId="14" w16cid:durableId="11224379">
    <w:abstractNumId w:val="21"/>
  </w:num>
  <w:num w:numId="15" w16cid:durableId="328295714">
    <w:abstractNumId w:val="16"/>
  </w:num>
  <w:num w:numId="16" w16cid:durableId="309142388">
    <w:abstractNumId w:val="18"/>
  </w:num>
  <w:num w:numId="17" w16cid:durableId="30693976">
    <w:abstractNumId w:val="0"/>
  </w:num>
  <w:num w:numId="18" w16cid:durableId="195043123">
    <w:abstractNumId w:val="30"/>
  </w:num>
  <w:num w:numId="19" w16cid:durableId="44912034">
    <w:abstractNumId w:val="32"/>
  </w:num>
  <w:num w:numId="20" w16cid:durableId="2042196851">
    <w:abstractNumId w:val="20"/>
  </w:num>
  <w:num w:numId="21" w16cid:durableId="1572888321">
    <w:abstractNumId w:val="10"/>
  </w:num>
  <w:num w:numId="22" w16cid:durableId="1811941371">
    <w:abstractNumId w:val="8"/>
  </w:num>
  <w:num w:numId="23" w16cid:durableId="641931390">
    <w:abstractNumId w:val="6"/>
  </w:num>
  <w:num w:numId="24" w16cid:durableId="1101416842">
    <w:abstractNumId w:val="23"/>
  </w:num>
  <w:num w:numId="25" w16cid:durableId="807819323">
    <w:abstractNumId w:val="28"/>
  </w:num>
  <w:num w:numId="26" w16cid:durableId="703217763">
    <w:abstractNumId w:val="13"/>
  </w:num>
  <w:num w:numId="27" w16cid:durableId="1238400750">
    <w:abstractNumId w:val="31"/>
  </w:num>
  <w:num w:numId="28" w16cid:durableId="1036657740">
    <w:abstractNumId w:val="15"/>
  </w:num>
  <w:num w:numId="29" w16cid:durableId="630670231">
    <w:abstractNumId w:val="22"/>
  </w:num>
  <w:num w:numId="30" w16cid:durableId="1267541979">
    <w:abstractNumId w:val="27"/>
  </w:num>
  <w:num w:numId="31" w16cid:durableId="1202863973">
    <w:abstractNumId w:val="19"/>
  </w:num>
  <w:num w:numId="32" w16cid:durableId="1016075602">
    <w:abstractNumId w:val="17"/>
  </w:num>
  <w:num w:numId="33" w16cid:durableId="6008009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5E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937AD"/>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7C97"/>
    <w:rsid w:val="0020121E"/>
    <w:rsid w:val="002054CC"/>
    <w:rsid w:val="002122D5"/>
    <w:rsid w:val="002129AA"/>
    <w:rsid w:val="0021330F"/>
    <w:rsid w:val="00213AF1"/>
    <w:rsid w:val="002142B7"/>
    <w:rsid w:val="002210CA"/>
    <w:rsid w:val="00236895"/>
    <w:rsid w:val="00245D0E"/>
    <w:rsid w:val="00246582"/>
    <w:rsid w:val="00250C1B"/>
    <w:rsid w:val="00251791"/>
    <w:rsid w:val="002523D1"/>
    <w:rsid w:val="002549F2"/>
    <w:rsid w:val="00257A21"/>
    <w:rsid w:val="00261D1B"/>
    <w:rsid w:val="0026734D"/>
    <w:rsid w:val="00271018"/>
    <w:rsid w:val="00281073"/>
    <w:rsid w:val="00281D69"/>
    <w:rsid w:val="002822EF"/>
    <w:rsid w:val="00286EB6"/>
    <w:rsid w:val="00295383"/>
    <w:rsid w:val="002A2599"/>
    <w:rsid w:val="002A4FB1"/>
    <w:rsid w:val="002A5B95"/>
    <w:rsid w:val="002B0364"/>
    <w:rsid w:val="002B634E"/>
    <w:rsid w:val="002B67B1"/>
    <w:rsid w:val="002C4377"/>
    <w:rsid w:val="002C59E2"/>
    <w:rsid w:val="002C643A"/>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066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574F"/>
    <w:rsid w:val="004E7B42"/>
    <w:rsid w:val="004F0F2C"/>
    <w:rsid w:val="004F64C4"/>
    <w:rsid w:val="004F65A4"/>
    <w:rsid w:val="00501E7A"/>
    <w:rsid w:val="00503997"/>
    <w:rsid w:val="00506D40"/>
    <w:rsid w:val="005127DE"/>
    <w:rsid w:val="00524869"/>
    <w:rsid w:val="005318CB"/>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3095"/>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1B9"/>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682A"/>
    <w:rsid w:val="00967872"/>
    <w:rsid w:val="009822D4"/>
    <w:rsid w:val="009826DA"/>
    <w:rsid w:val="00983254"/>
    <w:rsid w:val="00984499"/>
    <w:rsid w:val="00992953"/>
    <w:rsid w:val="00997E24"/>
    <w:rsid w:val="009A3DE3"/>
    <w:rsid w:val="009A622F"/>
    <w:rsid w:val="009B5ABE"/>
    <w:rsid w:val="009B66DC"/>
    <w:rsid w:val="009B6B2D"/>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A2838"/>
    <w:rsid w:val="00AB2735"/>
    <w:rsid w:val="00AB5279"/>
    <w:rsid w:val="00AB5C61"/>
    <w:rsid w:val="00AC37B3"/>
    <w:rsid w:val="00AE089F"/>
    <w:rsid w:val="00AE55A9"/>
    <w:rsid w:val="00AE5768"/>
    <w:rsid w:val="00AE6B11"/>
    <w:rsid w:val="00AF3C96"/>
    <w:rsid w:val="00B0397D"/>
    <w:rsid w:val="00B03BE9"/>
    <w:rsid w:val="00B04F47"/>
    <w:rsid w:val="00B07408"/>
    <w:rsid w:val="00B17553"/>
    <w:rsid w:val="00B2026F"/>
    <w:rsid w:val="00B24514"/>
    <w:rsid w:val="00B34C75"/>
    <w:rsid w:val="00B36557"/>
    <w:rsid w:val="00B52EDA"/>
    <w:rsid w:val="00B70BCE"/>
    <w:rsid w:val="00B7795F"/>
    <w:rsid w:val="00B804CD"/>
    <w:rsid w:val="00B9486F"/>
    <w:rsid w:val="00B94E88"/>
    <w:rsid w:val="00B95671"/>
    <w:rsid w:val="00BA5C98"/>
    <w:rsid w:val="00BB2DE1"/>
    <w:rsid w:val="00BB57B8"/>
    <w:rsid w:val="00BC008C"/>
    <w:rsid w:val="00BC3E20"/>
    <w:rsid w:val="00BD782C"/>
    <w:rsid w:val="00BE2EF7"/>
    <w:rsid w:val="00BE6F66"/>
    <w:rsid w:val="00BE7D60"/>
    <w:rsid w:val="00BF3960"/>
    <w:rsid w:val="00BF74F6"/>
    <w:rsid w:val="00C0750A"/>
    <w:rsid w:val="00C0785D"/>
    <w:rsid w:val="00C137D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D7A64"/>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C3A0B"/>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81709"/>
    <w:rsid w:val="00E90515"/>
    <w:rsid w:val="00EA1036"/>
    <w:rsid w:val="00EA754A"/>
    <w:rsid w:val="00EB2333"/>
    <w:rsid w:val="00EB4217"/>
    <w:rsid w:val="00EC75E7"/>
    <w:rsid w:val="00ED20D8"/>
    <w:rsid w:val="00ED4ACA"/>
    <w:rsid w:val="00ED7DF2"/>
    <w:rsid w:val="00EE040A"/>
    <w:rsid w:val="00EE1582"/>
    <w:rsid w:val="00EE27E0"/>
    <w:rsid w:val="00EF2549"/>
    <w:rsid w:val="00EF6D73"/>
    <w:rsid w:val="00EF7A30"/>
    <w:rsid w:val="00F002BB"/>
    <w:rsid w:val="00F075A3"/>
    <w:rsid w:val="00F151E9"/>
    <w:rsid w:val="00F152B7"/>
    <w:rsid w:val="00F2341D"/>
    <w:rsid w:val="00F237ED"/>
    <w:rsid w:val="00F301EB"/>
    <w:rsid w:val="00F34467"/>
    <w:rsid w:val="00F360F0"/>
    <w:rsid w:val="00F36606"/>
    <w:rsid w:val="00F40742"/>
    <w:rsid w:val="00F43F1C"/>
    <w:rsid w:val="00F44454"/>
    <w:rsid w:val="00F47D4B"/>
    <w:rsid w:val="00F5260E"/>
    <w:rsid w:val="00F52EDC"/>
    <w:rsid w:val="00F556BD"/>
    <w:rsid w:val="00F71472"/>
    <w:rsid w:val="00F725CB"/>
    <w:rsid w:val="00F74759"/>
    <w:rsid w:val="00F77B10"/>
    <w:rsid w:val="00F81924"/>
    <w:rsid w:val="00F82B62"/>
    <w:rsid w:val="00F83D7E"/>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A45"/>
  <w15:docId w15:val="{8C1CE2B0-E20A-414A-8AFE-22945261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838"/>
    <w:pPr>
      <w:ind w:left="720"/>
      <w:contextualSpacing/>
    </w:pPr>
  </w:style>
  <w:style w:type="paragraph" w:styleId="BodyText">
    <w:name w:val="Body Text"/>
    <w:basedOn w:val="Normal"/>
    <w:link w:val="BodyTextChar"/>
    <w:uiPriority w:val="1"/>
    <w:qFormat/>
    <w:rsid w:val="00246582"/>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246582"/>
    <w:rPr>
      <w:rFonts w:ascii="Verdana" w:eastAsia="Verdana" w:hAnsi="Verdana" w:cs="Verdana"/>
      <w:sz w:val="28"/>
      <w:szCs w:val="28"/>
    </w:rPr>
  </w:style>
  <w:style w:type="character" w:customStyle="1" w:styleId="A4">
    <w:name w:val="A4"/>
    <w:rsid w:val="00246582"/>
    <w:rPr>
      <w:rFonts w:cs="TradeGothic Bold"/>
      <w:color w:val="000000"/>
    </w:rPr>
  </w:style>
  <w:style w:type="character" w:customStyle="1" w:styleId="A0">
    <w:name w:val="A0"/>
    <w:rsid w:val="00246582"/>
    <w:rPr>
      <w:rFonts w:ascii="TradeGothic" w:hAnsi="TradeGothic" w:cs="TradeGothic"/>
      <w:color w:val="211D1E"/>
      <w:sz w:val="22"/>
      <w:szCs w:val="22"/>
    </w:rPr>
  </w:style>
  <w:style w:type="character" w:customStyle="1" w:styleId="A5">
    <w:name w:val="A5"/>
    <w:rsid w:val="00246582"/>
    <w:rPr>
      <w:rFonts w:ascii="TradeGothic Light" w:hAnsi="TradeGothic Light" w:cs="TradeGothic Light"/>
      <w:color w:val="211D1E"/>
      <w:sz w:val="20"/>
      <w:szCs w:val="20"/>
    </w:rPr>
  </w:style>
  <w:style w:type="character" w:customStyle="1" w:styleId="A6">
    <w:name w:val="A6"/>
    <w:rsid w:val="00246582"/>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57320935">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72D-8BFA-4178-968A-79F447D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1</TotalTime>
  <Pages>13</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8504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drflu@hotmail.com</dc:creator>
  <cp:lastModifiedBy>chris fluitt</cp:lastModifiedBy>
  <cp:revision>3</cp:revision>
  <cp:lastPrinted>2023-01-15T21:24:00Z</cp:lastPrinted>
  <dcterms:created xsi:type="dcterms:W3CDTF">2023-04-02T20:38:00Z</dcterms:created>
  <dcterms:modified xsi:type="dcterms:W3CDTF">2023-04-02T20:38:00Z</dcterms:modified>
</cp:coreProperties>
</file>