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D26" w:rsidRPr="00822D26" w:rsidRDefault="00E02DAE" w:rsidP="00822D26">
      <w:pPr>
        <w:pStyle w:val="Title"/>
        <w:ind w:left="-810"/>
        <w:rPr>
          <w:sz w:val="40"/>
        </w:rPr>
      </w:pPr>
      <w:r>
        <w:rPr>
          <w:sz w:val="40"/>
        </w:rPr>
        <w:t>Oliver</w:t>
      </w:r>
      <w:r w:rsidR="00822D26" w:rsidRPr="00822D26">
        <w:rPr>
          <w:sz w:val="40"/>
        </w:rPr>
        <w:t xml:space="preserve"> Wedding</w:t>
      </w:r>
    </w:p>
    <w:p w:rsidR="00822D26" w:rsidRPr="00822D26" w:rsidRDefault="00822D26" w:rsidP="00822D26">
      <w:pPr>
        <w:ind w:left="-810"/>
        <w:rPr>
          <w:b/>
          <w:bCs/>
          <w:sz w:val="40"/>
        </w:rPr>
      </w:pPr>
    </w:p>
    <w:p w:rsidR="00822D26" w:rsidRPr="00822D26" w:rsidRDefault="00822D26" w:rsidP="00822D26">
      <w:pPr>
        <w:ind w:left="-810"/>
        <w:rPr>
          <w:b/>
          <w:bCs/>
          <w:sz w:val="36"/>
        </w:rPr>
      </w:pPr>
      <w:r w:rsidRPr="00822D26">
        <w:rPr>
          <w:b/>
          <w:bCs/>
          <w:sz w:val="36"/>
        </w:rPr>
        <w:t>4pm</w:t>
      </w:r>
      <w:r w:rsidRPr="00822D26">
        <w:rPr>
          <w:b/>
          <w:bCs/>
          <w:sz w:val="36"/>
        </w:rPr>
        <w:br/>
        <w:t>Enter Minister, Groom</w:t>
      </w:r>
    </w:p>
    <w:p w:rsidR="00822D26" w:rsidRPr="00822D26" w:rsidRDefault="00822D26" w:rsidP="00822D26">
      <w:pPr>
        <w:ind w:left="-810"/>
        <w:rPr>
          <w:b/>
          <w:bCs/>
          <w:sz w:val="36"/>
        </w:rPr>
      </w:pPr>
    </w:p>
    <w:p w:rsidR="00822D26" w:rsidRPr="00822D26" w:rsidRDefault="00822D26" w:rsidP="00822D26">
      <w:pPr>
        <w:ind w:left="-810"/>
        <w:rPr>
          <w:b/>
          <w:bCs/>
          <w:sz w:val="36"/>
          <w:u w:val="single"/>
        </w:rPr>
      </w:pPr>
      <w:r w:rsidRPr="00822D26">
        <w:rPr>
          <w:b/>
          <w:bCs/>
          <w:sz w:val="36"/>
          <w:u w:val="single"/>
        </w:rPr>
        <w:t>Processional Music</w:t>
      </w:r>
    </w:p>
    <w:p w:rsidR="00822D26" w:rsidRPr="00822D26" w:rsidRDefault="00822D26" w:rsidP="00822D26">
      <w:pPr>
        <w:ind w:left="-810"/>
        <w:rPr>
          <w:sz w:val="36"/>
        </w:rPr>
      </w:pPr>
      <w:r w:rsidRPr="00822D26">
        <w:rPr>
          <w:sz w:val="36"/>
        </w:rPr>
        <w:t>Wedding Family is seated</w:t>
      </w:r>
    </w:p>
    <w:p w:rsidR="00822D26" w:rsidRPr="00822D26" w:rsidRDefault="00822D26" w:rsidP="00822D26">
      <w:pPr>
        <w:ind w:left="-810"/>
        <w:rPr>
          <w:b/>
          <w:bCs/>
          <w:sz w:val="36"/>
        </w:rPr>
      </w:pPr>
    </w:p>
    <w:p w:rsidR="00822D26" w:rsidRPr="00822D26" w:rsidRDefault="00822D26" w:rsidP="00822D26">
      <w:pPr>
        <w:ind w:left="-810"/>
        <w:rPr>
          <w:b/>
          <w:bCs/>
          <w:sz w:val="40"/>
        </w:rPr>
      </w:pPr>
      <w:r w:rsidRPr="00822D26">
        <w:rPr>
          <w:sz w:val="36"/>
        </w:rPr>
        <w:tab/>
      </w:r>
      <w:r w:rsidRPr="00822D26">
        <w:rPr>
          <w:sz w:val="36"/>
        </w:rPr>
        <w:tab/>
      </w:r>
      <w:r w:rsidRPr="00822D26">
        <w:rPr>
          <w:b/>
          <w:bCs/>
          <w:sz w:val="36"/>
        </w:rPr>
        <w:t>Son &amp; Bride to Middle</w:t>
      </w:r>
    </w:p>
    <w:p w:rsidR="00822D26" w:rsidRPr="00822D26" w:rsidRDefault="00822D26" w:rsidP="00822D26">
      <w:pPr>
        <w:ind w:left="-810"/>
        <w:rPr>
          <w:sz w:val="40"/>
        </w:rPr>
      </w:pPr>
    </w:p>
    <w:p w:rsidR="00822D26" w:rsidRPr="00822D26" w:rsidRDefault="00822D26" w:rsidP="00822D26">
      <w:pPr>
        <w:ind w:left="-810" w:firstLine="360"/>
        <w:rPr>
          <w:sz w:val="40"/>
        </w:rPr>
      </w:pPr>
      <w:r w:rsidRPr="00822D26">
        <w:rPr>
          <w:sz w:val="40"/>
        </w:rPr>
        <w:t>Greeting</w:t>
      </w:r>
    </w:p>
    <w:p w:rsidR="00822D26" w:rsidRPr="00822D26" w:rsidRDefault="00822D26" w:rsidP="00822D26">
      <w:pPr>
        <w:ind w:left="-810" w:firstLine="360"/>
        <w:rPr>
          <w:sz w:val="40"/>
        </w:rPr>
      </w:pPr>
      <w:r w:rsidRPr="00822D26">
        <w:rPr>
          <w:sz w:val="40"/>
        </w:rPr>
        <w:t xml:space="preserve">Welcome everyone to the </w:t>
      </w:r>
      <w:r w:rsidR="00D86EFF">
        <w:rPr>
          <w:sz w:val="40"/>
        </w:rPr>
        <w:t>Jacob Oliver</w:t>
      </w:r>
      <w:r w:rsidRPr="00822D26">
        <w:rPr>
          <w:sz w:val="40"/>
        </w:rPr>
        <w:t xml:space="preserve"> </w:t>
      </w:r>
      <w:proofErr w:type="gramStart"/>
      <w:r w:rsidRPr="00822D26">
        <w:rPr>
          <w:sz w:val="40"/>
        </w:rPr>
        <w:t xml:space="preserve">&amp; </w:t>
      </w:r>
      <w:r w:rsidR="00D86EFF">
        <w:rPr>
          <w:sz w:val="40"/>
        </w:rPr>
        <w:t>???</w:t>
      </w:r>
      <w:proofErr w:type="gramEnd"/>
      <w:r w:rsidRPr="00822D26">
        <w:rPr>
          <w:sz w:val="40"/>
        </w:rPr>
        <w:t xml:space="preserve"> wedding. They are so glad to have you here on this special day </w:t>
      </w:r>
      <w:proofErr w:type="spellStart"/>
      <w:r w:rsidRPr="00822D26">
        <w:rPr>
          <w:sz w:val="40"/>
        </w:rPr>
        <w:t>day</w:t>
      </w:r>
      <w:proofErr w:type="spellEnd"/>
      <w:r w:rsidR="00D86EFF">
        <w:rPr>
          <w:sz w:val="40"/>
        </w:rPr>
        <w:t>.</w:t>
      </w:r>
    </w:p>
    <w:p w:rsidR="00822D26" w:rsidRPr="00822D26" w:rsidRDefault="00822D26" w:rsidP="00822D26">
      <w:pPr>
        <w:ind w:left="-810" w:firstLine="360"/>
        <w:rPr>
          <w:sz w:val="40"/>
        </w:rPr>
      </w:pPr>
    </w:p>
    <w:p w:rsidR="00822D26" w:rsidRDefault="00D86EFF" w:rsidP="00822D26">
      <w:pPr>
        <w:ind w:left="-810"/>
        <w:rPr>
          <w:sz w:val="40"/>
        </w:rPr>
      </w:pPr>
      <w:r>
        <w:rPr>
          <w:sz w:val="40"/>
        </w:rPr>
        <w:t xml:space="preserve">Marriage is important to God. God ordained marriage in the </w:t>
      </w:r>
      <w:proofErr w:type="gramStart"/>
      <w:r>
        <w:rPr>
          <w:sz w:val="40"/>
        </w:rPr>
        <w:t>garden</w:t>
      </w:r>
      <w:proofErr w:type="gramEnd"/>
      <w:r>
        <w:rPr>
          <w:sz w:val="40"/>
        </w:rPr>
        <w:t xml:space="preserve"> of Eden. The first miracle of Jesus was at a marriage in Cana.</w:t>
      </w:r>
    </w:p>
    <w:p w:rsidR="00D86EFF" w:rsidRPr="00822D26" w:rsidRDefault="00D86EFF" w:rsidP="00822D26">
      <w:pPr>
        <w:ind w:left="-810"/>
        <w:rPr>
          <w:sz w:val="40"/>
        </w:rPr>
      </w:pPr>
    </w:p>
    <w:p w:rsidR="00822D26" w:rsidRPr="00822D26" w:rsidRDefault="00822D26" w:rsidP="00822D26">
      <w:pPr>
        <w:ind w:left="-810"/>
        <w:rPr>
          <w:sz w:val="40"/>
        </w:rPr>
      </w:pPr>
      <w:bookmarkStart w:id="0" w:name="_GoBack"/>
      <w:bookmarkEnd w:id="0"/>
    </w:p>
    <w:p w:rsidR="00822D26" w:rsidRPr="00822D26" w:rsidRDefault="00822D26" w:rsidP="00822D26">
      <w:pPr>
        <w:ind w:left="-810" w:firstLine="360"/>
        <w:rPr>
          <w:sz w:val="40"/>
        </w:rPr>
      </w:pPr>
      <w:r w:rsidRPr="00822D26">
        <w:rPr>
          <w:sz w:val="40"/>
        </w:rPr>
        <w:t xml:space="preserve">Living every day like it is your wedding day would be unsustainable.  We don’t have the time and energy to </w:t>
      </w:r>
      <w:r w:rsidRPr="00822D26">
        <w:rPr>
          <w:sz w:val="40"/>
        </w:rPr>
        <w:lastRenderedPageBreak/>
        <w:t>always look flawless. We won’t always have the right poetic words to say.  Every time we see each other there will not be flowers and music playing. Can you imagine trying to afford a Wedding Ceremony lifestyle every day? Who could afford that..?</w:t>
      </w:r>
    </w:p>
    <w:p w:rsidR="00822D26" w:rsidRPr="00822D26" w:rsidRDefault="00822D26" w:rsidP="00822D26">
      <w:pPr>
        <w:ind w:left="-810"/>
        <w:rPr>
          <w:sz w:val="40"/>
        </w:rPr>
      </w:pPr>
    </w:p>
    <w:p w:rsidR="00822D26" w:rsidRPr="00822D26" w:rsidRDefault="00822D26" w:rsidP="00822D26">
      <w:pPr>
        <w:ind w:left="-810" w:firstLine="360"/>
        <w:rPr>
          <w:sz w:val="40"/>
        </w:rPr>
      </w:pPr>
      <w:r w:rsidRPr="00822D26">
        <w:rPr>
          <w:sz w:val="40"/>
        </w:rPr>
        <w:t>We are standing in perfect wedding conditions right now… But marriages are lived out in not so perfect conditions.</w:t>
      </w:r>
    </w:p>
    <w:p w:rsidR="00822D26" w:rsidRPr="00822D26" w:rsidRDefault="00822D26" w:rsidP="00822D26">
      <w:pPr>
        <w:ind w:left="-810"/>
        <w:rPr>
          <w:sz w:val="40"/>
        </w:rPr>
      </w:pPr>
      <w:r w:rsidRPr="00822D26">
        <w:rPr>
          <w:sz w:val="40"/>
        </w:rPr>
        <w:t xml:space="preserve"> </w:t>
      </w:r>
    </w:p>
    <w:p w:rsidR="00822D26" w:rsidRPr="00822D26" w:rsidRDefault="00822D26" w:rsidP="00822D26">
      <w:pPr>
        <w:ind w:left="-810" w:firstLine="360"/>
        <w:rPr>
          <w:sz w:val="40"/>
        </w:rPr>
      </w:pPr>
      <w:r w:rsidRPr="00822D26">
        <w:rPr>
          <w:sz w:val="40"/>
        </w:rPr>
        <w:t xml:space="preserve">The word perfect is often misunderstood. We know that “Perfect” can mean to be without fault or error. Yet in Scripture, “perfect” means to </w:t>
      </w:r>
      <w:proofErr w:type="gramStart"/>
      <w:r w:rsidRPr="00822D26">
        <w:rPr>
          <w:sz w:val="40"/>
        </w:rPr>
        <w:t>Be</w:t>
      </w:r>
      <w:proofErr w:type="gramEnd"/>
      <w:r w:rsidRPr="00822D26">
        <w:rPr>
          <w:sz w:val="40"/>
        </w:rPr>
        <w:t xml:space="preserve"> complete… to not lack anything.</w:t>
      </w:r>
    </w:p>
    <w:p w:rsidR="00822D26" w:rsidRPr="00822D26" w:rsidRDefault="00822D26" w:rsidP="00822D26">
      <w:pPr>
        <w:ind w:left="-810"/>
        <w:rPr>
          <w:sz w:val="40"/>
        </w:rPr>
      </w:pPr>
    </w:p>
    <w:p w:rsidR="00822D26" w:rsidRPr="00822D26" w:rsidRDefault="00822D26" w:rsidP="00822D26">
      <w:pPr>
        <w:ind w:left="-810" w:firstLine="360"/>
        <w:rPr>
          <w:sz w:val="40"/>
        </w:rPr>
      </w:pPr>
      <w:r w:rsidRPr="00822D26">
        <w:rPr>
          <w:sz w:val="40"/>
        </w:rPr>
        <w:t xml:space="preserve">Randall &amp; </w:t>
      </w:r>
      <w:proofErr w:type="gramStart"/>
      <w:r w:rsidRPr="00822D26">
        <w:rPr>
          <w:sz w:val="40"/>
        </w:rPr>
        <w:t>Christie  you</w:t>
      </w:r>
      <w:proofErr w:type="gramEnd"/>
      <w:r w:rsidRPr="00822D26">
        <w:rPr>
          <w:sz w:val="40"/>
        </w:rPr>
        <w:t xml:space="preserve"> are not called to have a perfect… mistake free relationship.  You are called by God to have a COMPLETE RELATIONSHIP.  As Jesus said in Mark 10 “these 2 will </w:t>
      </w:r>
      <w:r w:rsidRPr="00822D26">
        <w:rPr>
          <w:sz w:val="40"/>
        </w:rPr>
        <w:lastRenderedPageBreak/>
        <w:t>become one flesh. So they are no longer two, but one COMPLETE flesh.”  One complete union and one complete life.</w:t>
      </w:r>
    </w:p>
    <w:p w:rsidR="00822D26" w:rsidRPr="00822D26" w:rsidRDefault="00822D26" w:rsidP="00822D26">
      <w:pPr>
        <w:ind w:left="-810"/>
        <w:rPr>
          <w:sz w:val="40"/>
        </w:rPr>
      </w:pPr>
    </w:p>
    <w:p w:rsidR="00822D26" w:rsidRPr="00822D26" w:rsidRDefault="00822D26" w:rsidP="00822D26">
      <w:pPr>
        <w:ind w:left="-810" w:firstLine="360"/>
        <w:rPr>
          <w:sz w:val="40"/>
        </w:rPr>
      </w:pPr>
      <w:r w:rsidRPr="00822D26">
        <w:rPr>
          <w:sz w:val="40"/>
        </w:rPr>
        <w:t xml:space="preserve">I know you understand that life will not always be easy. Scary things happen in life.  Trips to the ER… Times where we worry about money.  …Bad doctor reports. …Times when circumstance takes unexpected turns.  …Times filled with a fear that grabs hold of your heart. …Times when Ohio </w:t>
      </w:r>
      <w:proofErr w:type="spellStart"/>
      <w:r w:rsidRPr="00822D26">
        <w:rPr>
          <w:sz w:val="40"/>
        </w:rPr>
        <w:t>Sate</w:t>
      </w:r>
      <w:proofErr w:type="spellEnd"/>
      <w:r w:rsidRPr="00822D26">
        <w:rPr>
          <w:sz w:val="40"/>
        </w:rPr>
        <w:t xml:space="preserve"> wins and TCU does not.</w:t>
      </w:r>
    </w:p>
    <w:p w:rsidR="00822D26" w:rsidRPr="00822D26" w:rsidRDefault="00822D26" w:rsidP="00822D26">
      <w:pPr>
        <w:ind w:left="-810"/>
        <w:rPr>
          <w:sz w:val="40"/>
        </w:rPr>
      </w:pPr>
      <w:r w:rsidRPr="00822D26">
        <w:rPr>
          <w:sz w:val="40"/>
        </w:rPr>
        <w:t xml:space="preserve"> </w:t>
      </w:r>
    </w:p>
    <w:p w:rsidR="00822D26" w:rsidRPr="00822D26" w:rsidRDefault="00822D26" w:rsidP="00822D26">
      <w:pPr>
        <w:ind w:left="-810" w:firstLine="360"/>
        <w:rPr>
          <w:sz w:val="40"/>
        </w:rPr>
      </w:pPr>
      <w:r w:rsidRPr="00822D26">
        <w:rPr>
          <w:sz w:val="40"/>
        </w:rPr>
        <w:t>But when life is not easy God still has a promise.  God has a promise for you Randall. God has a promise for you Christie.</w:t>
      </w:r>
    </w:p>
    <w:p w:rsidR="00822D26" w:rsidRPr="00822D26" w:rsidRDefault="00822D26" w:rsidP="00822D26">
      <w:pPr>
        <w:ind w:left="-810"/>
        <w:rPr>
          <w:sz w:val="40"/>
        </w:rPr>
      </w:pPr>
    </w:p>
    <w:p w:rsidR="00822D26" w:rsidRPr="00822D26" w:rsidRDefault="00822D26" w:rsidP="00822D26">
      <w:pPr>
        <w:ind w:left="-810"/>
        <w:rPr>
          <w:sz w:val="40"/>
          <w:u w:val="single"/>
        </w:rPr>
      </w:pPr>
      <w:r w:rsidRPr="00822D26">
        <w:rPr>
          <w:sz w:val="40"/>
          <w:u w:val="single"/>
        </w:rPr>
        <w:t xml:space="preserve"> 1 John 4:18 perfect love drives out fear…</w:t>
      </w:r>
    </w:p>
    <w:p w:rsidR="00822D26" w:rsidRPr="00822D26" w:rsidRDefault="00822D26" w:rsidP="00822D26">
      <w:pPr>
        <w:ind w:left="-810"/>
        <w:rPr>
          <w:sz w:val="40"/>
        </w:rPr>
      </w:pPr>
    </w:p>
    <w:p w:rsidR="00822D26" w:rsidRPr="00822D26" w:rsidRDefault="00822D26" w:rsidP="00822D26">
      <w:pPr>
        <w:ind w:left="-810" w:firstLine="360"/>
        <w:rPr>
          <w:sz w:val="40"/>
        </w:rPr>
      </w:pPr>
      <w:r w:rsidRPr="00822D26">
        <w:rPr>
          <w:sz w:val="40"/>
        </w:rPr>
        <w:lastRenderedPageBreak/>
        <w:t>There are no perfect people. No perfect marriages.  But there is a Perfect Love.  A love that is complete, not lacking anything.  This kind of love drives fear out of your life.</w:t>
      </w:r>
    </w:p>
    <w:p w:rsidR="00822D26" w:rsidRPr="00822D26" w:rsidRDefault="00822D26" w:rsidP="00822D26">
      <w:pPr>
        <w:ind w:left="-810"/>
        <w:rPr>
          <w:sz w:val="40"/>
        </w:rPr>
      </w:pPr>
      <w:r w:rsidRPr="00822D26">
        <w:rPr>
          <w:sz w:val="40"/>
        </w:rPr>
        <w:t xml:space="preserve"> </w:t>
      </w:r>
    </w:p>
    <w:p w:rsidR="00822D26" w:rsidRPr="00822D26" w:rsidRDefault="00822D26" w:rsidP="00822D26">
      <w:pPr>
        <w:ind w:left="-810" w:firstLine="360"/>
        <w:rPr>
          <w:sz w:val="40"/>
        </w:rPr>
      </w:pPr>
      <w:r w:rsidRPr="00822D26">
        <w:rPr>
          <w:sz w:val="40"/>
        </w:rPr>
        <w:t xml:space="preserve">Randall &amp; </w:t>
      </w:r>
      <w:proofErr w:type="gramStart"/>
      <w:r w:rsidRPr="00822D26">
        <w:rPr>
          <w:sz w:val="40"/>
        </w:rPr>
        <w:t>Christie  my</w:t>
      </w:r>
      <w:proofErr w:type="gramEnd"/>
      <w:r w:rsidRPr="00822D26">
        <w:rPr>
          <w:sz w:val="40"/>
        </w:rPr>
        <w:t xml:space="preserve"> prayer for you is NOT that everything in life will be easy.  My prayer is NOT that you won’t make mistakes or face trouble.  That prayer would make as much sense as holding an error free wedding ceremony every day. My prayer for you is that your Life, your ONE LIFE that God is joining together… WOULD BE FILLED WITH PERFECT LOVE.</w:t>
      </w:r>
    </w:p>
    <w:p w:rsidR="00822D26" w:rsidRPr="00822D26" w:rsidRDefault="00822D26" w:rsidP="00822D26">
      <w:pPr>
        <w:ind w:left="-810" w:firstLine="360"/>
        <w:rPr>
          <w:sz w:val="40"/>
        </w:rPr>
      </w:pPr>
    </w:p>
    <w:p w:rsidR="00822D26" w:rsidRPr="00822D26" w:rsidRDefault="00822D26" w:rsidP="00822D26">
      <w:pPr>
        <w:ind w:left="-810" w:firstLine="360"/>
        <w:rPr>
          <w:sz w:val="40"/>
        </w:rPr>
      </w:pPr>
      <w:r w:rsidRPr="00822D26">
        <w:rPr>
          <w:sz w:val="40"/>
        </w:rPr>
        <w:t>God’s love for you is PERFECT. His love for you is the model of the love that is required in your family. Randall scripture commands you to love your bride in the same way that Christ loves his church. The love of Jesus is a self-</w:t>
      </w:r>
      <w:r w:rsidRPr="00822D26">
        <w:rPr>
          <w:sz w:val="40"/>
        </w:rPr>
        <w:lastRenderedPageBreak/>
        <w:t>sacrificing offering upon the cross.  This is the love that your marriage will require.</w:t>
      </w:r>
    </w:p>
    <w:p w:rsidR="00822D26" w:rsidRPr="00822D26" w:rsidRDefault="00822D26" w:rsidP="00822D26">
      <w:pPr>
        <w:ind w:left="-810" w:firstLine="360"/>
        <w:rPr>
          <w:sz w:val="40"/>
        </w:rPr>
      </w:pPr>
    </w:p>
    <w:p w:rsidR="00822D26" w:rsidRPr="00822D26" w:rsidRDefault="00822D26" w:rsidP="00822D26">
      <w:pPr>
        <w:ind w:left="-810" w:firstLine="360"/>
        <w:rPr>
          <w:sz w:val="40"/>
        </w:rPr>
      </w:pPr>
      <w:r w:rsidRPr="00822D26">
        <w:rPr>
          <w:sz w:val="40"/>
        </w:rPr>
        <w:t>Perfect. Complete. Not lacking anything. Willing to die for. Willing to live for.</w:t>
      </w:r>
    </w:p>
    <w:p w:rsidR="00822D26" w:rsidRPr="00822D26" w:rsidRDefault="00822D26" w:rsidP="00822D26">
      <w:pPr>
        <w:ind w:left="-810"/>
        <w:rPr>
          <w:sz w:val="40"/>
        </w:rPr>
      </w:pPr>
    </w:p>
    <w:p w:rsidR="00822D26" w:rsidRPr="00822D26" w:rsidRDefault="00822D26" w:rsidP="00822D26">
      <w:pPr>
        <w:ind w:left="-810"/>
        <w:rPr>
          <w:sz w:val="40"/>
        </w:rPr>
      </w:pPr>
    </w:p>
    <w:p w:rsidR="00822D26" w:rsidRPr="00822D26" w:rsidRDefault="00822D26" w:rsidP="00822D26">
      <w:pPr>
        <w:ind w:left="-810"/>
        <w:rPr>
          <w:sz w:val="40"/>
        </w:rPr>
      </w:pPr>
      <w:r w:rsidRPr="00822D26">
        <w:rPr>
          <w:sz w:val="40"/>
        </w:rPr>
        <w:t>Randall &amp; Christie - Please join right hands!</w:t>
      </w:r>
    </w:p>
    <w:p w:rsidR="00822D26" w:rsidRPr="00822D26" w:rsidRDefault="00822D26" w:rsidP="00822D26">
      <w:pPr>
        <w:ind w:left="-810"/>
        <w:rPr>
          <w:sz w:val="40"/>
        </w:rPr>
      </w:pPr>
    </w:p>
    <w:p w:rsidR="00822D26" w:rsidRPr="00822D26" w:rsidRDefault="00822D26" w:rsidP="00822D26">
      <w:pPr>
        <w:ind w:left="-810"/>
        <w:rPr>
          <w:b/>
          <w:i/>
          <w:sz w:val="40"/>
        </w:rPr>
      </w:pPr>
      <w:r w:rsidRPr="00822D26">
        <w:rPr>
          <w:b/>
          <w:i/>
          <w:sz w:val="40"/>
        </w:rPr>
        <w:t>VOWS</w:t>
      </w:r>
    </w:p>
    <w:p w:rsidR="00822D26" w:rsidRPr="00822D26" w:rsidRDefault="00822D26" w:rsidP="00822D26">
      <w:pPr>
        <w:ind w:left="-810"/>
        <w:rPr>
          <w:sz w:val="40"/>
        </w:rPr>
      </w:pPr>
    </w:p>
    <w:p w:rsidR="00822D26" w:rsidRPr="00822D26" w:rsidRDefault="00822D26" w:rsidP="00822D26">
      <w:pPr>
        <w:ind w:left="-810"/>
        <w:rPr>
          <w:sz w:val="40"/>
        </w:rPr>
      </w:pPr>
      <w:r w:rsidRPr="00822D26">
        <w:rPr>
          <w:sz w:val="40"/>
        </w:rPr>
        <w:t>Randall – repeat after me.</w:t>
      </w:r>
    </w:p>
    <w:p w:rsidR="00822D26" w:rsidRPr="00822D26" w:rsidRDefault="00822D26" w:rsidP="00822D26">
      <w:pPr>
        <w:ind w:left="-810"/>
        <w:rPr>
          <w:sz w:val="40"/>
        </w:rPr>
      </w:pPr>
    </w:p>
    <w:p w:rsidR="00822D26" w:rsidRPr="00822D26" w:rsidRDefault="00822D26" w:rsidP="00822D26">
      <w:pPr>
        <w:ind w:left="-810"/>
        <w:rPr>
          <w:sz w:val="40"/>
        </w:rPr>
      </w:pPr>
      <w:r w:rsidRPr="00822D26">
        <w:rPr>
          <w:sz w:val="40"/>
        </w:rPr>
        <w:tab/>
        <w:t xml:space="preserve">I, Randall, take you Christie, to be my wedded wife, to have and hold,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w:t>
      </w:r>
      <w:r w:rsidRPr="00822D26">
        <w:rPr>
          <w:sz w:val="40"/>
        </w:rPr>
        <w:lastRenderedPageBreak/>
        <w:t xml:space="preserve">coming of the Lord Jesus Christ, or until God by death shall separate us.  </w:t>
      </w:r>
    </w:p>
    <w:p w:rsidR="00822D26" w:rsidRPr="00822D26" w:rsidRDefault="00822D26" w:rsidP="00822D26">
      <w:pPr>
        <w:ind w:left="-810"/>
        <w:rPr>
          <w:sz w:val="40"/>
        </w:rPr>
      </w:pPr>
    </w:p>
    <w:p w:rsidR="00822D26" w:rsidRPr="00822D26" w:rsidRDefault="00822D26" w:rsidP="00822D26">
      <w:pPr>
        <w:ind w:left="-810"/>
        <w:rPr>
          <w:sz w:val="40"/>
        </w:rPr>
      </w:pPr>
      <w:r w:rsidRPr="00822D26">
        <w:rPr>
          <w:sz w:val="40"/>
        </w:rPr>
        <w:t>Christie – repeat after me.</w:t>
      </w:r>
    </w:p>
    <w:p w:rsidR="00822D26" w:rsidRPr="00822D26" w:rsidRDefault="00822D26" w:rsidP="00822D26">
      <w:pPr>
        <w:ind w:left="-810"/>
        <w:rPr>
          <w:sz w:val="40"/>
        </w:rPr>
      </w:pPr>
      <w:r w:rsidRPr="00822D26">
        <w:rPr>
          <w:sz w:val="40"/>
        </w:rPr>
        <w:tab/>
      </w:r>
    </w:p>
    <w:p w:rsidR="00822D26" w:rsidRPr="00822D26" w:rsidRDefault="00822D26" w:rsidP="00822D26">
      <w:pPr>
        <w:ind w:left="-810"/>
        <w:rPr>
          <w:sz w:val="40"/>
        </w:rPr>
      </w:pPr>
      <w:r w:rsidRPr="00822D26">
        <w:rPr>
          <w:sz w:val="40"/>
        </w:rPr>
        <w:tab/>
        <w:t xml:space="preserve">I, Christie, take Randall, to be my wedded husband, to have and hold,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coming of the Lord Jesus Christ, or until God by death shall separate us.  </w:t>
      </w:r>
    </w:p>
    <w:p w:rsidR="00822D26" w:rsidRPr="00822D26" w:rsidRDefault="00822D26" w:rsidP="00822D26">
      <w:pPr>
        <w:ind w:left="-810"/>
        <w:rPr>
          <w:sz w:val="40"/>
        </w:rPr>
      </w:pPr>
    </w:p>
    <w:p w:rsidR="00822D26" w:rsidRPr="00822D26" w:rsidRDefault="00822D26" w:rsidP="00822D26">
      <w:pPr>
        <w:ind w:left="-810"/>
        <w:rPr>
          <w:b/>
          <w:i/>
          <w:sz w:val="40"/>
        </w:rPr>
      </w:pPr>
      <w:r w:rsidRPr="00822D26">
        <w:rPr>
          <w:b/>
          <w:i/>
          <w:sz w:val="40"/>
        </w:rPr>
        <w:t>RINGS</w:t>
      </w:r>
      <w:r w:rsidRPr="00822D26">
        <w:rPr>
          <w:b/>
          <w:i/>
          <w:sz w:val="40"/>
        </w:rPr>
        <w:tab/>
      </w:r>
    </w:p>
    <w:p w:rsidR="00822D26" w:rsidRPr="00822D26" w:rsidRDefault="00822D26" w:rsidP="00822D26">
      <w:pPr>
        <w:ind w:left="-810"/>
        <w:rPr>
          <w:sz w:val="40"/>
        </w:rPr>
      </w:pPr>
    </w:p>
    <w:p w:rsidR="00822D26" w:rsidRPr="00822D26" w:rsidRDefault="00822D26" w:rsidP="00822D26">
      <w:pPr>
        <w:ind w:left="-810" w:firstLine="360"/>
        <w:rPr>
          <w:sz w:val="40"/>
        </w:rPr>
      </w:pPr>
      <w:r w:rsidRPr="00822D26">
        <w:rPr>
          <w:sz w:val="40"/>
        </w:rPr>
        <w:t>Randall, this ring is a symbol of consecration of your endless love for Christie, and a pledge of your faithfulness, devotion, loyalty and trust!</w:t>
      </w:r>
    </w:p>
    <w:p w:rsidR="00822D26" w:rsidRPr="00822D26" w:rsidRDefault="00822D26" w:rsidP="00822D26">
      <w:pPr>
        <w:ind w:left="-810"/>
        <w:rPr>
          <w:b/>
          <w:bCs/>
          <w:sz w:val="40"/>
        </w:rPr>
      </w:pPr>
      <w:r w:rsidRPr="00822D26">
        <w:rPr>
          <w:sz w:val="40"/>
        </w:rPr>
        <w:tab/>
      </w:r>
      <w:r w:rsidRPr="00822D26">
        <w:rPr>
          <w:b/>
          <w:bCs/>
          <w:sz w:val="40"/>
        </w:rPr>
        <w:t xml:space="preserve">With this ring I </w:t>
      </w:r>
      <w:proofErr w:type="gramStart"/>
      <w:r w:rsidRPr="00822D26">
        <w:rPr>
          <w:b/>
          <w:bCs/>
          <w:sz w:val="40"/>
        </w:rPr>
        <w:t>thee</w:t>
      </w:r>
      <w:proofErr w:type="gramEnd"/>
      <w:r w:rsidRPr="00822D26">
        <w:rPr>
          <w:b/>
          <w:bCs/>
          <w:sz w:val="40"/>
        </w:rPr>
        <w:t xml:space="preserve"> wed, in the name of our Savior.</w:t>
      </w:r>
    </w:p>
    <w:p w:rsidR="00822D26" w:rsidRPr="00822D26" w:rsidRDefault="00822D26" w:rsidP="00822D26">
      <w:pPr>
        <w:ind w:left="-810"/>
        <w:rPr>
          <w:b/>
          <w:bCs/>
          <w:sz w:val="40"/>
        </w:rPr>
      </w:pPr>
      <w:r w:rsidRPr="00822D26">
        <w:rPr>
          <w:b/>
          <w:bCs/>
          <w:sz w:val="40"/>
        </w:rPr>
        <w:lastRenderedPageBreak/>
        <w:tab/>
      </w:r>
      <w:r w:rsidRPr="00822D26">
        <w:rPr>
          <w:b/>
          <w:bCs/>
          <w:sz w:val="40"/>
        </w:rPr>
        <w:tab/>
        <w:t>Jesus Christ</w:t>
      </w:r>
    </w:p>
    <w:p w:rsidR="00822D26" w:rsidRPr="00822D26" w:rsidRDefault="00822D26" w:rsidP="00822D26">
      <w:pPr>
        <w:ind w:left="-810"/>
        <w:rPr>
          <w:sz w:val="40"/>
        </w:rPr>
      </w:pPr>
    </w:p>
    <w:p w:rsidR="00822D26" w:rsidRPr="00822D26" w:rsidRDefault="00822D26" w:rsidP="00822D26">
      <w:pPr>
        <w:ind w:left="-810"/>
        <w:rPr>
          <w:sz w:val="40"/>
        </w:rPr>
      </w:pPr>
      <w:r w:rsidRPr="00822D26">
        <w:rPr>
          <w:sz w:val="40"/>
        </w:rPr>
        <w:tab/>
        <w:t>Christie, this ring is a symbol of consecration of your endless love for Randall, and a pledge of your faithfulness, devotion, loyalty and trust!</w:t>
      </w:r>
    </w:p>
    <w:p w:rsidR="00822D26" w:rsidRPr="00822D26" w:rsidRDefault="00822D26" w:rsidP="00822D26">
      <w:pPr>
        <w:ind w:left="-810"/>
        <w:rPr>
          <w:sz w:val="40"/>
        </w:rPr>
      </w:pPr>
    </w:p>
    <w:p w:rsidR="00822D26" w:rsidRPr="00822D26" w:rsidRDefault="00822D26" w:rsidP="00822D26">
      <w:pPr>
        <w:ind w:left="-810"/>
        <w:rPr>
          <w:b/>
          <w:bCs/>
          <w:sz w:val="40"/>
        </w:rPr>
      </w:pPr>
      <w:r w:rsidRPr="00822D26">
        <w:rPr>
          <w:sz w:val="40"/>
        </w:rPr>
        <w:tab/>
      </w:r>
      <w:r w:rsidRPr="00822D26">
        <w:rPr>
          <w:b/>
          <w:bCs/>
          <w:sz w:val="40"/>
        </w:rPr>
        <w:t>With this ring I thee wed, in the name of our Savior,</w:t>
      </w:r>
    </w:p>
    <w:p w:rsidR="00822D26" w:rsidRPr="00822D26" w:rsidRDefault="00822D26" w:rsidP="00822D26">
      <w:pPr>
        <w:ind w:left="-810"/>
        <w:rPr>
          <w:b/>
          <w:bCs/>
          <w:sz w:val="40"/>
        </w:rPr>
      </w:pPr>
      <w:r w:rsidRPr="00822D26">
        <w:rPr>
          <w:b/>
          <w:bCs/>
          <w:sz w:val="40"/>
        </w:rPr>
        <w:tab/>
      </w:r>
      <w:r w:rsidRPr="00822D26">
        <w:rPr>
          <w:b/>
          <w:bCs/>
          <w:sz w:val="40"/>
        </w:rPr>
        <w:tab/>
        <w:t>Jesus Christ.</w:t>
      </w:r>
    </w:p>
    <w:p w:rsidR="00822D26" w:rsidRPr="00822D26" w:rsidRDefault="00822D26" w:rsidP="00822D26">
      <w:pPr>
        <w:ind w:left="-810"/>
        <w:rPr>
          <w:sz w:val="40"/>
        </w:rPr>
      </w:pPr>
    </w:p>
    <w:p w:rsidR="00822D26" w:rsidRPr="00822D26" w:rsidRDefault="00822D26" w:rsidP="00822D26">
      <w:pPr>
        <w:ind w:left="-810"/>
        <w:rPr>
          <w:sz w:val="40"/>
        </w:rPr>
      </w:pPr>
    </w:p>
    <w:p w:rsidR="00822D26" w:rsidRPr="00822D26" w:rsidRDefault="00822D26" w:rsidP="00822D26">
      <w:pPr>
        <w:ind w:left="-810"/>
        <w:rPr>
          <w:sz w:val="44"/>
        </w:rPr>
      </w:pPr>
      <w:r w:rsidRPr="00822D26">
        <w:rPr>
          <w:b/>
          <w:bCs/>
          <w:i/>
          <w:iCs/>
          <w:sz w:val="44"/>
        </w:rPr>
        <w:t>Possible Song</w:t>
      </w:r>
    </w:p>
    <w:p w:rsidR="00822D26" w:rsidRPr="00822D26" w:rsidRDefault="00822D26" w:rsidP="00822D26">
      <w:pPr>
        <w:ind w:left="-810"/>
        <w:rPr>
          <w:sz w:val="40"/>
        </w:rPr>
      </w:pPr>
    </w:p>
    <w:p w:rsidR="00822D26" w:rsidRPr="00822D26" w:rsidRDefault="00822D26" w:rsidP="00822D26">
      <w:pPr>
        <w:ind w:left="-810" w:firstLine="360"/>
        <w:rPr>
          <w:sz w:val="40"/>
        </w:rPr>
      </w:pPr>
      <w:r w:rsidRPr="00822D26">
        <w:rPr>
          <w:sz w:val="40"/>
        </w:rPr>
        <w:t xml:space="preserve">Marriage is not just the uniting of two hearts, but three.  Your heart, your spouse’s heart, and your God’s heart.  It takes HIM to make one out of Two! </w:t>
      </w:r>
    </w:p>
    <w:p w:rsidR="00822D26" w:rsidRPr="00822D26" w:rsidRDefault="00822D26" w:rsidP="00822D26">
      <w:pPr>
        <w:ind w:left="-810"/>
        <w:rPr>
          <w:sz w:val="40"/>
        </w:rPr>
      </w:pPr>
    </w:p>
    <w:p w:rsidR="00822D26" w:rsidRPr="00822D26" w:rsidRDefault="00822D26" w:rsidP="00822D26">
      <w:pPr>
        <w:ind w:left="-810"/>
        <w:rPr>
          <w:b/>
          <w:bCs/>
          <w:i/>
          <w:iCs/>
          <w:sz w:val="40"/>
        </w:rPr>
      </w:pPr>
    </w:p>
    <w:p w:rsidR="00822D26" w:rsidRPr="00822D26" w:rsidRDefault="00822D26" w:rsidP="00822D26">
      <w:pPr>
        <w:ind w:left="-810"/>
        <w:rPr>
          <w:sz w:val="40"/>
        </w:rPr>
      </w:pPr>
      <w:r w:rsidRPr="00BE3E2E">
        <w:rPr>
          <w:b/>
          <w:bCs/>
          <w:i/>
          <w:iC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Prayer</w:t>
      </w:r>
      <w:r w:rsidRPr="00822D26">
        <w:rPr>
          <w:sz w:val="40"/>
        </w:rPr>
        <w:t xml:space="preserve"> </w:t>
      </w:r>
    </w:p>
    <w:p w:rsidR="00822D26" w:rsidRPr="00822D26" w:rsidRDefault="00822D26" w:rsidP="00822D26">
      <w:pPr>
        <w:ind w:left="-810"/>
        <w:rPr>
          <w:sz w:val="40"/>
        </w:rPr>
      </w:pPr>
    </w:p>
    <w:p w:rsidR="00822D26" w:rsidRPr="00822D26" w:rsidRDefault="00822D26" w:rsidP="00822D26">
      <w:pPr>
        <w:ind w:left="-810"/>
        <w:rPr>
          <w:sz w:val="40"/>
        </w:rPr>
      </w:pPr>
      <w:r w:rsidRPr="00822D26">
        <w:rPr>
          <w:sz w:val="40"/>
        </w:rPr>
        <w:lastRenderedPageBreak/>
        <w:tab/>
        <w:t>By the authority invested in me as a minister of the Gospel, and according to the laws of the State of Texas, I now declare Rob and Lupita husband and wife.  “</w:t>
      </w:r>
      <w:r w:rsidRPr="00822D26">
        <w:rPr>
          <w:i/>
          <w:iCs/>
          <w:sz w:val="40"/>
        </w:rPr>
        <w:t>What therefore God hath joined together, let no man put asunder.”</w:t>
      </w:r>
    </w:p>
    <w:p w:rsidR="00822D26" w:rsidRPr="00822D26" w:rsidRDefault="00822D26" w:rsidP="00822D26">
      <w:pPr>
        <w:ind w:left="-810"/>
        <w:rPr>
          <w:sz w:val="40"/>
          <w:u w:val="single"/>
        </w:rPr>
      </w:pPr>
    </w:p>
    <w:p w:rsidR="00822D26" w:rsidRPr="00822D26" w:rsidRDefault="00822D26" w:rsidP="00822D26">
      <w:pPr>
        <w:ind w:left="-810"/>
        <w:jc w:val="center"/>
        <w:rPr>
          <w:sz w:val="40"/>
          <w:u w:val="single"/>
        </w:rPr>
      </w:pPr>
      <w:r w:rsidRPr="00822D26">
        <w:rPr>
          <w:sz w:val="40"/>
          <w:u w:val="single"/>
        </w:rPr>
        <w:t>Groom, you may kiss your wife.</w:t>
      </w:r>
    </w:p>
    <w:p w:rsidR="00822D26" w:rsidRPr="00822D26" w:rsidRDefault="00822D26" w:rsidP="00822D26">
      <w:pPr>
        <w:ind w:left="-810"/>
        <w:rPr>
          <w:sz w:val="40"/>
        </w:rPr>
      </w:pPr>
    </w:p>
    <w:p w:rsidR="00822D26" w:rsidRPr="00822D26" w:rsidRDefault="00822D26" w:rsidP="00822D26">
      <w:pPr>
        <w:ind w:left="-810"/>
        <w:rPr>
          <w:sz w:val="40"/>
        </w:rPr>
      </w:pPr>
      <w:r w:rsidRPr="00822D26">
        <w:rPr>
          <w:sz w:val="40"/>
        </w:rPr>
        <w:t>Ladies and Gentlemen, Mr. and Mrs. Randall McGuire</w:t>
      </w:r>
    </w:p>
    <w:p w:rsidR="00822D26" w:rsidRPr="00822D26" w:rsidRDefault="00822D26" w:rsidP="00822D26">
      <w:pPr>
        <w:ind w:left="-810"/>
        <w:rPr>
          <w:b/>
          <w:bCs/>
          <w:i/>
          <w:iCs/>
          <w:sz w:val="40"/>
        </w:rPr>
      </w:pPr>
    </w:p>
    <w:p w:rsidR="00822D26" w:rsidRPr="00822D26" w:rsidRDefault="00822D26" w:rsidP="00822D26">
      <w:pPr>
        <w:ind w:left="-810"/>
        <w:rPr>
          <w:b/>
          <w:bCs/>
          <w:i/>
          <w:iCs/>
          <w:sz w:val="40"/>
          <w:u w:val="single"/>
        </w:rPr>
      </w:pPr>
      <w:r w:rsidRPr="00822D26">
        <w:rPr>
          <w:b/>
          <w:bCs/>
          <w:i/>
          <w:iCs/>
          <w:sz w:val="40"/>
          <w:u w:val="single"/>
        </w:rPr>
        <w:t>Recessional Song</w:t>
      </w:r>
    </w:p>
    <w:p w:rsidR="00822D26" w:rsidRPr="00822D26" w:rsidRDefault="00822D26" w:rsidP="00822D26">
      <w:pPr>
        <w:ind w:left="-810"/>
        <w:rPr>
          <w:sz w:val="40"/>
        </w:rPr>
      </w:pPr>
    </w:p>
    <w:p w:rsidR="00822D26" w:rsidRPr="00822D26" w:rsidRDefault="00822D26" w:rsidP="00822D26">
      <w:pPr>
        <w:ind w:left="-810"/>
        <w:rPr>
          <w:sz w:val="40"/>
        </w:rPr>
      </w:pPr>
      <w:r w:rsidRPr="00822D26">
        <w:rPr>
          <w:sz w:val="40"/>
        </w:rPr>
        <w:t xml:space="preserve">Guest invited to reception.  </w:t>
      </w:r>
    </w:p>
    <w:p w:rsidR="00084B1D" w:rsidRPr="00822D26" w:rsidRDefault="00084B1D" w:rsidP="00822D26">
      <w:pPr>
        <w:ind w:left="-810"/>
        <w:rPr>
          <w:sz w:val="40"/>
        </w:rPr>
      </w:pPr>
    </w:p>
    <w:sectPr w:rsidR="00084B1D" w:rsidRPr="00822D26" w:rsidSect="00822D26">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2E" w:rsidRDefault="003D0B2E" w:rsidP="00B34C75">
      <w:r>
        <w:separator/>
      </w:r>
    </w:p>
  </w:endnote>
  <w:endnote w:type="continuationSeparator" w:id="0">
    <w:p w:rsidR="003D0B2E" w:rsidRDefault="003D0B2E" w:rsidP="00B3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D470B">
      <w:rPr>
        <w:noProof/>
      </w:rPr>
      <w:t>8</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2E" w:rsidRDefault="003D0B2E" w:rsidP="00B34C75">
      <w:r>
        <w:separator/>
      </w:r>
    </w:p>
  </w:footnote>
  <w:footnote w:type="continuationSeparator" w:id="0">
    <w:p w:rsidR="003D0B2E" w:rsidRDefault="003D0B2E" w:rsidP="00B3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26"/>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3D0B2E"/>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2D26"/>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D470B"/>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3E2E"/>
    <w:rsid w:val="00BE6F66"/>
    <w:rsid w:val="00BE7D60"/>
    <w:rsid w:val="00BF3960"/>
    <w:rsid w:val="00BF74F6"/>
    <w:rsid w:val="00C0750A"/>
    <w:rsid w:val="00C0785D"/>
    <w:rsid w:val="00C14AA7"/>
    <w:rsid w:val="00C21267"/>
    <w:rsid w:val="00C222A2"/>
    <w:rsid w:val="00C235F8"/>
    <w:rsid w:val="00C25704"/>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86EFF"/>
    <w:rsid w:val="00D90F58"/>
    <w:rsid w:val="00D9689B"/>
    <w:rsid w:val="00DA349D"/>
    <w:rsid w:val="00DA5DB7"/>
    <w:rsid w:val="00DB2D7F"/>
    <w:rsid w:val="00DB3423"/>
    <w:rsid w:val="00DB5AC9"/>
    <w:rsid w:val="00DF2511"/>
    <w:rsid w:val="00DF7C36"/>
    <w:rsid w:val="00E02DAE"/>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9369"/>
  <w15:docId w15:val="{8B5A3E53-07A8-4698-81CD-F76F3F21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D2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p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Title">
    <w:name w:val="Title"/>
    <w:basedOn w:val="Normal"/>
    <w:link w:val="TitleChar"/>
    <w:qFormat/>
    <w:rsid w:val="00822D26"/>
    <w:pPr>
      <w:jc w:val="center"/>
    </w:pPr>
    <w:rPr>
      <w:b/>
      <w:bCs/>
    </w:rPr>
  </w:style>
  <w:style w:type="character" w:customStyle="1" w:styleId="TitleChar">
    <w:name w:val="Title Char"/>
    <w:basedOn w:val="DefaultParagraphFont"/>
    <w:link w:val="Title"/>
    <w:rsid w:val="00822D26"/>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E7B7-755B-4D9E-B5C6-B961BF88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3</TotalTime>
  <Pages>8</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4523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Christopher Fluitt</cp:lastModifiedBy>
  <cp:revision>5</cp:revision>
  <cp:lastPrinted>2020-10-10T17:58:00Z</cp:lastPrinted>
  <dcterms:created xsi:type="dcterms:W3CDTF">2021-01-07T17:46:00Z</dcterms:created>
  <dcterms:modified xsi:type="dcterms:W3CDTF">2021-01-07T17:48:00Z</dcterms:modified>
</cp:coreProperties>
</file>