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A1EA" w14:textId="4F0D54A7" w:rsidR="00822D26" w:rsidRPr="00822D26" w:rsidRDefault="0007195F" w:rsidP="00822D26">
      <w:pPr>
        <w:pStyle w:val="Title"/>
        <w:ind w:left="-810"/>
        <w:rPr>
          <w:sz w:val="40"/>
        </w:rPr>
      </w:pPr>
      <w:r>
        <w:rPr>
          <w:sz w:val="40"/>
        </w:rPr>
        <w:t>Hawthorne</w:t>
      </w:r>
      <w:r w:rsidR="00822D26" w:rsidRPr="00822D26">
        <w:rPr>
          <w:sz w:val="40"/>
        </w:rPr>
        <w:t xml:space="preserve"> Wedding</w:t>
      </w:r>
    </w:p>
    <w:p w14:paraId="184248E7" w14:textId="77777777" w:rsidR="00822D26" w:rsidRPr="00822D26" w:rsidRDefault="00822D26" w:rsidP="00822D26">
      <w:pPr>
        <w:ind w:left="-810"/>
        <w:rPr>
          <w:b/>
          <w:bCs/>
          <w:sz w:val="40"/>
        </w:rPr>
      </w:pPr>
    </w:p>
    <w:p w14:paraId="41F396EA" w14:textId="4D757717" w:rsidR="00822D26" w:rsidRPr="00822D26" w:rsidRDefault="00822D26" w:rsidP="00822D26">
      <w:pPr>
        <w:ind w:left="-810"/>
        <w:rPr>
          <w:b/>
          <w:bCs/>
          <w:sz w:val="36"/>
        </w:rPr>
      </w:pPr>
      <w:r w:rsidRPr="00822D26">
        <w:rPr>
          <w:b/>
          <w:bCs/>
          <w:sz w:val="36"/>
        </w:rPr>
        <w:t>Enter Minister, Groom</w:t>
      </w:r>
    </w:p>
    <w:p w14:paraId="38F17669" w14:textId="77777777" w:rsidR="00822D26" w:rsidRPr="00822D26" w:rsidRDefault="00822D26" w:rsidP="00822D26">
      <w:pPr>
        <w:ind w:left="-810"/>
        <w:rPr>
          <w:b/>
          <w:bCs/>
          <w:sz w:val="36"/>
        </w:rPr>
      </w:pPr>
    </w:p>
    <w:p w14:paraId="22586719" w14:textId="77777777" w:rsidR="00822D26" w:rsidRPr="00822D26" w:rsidRDefault="00822D26" w:rsidP="00822D26">
      <w:pPr>
        <w:ind w:left="-810"/>
        <w:rPr>
          <w:b/>
          <w:bCs/>
          <w:sz w:val="36"/>
          <w:u w:val="single"/>
        </w:rPr>
      </w:pPr>
      <w:r w:rsidRPr="00822D26">
        <w:rPr>
          <w:b/>
          <w:bCs/>
          <w:sz w:val="36"/>
          <w:u w:val="single"/>
        </w:rPr>
        <w:t>Processional Music</w:t>
      </w:r>
    </w:p>
    <w:p w14:paraId="3477F277" w14:textId="77777777" w:rsidR="00822D26" w:rsidRPr="00822D26" w:rsidRDefault="00822D26" w:rsidP="00822D26">
      <w:pPr>
        <w:ind w:left="-810"/>
        <w:rPr>
          <w:sz w:val="36"/>
        </w:rPr>
      </w:pPr>
      <w:r w:rsidRPr="00822D26">
        <w:rPr>
          <w:sz w:val="36"/>
        </w:rPr>
        <w:t>Wedding Family is seated</w:t>
      </w:r>
    </w:p>
    <w:p w14:paraId="789D8489" w14:textId="77777777" w:rsidR="00822D26" w:rsidRPr="00822D26" w:rsidRDefault="00822D26" w:rsidP="00822D26">
      <w:pPr>
        <w:ind w:left="-810"/>
        <w:rPr>
          <w:b/>
          <w:bCs/>
          <w:sz w:val="36"/>
        </w:rPr>
      </w:pPr>
    </w:p>
    <w:p w14:paraId="4DF27CA5" w14:textId="2E6680D4" w:rsidR="00822D26" w:rsidRPr="00822D26" w:rsidRDefault="00822D26" w:rsidP="00822D26">
      <w:pPr>
        <w:ind w:left="-810"/>
        <w:rPr>
          <w:b/>
          <w:bCs/>
          <w:sz w:val="40"/>
        </w:rPr>
      </w:pPr>
      <w:r w:rsidRPr="00822D26">
        <w:rPr>
          <w:sz w:val="36"/>
        </w:rPr>
        <w:tab/>
      </w:r>
      <w:r w:rsidRPr="00822D26">
        <w:rPr>
          <w:sz w:val="36"/>
        </w:rPr>
        <w:tab/>
      </w:r>
      <w:r w:rsidRPr="00822D26">
        <w:rPr>
          <w:b/>
          <w:bCs/>
          <w:sz w:val="36"/>
        </w:rPr>
        <w:t>Bride to Middle</w:t>
      </w:r>
    </w:p>
    <w:p w14:paraId="6AA4AFF6" w14:textId="05AC4E58" w:rsidR="00822D26" w:rsidRDefault="00822D26" w:rsidP="00822D26">
      <w:pPr>
        <w:ind w:left="-810"/>
        <w:rPr>
          <w:sz w:val="40"/>
        </w:rPr>
      </w:pPr>
    </w:p>
    <w:p w14:paraId="3E464A27" w14:textId="066471EA" w:rsidR="0007195F" w:rsidRPr="00822D26" w:rsidRDefault="0007195F" w:rsidP="00822D26">
      <w:pPr>
        <w:ind w:left="-810"/>
        <w:rPr>
          <w:sz w:val="40"/>
        </w:rPr>
      </w:pPr>
      <w:r>
        <w:rPr>
          <w:sz w:val="40"/>
        </w:rPr>
        <w:t>Who gives this woman to be married here today?</w:t>
      </w:r>
    </w:p>
    <w:p w14:paraId="3111746D" w14:textId="77777777" w:rsidR="0007195F" w:rsidRDefault="0007195F" w:rsidP="00822D26">
      <w:pPr>
        <w:ind w:left="-810" w:firstLine="360"/>
        <w:rPr>
          <w:sz w:val="40"/>
        </w:rPr>
      </w:pPr>
    </w:p>
    <w:p w14:paraId="4AFF7165" w14:textId="2D6905D4" w:rsidR="00822D26" w:rsidRPr="00822D26" w:rsidRDefault="00822D26" w:rsidP="00822D26">
      <w:pPr>
        <w:ind w:left="-810" w:firstLine="360"/>
        <w:rPr>
          <w:sz w:val="40"/>
        </w:rPr>
      </w:pPr>
      <w:r w:rsidRPr="00822D26">
        <w:rPr>
          <w:sz w:val="40"/>
        </w:rPr>
        <w:t>Greeting</w:t>
      </w:r>
    </w:p>
    <w:p w14:paraId="44AE014A" w14:textId="7E8403B2" w:rsidR="00822D26" w:rsidRPr="00822D26" w:rsidRDefault="00822D26" w:rsidP="00822D26">
      <w:pPr>
        <w:ind w:left="-810" w:firstLine="360"/>
        <w:rPr>
          <w:sz w:val="40"/>
        </w:rPr>
      </w:pPr>
      <w:r w:rsidRPr="00822D26">
        <w:rPr>
          <w:sz w:val="40"/>
        </w:rPr>
        <w:t xml:space="preserve">Welcome everyone to the </w:t>
      </w:r>
      <w:r w:rsidR="0007195F">
        <w:rPr>
          <w:sz w:val="40"/>
        </w:rPr>
        <w:t>Bradley Hawthorne</w:t>
      </w:r>
      <w:r w:rsidRPr="00822D26">
        <w:rPr>
          <w:sz w:val="40"/>
        </w:rPr>
        <w:t xml:space="preserve"> &amp; </w:t>
      </w:r>
      <w:r w:rsidR="0007195F">
        <w:rPr>
          <w:sz w:val="40"/>
        </w:rPr>
        <w:t>Paige Mathena</w:t>
      </w:r>
      <w:r w:rsidRPr="00822D26">
        <w:rPr>
          <w:sz w:val="40"/>
        </w:rPr>
        <w:t xml:space="preserve"> wedding. They are so glad to have you here on this special day… but really </w:t>
      </w:r>
      <w:r w:rsidR="0007195F">
        <w:rPr>
          <w:sz w:val="40"/>
        </w:rPr>
        <w:t>Bradley &amp; Paige</w:t>
      </w:r>
      <w:r w:rsidRPr="00822D26">
        <w:rPr>
          <w:sz w:val="40"/>
        </w:rPr>
        <w:t xml:space="preserve"> we are so happy to be here with you.</w:t>
      </w:r>
    </w:p>
    <w:p w14:paraId="6274464D" w14:textId="77777777" w:rsidR="00822D26" w:rsidRPr="00822D26" w:rsidRDefault="00822D26" w:rsidP="00822D26">
      <w:pPr>
        <w:ind w:left="-810" w:firstLine="360"/>
        <w:rPr>
          <w:sz w:val="40"/>
        </w:rPr>
      </w:pPr>
    </w:p>
    <w:p w14:paraId="27F9E847" w14:textId="0086FC51" w:rsidR="00822D26" w:rsidRDefault="0007195F" w:rsidP="00822D26">
      <w:pPr>
        <w:ind w:left="-810" w:firstLine="360"/>
        <w:rPr>
          <w:sz w:val="40"/>
        </w:rPr>
      </w:pPr>
      <w:r>
        <w:rPr>
          <w:sz w:val="40"/>
        </w:rPr>
        <w:t>Bradley &amp; Paige have an inseparable love…</w:t>
      </w:r>
    </w:p>
    <w:p w14:paraId="558A606E" w14:textId="38A22DDC" w:rsidR="0007195F" w:rsidRDefault="0007195F" w:rsidP="00822D26">
      <w:pPr>
        <w:ind w:left="-810" w:firstLine="360"/>
        <w:rPr>
          <w:sz w:val="40"/>
        </w:rPr>
      </w:pPr>
    </w:p>
    <w:p w14:paraId="40C62451" w14:textId="35CAC2DB" w:rsidR="0007195F" w:rsidRDefault="0007195F" w:rsidP="00822D26">
      <w:pPr>
        <w:ind w:left="-810" w:firstLine="360"/>
        <w:rPr>
          <w:sz w:val="40"/>
        </w:rPr>
      </w:pPr>
      <w:r>
        <w:rPr>
          <w:sz w:val="40"/>
        </w:rPr>
        <w:t>They are as inseparable as Camp Crystal Lake and Jason Vorheese…</w:t>
      </w:r>
    </w:p>
    <w:p w14:paraId="3EA22818" w14:textId="7BEE9AE2" w:rsidR="0007195F" w:rsidRDefault="0007195F" w:rsidP="00822D26">
      <w:pPr>
        <w:ind w:left="-810" w:firstLine="360"/>
        <w:rPr>
          <w:sz w:val="40"/>
        </w:rPr>
      </w:pPr>
      <w:r>
        <w:rPr>
          <w:sz w:val="40"/>
        </w:rPr>
        <w:lastRenderedPageBreak/>
        <w:t>Inseparable as Freddy Krueger and striped sweaters…</w:t>
      </w:r>
    </w:p>
    <w:p w14:paraId="0BB8DD45" w14:textId="4E0D5BA2" w:rsidR="0007195F" w:rsidRDefault="0007195F" w:rsidP="00822D26">
      <w:pPr>
        <w:ind w:left="-810" w:firstLine="360"/>
        <w:rPr>
          <w:sz w:val="40"/>
        </w:rPr>
      </w:pPr>
    </w:p>
    <w:p w14:paraId="71813F33" w14:textId="07BCEF3B" w:rsidR="0007195F" w:rsidRDefault="0007195F" w:rsidP="00822D26">
      <w:pPr>
        <w:ind w:left="-810" w:firstLine="360"/>
        <w:rPr>
          <w:sz w:val="40"/>
        </w:rPr>
      </w:pPr>
      <w:r>
        <w:rPr>
          <w:sz w:val="40"/>
        </w:rPr>
        <w:t>Inseparable as kitchen knives and Michael Myers.</w:t>
      </w:r>
    </w:p>
    <w:p w14:paraId="76324C99" w14:textId="02B18332" w:rsidR="0007195F" w:rsidRDefault="0007195F" w:rsidP="00822D26">
      <w:pPr>
        <w:ind w:left="-810" w:firstLine="360"/>
        <w:rPr>
          <w:sz w:val="40"/>
        </w:rPr>
      </w:pPr>
    </w:p>
    <w:p w14:paraId="6F02C125" w14:textId="374F0473" w:rsidR="0007195F" w:rsidRDefault="0007195F" w:rsidP="00822D26">
      <w:pPr>
        <w:ind w:left="-810" w:firstLine="360"/>
        <w:rPr>
          <w:sz w:val="40"/>
        </w:rPr>
      </w:pPr>
      <w:r>
        <w:rPr>
          <w:sz w:val="40"/>
        </w:rPr>
        <w:t>All Halloween weeken</w:t>
      </w:r>
      <w:r w:rsidR="0071135F">
        <w:rPr>
          <w:sz w:val="40"/>
        </w:rPr>
        <w:t>d jokes aside, your inseparable love for one another is what has brought us all here today.</w:t>
      </w:r>
    </w:p>
    <w:p w14:paraId="6D6A7396" w14:textId="27E12A18" w:rsidR="0071135F" w:rsidRDefault="0071135F" w:rsidP="00822D26">
      <w:pPr>
        <w:ind w:left="-810" w:firstLine="360"/>
        <w:rPr>
          <w:sz w:val="40"/>
        </w:rPr>
      </w:pPr>
    </w:p>
    <w:p w14:paraId="0418A414" w14:textId="4EBB6328" w:rsidR="0071135F" w:rsidRDefault="0071135F" w:rsidP="00822D26">
      <w:pPr>
        <w:ind w:left="-810" w:firstLine="360"/>
        <w:rPr>
          <w:sz w:val="40"/>
        </w:rPr>
      </w:pPr>
      <w:r>
        <w:rPr>
          <w:sz w:val="40"/>
        </w:rPr>
        <w:t>We live in a broken messed up world. No one would disagree that there is too much hatred in this world, but for the next few moments I want to declare there is not enough love in the world.</w:t>
      </w:r>
    </w:p>
    <w:p w14:paraId="05D7E7F3" w14:textId="46EA16C4" w:rsidR="0071135F" w:rsidRDefault="0071135F" w:rsidP="00822D26">
      <w:pPr>
        <w:ind w:left="-810" w:firstLine="360"/>
        <w:rPr>
          <w:sz w:val="40"/>
        </w:rPr>
      </w:pPr>
    </w:p>
    <w:p w14:paraId="1D782D9B" w14:textId="7FBC23DB" w:rsidR="0071135F" w:rsidRDefault="0071135F" w:rsidP="00822D26">
      <w:pPr>
        <w:ind w:left="-810" w:firstLine="360"/>
        <w:rPr>
          <w:sz w:val="40"/>
        </w:rPr>
      </w:pPr>
      <w:r>
        <w:rPr>
          <w:sz w:val="40"/>
        </w:rPr>
        <w:t>We may even have trouble understanding what love is. How do we define love? The answer to that question has everything to do with your lives together.</w:t>
      </w:r>
    </w:p>
    <w:p w14:paraId="6FB8756D" w14:textId="127DD3F5" w:rsidR="0071135F" w:rsidRDefault="0071135F" w:rsidP="00822D26">
      <w:pPr>
        <w:ind w:left="-810" w:firstLine="360"/>
        <w:rPr>
          <w:sz w:val="40"/>
        </w:rPr>
      </w:pPr>
    </w:p>
    <w:p w14:paraId="00390D23" w14:textId="14A678DE" w:rsidR="0071135F" w:rsidRPr="00822D26" w:rsidRDefault="0071135F" w:rsidP="0071135F">
      <w:pPr>
        <w:ind w:left="-810" w:firstLine="360"/>
        <w:rPr>
          <w:sz w:val="40"/>
        </w:rPr>
      </w:pPr>
      <w:r>
        <w:rPr>
          <w:sz w:val="40"/>
        </w:rPr>
        <w:lastRenderedPageBreak/>
        <w:t xml:space="preserve">1 Cor 13:4-8(NIV) </w:t>
      </w:r>
      <w:r w:rsidRPr="0071135F">
        <w:rPr>
          <w:sz w:val="40"/>
        </w:rPr>
        <w:t>4 Love is patient, love is kind. It does not envy, it does not boast, it is not proud. 5 It does not dishonor others, it is not self-seeking, it is not easily angered, it keeps no record of wrongs. 6 Love does not delight in evil but rejoices with the truth. 7 It always protects, always trusts, always hopes, always perseveres.</w:t>
      </w:r>
      <w:r>
        <w:rPr>
          <w:sz w:val="40"/>
        </w:rPr>
        <w:t xml:space="preserve"> </w:t>
      </w:r>
      <w:r w:rsidRPr="0071135F">
        <w:rPr>
          <w:sz w:val="40"/>
        </w:rPr>
        <w:t>8 Love never fails</w:t>
      </w:r>
      <w:r>
        <w:rPr>
          <w:sz w:val="40"/>
        </w:rPr>
        <w:t xml:space="preserve">… </w:t>
      </w:r>
    </w:p>
    <w:p w14:paraId="3950C568" w14:textId="5177A1E2" w:rsidR="00822D26" w:rsidRDefault="00822D26" w:rsidP="00822D26">
      <w:pPr>
        <w:ind w:left="-810" w:firstLine="360"/>
        <w:rPr>
          <w:sz w:val="40"/>
        </w:rPr>
      </w:pPr>
    </w:p>
    <w:p w14:paraId="2F9CD91B" w14:textId="77777777" w:rsidR="000A0967" w:rsidRDefault="0071135F" w:rsidP="00822D26">
      <w:pPr>
        <w:ind w:left="-810" w:firstLine="360"/>
        <w:rPr>
          <w:sz w:val="40"/>
        </w:rPr>
      </w:pPr>
      <w:r>
        <w:rPr>
          <w:sz w:val="40"/>
        </w:rPr>
        <w:t>The Bible gives us this definition of love, and here today I would like all who are gathered here to ask the question</w:t>
      </w:r>
      <w:r w:rsidR="000A0967">
        <w:rPr>
          <w:sz w:val="40"/>
        </w:rPr>
        <w:t>… “Does this define my love?”</w:t>
      </w:r>
    </w:p>
    <w:p w14:paraId="08689B0F" w14:textId="77777777" w:rsidR="000A0967" w:rsidRDefault="000A0967" w:rsidP="00822D26">
      <w:pPr>
        <w:ind w:left="-810" w:firstLine="360"/>
        <w:rPr>
          <w:sz w:val="40"/>
        </w:rPr>
      </w:pPr>
    </w:p>
    <w:p w14:paraId="45BA87C9" w14:textId="77777777" w:rsidR="000A0967" w:rsidRDefault="000A0967" w:rsidP="00822D26">
      <w:pPr>
        <w:ind w:left="-810" w:firstLine="360"/>
        <w:rPr>
          <w:sz w:val="40"/>
        </w:rPr>
      </w:pPr>
      <w:r>
        <w:rPr>
          <w:sz w:val="40"/>
        </w:rPr>
        <w:t>Is my love patient?</w:t>
      </w:r>
    </w:p>
    <w:p w14:paraId="06A51886" w14:textId="1DC5C63D" w:rsidR="000A0967" w:rsidRDefault="000A0967" w:rsidP="00822D26">
      <w:pPr>
        <w:ind w:left="-810" w:firstLine="360"/>
        <w:rPr>
          <w:sz w:val="40"/>
        </w:rPr>
      </w:pPr>
    </w:p>
    <w:p w14:paraId="4752C436" w14:textId="5BBF15C9" w:rsidR="000A0967" w:rsidRDefault="000A0967" w:rsidP="00822D26">
      <w:pPr>
        <w:ind w:left="-810" w:firstLine="360"/>
        <w:rPr>
          <w:sz w:val="40"/>
        </w:rPr>
      </w:pPr>
      <w:r>
        <w:rPr>
          <w:sz w:val="40"/>
        </w:rPr>
        <w:t>Real love is being patient with one another.</w:t>
      </w:r>
    </w:p>
    <w:p w14:paraId="1F9121AE" w14:textId="77777777" w:rsidR="000A0967" w:rsidRDefault="000A0967" w:rsidP="00822D26">
      <w:pPr>
        <w:ind w:left="-810" w:firstLine="360"/>
        <w:rPr>
          <w:sz w:val="40"/>
        </w:rPr>
      </w:pPr>
    </w:p>
    <w:p w14:paraId="758A2EA5" w14:textId="55534991" w:rsidR="0071135F" w:rsidRDefault="000A0967" w:rsidP="00822D26">
      <w:pPr>
        <w:ind w:left="-810" w:firstLine="360"/>
        <w:rPr>
          <w:sz w:val="40"/>
        </w:rPr>
      </w:pPr>
      <w:r>
        <w:rPr>
          <w:sz w:val="40"/>
        </w:rPr>
        <w:t>Is my love kind?</w:t>
      </w:r>
      <w:r w:rsidR="0071135F">
        <w:rPr>
          <w:sz w:val="40"/>
        </w:rPr>
        <w:t xml:space="preserve"> </w:t>
      </w:r>
    </w:p>
    <w:p w14:paraId="773A35C2" w14:textId="0F2D5DDF" w:rsidR="000A0967" w:rsidRDefault="000A0967" w:rsidP="00822D26">
      <w:pPr>
        <w:ind w:left="-810" w:firstLine="360"/>
        <w:rPr>
          <w:sz w:val="40"/>
        </w:rPr>
      </w:pPr>
    </w:p>
    <w:p w14:paraId="5A76FA5E" w14:textId="45501A7C" w:rsidR="000A0967" w:rsidRDefault="000A0967" w:rsidP="00822D26">
      <w:pPr>
        <w:ind w:left="-810" w:firstLine="360"/>
        <w:rPr>
          <w:sz w:val="40"/>
        </w:rPr>
      </w:pPr>
      <w:r>
        <w:rPr>
          <w:sz w:val="40"/>
        </w:rPr>
        <w:lastRenderedPageBreak/>
        <w:t>Real love does not let the frustrations of the day over-run our loving kindness.</w:t>
      </w:r>
    </w:p>
    <w:p w14:paraId="2D14DFEA" w14:textId="14DEE349" w:rsidR="000A0967" w:rsidRDefault="000A0967" w:rsidP="00822D26">
      <w:pPr>
        <w:ind w:left="-810" w:firstLine="360"/>
        <w:rPr>
          <w:sz w:val="40"/>
        </w:rPr>
      </w:pPr>
    </w:p>
    <w:p w14:paraId="45C221BD" w14:textId="6C7A4C74" w:rsidR="000A0967" w:rsidRDefault="000A0967" w:rsidP="00822D26">
      <w:pPr>
        <w:ind w:left="-810" w:firstLine="360"/>
        <w:rPr>
          <w:sz w:val="40"/>
        </w:rPr>
      </w:pPr>
      <w:r>
        <w:rPr>
          <w:sz w:val="40"/>
        </w:rPr>
        <w:t>Is your love easily angered? Does your love keep a record of wrongs?</w:t>
      </w:r>
    </w:p>
    <w:p w14:paraId="2AD40071" w14:textId="2221C419" w:rsidR="000A0967" w:rsidRDefault="000A0967" w:rsidP="00822D26">
      <w:pPr>
        <w:ind w:left="-810" w:firstLine="360"/>
        <w:rPr>
          <w:sz w:val="40"/>
        </w:rPr>
      </w:pPr>
    </w:p>
    <w:p w14:paraId="046CACC8" w14:textId="49E9270F" w:rsidR="000A0967" w:rsidRDefault="000A0967" w:rsidP="00822D26">
      <w:pPr>
        <w:ind w:left="-810" w:firstLine="360"/>
        <w:rPr>
          <w:sz w:val="40"/>
        </w:rPr>
      </w:pPr>
      <w:r>
        <w:rPr>
          <w:sz w:val="40"/>
        </w:rPr>
        <w:t>Bradley &amp; Paige, may your love be so true that you are not easily angered with one another, and be quick to forgive.</w:t>
      </w:r>
    </w:p>
    <w:p w14:paraId="108C347B" w14:textId="6DC617D7" w:rsidR="000A0967" w:rsidRDefault="000A0967" w:rsidP="00822D26">
      <w:pPr>
        <w:ind w:left="-810" w:firstLine="360"/>
        <w:rPr>
          <w:sz w:val="40"/>
        </w:rPr>
      </w:pPr>
    </w:p>
    <w:p w14:paraId="20580D70" w14:textId="77777777" w:rsidR="000A0967" w:rsidRDefault="000A0967" w:rsidP="000A0967">
      <w:pPr>
        <w:ind w:left="-810" w:firstLine="360"/>
        <w:rPr>
          <w:sz w:val="40"/>
        </w:rPr>
      </w:pPr>
      <w:r>
        <w:rPr>
          <w:sz w:val="40"/>
        </w:rPr>
        <w:t>Lord let us have a love that</w:t>
      </w:r>
      <w:r w:rsidRPr="0071135F">
        <w:rPr>
          <w:sz w:val="40"/>
        </w:rPr>
        <w:t xml:space="preserve"> always protects, always trusts, always hopes, always perseveres</w:t>
      </w:r>
      <w:r>
        <w:rPr>
          <w:sz w:val="40"/>
        </w:rPr>
        <w:t>… a</w:t>
      </w:r>
      <w:r w:rsidRPr="0071135F">
        <w:rPr>
          <w:sz w:val="40"/>
        </w:rPr>
        <w:t xml:space="preserve"> </w:t>
      </w:r>
      <w:r>
        <w:rPr>
          <w:sz w:val="40"/>
        </w:rPr>
        <w:t>l</w:t>
      </w:r>
      <w:r w:rsidRPr="0071135F">
        <w:rPr>
          <w:sz w:val="40"/>
        </w:rPr>
        <w:t xml:space="preserve">ove </w:t>
      </w:r>
      <w:r>
        <w:rPr>
          <w:sz w:val="40"/>
        </w:rPr>
        <w:t xml:space="preserve">that </w:t>
      </w:r>
      <w:r w:rsidRPr="0071135F">
        <w:rPr>
          <w:sz w:val="40"/>
        </w:rPr>
        <w:t>never fails</w:t>
      </w:r>
      <w:r>
        <w:rPr>
          <w:sz w:val="40"/>
        </w:rPr>
        <w:t>…</w:t>
      </w:r>
    </w:p>
    <w:p w14:paraId="7341EC02" w14:textId="77777777" w:rsidR="000A0967" w:rsidRDefault="000A0967" w:rsidP="000A0967">
      <w:pPr>
        <w:ind w:left="-810" w:firstLine="360"/>
        <w:rPr>
          <w:sz w:val="40"/>
        </w:rPr>
      </w:pPr>
    </w:p>
    <w:p w14:paraId="475C4669" w14:textId="61122E06" w:rsidR="000A0967" w:rsidRPr="00822D26" w:rsidRDefault="000078CF" w:rsidP="000A0967">
      <w:pPr>
        <w:ind w:left="-810" w:firstLine="360"/>
        <w:rPr>
          <w:sz w:val="40"/>
        </w:rPr>
      </w:pPr>
      <w:r>
        <w:rPr>
          <w:sz w:val="40"/>
        </w:rPr>
        <w:t>Many things may fail… the government, the economy, the Dallas Cowboys, but God tells us there is a love that never fails.</w:t>
      </w:r>
      <w:r w:rsidR="000A0967">
        <w:rPr>
          <w:sz w:val="40"/>
        </w:rPr>
        <w:t xml:space="preserve"> </w:t>
      </w:r>
    </w:p>
    <w:p w14:paraId="638D860B" w14:textId="77777777" w:rsidR="000A0967" w:rsidRPr="00822D26" w:rsidRDefault="000A0967" w:rsidP="00822D26">
      <w:pPr>
        <w:ind w:left="-810" w:firstLine="360"/>
        <w:rPr>
          <w:sz w:val="40"/>
        </w:rPr>
      </w:pPr>
    </w:p>
    <w:p w14:paraId="4F2BFCED" w14:textId="21FF7916" w:rsidR="00822D26" w:rsidRPr="00822D26" w:rsidRDefault="000078CF" w:rsidP="00822D26">
      <w:pPr>
        <w:ind w:left="-810"/>
        <w:rPr>
          <w:sz w:val="40"/>
        </w:rPr>
      </w:pPr>
      <w:r>
        <w:rPr>
          <w:sz w:val="40"/>
        </w:rPr>
        <w:t>Bradley &amp; Paige</w:t>
      </w:r>
      <w:r w:rsidR="00822D26" w:rsidRPr="00822D26">
        <w:rPr>
          <w:sz w:val="40"/>
        </w:rPr>
        <w:t xml:space="preserve"> - Please join right hands!</w:t>
      </w:r>
    </w:p>
    <w:p w14:paraId="6592EDFB" w14:textId="77777777" w:rsidR="00822D26" w:rsidRPr="00822D26" w:rsidRDefault="00822D26" w:rsidP="00822D26">
      <w:pPr>
        <w:ind w:left="-810"/>
        <w:rPr>
          <w:sz w:val="40"/>
        </w:rPr>
      </w:pPr>
    </w:p>
    <w:p w14:paraId="50C0A6E0" w14:textId="77777777" w:rsidR="00822D26" w:rsidRPr="00822D26" w:rsidRDefault="00822D26" w:rsidP="00822D26">
      <w:pPr>
        <w:ind w:left="-810"/>
        <w:rPr>
          <w:b/>
          <w:i/>
          <w:sz w:val="40"/>
        </w:rPr>
      </w:pPr>
      <w:r w:rsidRPr="00822D26">
        <w:rPr>
          <w:b/>
          <w:i/>
          <w:sz w:val="40"/>
        </w:rPr>
        <w:lastRenderedPageBreak/>
        <w:t>VOWS</w:t>
      </w:r>
    </w:p>
    <w:p w14:paraId="09CEC069" w14:textId="77777777" w:rsidR="00822D26" w:rsidRPr="00822D26" w:rsidRDefault="00822D26" w:rsidP="00822D26">
      <w:pPr>
        <w:ind w:left="-810"/>
        <w:rPr>
          <w:sz w:val="40"/>
        </w:rPr>
      </w:pPr>
    </w:p>
    <w:p w14:paraId="5BB8383C" w14:textId="6E015ED2" w:rsidR="00822D26" w:rsidRPr="00822D26" w:rsidRDefault="000078CF" w:rsidP="00822D26">
      <w:pPr>
        <w:ind w:left="-810"/>
        <w:rPr>
          <w:sz w:val="40"/>
        </w:rPr>
      </w:pPr>
      <w:r>
        <w:rPr>
          <w:sz w:val="40"/>
        </w:rPr>
        <w:t>Bradley</w:t>
      </w:r>
      <w:r w:rsidR="00822D26" w:rsidRPr="00822D26">
        <w:rPr>
          <w:sz w:val="40"/>
        </w:rPr>
        <w:t xml:space="preserve"> – repeat after me.</w:t>
      </w:r>
    </w:p>
    <w:p w14:paraId="45524990" w14:textId="77777777" w:rsidR="00822D26" w:rsidRPr="00822D26" w:rsidRDefault="00822D26" w:rsidP="00822D26">
      <w:pPr>
        <w:ind w:left="-810"/>
        <w:rPr>
          <w:sz w:val="40"/>
        </w:rPr>
      </w:pPr>
    </w:p>
    <w:p w14:paraId="00DCE525" w14:textId="1E34F301" w:rsidR="00822D26" w:rsidRPr="00822D26" w:rsidRDefault="00822D26" w:rsidP="00822D26">
      <w:pPr>
        <w:ind w:left="-810"/>
        <w:rPr>
          <w:sz w:val="40"/>
        </w:rPr>
      </w:pPr>
      <w:r w:rsidRPr="00822D26">
        <w:rPr>
          <w:sz w:val="40"/>
        </w:rPr>
        <w:tab/>
        <w:t xml:space="preserve">I, </w:t>
      </w:r>
      <w:r w:rsidR="000078CF">
        <w:rPr>
          <w:sz w:val="40"/>
        </w:rPr>
        <w:t>Bradley</w:t>
      </w:r>
      <w:r w:rsidRPr="00822D26">
        <w:rPr>
          <w:sz w:val="40"/>
        </w:rPr>
        <w:t xml:space="preserve">, take you </w:t>
      </w:r>
      <w:r w:rsidR="000078CF">
        <w:rPr>
          <w:sz w:val="40"/>
        </w:rPr>
        <w:t>Paige</w:t>
      </w:r>
      <w:r w:rsidRPr="00822D26">
        <w:rPr>
          <w:sz w:val="40"/>
        </w:rPr>
        <w:t xml:space="preserve">, to be my wedded wife, to have and hold, from this day forward, for better for worse, for richer for poorer, in sickness and health, to comfort and cherish, to honor and keep, in joy and sorrow, to preserve this vow, holy and unbroken, until the coming of the Lord Jesus Christ, or until God by death shall separate us.  </w:t>
      </w:r>
    </w:p>
    <w:p w14:paraId="354F6906" w14:textId="77777777" w:rsidR="00822D26" w:rsidRPr="00822D26" w:rsidRDefault="00822D26" w:rsidP="00822D26">
      <w:pPr>
        <w:ind w:left="-810"/>
        <w:rPr>
          <w:sz w:val="40"/>
        </w:rPr>
      </w:pPr>
    </w:p>
    <w:p w14:paraId="427CE7F1" w14:textId="200F8844" w:rsidR="00822D26" w:rsidRPr="00822D26" w:rsidRDefault="000078CF" w:rsidP="00822D26">
      <w:pPr>
        <w:ind w:left="-810"/>
        <w:rPr>
          <w:sz w:val="40"/>
        </w:rPr>
      </w:pPr>
      <w:r>
        <w:rPr>
          <w:sz w:val="40"/>
        </w:rPr>
        <w:t>Paige</w:t>
      </w:r>
      <w:r w:rsidR="00822D26" w:rsidRPr="00822D26">
        <w:rPr>
          <w:sz w:val="40"/>
        </w:rPr>
        <w:t xml:space="preserve"> – repeat after me.</w:t>
      </w:r>
    </w:p>
    <w:p w14:paraId="4CDAE8F2" w14:textId="77777777" w:rsidR="00822D26" w:rsidRPr="00822D26" w:rsidRDefault="00822D26" w:rsidP="00822D26">
      <w:pPr>
        <w:ind w:left="-810"/>
        <w:rPr>
          <w:sz w:val="40"/>
        </w:rPr>
      </w:pPr>
      <w:r w:rsidRPr="00822D26">
        <w:rPr>
          <w:sz w:val="40"/>
        </w:rPr>
        <w:tab/>
      </w:r>
    </w:p>
    <w:p w14:paraId="05276CBA" w14:textId="36AE739E" w:rsidR="00822D26" w:rsidRPr="00822D26" w:rsidRDefault="00822D26" w:rsidP="00822D26">
      <w:pPr>
        <w:ind w:left="-810"/>
        <w:rPr>
          <w:sz w:val="40"/>
        </w:rPr>
      </w:pPr>
      <w:r w:rsidRPr="00822D26">
        <w:rPr>
          <w:sz w:val="40"/>
        </w:rPr>
        <w:tab/>
        <w:t xml:space="preserve">I, </w:t>
      </w:r>
      <w:r w:rsidR="000078CF">
        <w:rPr>
          <w:sz w:val="40"/>
        </w:rPr>
        <w:t>Paige</w:t>
      </w:r>
      <w:r w:rsidRPr="00822D26">
        <w:rPr>
          <w:sz w:val="40"/>
        </w:rPr>
        <w:t xml:space="preserve">, take </w:t>
      </w:r>
      <w:r w:rsidR="000078CF">
        <w:rPr>
          <w:sz w:val="40"/>
        </w:rPr>
        <w:t>Bradley</w:t>
      </w:r>
      <w:r w:rsidRPr="00822D26">
        <w:rPr>
          <w:sz w:val="40"/>
        </w:rPr>
        <w:t xml:space="preserve">, to be my wedded husband, to have and hold, from this day forward, for better for worse, for richer for poorer, in sickness and health, to comfort and cherish, to honor and keep, in joy and sorrow, to preserve this vow, holy and unbroken, until the coming of </w:t>
      </w:r>
      <w:r w:rsidRPr="00822D26">
        <w:rPr>
          <w:sz w:val="40"/>
        </w:rPr>
        <w:lastRenderedPageBreak/>
        <w:t xml:space="preserve">the Lord Jesus Christ, or until God by death shall separate us.  </w:t>
      </w:r>
    </w:p>
    <w:p w14:paraId="5482C2C2" w14:textId="77777777" w:rsidR="00822D26" w:rsidRPr="00822D26" w:rsidRDefault="00822D26" w:rsidP="00822D26">
      <w:pPr>
        <w:ind w:left="-810"/>
        <w:rPr>
          <w:sz w:val="40"/>
        </w:rPr>
      </w:pPr>
    </w:p>
    <w:p w14:paraId="3776663E" w14:textId="77777777" w:rsidR="00822D26" w:rsidRPr="00822D26" w:rsidRDefault="00822D26" w:rsidP="00822D26">
      <w:pPr>
        <w:ind w:left="-810"/>
        <w:rPr>
          <w:b/>
          <w:i/>
          <w:sz w:val="40"/>
        </w:rPr>
      </w:pPr>
      <w:r w:rsidRPr="00822D26">
        <w:rPr>
          <w:b/>
          <w:i/>
          <w:sz w:val="40"/>
        </w:rPr>
        <w:t>RINGS</w:t>
      </w:r>
      <w:r w:rsidRPr="00822D26">
        <w:rPr>
          <w:b/>
          <w:i/>
          <w:sz w:val="40"/>
        </w:rPr>
        <w:tab/>
      </w:r>
    </w:p>
    <w:p w14:paraId="543D233A" w14:textId="77777777" w:rsidR="00822D26" w:rsidRPr="00822D26" w:rsidRDefault="00822D26" w:rsidP="00822D26">
      <w:pPr>
        <w:ind w:left="-810"/>
        <w:rPr>
          <w:sz w:val="40"/>
        </w:rPr>
      </w:pPr>
    </w:p>
    <w:p w14:paraId="487D4595" w14:textId="4DE5EA9C" w:rsidR="00822D26" w:rsidRPr="00822D26" w:rsidRDefault="000078CF" w:rsidP="00822D26">
      <w:pPr>
        <w:ind w:left="-810" w:firstLine="360"/>
        <w:rPr>
          <w:sz w:val="40"/>
        </w:rPr>
      </w:pPr>
      <w:r>
        <w:rPr>
          <w:sz w:val="40"/>
        </w:rPr>
        <w:t>Bradley</w:t>
      </w:r>
      <w:r w:rsidR="00822D26" w:rsidRPr="00822D26">
        <w:rPr>
          <w:sz w:val="40"/>
        </w:rPr>
        <w:t xml:space="preserve">, this ring is a symbol of consecration of your endless love for </w:t>
      </w:r>
      <w:r>
        <w:rPr>
          <w:sz w:val="40"/>
        </w:rPr>
        <w:t>Paige</w:t>
      </w:r>
      <w:r w:rsidR="00822D26" w:rsidRPr="00822D26">
        <w:rPr>
          <w:sz w:val="40"/>
        </w:rPr>
        <w:t>, and a pledge of your faithfulness, devotion, loyalty and trust!</w:t>
      </w:r>
    </w:p>
    <w:p w14:paraId="0F279676" w14:textId="2C8CD183" w:rsidR="00822D26" w:rsidRPr="00822D26" w:rsidRDefault="00822D26" w:rsidP="000078CF">
      <w:pPr>
        <w:ind w:left="-810"/>
        <w:rPr>
          <w:b/>
          <w:bCs/>
          <w:sz w:val="40"/>
        </w:rPr>
      </w:pPr>
      <w:r w:rsidRPr="00822D26">
        <w:rPr>
          <w:sz w:val="40"/>
        </w:rPr>
        <w:tab/>
      </w:r>
      <w:r w:rsidRPr="00822D26">
        <w:rPr>
          <w:b/>
          <w:bCs/>
          <w:sz w:val="40"/>
        </w:rPr>
        <w:t>With this ring I thee wed, in the name of our Savior</w:t>
      </w:r>
      <w:r w:rsidR="000078CF">
        <w:rPr>
          <w:b/>
          <w:bCs/>
          <w:sz w:val="40"/>
        </w:rPr>
        <w:t xml:space="preserve">, </w:t>
      </w:r>
      <w:r w:rsidRPr="00822D26">
        <w:rPr>
          <w:b/>
          <w:bCs/>
          <w:sz w:val="40"/>
        </w:rPr>
        <w:t>Jesus Christ</w:t>
      </w:r>
    </w:p>
    <w:p w14:paraId="7CC3E715" w14:textId="77777777" w:rsidR="00822D26" w:rsidRPr="00822D26" w:rsidRDefault="00822D26" w:rsidP="00822D26">
      <w:pPr>
        <w:ind w:left="-810"/>
        <w:rPr>
          <w:sz w:val="40"/>
        </w:rPr>
      </w:pPr>
    </w:p>
    <w:p w14:paraId="02851601" w14:textId="0DBD2CF6" w:rsidR="00822D26" w:rsidRPr="00822D26" w:rsidRDefault="00822D26" w:rsidP="00822D26">
      <w:pPr>
        <w:ind w:left="-810"/>
        <w:rPr>
          <w:sz w:val="40"/>
        </w:rPr>
      </w:pPr>
      <w:r w:rsidRPr="00822D26">
        <w:rPr>
          <w:sz w:val="40"/>
        </w:rPr>
        <w:tab/>
      </w:r>
      <w:r w:rsidR="000078CF">
        <w:rPr>
          <w:sz w:val="40"/>
        </w:rPr>
        <w:t>Paige</w:t>
      </w:r>
      <w:r w:rsidRPr="00822D26">
        <w:rPr>
          <w:sz w:val="40"/>
        </w:rPr>
        <w:t xml:space="preserve">, this ring is a symbol of consecration of your endless love for </w:t>
      </w:r>
      <w:r w:rsidR="000078CF">
        <w:rPr>
          <w:sz w:val="40"/>
        </w:rPr>
        <w:t>Bradley</w:t>
      </w:r>
      <w:r w:rsidRPr="00822D26">
        <w:rPr>
          <w:sz w:val="40"/>
        </w:rPr>
        <w:t>, and a pledge of your faithfulness, devotion, loyalty and trust!</w:t>
      </w:r>
    </w:p>
    <w:p w14:paraId="46A9E421" w14:textId="77777777" w:rsidR="00822D26" w:rsidRPr="00822D26" w:rsidRDefault="00822D26" w:rsidP="00822D26">
      <w:pPr>
        <w:ind w:left="-810"/>
        <w:rPr>
          <w:sz w:val="40"/>
        </w:rPr>
      </w:pPr>
    </w:p>
    <w:p w14:paraId="170DACC2" w14:textId="53D0CF97" w:rsidR="00822D26" w:rsidRPr="00822D26" w:rsidRDefault="00822D26" w:rsidP="000078CF">
      <w:pPr>
        <w:ind w:left="-810"/>
        <w:rPr>
          <w:b/>
          <w:bCs/>
          <w:sz w:val="40"/>
        </w:rPr>
      </w:pPr>
      <w:r w:rsidRPr="00822D26">
        <w:rPr>
          <w:sz w:val="40"/>
        </w:rPr>
        <w:tab/>
      </w:r>
      <w:r w:rsidRPr="00822D26">
        <w:rPr>
          <w:b/>
          <w:bCs/>
          <w:sz w:val="40"/>
        </w:rPr>
        <w:t>With this ring I thee wed, in the name of our Savior,</w:t>
      </w:r>
      <w:r w:rsidR="000078CF">
        <w:rPr>
          <w:b/>
          <w:bCs/>
          <w:sz w:val="40"/>
        </w:rPr>
        <w:t xml:space="preserve"> </w:t>
      </w:r>
      <w:r w:rsidRPr="00822D26">
        <w:rPr>
          <w:b/>
          <w:bCs/>
          <w:sz w:val="40"/>
        </w:rPr>
        <w:t>Jesus Christ.</w:t>
      </w:r>
    </w:p>
    <w:p w14:paraId="02A9445B" w14:textId="77777777" w:rsidR="00822D26" w:rsidRPr="00822D26" w:rsidRDefault="00822D26" w:rsidP="00822D26">
      <w:pPr>
        <w:ind w:left="-810"/>
        <w:rPr>
          <w:sz w:val="40"/>
        </w:rPr>
      </w:pPr>
    </w:p>
    <w:p w14:paraId="7ED0EC43" w14:textId="77777777" w:rsidR="00822D26" w:rsidRPr="00822D26" w:rsidRDefault="00822D26" w:rsidP="00822D26">
      <w:pPr>
        <w:ind w:left="-810"/>
        <w:rPr>
          <w:b/>
          <w:bCs/>
          <w:i/>
          <w:iCs/>
          <w:sz w:val="40"/>
        </w:rPr>
      </w:pPr>
    </w:p>
    <w:p w14:paraId="3004C63E" w14:textId="77777777" w:rsidR="00822D26" w:rsidRPr="00822D26" w:rsidRDefault="00822D26" w:rsidP="00822D26">
      <w:pPr>
        <w:ind w:left="-810"/>
        <w:rPr>
          <w:sz w:val="40"/>
        </w:rPr>
      </w:pPr>
      <w:r w:rsidRPr="00822D26">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Prayer</w:t>
      </w:r>
      <w:r w:rsidRPr="00822D26">
        <w:rPr>
          <w:sz w:val="40"/>
        </w:rPr>
        <w:t xml:space="preserve"> </w:t>
      </w:r>
    </w:p>
    <w:p w14:paraId="423614C3" w14:textId="77777777" w:rsidR="00822D26" w:rsidRPr="00822D26" w:rsidRDefault="00822D26" w:rsidP="00822D26">
      <w:pPr>
        <w:ind w:left="-810"/>
        <w:rPr>
          <w:sz w:val="40"/>
        </w:rPr>
      </w:pPr>
    </w:p>
    <w:p w14:paraId="2FC74752" w14:textId="3484A125" w:rsidR="00822D26" w:rsidRPr="00822D26" w:rsidRDefault="00822D26" w:rsidP="00822D26">
      <w:pPr>
        <w:ind w:left="-810"/>
        <w:rPr>
          <w:sz w:val="40"/>
        </w:rPr>
      </w:pPr>
      <w:r w:rsidRPr="00822D26">
        <w:rPr>
          <w:sz w:val="40"/>
        </w:rPr>
        <w:lastRenderedPageBreak/>
        <w:tab/>
        <w:t xml:space="preserve">By the authority invested in me as a minister of the Gospel, and according to the laws of the State of Texas, I now declare </w:t>
      </w:r>
      <w:r w:rsidR="000078CF">
        <w:rPr>
          <w:sz w:val="40"/>
        </w:rPr>
        <w:t>Bradley &amp; Paige</w:t>
      </w:r>
      <w:r w:rsidRPr="00822D26">
        <w:rPr>
          <w:sz w:val="40"/>
        </w:rPr>
        <w:t xml:space="preserve"> husband and wife.  “</w:t>
      </w:r>
      <w:r w:rsidRPr="00822D26">
        <w:rPr>
          <w:i/>
          <w:iCs/>
          <w:sz w:val="40"/>
        </w:rPr>
        <w:t xml:space="preserve">What therefore God hath joined together, let no man </w:t>
      </w:r>
      <w:r w:rsidR="000078CF">
        <w:rPr>
          <w:i/>
          <w:iCs/>
          <w:sz w:val="40"/>
        </w:rPr>
        <w:t>separate</w:t>
      </w:r>
      <w:r w:rsidRPr="00822D26">
        <w:rPr>
          <w:i/>
          <w:iCs/>
          <w:sz w:val="40"/>
        </w:rPr>
        <w:t>.”</w:t>
      </w:r>
    </w:p>
    <w:p w14:paraId="0B07DD66" w14:textId="77777777" w:rsidR="00822D26" w:rsidRPr="00822D26" w:rsidRDefault="00822D26" w:rsidP="00822D26">
      <w:pPr>
        <w:ind w:left="-810"/>
        <w:rPr>
          <w:sz w:val="40"/>
          <w:u w:val="single"/>
        </w:rPr>
      </w:pPr>
    </w:p>
    <w:p w14:paraId="47C545E8" w14:textId="77777777" w:rsidR="00822D26" w:rsidRPr="00822D26" w:rsidRDefault="00822D26" w:rsidP="00822D26">
      <w:pPr>
        <w:ind w:left="-810"/>
        <w:jc w:val="center"/>
        <w:rPr>
          <w:sz w:val="40"/>
          <w:u w:val="single"/>
        </w:rPr>
      </w:pPr>
      <w:r w:rsidRPr="00822D26">
        <w:rPr>
          <w:sz w:val="40"/>
          <w:u w:val="single"/>
        </w:rPr>
        <w:t>Groom, you may kiss your wife.</w:t>
      </w:r>
    </w:p>
    <w:p w14:paraId="7617A36E" w14:textId="77777777" w:rsidR="00822D26" w:rsidRPr="00822D26" w:rsidRDefault="00822D26" w:rsidP="00822D26">
      <w:pPr>
        <w:ind w:left="-810"/>
        <w:rPr>
          <w:sz w:val="40"/>
        </w:rPr>
      </w:pPr>
    </w:p>
    <w:p w14:paraId="03E59E1D" w14:textId="4F60A909" w:rsidR="00822D26" w:rsidRPr="00822D26" w:rsidRDefault="00822D26" w:rsidP="00822D26">
      <w:pPr>
        <w:ind w:left="-810"/>
        <w:rPr>
          <w:sz w:val="40"/>
        </w:rPr>
      </w:pPr>
      <w:r w:rsidRPr="00822D26">
        <w:rPr>
          <w:sz w:val="40"/>
        </w:rPr>
        <w:t xml:space="preserve">Ladies and Gentlemen, Mr. and Mrs. </w:t>
      </w:r>
      <w:r w:rsidR="000078CF">
        <w:rPr>
          <w:sz w:val="40"/>
        </w:rPr>
        <w:t>Bradley &amp; Paige Hawthorne.</w:t>
      </w:r>
    </w:p>
    <w:p w14:paraId="1AEF686C" w14:textId="77777777" w:rsidR="00822D26" w:rsidRPr="00822D26" w:rsidRDefault="00822D26" w:rsidP="00822D26">
      <w:pPr>
        <w:ind w:left="-810"/>
        <w:rPr>
          <w:b/>
          <w:bCs/>
          <w:i/>
          <w:iCs/>
          <w:sz w:val="40"/>
        </w:rPr>
      </w:pPr>
    </w:p>
    <w:p w14:paraId="6D85BF50" w14:textId="77777777" w:rsidR="00822D26" w:rsidRPr="00822D26" w:rsidRDefault="00822D26" w:rsidP="00822D26">
      <w:pPr>
        <w:ind w:left="-810"/>
        <w:rPr>
          <w:b/>
          <w:bCs/>
          <w:i/>
          <w:iCs/>
          <w:sz w:val="40"/>
          <w:u w:val="single"/>
        </w:rPr>
      </w:pPr>
      <w:r w:rsidRPr="00822D26">
        <w:rPr>
          <w:b/>
          <w:bCs/>
          <w:i/>
          <w:iCs/>
          <w:sz w:val="40"/>
          <w:u w:val="single"/>
        </w:rPr>
        <w:t>Recessional Song</w:t>
      </w:r>
    </w:p>
    <w:p w14:paraId="3F09563A" w14:textId="77777777" w:rsidR="00822D26" w:rsidRPr="00822D26" w:rsidRDefault="00822D26" w:rsidP="00822D26">
      <w:pPr>
        <w:ind w:left="-810"/>
        <w:rPr>
          <w:sz w:val="40"/>
        </w:rPr>
      </w:pPr>
    </w:p>
    <w:p w14:paraId="643DB3C7" w14:textId="77777777" w:rsidR="00822D26" w:rsidRPr="00822D26" w:rsidRDefault="00822D26" w:rsidP="00822D26">
      <w:pPr>
        <w:ind w:left="-810"/>
        <w:rPr>
          <w:sz w:val="40"/>
        </w:rPr>
      </w:pPr>
      <w:r w:rsidRPr="00822D26">
        <w:rPr>
          <w:sz w:val="40"/>
        </w:rPr>
        <w:t xml:space="preserve">Guest invited to reception.  </w:t>
      </w:r>
    </w:p>
    <w:p w14:paraId="2E26C8CA" w14:textId="77777777" w:rsidR="00084B1D" w:rsidRPr="00822D26" w:rsidRDefault="00084B1D" w:rsidP="00822D26">
      <w:pPr>
        <w:ind w:left="-810"/>
        <w:rPr>
          <w:sz w:val="40"/>
        </w:rPr>
      </w:pPr>
    </w:p>
    <w:sectPr w:rsidR="00084B1D" w:rsidRPr="00822D26" w:rsidSect="00822D26">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A476" w14:textId="77777777" w:rsidR="00D75D7D" w:rsidRDefault="00D75D7D" w:rsidP="00B34C75">
      <w:r>
        <w:separator/>
      </w:r>
    </w:p>
  </w:endnote>
  <w:endnote w:type="continuationSeparator" w:id="0">
    <w:p w14:paraId="3F42069C" w14:textId="77777777" w:rsidR="00D75D7D" w:rsidRDefault="00D75D7D" w:rsidP="00B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6A20"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22D26">
      <w:rPr>
        <w:noProof/>
      </w:rPr>
      <w:t>6</w:t>
    </w:r>
    <w:r>
      <w:fldChar w:fldCharType="end"/>
    </w:r>
    <w:r>
      <w:t xml:space="preserve"> | </w:t>
    </w:r>
    <w:r>
      <w:rPr>
        <w:color w:val="7F7F7F"/>
        <w:spacing w:val="60"/>
      </w:rPr>
      <w:t>Page</w:t>
    </w:r>
  </w:p>
  <w:p w14:paraId="6F6F2ECE"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DA66" w14:textId="77777777" w:rsidR="00D75D7D" w:rsidRDefault="00D75D7D" w:rsidP="00B34C75">
      <w:r>
        <w:separator/>
      </w:r>
    </w:p>
  </w:footnote>
  <w:footnote w:type="continuationSeparator" w:id="0">
    <w:p w14:paraId="1D65D8B2" w14:textId="77777777" w:rsidR="00D75D7D" w:rsidRDefault="00D75D7D" w:rsidP="00B3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D26"/>
    <w:rsid w:val="00000C3D"/>
    <w:rsid w:val="00000CA3"/>
    <w:rsid w:val="0000314D"/>
    <w:rsid w:val="000078CF"/>
    <w:rsid w:val="00010A83"/>
    <w:rsid w:val="00014A0D"/>
    <w:rsid w:val="00014EA6"/>
    <w:rsid w:val="00015E0C"/>
    <w:rsid w:val="0002465B"/>
    <w:rsid w:val="000262CB"/>
    <w:rsid w:val="00044AC0"/>
    <w:rsid w:val="0006655A"/>
    <w:rsid w:val="00066C57"/>
    <w:rsid w:val="00071137"/>
    <w:rsid w:val="0007195F"/>
    <w:rsid w:val="00084B1D"/>
    <w:rsid w:val="00085EAB"/>
    <w:rsid w:val="0009331F"/>
    <w:rsid w:val="000A0967"/>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135F"/>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2D26"/>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E19F5"/>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5704"/>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5D7D"/>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DA03"/>
  <w15:docId w15:val="{CA7E7944-24FC-43A5-A1A8-45E317E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2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p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Title">
    <w:name w:val="Title"/>
    <w:basedOn w:val="Normal"/>
    <w:link w:val="TitleChar"/>
    <w:qFormat/>
    <w:rsid w:val="00822D26"/>
    <w:pPr>
      <w:jc w:val="center"/>
    </w:pPr>
    <w:rPr>
      <w:b/>
      <w:bCs/>
    </w:rPr>
  </w:style>
  <w:style w:type="character" w:customStyle="1" w:styleId="TitleChar">
    <w:name w:val="Title Char"/>
    <w:basedOn w:val="DefaultParagraphFont"/>
    <w:link w:val="Title"/>
    <w:rsid w:val="00822D26"/>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E516-833B-4E6F-9BEB-B7D5764D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39</TotalTime>
  <Pages>7</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 fluitt</cp:lastModifiedBy>
  <cp:revision>3</cp:revision>
  <cp:lastPrinted>2020-10-10T17:58:00Z</cp:lastPrinted>
  <dcterms:created xsi:type="dcterms:W3CDTF">2021-10-30T16:36:00Z</dcterms:created>
  <dcterms:modified xsi:type="dcterms:W3CDTF">2021-10-30T17:14:00Z</dcterms:modified>
</cp:coreProperties>
</file>