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BE34" w14:textId="707A7CF9"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  <w:r w:rsidR="002847A7">
        <w:rPr>
          <w:b/>
          <w:bCs/>
        </w:rPr>
        <w:t xml:space="preserve">  </w:t>
      </w:r>
      <w:proofErr w:type="gramStart"/>
      <w:r w:rsidR="002847A7">
        <w:rPr>
          <w:b/>
          <w:bCs/>
        </w:rPr>
        <w:t>Am  G</w:t>
      </w:r>
      <w:proofErr w:type="gramEnd"/>
      <w:r w:rsidR="002847A7">
        <w:rPr>
          <w:b/>
          <w:bCs/>
        </w:rPr>
        <w:t xml:space="preserve">/B  </w:t>
      </w:r>
      <w:proofErr w:type="spellStart"/>
      <w:r w:rsidR="002847A7">
        <w:rPr>
          <w:b/>
          <w:bCs/>
        </w:rPr>
        <w:t>Csus</w:t>
      </w:r>
      <w:proofErr w:type="spellEnd"/>
      <w:r w:rsidR="002847A7">
        <w:rPr>
          <w:b/>
          <w:bCs/>
        </w:rPr>
        <w:t xml:space="preserve">  C  G/B  F/A  Fm6/Ab</w:t>
      </w:r>
    </w:p>
    <w:p w14:paraId="55217AC7" w14:textId="77777777" w:rsidR="00752109" w:rsidRDefault="00752109" w:rsidP="005048B5">
      <w:pPr>
        <w:pStyle w:val="HTMLPreformatted"/>
        <w:rPr>
          <w:b/>
          <w:bCs/>
        </w:rPr>
      </w:pPr>
    </w:p>
    <w:p w14:paraId="16C5C6A1" w14:textId="3D46CA65" w:rsidR="0058779E" w:rsidRPr="0058779E" w:rsidRDefault="00000000" w:rsidP="0058779E">
      <w:pPr>
        <w:pStyle w:val="HTMLPreformatted"/>
        <w:rPr>
          <w:b/>
          <w:bCs/>
        </w:rPr>
      </w:pPr>
      <w:r>
        <w:rPr>
          <w:b/>
          <w:bCs/>
          <w:noProof/>
        </w:rPr>
        <w:pict w14:anchorId="6D7C8C9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63pt;margin-top:10.3pt;width:54pt;height:18.95pt;z-index:251656192">
            <v:textbox style="mso-next-textbox:#_x0000_s2052">
              <w:txbxContent>
                <w:p w14:paraId="34C1E209" w14:textId="77777777"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  <w:r w:rsidR="0058779E" w:rsidRPr="0058779E">
        <w:rPr>
          <w:b/>
          <w:bCs/>
        </w:rPr>
        <w:t>C                  F</w:t>
      </w:r>
    </w:p>
    <w:p w14:paraId="1106E81E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OF ALL THE UNSEEN MIRACLES</w:t>
      </w:r>
    </w:p>
    <w:p w14:paraId="1B012404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15CF6115" w14:textId="7082182D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C              G</w:t>
      </w:r>
    </w:p>
    <w:p w14:paraId="64563185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BLESSINGS IN DISGUISE</w:t>
      </w:r>
    </w:p>
    <w:p w14:paraId="3A17FF27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45A45FCC" w14:textId="71CCD59B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C                    F </w:t>
      </w:r>
    </w:p>
    <w:p w14:paraId="54B755B3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WHAT SOME WILL CALL COINCIDENCE</w:t>
      </w:r>
    </w:p>
    <w:p w14:paraId="07CDC263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7BA70BAE" w14:textId="52356BAA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     </w:t>
      </w:r>
      <w:r w:rsidR="003F3223">
        <w:rPr>
          <w:b/>
          <w:bCs/>
        </w:rPr>
        <w:t>C/</w:t>
      </w:r>
      <w:r w:rsidRPr="0058779E">
        <w:rPr>
          <w:b/>
          <w:bCs/>
        </w:rPr>
        <w:t>E                                   F</w:t>
      </w:r>
    </w:p>
    <w:p w14:paraId="62112D91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THE GOOD THINGS (?? triumphs, </w:t>
      </w:r>
      <w:proofErr w:type="spellStart"/>
      <w:proofErr w:type="gramStart"/>
      <w:r w:rsidRPr="0058779E">
        <w:rPr>
          <w:b/>
          <w:bCs/>
        </w:rPr>
        <w:t>successes,victories</w:t>
      </w:r>
      <w:proofErr w:type="gramEnd"/>
      <w:r w:rsidRPr="0058779E">
        <w:rPr>
          <w:b/>
          <w:bCs/>
        </w:rPr>
        <w:t>,fortunes</w:t>
      </w:r>
      <w:proofErr w:type="spellEnd"/>
      <w:r w:rsidRPr="0058779E">
        <w:rPr>
          <w:b/>
          <w:bCs/>
        </w:rPr>
        <w:t>, chances?  phases, seasons) IN OUR LIVES</w:t>
      </w:r>
    </w:p>
    <w:p w14:paraId="480E0B1C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2A8DBF46" w14:textId="434C2CB0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 w:rsidR="0029254F">
        <w:rPr>
          <w:b/>
          <w:bCs/>
        </w:rPr>
        <w:t>Am</w:t>
      </w:r>
      <w:r w:rsidRPr="0058779E">
        <w:rPr>
          <w:b/>
          <w:bCs/>
        </w:rPr>
        <w:t xml:space="preserve">                  </w:t>
      </w:r>
      <w:r w:rsidR="0029254F">
        <w:rPr>
          <w:b/>
          <w:bCs/>
        </w:rPr>
        <w:t>F</w:t>
      </w:r>
    </w:p>
    <w:p w14:paraId="762F0440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OF ALL THE THINGS THAT MIGHT HAVE BEEN</w:t>
      </w:r>
    </w:p>
    <w:p w14:paraId="256F1696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31C22DEB" w14:textId="08425022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     </w:t>
      </w:r>
      <w:r w:rsidR="0029254F">
        <w:rPr>
          <w:b/>
          <w:bCs/>
        </w:rPr>
        <w:t>D</w:t>
      </w:r>
      <w:r w:rsidR="00D34F57">
        <w:rPr>
          <w:b/>
          <w:bCs/>
        </w:rPr>
        <w:t>m</w:t>
      </w:r>
      <w:r w:rsidRPr="0058779E">
        <w:rPr>
          <w:b/>
          <w:bCs/>
        </w:rPr>
        <w:t xml:space="preserve">        </w:t>
      </w:r>
      <w:r w:rsidR="0029254F">
        <w:rPr>
          <w:b/>
          <w:bCs/>
        </w:rPr>
        <w:t>G</w:t>
      </w:r>
    </w:p>
    <w:p w14:paraId="1AEDEBC1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WHILE WE WERE UNAWARE</w:t>
      </w:r>
    </w:p>
    <w:p w14:paraId="3D14D151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62AED5A8" w14:textId="21A1772F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    </w:t>
      </w:r>
      <w:r w:rsidR="0029254F">
        <w:rPr>
          <w:b/>
          <w:bCs/>
        </w:rPr>
        <w:t>A</w:t>
      </w:r>
      <w:r w:rsidR="00D34F57">
        <w:rPr>
          <w:b/>
          <w:bCs/>
        </w:rPr>
        <w:t>m</w:t>
      </w:r>
      <w:r w:rsidRPr="0058779E">
        <w:rPr>
          <w:b/>
          <w:bCs/>
        </w:rPr>
        <w:t xml:space="preserve">             </w:t>
      </w:r>
      <w:r w:rsidR="0029254F">
        <w:rPr>
          <w:b/>
          <w:bCs/>
        </w:rPr>
        <w:t>F</w:t>
      </w:r>
    </w:p>
    <w:p w14:paraId="1B36F056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BUT HE COVERS US WITH BLESSINGS</w:t>
      </w:r>
    </w:p>
    <w:p w14:paraId="25AEC72B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1B48BE6A" w14:textId="0AD3AA3B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    </w:t>
      </w:r>
      <w:r w:rsidR="0029254F">
        <w:rPr>
          <w:b/>
          <w:bCs/>
        </w:rPr>
        <w:t>D</w:t>
      </w:r>
      <w:r w:rsidR="00D34F57">
        <w:rPr>
          <w:b/>
          <w:bCs/>
        </w:rPr>
        <w:t>m</w:t>
      </w:r>
      <w:r w:rsidRPr="0058779E">
        <w:rPr>
          <w:b/>
          <w:bCs/>
        </w:rPr>
        <w:t xml:space="preserve">                 </w:t>
      </w:r>
      <w:r w:rsidR="0029254F">
        <w:rPr>
          <w:b/>
          <w:bCs/>
        </w:rPr>
        <w:t>G</w:t>
      </w:r>
      <w:r w:rsidR="002847A7">
        <w:rPr>
          <w:b/>
          <w:bCs/>
        </w:rPr>
        <w:tab/>
      </w:r>
      <w:r w:rsidR="002847A7">
        <w:rPr>
          <w:b/>
          <w:bCs/>
        </w:rPr>
        <w:tab/>
      </w:r>
      <w:r w:rsidR="002847A7">
        <w:rPr>
          <w:b/>
          <w:bCs/>
        </w:rPr>
        <w:t xml:space="preserve">Am G/B </w:t>
      </w:r>
      <w:proofErr w:type="spellStart"/>
      <w:r w:rsidR="002847A7">
        <w:rPr>
          <w:b/>
          <w:bCs/>
        </w:rPr>
        <w:t>Csus</w:t>
      </w:r>
      <w:proofErr w:type="spellEnd"/>
      <w:r w:rsidR="002847A7">
        <w:rPr>
          <w:b/>
          <w:bCs/>
        </w:rPr>
        <w:t xml:space="preserve"> C G/B F/A Fm6/Ab</w:t>
      </w:r>
    </w:p>
    <w:p w14:paraId="158E9ECA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WHEN WE LIFT OUR HEARTS IN PRAYER</w:t>
      </w:r>
    </w:p>
    <w:p w14:paraId="1B6E7125" w14:textId="4A43E972" w:rsidR="0058779E" w:rsidRDefault="00000000" w:rsidP="0058779E">
      <w:pPr>
        <w:pStyle w:val="HTMLPreformatted"/>
        <w:rPr>
          <w:b/>
          <w:bCs/>
        </w:rPr>
      </w:pPr>
      <w:r>
        <w:rPr>
          <w:b/>
          <w:bCs/>
          <w:noProof/>
        </w:rPr>
        <w:pict w14:anchorId="7A1B053D">
          <v:shape id="_x0000_s2057" type="#_x0000_t202" style="position:absolute;margin-left:-63pt;margin-top:15.05pt;width:54pt;height:18.95pt;z-index:251662336">
            <v:textbox>
              <w:txbxContent>
                <w:p w14:paraId="5D2B84FE" w14:textId="77777777" w:rsidR="0058779E" w:rsidRPr="00B12DD3" w:rsidRDefault="0058779E" w:rsidP="0058779E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14:paraId="612CD0C9" w14:textId="0F529C45" w:rsidR="0058779E" w:rsidRDefault="0058779E" w:rsidP="0058779E">
      <w:pPr>
        <w:pStyle w:val="HTMLPreformatted"/>
        <w:rPr>
          <w:b/>
          <w:bCs/>
        </w:rPr>
      </w:pPr>
    </w:p>
    <w:p w14:paraId="6F41B019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3D816773" w14:textId="191D7D2B" w:rsidR="0058779E" w:rsidRPr="0058779E" w:rsidRDefault="00516757" w:rsidP="0058779E">
      <w:pPr>
        <w:pStyle w:val="HTMLPreformatted"/>
        <w:rPr>
          <w:b/>
          <w:bCs/>
        </w:rPr>
      </w:pPr>
      <w:r>
        <w:rPr>
          <w:b/>
          <w:bCs/>
        </w:rPr>
        <w:t>A</w:t>
      </w:r>
      <w:r w:rsidR="00D34F57">
        <w:rPr>
          <w:b/>
          <w:bCs/>
        </w:rPr>
        <w:t>m</w:t>
      </w:r>
      <w:r w:rsidR="0058779E" w:rsidRPr="0058779E">
        <w:rPr>
          <w:b/>
          <w:bCs/>
        </w:rPr>
        <w:t xml:space="preserve">             </w:t>
      </w:r>
      <w:r>
        <w:rPr>
          <w:b/>
          <w:bCs/>
        </w:rPr>
        <w:t>G/B</w:t>
      </w:r>
      <w:r w:rsidR="0058779E" w:rsidRPr="0058779E">
        <w:rPr>
          <w:b/>
          <w:bCs/>
        </w:rPr>
        <w:t xml:space="preserve">  </w:t>
      </w:r>
    </w:p>
    <w:p w14:paraId="157985BE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BLESSING AFTER BLESSING</w:t>
      </w:r>
    </w:p>
    <w:p w14:paraId="6DEB566F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785FCA1F" w14:textId="6CA9D7D4" w:rsidR="0058779E" w:rsidRPr="0058779E" w:rsidRDefault="00EF17A0" w:rsidP="0058779E">
      <w:pPr>
        <w:pStyle w:val="HTMLPreformatted"/>
        <w:rPr>
          <w:b/>
          <w:bCs/>
        </w:rPr>
      </w:pPr>
      <w:r>
        <w:rPr>
          <w:b/>
          <w:bCs/>
        </w:rPr>
        <w:t>C</w:t>
      </w:r>
      <w:r w:rsidR="0058779E" w:rsidRPr="0058779E">
        <w:rPr>
          <w:b/>
          <w:bCs/>
        </w:rPr>
        <w:t xml:space="preserve">             </w:t>
      </w:r>
      <w:r w:rsidR="00D34F57">
        <w:rPr>
          <w:b/>
          <w:bCs/>
        </w:rPr>
        <w:t>/</w:t>
      </w:r>
      <w:r>
        <w:rPr>
          <w:b/>
          <w:bCs/>
        </w:rPr>
        <w:t>E</w:t>
      </w:r>
      <w:r w:rsidR="0058779E" w:rsidRPr="0058779E">
        <w:rPr>
          <w:b/>
          <w:bCs/>
        </w:rPr>
        <w:t xml:space="preserve">    </w:t>
      </w:r>
      <w:r>
        <w:rPr>
          <w:b/>
          <w:bCs/>
        </w:rPr>
        <w:t>F</w:t>
      </w:r>
    </w:p>
    <w:p w14:paraId="7D5AD4A2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MIRACLES THAT NEVER END</w:t>
      </w:r>
    </w:p>
    <w:p w14:paraId="13880FEE" w14:textId="77777777" w:rsidR="0058779E" w:rsidRDefault="0058779E" w:rsidP="0058779E">
      <w:pPr>
        <w:pStyle w:val="HTMLPreformatted"/>
        <w:rPr>
          <w:b/>
          <w:bCs/>
        </w:rPr>
      </w:pPr>
    </w:p>
    <w:p w14:paraId="2FB1E266" w14:textId="7A1E923C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 w:rsidR="00EF17A0">
        <w:rPr>
          <w:b/>
          <w:bCs/>
        </w:rPr>
        <w:t>C</w:t>
      </w:r>
      <w:r w:rsidR="002D0EEE">
        <w:rPr>
          <w:b/>
          <w:bCs/>
        </w:rPr>
        <w:t>/</w:t>
      </w:r>
      <w:r w:rsidR="00EF17A0">
        <w:rPr>
          <w:b/>
          <w:bCs/>
        </w:rPr>
        <w:t>E</w:t>
      </w:r>
      <w:r w:rsidRPr="0058779E">
        <w:rPr>
          <w:b/>
          <w:bCs/>
        </w:rPr>
        <w:t xml:space="preserve">             </w:t>
      </w:r>
      <w:r w:rsidR="002D0EEE">
        <w:rPr>
          <w:b/>
          <w:bCs/>
        </w:rPr>
        <w:t xml:space="preserve"> </w:t>
      </w:r>
      <w:r w:rsidR="00EF17A0">
        <w:rPr>
          <w:b/>
          <w:bCs/>
        </w:rPr>
        <w:t>F</w:t>
      </w:r>
      <w:r w:rsidRPr="0058779E">
        <w:rPr>
          <w:b/>
          <w:bCs/>
        </w:rPr>
        <w:t xml:space="preserve"> </w:t>
      </w:r>
    </w:p>
    <w:p w14:paraId="038DEAAC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CAN WE REACH UP WITH THANKFUL HEARTS</w:t>
      </w:r>
    </w:p>
    <w:p w14:paraId="76707F2E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48CE2FFF" w14:textId="0A879070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</w:t>
      </w:r>
      <w:r w:rsidR="00EF17A0">
        <w:rPr>
          <w:b/>
          <w:bCs/>
        </w:rPr>
        <w:t>D</w:t>
      </w:r>
      <w:r w:rsidR="002D0EEE">
        <w:rPr>
          <w:b/>
          <w:bCs/>
        </w:rPr>
        <w:t>m</w:t>
      </w:r>
      <w:r w:rsidRPr="0058779E">
        <w:rPr>
          <w:b/>
          <w:bCs/>
        </w:rPr>
        <w:t xml:space="preserve">          </w:t>
      </w:r>
      <w:r w:rsidR="00EF17A0">
        <w:rPr>
          <w:b/>
          <w:bCs/>
        </w:rPr>
        <w:t>G</w:t>
      </w:r>
      <w:r w:rsidR="002847A7">
        <w:rPr>
          <w:b/>
          <w:bCs/>
        </w:rPr>
        <w:tab/>
        <w:t xml:space="preserve">     </w:t>
      </w:r>
      <w:r w:rsidR="002847A7">
        <w:rPr>
          <w:b/>
          <w:bCs/>
        </w:rPr>
        <w:t>E/G#</w:t>
      </w:r>
    </w:p>
    <w:p w14:paraId="0234ECEE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REMINDED ONCE AGAIN</w:t>
      </w:r>
    </w:p>
    <w:p w14:paraId="4895BA99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013D6DAA" w14:textId="02AC7CFC" w:rsidR="002D0EEE" w:rsidRPr="0058779E" w:rsidRDefault="002D0EEE" w:rsidP="002D0EEE">
      <w:pPr>
        <w:pStyle w:val="HTMLPreformatted"/>
        <w:rPr>
          <w:b/>
          <w:bCs/>
        </w:rPr>
      </w:pPr>
      <w:r>
        <w:rPr>
          <w:b/>
          <w:bCs/>
        </w:rPr>
        <w:tab/>
        <w:t xml:space="preserve"> </w:t>
      </w:r>
      <w:r w:rsidR="00EF17A0">
        <w:rPr>
          <w:b/>
          <w:bCs/>
        </w:rPr>
        <w:t>A</w:t>
      </w:r>
      <w:r>
        <w:rPr>
          <w:b/>
          <w:bCs/>
        </w:rPr>
        <w:t>m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 xml:space="preserve">   </w:t>
      </w:r>
      <w:r w:rsidR="00EF17A0">
        <w:rPr>
          <w:b/>
          <w:bCs/>
        </w:rPr>
        <w:t>G</w:t>
      </w:r>
      <w:r>
        <w:rPr>
          <w:b/>
          <w:bCs/>
        </w:rPr>
        <w:t>/</w:t>
      </w:r>
      <w:r w:rsidR="00EF17A0">
        <w:rPr>
          <w:b/>
          <w:bCs/>
        </w:rPr>
        <w:t>B</w:t>
      </w:r>
      <w:r w:rsidRPr="0058779E">
        <w:rPr>
          <w:b/>
          <w:bCs/>
        </w:rPr>
        <w:t xml:space="preserve">  </w:t>
      </w:r>
    </w:p>
    <w:p w14:paraId="55D40346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THAT HE KNOWS OUR NEEDS, OUR EVERY THOUGHT</w:t>
      </w:r>
    </w:p>
    <w:p w14:paraId="25C5DC70" w14:textId="77777777" w:rsidR="0058779E" w:rsidRDefault="0058779E" w:rsidP="0058779E">
      <w:pPr>
        <w:pStyle w:val="HTMLPreformatted"/>
        <w:rPr>
          <w:b/>
          <w:bCs/>
        </w:rPr>
      </w:pPr>
    </w:p>
    <w:p w14:paraId="7C45CE9D" w14:textId="5F2A775A" w:rsidR="002D0EEE" w:rsidRPr="0058779E" w:rsidRDefault="002D0EEE" w:rsidP="002D0EEE">
      <w:pPr>
        <w:pStyle w:val="HTMLPreformatted"/>
        <w:rPr>
          <w:b/>
          <w:bCs/>
        </w:rPr>
      </w:pPr>
      <w:r>
        <w:rPr>
          <w:b/>
          <w:bCs/>
        </w:rPr>
        <w:t xml:space="preserve">    </w:t>
      </w:r>
      <w:r w:rsidR="00EF17A0">
        <w:rPr>
          <w:b/>
          <w:bCs/>
        </w:rPr>
        <w:t>C</w:t>
      </w:r>
      <w:r w:rsidRPr="0058779E">
        <w:rPr>
          <w:b/>
          <w:bCs/>
        </w:rPr>
        <w:t xml:space="preserve">        </w:t>
      </w:r>
      <w:r>
        <w:rPr>
          <w:b/>
          <w:bCs/>
        </w:rPr>
        <w:t>/</w:t>
      </w:r>
      <w:r w:rsidR="00EF17A0">
        <w:rPr>
          <w:b/>
          <w:bCs/>
        </w:rPr>
        <w:t>E</w:t>
      </w:r>
      <w:r w:rsidRPr="0058779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8779E">
        <w:rPr>
          <w:b/>
          <w:bCs/>
        </w:rPr>
        <w:t xml:space="preserve">   </w:t>
      </w:r>
      <w:r w:rsidR="00EF17A0">
        <w:rPr>
          <w:b/>
          <w:bCs/>
        </w:rPr>
        <w:t>F</w:t>
      </w:r>
    </w:p>
    <w:p w14:paraId="4B8E3A15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HE LIFTS US WHEN WE FALL</w:t>
      </w:r>
    </w:p>
    <w:p w14:paraId="27177DDB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02A9B502" w14:textId="7DAE2577" w:rsidR="002D0EEE" w:rsidRPr="0058779E" w:rsidRDefault="002D0EEE" w:rsidP="002D0EE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 w:rsidR="00EF17A0">
        <w:rPr>
          <w:b/>
          <w:bCs/>
        </w:rPr>
        <w:t>C</w:t>
      </w:r>
      <w:r>
        <w:rPr>
          <w:b/>
          <w:bCs/>
        </w:rPr>
        <w:t>/</w:t>
      </w:r>
      <w:r w:rsidR="00EF17A0">
        <w:rPr>
          <w:b/>
          <w:bCs/>
        </w:rPr>
        <w:t>E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="00EF17A0">
        <w:rPr>
          <w:b/>
          <w:bCs/>
        </w:rPr>
        <w:t>F</w:t>
      </w:r>
      <w:r w:rsidRPr="0058779E">
        <w:rPr>
          <w:b/>
          <w:bCs/>
        </w:rPr>
        <w:t xml:space="preserve"> </w:t>
      </w:r>
    </w:p>
    <w:p w14:paraId="43FEB2BE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AND IN THE DARK AND LONELY TIMES</w:t>
      </w:r>
    </w:p>
    <w:p w14:paraId="5E7E453F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2D336684" w14:textId="5122F833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 w:rsidR="0029254F">
        <w:rPr>
          <w:b/>
          <w:bCs/>
        </w:rPr>
        <w:t>Dm</w:t>
      </w:r>
      <w:r w:rsidRPr="0058779E">
        <w:rPr>
          <w:b/>
          <w:bCs/>
        </w:rPr>
        <w:t xml:space="preserve">    </w:t>
      </w:r>
      <w:r w:rsidR="0029254F">
        <w:rPr>
          <w:b/>
          <w:bCs/>
        </w:rPr>
        <w:t xml:space="preserve">  </w:t>
      </w:r>
      <w:r w:rsidRPr="0058779E">
        <w:rPr>
          <w:b/>
          <w:bCs/>
        </w:rPr>
        <w:t xml:space="preserve">G             </w:t>
      </w:r>
      <w:r w:rsidR="002847A7">
        <w:rPr>
          <w:b/>
          <w:bCs/>
        </w:rPr>
        <w:t xml:space="preserve">Am G/B </w:t>
      </w:r>
      <w:proofErr w:type="spellStart"/>
      <w:r w:rsidR="002847A7">
        <w:rPr>
          <w:b/>
          <w:bCs/>
        </w:rPr>
        <w:t>Csus</w:t>
      </w:r>
      <w:proofErr w:type="spellEnd"/>
      <w:r w:rsidR="002847A7">
        <w:rPr>
          <w:b/>
          <w:bCs/>
        </w:rPr>
        <w:t xml:space="preserve"> C G/B F/A Fm6/Ab</w:t>
      </w:r>
    </w:p>
    <w:p w14:paraId="5741742B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HE LOVES US MOST OF ALL</w:t>
      </w:r>
    </w:p>
    <w:p w14:paraId="48465E97" w14:textId="17949743" w:rsidR="0058779E" w:rsidRDefault="0058779E" w:rsidP="0058779E">
      <w:pPr>
        <w:pStyle w:val="HTMLPreformatted"/>
        <w:rPr>
          <w:b/>
          <w:bCs/>
        </w:rPr>
      </w:pPr>
    </w:p>
    <w:p w14:paraId="3A7BA016" w14:textId="33B92F0E" w:rsidR="0058779E" w:rsidRDefault="0058779E" w:rsidP="0058779E">
      <w:pPr>
        <w:pStyle w:val="HTMLPreformatted"/>
        <w:rPr>
          <w:b/>
          <w:bCs/>
        </w:rPr>
      </w:pPr>
    </w:p>
    <w:p w14:paraId="624EF55D" w14:textId="0A27E35B" w:rsidR="0058779E" w:rsidRDefault="0058779E" w:rsidP="0058779E">
      <w:pPr>
        <w:pStyle w:val="HTMLPreformatted"/>
        <w:rPr>
          <w:b/>
          <w:bCs/>
        </w:rPr>
      </w:pPr>
    </w:p>
    <w:p w14:paraId="3749C31F" w14:textId="23CF446B" w:rsidR="0058779E" w:rsidRDefault="0058779E" w:rsidP="0058779E">
      <w:pPr>
        <w:pStyle w:val="HTMLPreformatted"/>
        <w:rPr>
          <w:b/>
          <w:bCs/>
        </w:rPr>
      </w:pPr>
    </w:p>
    <w:p w14:paraId="618093A3" w14:textId="1CACBB18" w:rsidR="0058779E" w:rsidRDefault="0058779E" w:rsidP="0058779E">
      <w:pPr>
        <w:pStyle w:val="HTMLPreformatted"/>
        <w:rPr>
          <w:b/>
          <w:bCs/>
        </w:rPr>
      </w:pPr>
    </w:p>
    <w:p w14:paraId="29924A42" w14:textId="6C3784D7" w:rsidR="0058779E" w:rsidRDefault="0058779E" w:rsidP="0058779E">
      <w:pPr>
        <w:pStyle w:val="HTMLPreformatted"/>
        <w:rPr>
          <w:b/>
          <w:bCs/>
        </w:rPr>
      </w:pPr>
    </w:p>
    <w:p w14:paraId="28F01528" w14:textId="1D686C7C" w:rsidR="0058779E" w:rsidRDefault="0058779E" w:rsidP="0058779E">
      <w:pPr>
        <w:pStyle w:val="HTMLPreformatted"/>
        <w:rPr>
          <w:b/>
          <w:bCs/>
        </w:rPr>
      </w:pPr>
    </w:p>
    <w:p w14:paraId="4A16996D" w14:textId="6008D645" w:rsidR="0058779E" w:rsidRDefault="0058779E" w:rsidP="0058779E">
      <w:pPr>
        <w:pStyle w:val="HTMLPreformatted"/>
        <w:rPr>
          <w:b/>
          <w:bCs/>
        </w:rPr>
      </w:pPr>
    </w:p>
    <w:p w14:paraId="4E10EF94" w14:textId="7AC3EAC9" w:rsidR="0058779E" w:rsidRDefault="0058779E" w:rsidP="0058779E">
      <w:pPr>
        <w:pStyle w:val="HTMLPreformatted"/>
        <w:rPr>
          <w:b/>
          <w:bCs/>
        </w:rPr>
      </w:pPr>
    </w:p>
    <w:p w14:paraId="4913220C" w14:textId="7E0DF81A" w:rsidR="0058779E" w:rsidRDefault="0058779E" w:rsidP="0058779E">
      <w:pPr>
        <w:pStyle w:val="HTMLPreformatted"/>
        <w:rPr>
          <w:b/>
          <w:bCs/>
        </w:rPr>
      </w:pPr>
    </w:p>
    <w:p w14:paraId="78F4042A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28429084" w14:textId="77777777" w:rsidR="00516757" w:rsidRPr="0058779E" w:rsidRDefault="00000000" w:rsidP="00516757">
      <w:pPr>
        <w:pStyle w:val="HTMLPreformatted"/>
        <w:rPr>
          <w:b/>
          <w:bCs/>
        </w:rPr>
      </w:pPr>
      <w:r>
        <w:rPr>
          <w:b/>
          <w:bCs/>
          <w:noProof/>
        </w:rPr>
        <w:lastRenderedPageBreak/>
        <w:pict w14:anchorId="60031F42">
          <v:shape id="_x0000_s2059" type="#_x0000_t202" style="position:absolute;margin-left:-63.4pt;margin-top:-.6pt;width:54pt;height:18.95pt;z-index:251664384">
            <v:textbox style="mso-next-textbox:#_x0000_s2059">
              <w:txbxContent>
                <w:p w14:paraId="72D31E69" w14:textId="09AAE760" w:rsidR="00516757" w:rsidRPr="00B12DD3" w:rsidRDefault="00516757" w:rsidP="00516757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 xml:space="preserve">Verse </w:t>
                  </w:r>
                  <w:r w:rsidR="002847A7"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 w:rsidR="00516757" w:rsidRPr="0058779E">
        <w:rPr>
          <w:b/>
          <w:bCs/>
        </w:rPr>
        <w:t>C                  F</w:t>
      </w:r>
    </w:p>
    <w:p w14:paraId="20178903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WHEN STANDING AT THE CROSSROAD</w:t>
      </w:r>
    </w:p>
    <w:p w14:paraId="16B17190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305E6739" w14:textId="3057E5E5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C                     G</w:t>
      </w:r>
    </w:p>
    <w:p w14:paraId="20DE0295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NOT SURE WHICH WAY TO GO</w:t>
      </w:r>
    </w:p>
    <w:p w14:paraId="0015C56E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54D0239B" w14:textId="36FA69EB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C              </w:t>
      </w:r>
      <w:r w:rsidR="00516757">
        <w:rPr>
          <w:b/>
          <w:bCs/>
        </w:rPr>
        <w:t xml:space="preserve"> </w:t>
      </w:r>
      <w:r w:rsidRPr="0058779E">
        <w:rPr>
          <w:b/>
          <w:bCs/>
        </w:rPr>
        <w:t xml:space="preserve">F </w:t>
      </w:r>
    </w:p>
    <w:p w14:paraId="3076A1D5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AMONG THE ROCKS AND BRAMBLES</w:t>
      </w:r>
    </w:p>
    <w:p w14:paraId="3E2CA791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52253DB7" w14:textId="7AF4E825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  </w:t>
      </w:r>
      <w:r w:rsidR="00516757">
        <w:rPr>
          <w:b/>
          <w:bCs/>
        </w:rPr>
        <w:t>C/E</w:t>
      </w:r>
      <w:r w:rsidRPr="0058779E">
        <w:rPr>
          <w:b/>
          <w:bCs/>
        </w:rPr>
        <w:t xml:space="preserve">               F</w:t>
      </w:r>
    </w:p>
    <w:p w14:paraId="75D9F223" w14:textId="246BD523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WHERE DREAMS WILL NEVER GROW</w:t>
      </w:r>
    </w:p>
    <w:p w14:paraId="452B1463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0C463287" w14:textId="64744922" w:rsidR="0058779E" w:rsidRPr="0058779E" w:rsidRDefault="00516757" w:rsidP="0058779E">
      <w:pPr>
        <w:pStyle w:val="HTMLPreformatted"/>
        <w:rPr>
          <w:b/>
          <w:bCs/>
        </w:rPr>
      </w:pPr>
      <w:r>
        <w:rPr>
          <w:b/>
          <w:bCs/>
        </w:rPr>
        <w:t>Am</w:t>
      </w:r>
      <w:r w:rsidR="0058779E" w:rsidRPr="0058779E">
        <w:rPr>
          <w:b/>
          <w:bCs/>
        </w:rPr>
        <w:t xml:space="preserve">               </w:t>
      </w:r>
      <w:r>
        <w:rPr>
          <w:b/>
          <w:bCs/>
        </w:rPr>
        <w:t>F</w:t>
      </w:r>
    </w:p>
    <w:p w14:paraId="1C44A592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PAST THE DRY AND BARREN GROUND</w:t>
      </w:r>
    </w:p>
    <w:p w14:paraId="10908FDC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143E332A" w14:textId="27232FF8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D</w:t>
      </w:r>
      <w:r w:rsidR="00516757">
        <w:rPr>
          <w:b/>
          <w:bCs/>
        </w:rPr>
        <w:t>m</w:t>
      </w:r>
      <w:r w:rsidRPr="0058779E">
        <w:rPr>
          <w:b/>
          <w:bCs/>
        </w:rPr>
        <w:t xml:space="preserve">                  G</w:t>
      </w:r>
    </w:p>
    <w:p w14:paraId="200C914D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AMONG THE FIELDS Of STONE</w:t>
      </w:r>
    </w:p>
    <w:p w14:paraId="1D2EE774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2C1E1FBD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      AM                                  F</w:t>
      </w:r>
    </w:p>
    <w:p w14:paraId="13270137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HE PLANTS OUR FEET ON FERTILE (SACRED? </w:t>
      </w:r>
      <w:proofErr w:type="gramStart"/>
      <w:r w:rsidRPr="0058779E">
        <w:rPr>
          <w:b/>
          <w:bCs/>
        </w:rPr>
        <w:t>SOLID ?</w:t>
      </w:r>
      <w:proofErr w:type="gramEnd"/>
      <w:r w:rsidRPr="0058779E">
        <w:rPr>
          <w:b/>
          <w:bCs/>
        </w:rPr>
        <w:t xml:space="preserve"> HOLY) GROUND </w:t>
      </w:r>
    </w:p>
    <w:p w14:paraId="5A66574C" w14:textId="77777777" w:rsidR="0058779E" w:rsidRPr="0058779E" w:rsidRDefault="0058779E" w:rsidP="0058779E">
      <w:pPr>
        <w:pStyle w:val="HTMLPreformatted"/>
        <w:rPr>
          <w:b/>
          <w:bCs/>
        </w:rPr>
      </w:pPr>
    </w:p>
    <w:p w14:paraId="331423D0" w14:textId="31615D2C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D</w:t>
      </w:r>
      <w:r w:rsidR="00516757">
        <w:rPr>
          <w:b/>
          <w:bCs/>
        </w:rPr>
        <w:t>m</w:t>
      </w:r>
      <w:r w:rsidRPr="0058779E">
        <w:rPr>
          <w:b/>
          <w:bCs/>
        </w:rPr>
        <w:t xml:space="preserve">      </w:t>
      </w:r>
      <w:r w:rsidR="00F94335">
        <w:rPr>
          <w:b/>
          <w:bCs/>
        </w:rPr>
        <w:t xml:space="preserve">          </w:t>
      </w:r>
      <w:r w:rsidRPr="0058779E">
        <w:rPr>
          <w:b/>
          <w:bCs/>
        </w:rPr>
        <w:t xml:space="preserve">G        </w:t>
      </w:r>
    </w:p>
    <w:p w14:paraId="175F1A06" w14:textId="77777777" w:rsidR="0058779E" w:rsidRPr="0058779E" w:rsidRDefault="0058779E" w:rsidP="0058779E">
      <w:pPr>
        <w:pStyle w:val="HTMLPreformatted"/>
        <w:rPr>
          <w:b/>
          <w:bCs/>
        </w:rPr>
      </w:pPr>
      <w:r w:rsidRPr="0058779E">
        <w:rPr>
          <w:b/>
          <w:bCs/>
        </w:rPr>
        <w:t>AND HE WILL GUIDE US HOME</w:t>
      </w:r>
    </w:p>
    <w:p w14:paraId="449FEDFC" w14:textId="77777777" w:rsidR="0058779E" w:rsidRPr="0058779E" w:rsidRDefault="00000000" w:rsidP="0058779E">
      <w:pPr>
        <w:pStyle w:val="HTMLPreformatted"/>
        <w:rPr>
          <w:b/>
          <w:bCs/>
        </w:rPr>
      </w:pPr>
      <w:r>
        <w:rPr>
          <w:b/>
          <w:bCs/>
          <w:noProof/>
        </w:rPr>
        <w:pict w14:anchorId="7A1B053D">
          <v:shape id="_x0000_s2056" type="#_x0000_t202" style="position:absolute;margin-left:-63pt;margin-top:9.55pt;width:54pt;height:18.95pt;z-index:251661312">
            <v:textbox>
              <w:txbxContent>
                <w:p w14:paraId="79A4DC2F" w14:textId="77777777" w:rsidR="0058779E" w:rsidRPr="00B12DD3" w:rsidRDefault="0058779E" w:rsidP="0058779E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14:paraId="1536DD85" w14:textId="77777777" w:rsidR="00516757" w:rsidRPr="0058779E" w:rsidRDefault="00516757" w:rsidP="00516757">
      <w:pPr>
        <w:pStyle w:val="HTMLPreformatted"/>
        <w:rPr>
          <w:b/>
          <w:bCs/>
        </w:rPr>
      </w:pPr>
    </w:p>
    <w:p w14:paraId="27FB124E" w14:textId="77777777" w:rsidR="00F94335" w:rsidRPr="0058779E" w:rsidRDefault="00F94335" w:rsidP="00F94335">
      <w:pPr>
        <w:pStyle w:val="HTMLPreformatted"/>
        <w:rPr>
          <w:b/>
          <w:bCs/>
        </w:rPr>
      </w:pPr>
    </w:p>
    <w:p w14:paraId="65FA0B2E" w14:textId="77777777" w:rsidR="00F94335" w:rsidRPr="0058779E" w:rsidRDefault="00F94335" w:rsidP="00F94335">
      <w:pPr>
        <w:pStyle w:val="HTMLPreformatted"/>
        <w:rPr>
          <w:b/>
          <w:bCs/>
        </w:rPr>
      </w:pPr>
      <w:r>
        <w:rPr>
          <w:b/>
          <w:bCs/>
        </w:rPr>
        <w:t>Am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>G/B</w:t>
      </w:r>
      <w:r w:rsidRPr="0058779E">
        <w:rPr>
          <w:b/>
          <w:bCs/>
        </w:rPr>
        <w:t xml:space="preserve">  </w:t>
      </w:r>
    </w:p>
    <w:p w14:paraId="448BE38A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BLESSING AFTER BLESSING</w:t>
      </w:r>
    </w:p>
    <w:p w14:paraId="45A4FA54" w14:textId="77777777" w:rsidR="00F94335" w:rsidRPr="0058779E" w:rsidRDefault="00F94335" w:rsidP="00F94335">
      <w:pPr>
        <w:pStyle w:val="HTMLPreformatted"/>
        <w:rPr>
          <w:b/>
          <w:bCs/>
        </w:rPr>
      </w:pPr>
    </w:p>
    <w:p w14:paraId="65243025" w14:textId="77777777" w:rsidR="00F94335" w:rsidRPr="0058779E" w:rsidRDefault="00F94335" w:rsidP="00F94335">
      <w:pPr>
        <w:pStyle w:val="HTMLPreformatted"/>
        <w:rPr>
          <w:b/>
          <w:bCs/>
        </w:rPr>
      </w:pPr>
      <w:r>
        <w:rPr>
          <w:b/>
          <w:bCs/>
        </w:rPr>
        <w:t>C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>/E</w:t>
      </w:r>
      <w:r w:rsidRPr="0058779E">
        <w:rPr>
          <w:b/>
          <w:bCs/>
        </w:rPr>
        <w:t xml:space="preserve">    </w:t>
      </w:r>
      <w:r>
        <w:rPr>
          <w:b/>
          <w:bCs/>
        </w:rPr>
        <w:t>F</w:t>
      </w:r>
    </w:p>
    <w:p w14:paraId="3857EE28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MIRACLES THAT NEVER END</w:t>
      </w:r>
    </w:p>
    <w:p w14:paraId="205851E5" w14:textId="77777777" w:rsidR="00F94335" w:rsidRDefault="00F94335" w:rsidP="00F94335">
      <w:pPr>
        <w:pStyle w:val="HTMLPreformatted"/>
        <w:rPr>
          <w:b/>
          <w:bCs/>
        </w:rPr>
      </w:pPr>
    </w:p>
    <w:p w14:paraId="774A7E1A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>
        <w:rPr>
          <w:b/>
          <w:bCs/>
        </w:rPr>
        <w:t>C/E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 xml:space="preserve"> F</w:t>
      </w:r>
      <w:r w:rsidRPr="0058779E">
        <w:rPr>
          <w:b/>
          <w:bCs/>
        </w:rPr>
        <w:t xml:space="preserve"> </w:t>
      </w:r>
    </w:p>
    <w:p w14:paraId="7FD4A952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CAN WE REACH UP WITH THANKFUL HEARTS</w:t>
      </w:r>
    </w:p>
    <w:p w14:paraId="1C70B4FD" w14:textId="77777777" w:rsidR="00F94335" w:rsidRPr="0058779E" w:rsidRDefault="00F94335" w:rsidP="00F94335">
      <w:pPr>
        <w:pStyle w:val="HTMLPreformatted"/>
        <w:rPr>
          <w:b/>
          <w:bCs/>
        </w:rPr>
      </w:pPr>
    </w:p>
    <w:p w14:paraId="2ADC0DAD" w14:textId="5E1494A4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</w:t>
      </w:r>
      <w:r>
        <w:rPr>
          <w:b/>
          <w:bCs/>
        </w:rPr>
        <w:t>Dm</w:t>
      </w:r>
      <w:r w:rsidRPr="0058779E">
        <w:rPr>
          <w:b/>
          <w:bCs/>
        </w:rPr>
        <w:t xml:space="preserve">          </w:t>
      </w:r>
      <w:r>
        <w:rPr>
          <w:b/>
          <w:bCs/>
        </w:rPr>
        <w:t>G</w:t>
      </w:r>
      <w:r w:rsidR="00683143">
        <w:rPr>
          <w:b/>
          <w:bCs/>
        </w:rPr>
        <w:tab/>
        <w:t xml:space="preserve">    E/G#</w:t>
      </w:r>
    </w:p>
    <w:p w14:paraId="57056F6D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REMINDED ONCE AGAIN</w:t>
      </w:r>
    </w:p>
    <w:p w14:paraId="069090AD" w14:textId="77777777" w:rsidR="00F94335" w:rsidRPr="0058779E" w:rsidRDefault="00F94335" w:rsidP="00F94335">
      <w:pPr>
        <w:pStyle w:val="HTMLPreformatted"/>
        <w:rPr>
          <w:b/>
          <w:bCs/>
        </w:rPr>
      </w:pPr>
    </w:p>
    <w:p w14:paraId="730AFBC9" w14:textId="77777777" w:rsidR="00F94335" w:rsidRPr="0058779E" w:rsidRDefault="00F94335" w:rsidP="00F94335">
      <w:pPr>
        <w:pStyle w:val="HTMLPreformatted"/>
        <w:rPr>
          <w:b/>
          <w:bCs/>
        </w:rPr>
      </w:pPr>
      <w:r>
        <w:rPr>
          <w:b/>
          <w:bCs/>
        </w:rPr>
        <w:tab/>
        <w:t xml:space="preserve"> Am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 xml:space="preserve">   G/B</w:t>
      </w:r>
      <w:r w:rsidRPr="0058779E">
        <w:rPr>
          <w:b/>
          <w:bCs/>
        </w:rPr>
        <w:t xml:space="preserve">  </w:t>
      </w:r>
    </w:p>
    <w:p w14:paraId="076A3E0B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THAT HE KNOWS OUR NEEDS, OUR EVERY THOUGHT</w:t>
      </w:r>
    </w:p>
    <w:p w14:paraId="11DACE64" w14:textId="77777777" w:rsidR="00F94335" w:rsidRDefault="00F94335" w:rsidP="00F94335">
      <w:pPr>
        <w:pStyle w:val="HTMLPreformatted"/>
        <w:rPr>
          <w:b/>
          <w:bCs/>
        </w:rPr>
      </w:pPr>
    </w:p>
    <w:p w14:paraId="122C941E" w14:textId="77777777" w:rsidR="00F94335" w:rsidRPr="0058779E" w:rsidRDefault="00F94335" w:rsidP="00F94335">
      <w:pPr>
        <w:pStyle w:val="HTMLPreformatted"/>
        <w:rPr>
          <w:b/>
          <w:bCs/>
        </w:rPr>
      </w:pPr>
      <w:r>
        <w:rPr>
          <w:b/>
          <w:bCs/>
        </w:rPr>
        <w:t xml:space="preserve">    C</w:t>
      </w:r>
      <w:r w:rsidRPr="0058779E">
        <w:rPr>
          <w:b/>
          <w:bCs/>
        </w:rPr>
        <w:t xml:space="preserve">        </w:t>
      </w:r>
      <w:r>
        <w:rPr>
          <w:b/>
          <w:bCs/>
        </w:rPr>
        <w:t>/E</w:t>
      </w:r>
      <w:r w:rsidRPr="0058779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58779E">
        <w:rPr>
          <w:b/>
          <w:bCs/>
        </w:rPr>
        <w:t xml:space="preserve">   </w:t>
      </w:r>
      <w:r>
        <w:rPr>
          <w:b/>
          <w:bCs/>
        </w:rPr>
        <w:t>F</w:t>
      </w:r>
    </w:p>
    <w:p w14:paraId="533B08CE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HE LIFTS US WHEN WE FALL</w:t>
      </w:r>
    </w:p>
    <w:p w14:paraId="1ACDB2BC" w14:textId="77777777" w:rsidR="00F94335" w:rsidRPr="0058779E" w:rsidRDefault="00F94335" w:rsidP="00F94335">
      <w:pPr>
        <w:pStyle w:val="HTMLPreformatted"/>
        <w:rPr>
          <w:b/>
          <w:bCs/>
        </w:rPr>
      </w:pPr>
    </w:p>
    <w:p w14:paraId="604E9F5A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>
        <w:rPr>
          <w:b/>
          <w:bCs/>
        </w:rPr>
        <w:t>C/E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 xml:space="preserve"> F</w:t>
      </w:r>
      <w:r w:rsidRPr="0058779E">
        <w:rPr>
          <w:b/>
          <w:bCs/>
        </w:rPr>
        <w:t xml:space="preserve"> </w:t>
      </w:r>
    </w:p>
    <w:p w14:paraId="43441D5B" w14:textId="1E4CD71D" w:rsidR="00F94335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AND IN THE DARK AND LONELY TIMES</w:t>
      </w:r>
    </w:p>
    <w:p w14:paraId="04E53986" w14:textId="68DC6FD1" w:rsidR="00683143" w:rsidRDefault="00683143" w:rsidP="00F94335">
      <w:pPr>
        <w:pStyle w:val="HTMLPreformatted"/>
        <w:rPr>
          <w:b/>
          <w:bCs/>
        </w:rPr>
      </w:pPr>
    </w:p>
    <w:p w14:paraId="6F3BB8BD" w14:textId="77777777" w:rsidR="00683143" w:rsidRPr="0058779E" w:rsidRDefault="00683143" w:rsidP="00683143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>
        <w:rPr>
          <w:b/>
          <w:bCs/>
        </w:rPr>
        <w:t>C/E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 xml:space="preserve"> F</w:t>
      </w:r>
      <w:r w:rsidRPr="0058779E">
        <w:rPr>
          <w:b/>
          <w:bCs/>
        </w:rPr>
        <w:t xml:space="preserve"> </w:t>
      </w:r>
    </w:p>
    <w:p w14:paraId="612B295D" w14:textId="77777777" w:rsidR="00683143" w:rsidRPr="0058779E" w:rsidRDefault="00683143" w:rsidP="00683143">
      <w:pPr>
        <w:pStyle w:val="HTMLPreformatted"/>
        <w:rPr>
          <w:b/>
          <w:bCs/>
        </w:rPr>
      </w:pPr>
      <w:r w:rsidRPr="0058779E">
        <w:rPr>
          <w:b/>
          <w:bCs/>
        </w:rPr>
        <w:t>AND IN THE DARK AND LONELY TIMES</w:t>
      </w:r>
    </w:p>
    <w:p w14:paraId="6BBA9039" w14:textId="4FDEB49E" w:rsidR="00683143" w:rsidRDefault="00683143" w:rsidP="00F94335">
      <w:pPr>
        <w:pStyle w:val="HTMLPreformatted"/>
        <w:rPr>
          <w:b/>
          <w:bCs/>
        </w:rPr>
      </w:pPr>
    </w:p>
    <w:p w14:paraId="51F8DFC0" w14:textId="77777777" w:rsidR="00683143" w:rsidRPr="0058779E" w:rsidRDefault="00683143" w:rsidP="00683143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>
        <w:rPr>
          <w:b/>
          <w:bCs/>
        </w:rPr>
        <w:t>C/E</w:t>
      </w:r>
      <w:r w:rsidRPr="0058779E">
        <w:rPr>
          <w:b/>
          <w:bCs/>
        </w:rPr>
        <w:t xml:space="preserve">             </w:t>
      </w:r>
      <w:r>
        <w:rPr>
          <w:b/>
          <w:bCs/>
        </w:rPr>
        <w:t xml:space="preserve"> F</w:t>
      </w:r>
      <w:r w:rsidRPr="0058779E">
        <w:rPr>
          <w:b/>
          <w:bCs/>
        </w:rPr>
        <w:t xml:space="preserve"> </w:t>
      </w:r>
    </w:p>
    <w:p w14:paraId="53ACB4F2" w14:textId="77777777" w:rsidR="00683143" w:rsidRPr="0058779E" w:rsidRDefault="00683143" w:rsidP="00683143">
      <w:pPr>
        <w:pStyle w:val="HTMLPreformatted"/>
        <w:rPr>
          <w:b/>
          <w:bCs/>
        </w:rPr>
      </w:pPr>
      <w:r w:rsidRPr="0058779E">
        <w:rPr>
          <w:b/>
          <w:bCs/>
        </w:rPr>
        <w:t>AND IN THE DARK AND LONELY TIMES</w:t>
      </w:r>
    </w:p>
    <w:p w14:paraId="2DC3F774" w14:textId="77777777" w:rsidR="00683143" w:rsidRPr="0058779E" w:rsidRDefault="00683143" w:rsidP="00F94335">
      <w:pPr>
        <w:pStyle w:val="HTMLPreformatted"/>
        <w:rPr>
          <w:b/>
          <w:bCs/>
        </w:rPr>
      </w:pPr>
    </w:p>
    <w:p w14:paraId="272707D9" w14:textId="77777777" w:rsidR="00F94335" w:rsidRPr="0058779E" w:rsidRDefault="00F94335" w:rsidP="00F94335">
      <w:pPr>
        <w:pStyle w:val="HTMLPreformatted"/>
        <w:rPr>
          <w:b/>
          <w:bCs/>
        </w:rPr>
      </w:pPr>
    </w:p>
    <w:p w14:paraId="1F64D6DE" w14:textId="00BA2E46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 xml:space="preserve">    </w:t>
      </w:r>
      <w:r>
        <w:rPr>
          <w:b/>
          <w:bCs/>
        </w:rPr>
        <w:t>Dm</w:t>
      </w:r>
      <w:r w:rsidRPr="0058779E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58779E">
        <w:rPr>
          <w:b/>
          <w:bCs/>
        </w:rPr>
        <w:t xml:space="preserve">G             </w:t>
      </w:r>
      <w:r w:rsidR="00683143">
        <w:rPr>
          <w:b/>
          <w:bCs/>
        </w:rPr>
        <w:t xml:space="preserve">Am G/B </w:t>
      </w:r>
      <w:proofErr w:type="spellStart"/>
      <w:r w:rsidR="00683143">
        <w:rPr>
          <w:b/>
          <w:bCs/>
        </w:rPr>
        <w:t>Csus</w:t>
      </w:r>
      <w:proofErr w:type="spellEnd"/>
      <w:r w:rsidR="00683143">
        <w:rPr>
          <w:b/>
          <w:bCs/>
        </w:rPr>
        <w:t xml:space="preserve"> C G/B F/A Fm6/Ab</w:t>
      </w:r>
    </w:p>
    <w:p w14:paraId="7A93BD9D" w14:textId="77777777" w:rsidR="00F94335" w:rsidRPr="0058779E" w:rsidRDefault="00F94335" w:rsidP="00F94335">
      <w:pPr>
        <w:pStyle w:val="HTMLPreformatted"/>
        <w:rPr>
          <w:b/>
          <w:bCs/>
        </w:rPr>
      </w:pPr>
      <w:r w:rsidRPr="0058779E">
        <w:rPr>
          <w:b/>
          <w:bCs/>
        </w:rPr>
        <w:t>HE LOVES US MOST OF ALL</w:t>
      </w:r>
    </w:p>
    <w:p w14:paraId="5A666FDA" w14:textId="77777777" w:rsidR="00752109" w:rsidRDefault="00752109" w:rsidP="005048B5">
      <w:pPr>
        <w:pStyle w:val="HTMLPreformatted"/>
        <w:rPr>
          <w:b/>
          <w:bCs/>
        </w:rPr>
      </w:pPr>
    </w:p>
    <w:p w14:paraId="26DDDB42" w14:textId="080C1431" w:rsidR="005048B5" w:rsidRDefault="00683143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Am G/B </w:t>
      </w:r>
      <w:proofErr w:type="spellStart"/>
      <w:r>
        <w:rPr>
          <w:b/>
          <w:bCs/>
        </w:rPr>
        <w:t>Csus</w:t>
      </w:r>
      <w:proofErr w:type="spellEnd"/>
      <w:r>
        <w:rPr>
          <w:b/>
          <w:bCs/>
        </w:rPr>
        <w:t xml:space="preserve"> C G/B F/A Fm6/</w:t>
      </w:r>
      <w:proofErr w:type="gramStart"/>
      <w:r>
        <w:rPr>
          <w:b/>
          <w:bCs/>
        </w:rPr>
        <w:t>Ab</w:t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>x2)</w:t>
      </w:r>
    </w:p>
    <w:p w14:paraId="28313D62" w14:textId="0B7B4B16" w:rsidR="005048B5" w:rsidRDefault="00683143" w:rsidP="005048B5">
      <w:pPr>
        <w:pStyle w:val="HTMLPreformatted"/>
        <w:rPr>
          <w:b/>
          <w:bCs/>
        </w:rPr>
      </w:pPr>
      <w:r>
        <w:rPr>
          <w:b/>
          <w:bCs/>
        </w:rPr>
        <w:t>ALL</w:t>
      </w:r>
      <w:r w:rsidR="00752109">
        <w:rPr>
          <w:b/>
          <w:bCs/>
        </w:rPr>
        <w:t xml:space="preserve">           </w:t>
      </w:r>
    </w:p>
    <w:p w14:paraId="13FC4E0E" w14:textId="514B385D" w:rsidR="00683143" w:rsidRDefault="00683143" w:rsidP="005048B5">
      <w:pPr>
        <w:pStyle w:val="HTMLPreformatted"/>
        <w:rPr>
          <w:b/>
          <w:bCs/>
        </w:rPr>
      </w:pPr>
    </w:p>
    <w:p w14:paraId="15D15E1F" w14:textId="375D2355" w:rsidR="00683143" w:rsidRDefault="00683143" w:rsidP="00683143">
      <w:pPr>
        <w:pStyle w:val="HTMLPreformatted"/>
        <w:rPr>
          <w:b/>
          <w:bCs/>
        </w:rPr>
      </w:pPr>
      <w:r>
        <w:rPr>
          <w:b/>
          <w:bCs/>
        </w:rPr>
        <w:t xml:space="preserve">Am G/B </w:t>
      </w:r>
      <w:proofErr w:type="spellStart"/>
      <w:r>
        <w:rPr>
          <w:b/>
          <w:bCs/>
        </w:rPr>
        <w:t>Csus</w:t>
      </w:r>
      <w:proofErr w:type="spellEnd"/>
      <w:r>
        <w:rPr>
          <w:b/>
          <w:bCs/>
        </w:rPr>
        <w:t xml:space="preserve"> C G/B F/A </w:t>
      </w:r>
      <w:r>
        <w:rPr>
          <w:b/>
          <w:bCs/>
        </w:rPr>
        <w:t>(END)</w:t>
      </w:r>
    </w:p>
    <w:p w14:paraId="1C14936C" w14:textId="77777777" w:rsidR="00683143" w:rsidRDefault="00683143" w:rsidP="00683143">
      <w:pPr>
        <w:pStyle w:val="HTMLPreformatted"/>
        <w:rPr>
          <w:b/>
          <w:bCs/>
        </w:rPr>
      </w:pPr>
      <w:r>
        <w:rPr>
          <w:b/>
          <w:bCs/>
        </w:rPr>
        <w:t xml:space="preserve">ALL           </w:t>
      </w:r>
    </w:p>
    <w:p w14:paraId="4C337782" w14:textId="7CAA3063" w:rsidR="005048B5" w:rsidRDefault="005048B5" w:rsidP="005048B5">
      <w:pPr>
        <w:pStyle w:val="HTMLPreformatted"/>
        <w:rPr>
          <w:b/>
          <w:bCs/>
        </w:rPr>
      </w:pPr>
    </w:p>
    <w:sectPr w:rsidR="005048B5" w:rsidSect="0058779E">
      <w:headerReference w:type="default" r:id="rId6"/>
      <w:pgSz w:w="12240" w:h="15840"/>
      <w:pgMar w:top="990" w:right="1800" w:bottom="36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00D7" w14:textId="77777777" w:rsidR="009962F0" w:rsidRDefault="009962F0">
      <w:r>
        <w:separator/>
      </w:r>
    </w:p>
  </w:endnote>
  <w:endnote w:type="continuationSeparator" w:id="0">
    <w:p w14:paraId="56390CC9" w14:textId="77777777" w:rsidR="009962F0" w:rsidRDefault="0099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E1B2" w14:textId="77777777" w:rsidR="009962F0" w:rsidRDefault="009962F0">
      <w:r>
        <w:separator/>
      </w:r>
    </w:p>
  </w:footnote>
  <w:footnote w:type="continuationSeparator" w:id="0">
    <w:p w14:paraId="2F5B0A78" w14:textId="77777777" w:rsidR="009962F0" w:rsidRDefault="0099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9830" w14:textId="5CE4C85F" w:rsidR="00C374EA" w:rsidRDefault="0058779E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Most of All</w:t>
    </w:r>
  </w:p>
  <w:p w14:paraId="11DB5A35" w14:textId="15858C62" w:rsidR="00C374EA" w:rsidRPr="0058779E" w:rsidRDefault="0058779E" w:rsidP="005048B5">
    <w:pPr>
      <w:pStyle w:val="Heading4"/>
      <w:spacing w:before="0" w:beforeAutospacing="0" w:after="0" w:afterAutospacing="0"/>
      <w:jc w:val="center"/>
    </w:pPr>
    <w:r w:rsidRPr="0058779E">
      <w:t>Holland Nelson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779E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847A7"/>
    <w:rsid w:val="0029254F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D0EEE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3223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16757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8779E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83143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66C3C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62F0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3C2C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BF66D4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4F5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17A0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0992"/>
    <w:rsid w:val="00F81A7A"/>
    <w:rsid w:val="00F83346"/>
    <w:rsid w:val="00F8643E"/>
    <w:rsid w:val="00F87FAC"/>
    <w:rsid w:val="00F94335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2BBCB41A"/>
  <w15:docId w15:val="{8BF86D7B-D96F-43AA-88AF-1F261153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131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Redemption</dc:creator>
  <cp:keywords/>
  <dc:description/>
  <cp:lastModifiedBy>chris fluitt</cp:lastModifiedBy>
  <cp:revision>7</cp:revision>
  <cp:lastPrinted>2022-10-26T20:31:00Z</cp:lastPrinted>
  <dcterms:created xsi:type="dcterms:W3CDTF">2022-10-26T18:34:00Z</dcterms:created>
  <dcterms:modified xsi:type="dcterms:W3CDTF">2022-10-28T04:30:00Z</dcterms:modified>
</cp:coreProperties>
</file>