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F3E7" w14:textId="0C122467" w:rsidR="00CC1E2F" w:rsidRDefault="00115926" w:rsidP="00CC1E2F">
      <w:pPr>
        <w:spacing w:line="240" w:lineRule="auto"/>
        <w:jc w:val="right"/>
        <w:rPr>
          <w:rFonts w:ascii="Asen Pro" w:hAnsi="Asen Pro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2E5AE07" wp14:editId="37FC301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55700" cy="1155700"/>
            <wp:effectExtent l="0" t="0" r="6350" b="635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1E2F">
        <w:tab/>
      </w:r>
      <w:r w:rsidR="00CC1E2F">
        <w:tab/>
      </w:r>
      <w:r w:rsidR="00CC1E2F" w:rsidRPr="00CC1E2F">
        <w:rPr>
          <w:rFonts w:ascii="Asen Pro" w:hAnsi="Asen Pro"/>
          <w:b/>
          <w:bCs/>
          <w:sz w:val="36"/>
          <w:szCs w:val="36"/>
        </w:rPr>
        <w:t>Redemption Church</w:t>
      </w:r>
      <w:r w:rsidR="00CC1E2F">
        <w:rPr>
          <w:rFonts w:ascii="Asen Pro" w:hAnsi="Asen Pro"/>
          <w:b/>
          <w:bCs/>
          <w:sz w:val="36"/>
          <w:szCs w:val="36"/>
        </w:rPr>
        <w:br/>
      </w:r>
      <w:hyperlink r:id="rId11" w:history="1">
        <w:r w:rsidR="00CC1E2F" w:rsidRPr="00577E78">
          <w:rPr>
            <w:rStyle w:val="Hyperlink"/>
            <w:rFonts w:ascii="Asen Pro" w:hAnsi="Asen Pro"/>
            <w:sz w:val="36"/>
            <w:szCs w:val="36"/>
          </w:rPr>
          <w:t>info@RedemptionPlano.com</w:t>
        </w:r>
      </w:hyperlink>
      <w:r w:rsidR="00CC1E2F">
        <w:rPr>
          <w:rFonts w:ascii="Asen Pro" w:hAnsi="Asen Pro"/>
          <w:sz w:val="36"/>
          <w:szCs w:val="36"/>
        </w:rPr>
        <w:br/>
        <w:t>469-467-8111</w:t>
      </w:r>
      <w:r w:rsidR="00CC1E2F">
        <w:rPr>
          <w:rFonts w:ascii="Asen Pro" w:hAnsi="Asen Pro"/>
          <w:sz w:val="36"/>
          <w:szCs w:val="36"/>
        </w:rPr>
        <w:br/>
        <w:t>RedemptionPlano.com</w:t>
      </w:r>
    </w:p>
    <w:p w14:paraId="513230F9" w14:textId="77777777" w:rsidR="00CC1E2F" w:rsidRPr="00CC1E2F" w:rsidRDefault="00CC1E2F" w:rsidP="00CC1E2F">
      <w:pPr>
        <w:jc w:val="right"/>
        <w:rPr>
          <w:rFonts w:ascii="Asen Pro" w:hAnsi="Asen Pro"/>
          <w:b/>
          <w:bCs/>
          <w:sz w:val="36"/>
          <w:szCs w:val="36"/>
        </w:rPr>
      </w:pPr>
    </w:p>
    <w:p w14:paraId="78D1EEA9" w14:textId="77777777" w:rsidR="007A10A7" w:rsidRDefault="007A10A7" w:rsidP="007F5B01"/>
    <w:p w14:paraId="5635CAE9" w14:textId="33000A07" w:rsidR="00CC1E2F" w:rsidRDefault="00CC1E2F" w:rsidP="007F5B01"/>
    <w:tbl>
      <w:tblPr>
        <w:tblW w:w="0" w:type="auto"/>
        <w:tblInd w:w="-180" w:type="dxa"/>
        <w:tblLook w:val="0600" w:firstRow="0" w:lastRow="0" w:firstColumn="0" w:lastColumn="0" w:noHBand="1" w:noVBand="1"/>
      </w:tblPr>
      <w:tblGrid>
        <w:gridCol w:w="8810"/>
      </w:tblGrid>
      <w:tr w:rsidR="007F5B01" w14:paraId="7065E251" w14:textId="77777777" w:rsidTr="001C4501">
        <w:trPr>
          <w:trHeight w:val="8688"/>
        </w:trPr>
        <w:tc>
          <w:tcPr>
            <w:tcW w:w="8810" w:type="dxa"/>
          </w:tcPr>
          <w:p w14:paraId="152DB5D9" w14:textId="238D70EE" w:rsidR="007F5B01" w:rsidRPr="00CC1E2F" w:rsidRDefault="001C4501" w:rsidP="007F5B01">
            <w:pPr>
              <w:rPr>
                <w:rFonts w:ascii="Asen Pro" w:hAnsi="Asen Pro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498C0FC1" wp14:editId="414266A4">
                  <wp:simplePos x="0" y="0"/>
                  <wp:positionH relativeFrom="page">
                    <wp:posOffset>-1032202</wp:posOffset>
                  </wp:positionH>
                  <wp:positionV relativeFrom="paragraph">
                    <wp:posOffset>-992549</wp:posOffset>
                  </wp:positionV>
                  <wp:extent cx="7758332" cy="8890000"/>
                  <wp:effectExtent l="0" t="0" r="0" b="6350"/>
                  <wp:wrapNone/>
                  <wp:docPr id="195669331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693314" name="Picture 195669331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8332" cy="8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id w:val="-1976831684"/>
                <w:placeholder>
                  <w:docPart w:val="7279C44802DA45CF9CC2D59602A40A3E"/>
                </w:placeholder>
                <w15:appearance w15:val="hidden"/>
              </w:sdtPr>
              <w:sdtEndPr>
                <w:rPr>
                  <w:rFonts w:ascii="Asen Pro" w:hAnsi="Asen Pro"/>
                  <w:sz w:val="32"/>
                  <w:szCs w:val="32"/>
                </w:rPr>
              </w:sdtEndPr>
              <w:sdtContent>
                <w:r w:rsidR="00CC1E2F" w:rsidRPr="00CC1E2F">
                  <w:rPr>
                    <w:rFonts w:ascii="Asen Pro" w:hAnsi="Asen Pro"/>
                    <w:sz w:val="32"/>
                    <w:szCs w:val="32"/>
                  </w:rPr>
                  <w:t>Dear</w:t>
                </w:r>
              </w:sdtContent>
            </w:sdt>
          </w:p>
          <w:p w14:paraId="15A5FEA1" w14:textId="77777777" w:rsidR="007F5B01" w:rsidRPr="00CC1E2F" w:rsidRDefault="007F5B01" w:rsidP="007F5B01">
            <w:pPr>
              <w:rPr>
                <w:rFonts w:ascii="Asen Pro" w:hAnsi="Asen Pro"/>
                <w:sz w:val="32"/>
                <w:szCs w:val="32"/>
              </w:rPr>
            </w:pPr>
          </w:p>
          <w:sdt>
            <w:sdtPr>
              <w:rPr>
                <w:rFonts w:ascii="Asen Pro" w:hAnsi="Asen Pro"/>
                <w:sz w:val="32"/>
                <w:szCs w:val="32"/>
              </w:rPr>
              <w:id w:val="142239754"/>
              <w:placeholder>
                <w:docPart w:val="4E2E526C9E9C4E35B89094568758B68B"/>
              </w:placeholder>
              <w:showingPlcHdr/>
              <w15:appearance w15:val="hidden"/>
            </w:sdtPr>
            <w:sdtContent>
              <w:p w14:paraId="1C263431" w14:textId="77777777" w:rsidR="007F5B01" w:rsidRPr="00CC1E2F" w:rsidRDefault="007F5B01" w:rsidP="007F5B01">
                <w:pPr>
                  <w:rPr>
                    <w:rFonts w:ascii="Asen Pro" w:hAnsi="Asen Pro"/>
                  </w:rPr>
                </w:pPr>
                <w:r w:rsidRPr="00CC1E2F">
                  <w:rPr>
                    <w:rFonts w:ascii="Asen Pro" w:hAnsi="Asen Pro"/>
                  </w:rPr>
                  <w:t>To get started right away, just select the placeholder text and start typing to replace it with your own.</w:t>
                </w:r>
              </w:p>
              <w:p w14:paraId="00ACFD24" w14:textId="77777777" w:rsidR="007F5B01" w:rsidRPr="00CC1E2F" w:rsidRDefault="007F5B01" w:rsidP="007F5B01">
                <w:pPr>
                  <w:rPr>
                    <w:rFonts w:ascii="Asen Pro" w:hAnsi="Asen Pro"/>
                  </w:rPr>
                </w:pPr>
              </w:p>
              <w:p w14:paraId="0778108B" w14:textId="77777777" w:rsidR="007F5B01" w:rsidRPr="00CC1E2F" w:rsidRDefault="007F5B01" w:rsidP="007F5B01">
                <w:pPr>
                  <w:rPr>
                    <w:rFonts w:ascii="Asen Pro" w:hAnsi="Asen Pro"/>
                  </w:rPr>
                </w:pPr>
                <w:r w:rsidRPr="00CC1E2F">
                  <w:rPr>
                    <w:rFonts w:ascii="Asen Pro" w:hAnsi="Asen Pro"/>
                  </w:rPr>
                  <w:t xml:space="preserve">Want to insert a picture from your files or add a shape, text box, or table? You got it! On the Insert tab of the ribbon, just tap the option you need. </w:t>
                </w:r>
              </w:p>
              <w:p w14:paraId="241F5C65" w14:textId="77777777" w:rsidR="007F5B01" w:rsidRPr="00CC1E2F" w:rsidRDefault="007F5B01" w:rsidP="007F5B01">
                <w:pPr>
                  <w:rPr>
                    <w:rFonts w:ascii="Asen Pro" w:hAnsi="Asen Pro"/>
                  </w:rPr>
                </w:pPr>
              </w:p>
              <w:p w14:paraId="62286100" w14:textId="77777777" w:rsidR="007F5B01" w:rsidRPr="00CC1E2F" w:rsidRDefault="007F5B01" w:rsidP="007F5B01">
                <w:pPr>
                  <w:rPr>
                    <w:rFonts w:ascii="Asen Pro" w:hAnsi="Asen Pro"/>
                  </w:rPr>
                </w:pPr>
                <w:r w:rsidRPr="00CC1E2F">
                  <w:rPr>
                    <w:rFonts w:ascii="Asen Pro" w:hAnsi="Asen Pro"/>
                  </w:rPr>
                  <w:t>Find even more easy-to-use tools on the Insert tab, such as to add a hyperlink, or insert a comment.</w:t>
                </w:r>
              </w:p>
              <w:p w14:paraId="421E1813" w14:textId="77777777" w:rsidR="007F5B01" w:rsidRPr="00CC1E2F" w:rsidRDefault="007F5B01" w:rsidP="007F5B01">
                <w:pPr>
                  <w:rPr>
                    <w:rFonts w:ascii="Asen Pro" w:hAnsi="Asen Pro"/>
                  </w:rPr>
                </w:pPr>
              </w:p>
              <w:p w14:paraId="178E759C" w14:textId="77777777" w:rsidR="007F5B01" w:rsidRPr="00CC1E2F" w:rsidRDefault="007F5B01" w:rsidP="007F5B01">
                <w:pPr>
                  <w:rPr>
                    <w:rFonts w:ascii="Asen Pro" w:hAnsi="Asen Pro"/>
                    <w:sz w:val="32"/>
                    <w:szCs w:val="32"/>
                  </w:rPr>
                </w:pPr>
                <w:r w:rsidRPr="00CC1E2F">
                  <w:rPr>
                    <w:rFonts w:ascii="Asen Pro" w:hAnsi="Asen Pro"/>
                  </w:rPr>
                  <w:t>Sincerely,</w:t>
                </w:r>
              </w:p>
            </w:sdtContent>
          </w:sdt>
          <w:p w14:paraId="4F4299F1" w14:textId="07CB3132" w:rsidR="007F5B01" w:rsidRPr="00CC1E2F" w:rsidRDefault="007F5B01" w:rsidP="007F5B01">
            <w:pPr>
              <w:rPr>
                <w:rFonts w:ascii="Asen Pro" w:hAnsi="Asen Pro"/>
                <w:sz w:val="32"/>
                <w:szCs w:val="32"/>
              </w:rPr>
            </w:pPr>
          </w:p>
          <w:p w14:paraId="49189C33" w14:textId="6C0C59F6" w:rsidR="007F5B01" w:rsidRPr="00CC1E2F" w:rsidRDefault="007F5B01" w:rsidP="007F5B01">
            <w:pPr>
              <w:rPr>
                <w:rFonts w:ascii="Asen Pro" w:hAnsi="Asen Pro"/>
                <w:sz w:val="32"/>
                <w:szCs w:val="32"/>
              </w:rPr>
            </w:pPr>
          </w:p>
          <w:p w14:paraId="068F1745" w14:textId="10B0F455" w:rsidR="007F5B01" w:rsidRDefault="00000000" w:rsidP="007F5B01">
            <w:pPr>
              <w:rPr>
                <w:w w:val="90"/>
                <w:lang w:val="en"/>
              </w:rPr>
            </w:pPr>
            <w:sdt>
              <w:sdtPr>
                <w:rPr>
                  <w:rFonts w:ascii="Asen Pro" w:hAnsi="Asen Pro"/>
                  <w:w w:val="90"/>
                  <w:sz w:val="32"/>
                  <w:szCs w:val="32"/>
                  <w:lang w:val="en"/>
                </w:rPr>
                <w:id w:val="577486336"/>
                <w:placeholder>
                  <w:docPart w:val="FD8031AF46A64AB297AAD1939FB93EB9"/>
                </w:placeholder>
                <w15:appearance w15:val="hidden"/>
              </w:sdtPr>
              <w:sdtContent>
                <w:r w:rsidR="00CC1E2F">
                  <w:rPr>
                    <w:rFonts w:ascii="Asen Pro" w:hAnsi="Asen Pro"/>
                    <w:w w:val="90"/>
                    <w:sz w:val="32"/>
                    <w:szCs w:val="32"/>
                    <w:lang w:val="en"/>
                  </w:rPr>
                  <w:t>Chris Fluitt</w:t>
                </w:r>
                <w:r w:rsidR="00CC1E2F">
                  <w:rPr>
                    <w:rFonts w:ascii="Asen Pro" w:hAnsi="Asen Pro"/>
                    <w:w w:val="90"/>
                    <w:sz w:val="32"/>
                    <w:szCs w:val="32"/>
                    <w:lang w:val="en"/>
                  </w:rPr>
                  <w:br/>
                  <w:t>Lead Pastor</w:t>
                </w:r>
              </w:sdtContent>
            </w:sdt>
            <w:r w:rsidR="007F5B01">
              <w:rPr>
                <w:w w:val="90"/>
                <w:lang w:val="en"/>
              </w:rPr>
              <w:t xml:space="preserve"> </w:t>
            </w:r>
          </w:p>
          <w:p w14:paraId="502D2EB6" w14:textId="09AB8E47" w:rsidR="00CC1E2F" w:rsidRPr="00CC1E2F" w:rsidRDefault="00CC1E2F" w:rsidP="00CC1E2F"/>
        </w:tc>
      </w:tr>
      <w:tr w:rsidR="00FB689B" w14:paraId="419EC87E" w14:textId="77777777" w:rsidTr="007F5B01">
        <w:trPr>
          <w:trHeight w:val="1296"/>
        </w:trPr>
        <w:tc>
          <w:tcPr>
            <w:tcW w:w="8810" w:type="dxa"/>
            <w:vAlign w:val="bottom"/>
          </w:tcPr>
          <w:p w14:paraId="0C7362B7" w14:textId="7C3D9B07" w:rsidR="00FB689B" w:rsidRPr="00FB689B" w:rsidRDefault="00FB689B" w:rsidP="007F5B01">
            <w:pPr>
              <w:pStyle w:val="Address"/>
            </w:pPr>
          </w:p>
        </w:tc>
      </w:tr>
    </w:tbl>
    <w:p w14:paraId="037E6497" w14:textId="62715DEB" w:rsidR="00985E33" w:rsidRPr="007F5B01" w:rsidRDefault="001C4501" w:rsidP="001C4501">
      <w:pPr>
        <w:pStyle w:val="Address"/>
        <w:rPr>
          <w:sz w:val="10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A8B537" wp14:editId="26774240">
                <wp:simplePos x="0" y="0"/>
                <wp:positionH relativeFrom="column">
                  <wp:posOffset>-121895</wp:posOffset>
                </wp:positionH>
                <wp:positionV relativeFrom="paragraph">
                  <wp:posOffset>560994</wp:posOffset>
                </wp:positionV>
                <wp:extent cx="6426200" cy="787400"/>
                <wp:effectExtent l="0" t="0" r="12700" b="12700"/>
                <wp:wrapNone/>
                <wp:docPr id="151297936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4B2FFF" w14:textId="77777777" w:rsidR="00CC1E2F" w:rsidRPr="00CC1E2F" w:rsidRDefault="00CC1E2F" w:rsidP="00CC1E2F">
                            <w:pPr>
                              <w:rPr>
                                <w:rFonts w:ascii="Asen Pro" w:hAnsi="Asen Pro"/>
                                <w:b/>
                                <w:bCs/>
                                <w:color w:val="ECFF5F"/>
                                <w:sz w:val="28"/>
                                <w:szCs w:val="28"/>
                              </w:rPr>
                            </w:pPr>
                            <w:r w:rsidRPr="00CC1E2F">
                              <w:rPr>
                                <w:rFonts w:ascii="Asen Pro" w:hAnsi="Asen Pro"/>
                                <w:b/>
                                <w:bCs/>
                                <w:color w:val="ECFF5F"/>
                                <w:sz w:val="28"/>
                                <w:szCs w:val="28"/>
                              </w:rPr>
                              <w:t>Mission: Help people FIND &amp; FOLLOW Jesus Christ</w:t>
                            </w:r>
                          </w:p>
                          <w:p w14:paraId="65BC784F" w14:textId="2748A1D1" w:rsidR="00CC1E2F" w:rsidRPr="00CC1E2F" w:rsidRDefault="00CC1E2F">
                            <w:pPr>
                              <w:rPr>
                                <w:rFonts w:ascii="Asen Pro" w:hAnsi="Asen Pro"/>
                                <w:b/>
                                <w:bCs/>
                                <w:color w:val="ECFF5F"/>
                                <w:sz w:val="28"/>
                                <w:szCs w:val="28"/>
                              </w:rPr>
                            </w:pPr>
                            <w:r w:rsidRPr="00CC1E2F">
                              <w:rPr>
                                <w:rFonts w:ascii="Asen Pro" w:hAnsi="Asen Pro"/>
                                <w:b/>
                                <w:bCs/>
                                <w:color w:val="ECFF5F"/>
                                <w:sz w:val="28"/>
                                <w:szCs w:val="28"/>
                              </w:rPr>
                              <w:t>Vision: Love God, Grow Faith, Serve Others, &amp; Go Change the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8B53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9.6pt;margin-top:44.15pt;width:506pt;height: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" filled="f" strokeweight=".5pt">
                <v:textbox>
                  <w:txbxContent>
                    <w:p w14:paraId="154B2FFF" w14:textId="77777777" w:rsidR="00CC1E2F" w:rsidRPr="00CC1E2F" w:rsidRDefault="00CC1E2F" w:rsidP="00CC1E2F">
                      <w:pPr>
                        <w:rPr>
                          <w:rFonts w:ascii="Asen Pro" w:hAnsi="Asen Pro"/>
                          <w:b/>
                          <w:bCs/>
                          <w:color w:val="ECFF5F"/>
                          <w:sz w:val="28"/>
                          <w:szCs w:val="28"/>
                        </w:rPr>
                      </w:pPr>
                      <w:r w:rsidRPr="00CC1E2F">
                        <w:rPr>
                          <w:rFonts w:ascii="Asen Pro" w:hAnsi="Asen Pro"/>
                          <w:b/>
                          <w:bCs/>
                          <w:color w:val="ECFF5F"/>
                          <w:sz w:val="28"/>
                          <w:szCs w:val="28"/>
                        </w:rPr>
                        <w:t>Mission: Help people FIND &amp; FOLLOW Jesus Christ</w:t>
                      </w:r>
                    </w:p>
                    <w:p w14:paraId="65BC784F" w14:textId="2748A1D1" w:rsidR="00CC1E2F" w:rsidRPr="00CC1E2F" w:rsidRDefault="00CC1E2F">
                      <w:pPr>
                        <w:rPr>
                          <w:rFonts w:ascii="Asen Pro" w:hAnsi="Asen Pro"/>
                          <w:b/>
                          <w:bCs/>
                          <w:color w:val="ECFF5F"/>
                          <w:sz w:val="28"/>
                          <w:szCs w:val="28"/>
                        </w:rPr>
                      </w:pPr>
                      <w:r w:rsidRPr="00CC1E2F">
                        <w:rPr>
                          <w:rFonts w:ascii="Asen Pro" w:hAnsi="Asen Pro"/>
                          <w:b/>
                          <w:bCs/>
                          <w:color w:val="ECFF5F"/>
                          <w:sz w:val="28"/>
                          <w:szCs w:val="28"/>
                        </w:rPr>
                        <w:t>Vision: Love God, Grow Faith, Serve Others, &amp; Go Change the World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5E33" w:rsidRPr="007F5B01" w:rsidSect="00CC1E2F">
      <w:pgSz w:w="12240" w:h="15840" w:code="1"/>
      <w:pgMar w:top="780" w:right="1800" w:bottom="720" w:left="180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E7429" w14:textId="77777777" w:rsidR="00F5423F" w:rsidRDefault="00F5423F" w:rsidP="00275AD6">
      <w:pPr>
        <w:spacing w:line="240" w:lineRule="auto"/>
      </w:pPr>
      <w:r>
        <w:separator/>
      </w:r>
    </w:p>
  </w:endnote>
  <w:endnote w:type="continuationSeparator" w:id="0">
    <w:p w14:paraId="609CF151" w14:textId="77777777" w:rsidR="00F5423F" w:rsidRDefault="00F5423F" w:rsidP="00275A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sen Pro">
    <w:panose1 w:val="00000000000000000000"/>
    <w:charset w:val="00"/>
    <w:family w:val="modern"/>
    <w:notTrueType/>
    <w:pitch w:val="variable"/>
    <w:sig w:usb0="A00000AF" w:usb1="50002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7EF58" w14:textId="77777777" w:rsidR="00F5423F" w:rsidRDefault="00F5423F" w:rsidP="00275AD6">
      <w:pPr>
        <w:spacing w:line="240" w:lineRule="auto"/>
      </w:pPr>
      <w:r>
        <w:separator/>
      </w:r>
    </w:p>
  </w:footnote>
  <w:footnote w:type="continuationSeparator" w:id="0">
    <w:p w14:paraId="0B1DF592" w14:textId="77777777" w:rsidR="00F5423F" w:rsidRDefault="00F5423F" w:rsidP="00275A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145E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D625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C7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D2F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883E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DE87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212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72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1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0207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2690630">
    <w:abstractNumId w:val="9"/>
  </w:num>
  <w:num w:numId="2" w16cid:durableId="2112893465">
    <w:abstractNumId w:val="7"/>
  </w:num>
  <w:num w:numId="3" w16cid:durableId="257494659">
    <w:abstractNumId w:val="6"/>
  </w:num>
  <w:num w:numId="4" w16cid:durableId="713777335">
    <w:abstractNumId w:val="5"/>
  </w:num>
  <w:num w:numId="5" w16cid:durableId="1793359585">
    <w:abstractNumId w:val="4"/>
  </w:num>
  <w:num w:numId="6" w16cid:durableId="1744140185">
    <w:abstractNumId w:val="8"/>
  </w:num>
  <w:num w:numId="7" w16cid:durableId="605579490">
    <w:abstractNumId w:val="3"/>
  </w:num>
  <w:num w:numId="8" w16cid:durableId="1552964671">
    <w:abstractNumId w:val="2"/>
  </w:num>
  <w:num w:numId="9" w16cid:durableId="1540389864">
    <w:abstractNumId w:val="1"/>
  </w:num>
  <w:num w:numId="10" w16cid:durableId="66790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2F"/>
    <w:rsid w:val="000D247E"/>
    <w:rsid w:val="000D2D82"/>
    <w:rsid w:val="00104A1C"/>
    <w:rsid w:val="00115926"/>
    <w:rsid w:val="00194B1B"/>
    <w:rsid w:val="001B326D"/>
    <w:rsid w:val="001C4501"/>
    <w:rsid w:val="001D190B"/>
    <w:rsid w:val="00275AD6"/>
    <w:rsid w:val="003B7DE5"/>
    <w:rsid w:val="003D4653"/>
    <w:rsid w:val="003F754B"/>
    <w:rsid w:val="004B0EBC"/>
    <w:rsid w:val="00543257"/>
    <w:rsid w:val="005F70E4"/>
    <w:rsid w:val="00606D3B"/>
    <w:rsid w:val="00610940"/>
    <w:rsid w:val="00684C96"/>
    <w:rsid w:val="007A10A7"/>
    <w:rsid w:val="007F5B01"/>
    <w:rsid w:val="008765E6"/>
    <w:rsid w:val="00904EDB"/>
    <w:rsid w:val="00964655"/>
    <w:rsid w:val="00985E33"/>
    <w:rsid w:val="00B024DE"/>
    <w:rsid w:val="00C56EC3"/>
    <w:rsid w:val="00CC1E2F"/>
    <w:rsid w:val="00E24D0F"/>
    <w:rsid w:val="00E65CBA"/>
    <w:rsid w:val="00F5423F"/>
    <w:rsid w:val="00F73E48"/>
    <w:rsid w:val="00FB689B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600C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 w:uiPriority="99" w:qFormat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7F5B01"/>
    <w:pPr>
      <w:spacing w:line="312" w:lineRule="auto"/>
    </w:pPr>
    <w:rPr>
      <w:rFonts w:asciiTheme="minorHAnsi" w:hAnsiTheme="minorHAnsi" w:cstheme="minorHAnsi"/>
      <w:color w:val="212120"/>
      <w:kern w:val="2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24D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F5B01"/>
    <w:rPr>
      <w:rFonts w:ascii="Segoe UI" w:hAnsi="Segoe UI" w:cs="Segoe UI"/>
      <w:color w:val="212120"/>
      <w:kern w:val="28"/>
      <w:sz w:val="18"/>
      <w:szCs w:val="18"/>
    </w:rPr>
  </w:style>
  <w:style w:type="table" w:styleId="TableGrid">
    <w:name w:val="Table Grid"/>
    <w:basedOn w:val="TableNormal"/>
    <w:rsid w:val="00FB6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FB689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7F5B01"/>
    <w:rPr>
      <w:color w:val="808080"/>
    </w:rPr>
  </w:style>
  <w:style w:type="paragraph" w:styleId="Signature">
    <w:name w:val="Signature"/>
    <w:basedOn w:val="Normal"/>
    <w:link w:val="SignatureChar"/>
    <w:rsid w:val="007F5B01"/>
  </w:style>
  <w:style w:type="character" w:customStyle="1" w:styleId="SignatureChar">
    <w:name w:val="Signature Char"/>
    <w:basedOn w:val="DefaultParagraphFont"/>
    <w:link w:val="Signature"/>
    <w:rsid w:val="007F5B01"/>
    <w:rPr>
      <w:rFonts w:asciiTheme="minorHAnsi" w:hAnsiTheme="minorHAnsi" w:cstheme="minorHAnsi"/>
      <w:color w:val="212120"/>
      <w:kern w:val="28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F5B01"/>
  </w:style>
  <w:style w:type="character" w:customStyle="1" w:styleId="SalutationChar">
    <w:name w:val="Salutation Char"/>
    <w:basedOn w:val="DefaultParagraphFont"/>
    <w:link w:val="Salutation"/>
    <w:rsid w:val="007F5B01"/>
    <w:rPr>
      <w:rFonts w:asciiTheme="minorHAnsi" w:hAnsiTheme="minorHAnsi" w:cstheme="minorHAnsi"/>
      <w:color w:val="212120"/>
      <w:kern w:val="28"/>
      <w:sz w:val="24"/>
      <w:szCs w:val="24"/>
    </w:rPr>
  </w:style>
  <w:style w:type="paragraph" w:customStyle="1" w:styleId="Address">
    <w:name w:val="Address"/>
    <w:basedOn w:val="Normal"/>
    <w:qFormat/>
    <w:rsid w:val="007F5B01"/>
    <w:pPr>
      <w:spacing w:line="264" w:lineRule="auto"/>
    </w:pPr>
    <w:rPr>
      <w:color w:val="FFFFFF" w:themeColor="background1"/>
      <w:w w:val="90"/>
      <w:sz w:val="18"/>
      <w:lang w:val="en"/>
    </w:rPr>
  </w:style>
  <w:style w:type="character" w:styleId="Hyperlink">
    <w:name w:val="Hyperlink"/>
    <w:basedOn w:val="DefaultParagraphFont"/>
    <w:semiHidden/>
    <w:rsid w:val="001159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1159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semiHidden/>
    <w:rsid w:val="00275A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275AD6"/>
    <w:rPr>
      <w:rFonts w:asciiTheme="minorHAnsi" w:hAnsiTheme="minorHAnsi" w:cstheme="minorHAnsi"/>
      <w:color w:val="212120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275A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AD6"/>
    <w:rPr>
      <w:rFonts w:asciiTheme="minorHAnsi" w:hAnsiTheme="minorHAnsi" w:cstheme="minorHAnsi"/>
      <w:color w:val="212120"/>
      <w:kern w:val="28"/>
      <w:sz w:val="24"/>
      <w:szCs w:val="24"/>
    </w:rPr>
  </w:style>
  <w:style w:type="paragraph" w:styleId="NoSpacing">
    <w:name w:val="No Spacing"/>
    <w:uiPriority w:val="1"/>
    <w:qFormat/>
    <w:rsid w:val="00CC1E2F"/>
    <w:rPr>
      <w:rFonts w:asciiTheme="minorHAnsi" w:eastAsiaTheme="minorHAnsi" w:hAnsiTheme="minorHAnsi" w:cstheme="minorBidi"/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RedemptionPlano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Roaming\Microsoft\Templates\Technology%20business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79C44802DA45CF9CC2D59602A40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E6CAF-F075-4E5F-8B57-28C5273C97A3}"/>
      </w:docPartPr>
      <w:docPartBody>
        <w:p w:rsidR="00000000" w:rsidRDefault="00000000">
          <w:pPr>
            <w:pStyle w:val="7279C44802DA45CF9CC2D59602A40A3E"/>
          </w:pPr>
          <w:r w:rsidRPr="007F5B01">
            <w:rPr>
              <w:rStyle w:val="SalutationChar"/>
              <w:rFonts w:eastAsiaTheme="minorEastAsia"/>
            </w:rPr>
            <w:t>Dear Recipient:</w:t>
          </w:r>
        </w:p>
      </w:docPartBody>
    </w:docPart>
    <w:docPart>
      <w:docPartPr>
        <w:name w:val="4E2E526C9E9C4E35B89094568758B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552C1-3B7B-43E6-B238-72BDE3C68A4E}"/>
      </w:docPartPr>
      <w:docPartBody>
        <w:p w:rsidR="00000000" w:rsidRPr="007F5B01" w:rsidRDefault="00000000" w:rsidP="007F5B01">
          <w:r w:rsidRPr="007F5B01">
            <w:t>To get started right away, just select the placeholder text and start typing to replace it with your own.</w:t>
          </w:r>
        </w:p>
        <w:p w:rsidR="00000000" w:rsidRPr="007F5B01" w:rsidRDefault="00000000" w:rsidP="007F5B01"/>
        <w:p w:rsidR="00000000" w:rsidRPr="007F5B01" w:rsidRDefault="00000000" w:rsidP="007F5B01">
          <w:r w:rsidRPr="007F5B01">
            <w:t xml:space="preserve">Want to insert a picture from your files or add a shape, text box, or table? You got it! On the Insert tab of the ribbon, just tap the option you need. </w:t>
          </w:r>
        </w:p>
        <w:p w:rsidR="00000000" w:rsidRPr="007F5B01" w:rsidRDefault="00000000" w:rsidP="007F5B01"/>
        <w:p w:rsidR="00000000" w:rsidRPr="007F5B01" w:rsidRDefault="00000000" w:rsidP="007F5B01">
          <w:r w:rsidRPr="007F5B01">
            <w:t>Find even more easy-to-use tools on the Insert tab, such as to add a hyperlink, or insert a comment.</w:t>
          </w:r>
        </w:p>
        <w:p w:rsidR="00000000" w:rsidRPr="007F5B01" w:rsidRDefault="00000000" w:rsidP="007F5B01"/>
        <w:p w:rsidR="00000000" w:rsidRDefault="00000000">
          <w:pPr>
            <w:pStyle w:val="4E2E526C9E9C4E35B89094568758B68B"/>
          </w:pPr>
          <w:r w:rsidRPr="007F5B01">
            <w:t>Sincerely,</w:t>
          </w:r>
        </w:p>
      </w:docPartBody>
    </w:docPart>
    <w:docPart>
      <w:docPartPr>
        <w:name w:val="FD8031AF46A64AB297AAD1939FB93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88F9A-6827-45CC-9013-DD84B4788550}"/>
      </w:docPartPr>
      <w:docPartBody>
        <w:p w:rsidR="00000000" w:rsidRDefault="00000000">
          <w:pPr>
            <w:pStyle w:val="FD8031AF46A64AB297AAD1939FB93EB9"/>
          </w:pPr>
          <w:r w:rsidRPr="007F5B01">
            <w:rPr>
              <w:rStyle w:val="SignatureChar"/>
              <w:rFonts w:eastAsiaTheme="minorEastAsia"/>
            </w:rP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sen Pro">
    <w:panose1 w:val="00000000000000000000"/>
    <w:charset w:val="00"/>
    <w:family w:val="modern"/>
    <w:notTrueType/>
    <w:pitch w:val="variable"/>
    <w:sig w:usb0="A00000AF" w:usb1="50002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A7"/>
    <w:rsid w:val="003A16A7"/>
    <w:rsid w:val="0054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pPr>
      <w:spacing w:after="0" w:line="312" w:lineRule="auto"/>
    </w:pPr>
    <w:rPr>
      <w:rFonts w:eastAsia="Times New Roman" w:cstheme="minorHAnsi"/>
      <w:color w:val="212120"/>
      <w:kern w:val="28"/>
      <w14:ligatures w14:val="none"/>
    </w:rPr>
  </w:style>
  <w:style w:type="character" w:customStyle="1" w:styleId="SalutationChar">
    <w:name w:val="Salutation Char"/>
    <w:basedOn w:val="DefaultParagraphFont"/>
    <w:link w:val="Salutation"/>
    <w:rPr>
      <w:rFonts w:eastAsia="Times New Roman" w:cstheme="minorHAnsi"/>
      <w:color w:val="212120"/>
      <w:kern w:val="28"/>
      <w14:ligatures w14:val="none"/>
    </w:rPr>
  </w:style>
  <w:style w:type="paragraph" w:customStyle="1" w:styleId="7279C44802DA45CF9CC2D59602A40A3E">
    <w:name w:val="7279C44802DA45CF9CC2D59602A40A3E"/>
  </w:style>
  <w:style w:type="paragraph" w:customStyle="1" w:styleId="4E2E526C9E9C4E35B89094568758B68B">
    <w:name w:val="4E2E526C9E9C4E35B89094568758B68B"/>
  </w:style>
  <w:style w:type="paragraph" w:styleId="Signature">
    <w:name w:val="Signature"/>
    <w:basedOn w:val="Normal"/>
    <w:link w:val="SignatureChar"/>
    <w:pPr>
      <w:spacing w:after="0" w:line="312" w:lineRule="auto"/>
    </w:pPr>
    <w:rPr>
      <w:rFonts w:eastAsia="Times New Roman" w:cstheme="minorHAnsi"/>
      <w:color w:val="212120"/>
      <w:kern w:val="28"/>
      <w14:ligatures w14:val="none"/>
    </w:rPr>
  </w:style>
  <w:style w:type="character" w:customStyle="1" w:styleId="SignatureChar">
    <w:name w:val="Signature Char"/>
    <w:basedOn w:val="DefaultParagraphFont"/>
    <w:link w:val="Signature"/>
    <w:rPr>
      <w:rFonts w:eastAsia="Times New Roman" w:cstheme="minorHAnsi"/>
      <w:color w:val="212120"/>
      <w:kern w:val="28"/>
      <w14:ligatures w14:val="none"/>
    </w:rPr>
  </w:style>
  <w:style w:type="paragraph" w:customStyle="1" w:styleId="FD8031AF46A64AB297AAD1939FB93EB9">
    <w:name w:val="FD8031AF46A64AB297AAD1939FB93EB9"/>
  </w:style>
  <w:style w:type="paragraph" w:customStyle="1" w:styleId="B35FAC1EF2CF4304A9DE028475D9DD9B">
    <w:name w:val="B35FAC1EF2CF4304A9DE028475D9DD9B"/>
  </w:style>
  <w:style w:type="paragraph" w:customStyle="1" w:styleId="CF1F91B1AB6C4DE9B629905FF4CD7DE5">
    <w:name w:val="CF1F91B1AB6C4DE9B629905FF4CD7DE5"/>
  </w:style>
  <w:style w:type="paragraph" w:customStyle="1" w:styleId="5E802AAEFE0F49EFA5EC889B357F8742">
    <w:name w:val="5E802AAEFE0F49EFA5EC889B357F8742"/>
  </w:style>
  <w:style w:type="paragraph" w:customStyle="1" w:styleId="2C5CACAAB11343E1AFC32814430A174B">
    <w:name w:val="2C5CACAAB11343E1AFC32814430A17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3E01C6-2864-467E-B3FA-520225947F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68C4996B-35A0-4169-8D87-97858F08F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A3CCA-A363-442D-9FB8-C0ED9D05B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letterhead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2026-01-09T23:39:00Z</dcterms:created>
  <dcterms:modified xsi:type="dcterms:W3CDTF">2026-01-10T00:01:00Z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