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6361" w14:textId="275CA2C4" w:rsidR="00E50432" w:rsidRPr="00E50432" w:rsidRDefault="007C406F">
      <w:pPr>
        <w:rPr>
          <w:sz w:val="32"/>
          <w:szCs w:val="32"/>
        </w:rPr>
      </w:pPr>
      <w:r>
        <w:rPr>
          <w:sz w:val="32"/>
          <w:szCs w:val="32"/>
          <w:u w:val="single"/>
        </w:rPr>
        <w:t>Glorious</w:t>
      </w:r>
      <w:r w:rsidR="00E50432" w:rsidRPr="00E50432">
        <w:rPr>
          <w:sz w:val="32"/>
          <w:szCs w:val="32"/>
        </w:rPr>
        <w:t xml:space="preserve"> </w:t>
      </w:r>
      <w:r w:rsidR="00D41488">
        <w:rPr>
          <w:sz w:val="32"/>
          <w:szCs w:val="32"/>
        </w:rPr>
        <w:t xml:space="preserve">CHRISTMAS </w:t>
      </w:r>
      <w:r w:rsidR="00E50432" w:rsidRPr="00E50432">
        <w:rPr>
          <w:sz w:val="32"/>
          <w:szCs w:val="32"/>
        </w:rPr>
        <w:t>– LYRICS</w:t>
      </w:r>
    </w:p>
    <w:p w14:paraId="73BF5A93" w14:textId="583E3753" w:rsidR="00E50432" w:rsidRDefault="007C406F">
      <w:r>
        <w:t>Jim Reeves, Chris Tomlin</w:t>
      </w:r>
    </w:p>
    <w:p w14:paraId="65DD4FEE" w14:textId="76504310" w:rsidR="007C406F" w:rsidRDefault="007C406F"/>
    <w:p w14:paraId="7D64C1DA" w14:textId="77777777" w:rsidR="007C406F" w:rsidRDefault="007C406F" w:rsidP="007C406F">
      <w:r>
        <w:t>Intro</w:t>
      </w:r>
    </w:p>
    <w:p w14:paraId="1D6B804C" w14:textId="77777777" w:rsidR="007C406F" w:rsidRDefault="007C406F" w:rsidP="007C406F"/>
    <w:p w14:paraId="4025A1A6" w14:textId="77777777" w:rsidR="007C406F" w:rsidRDefault="007C406F" w:rsidP="007C406F">
      <w:r>
        <w:t>Verse 1</w:t>
      </w:r>
    </w:p>
    <w:p w14:paraId="7EB7466D" w14:textId="77777777" w:rsidR="007C406F" w:rsidRDefault="007C406F" w:rsidP="007C406F">
      <w:r>
        <w:t>We lift our hands in praise to You, we lift our hearts in worship to You Lord</w:t>
      </w:r>
    </w:p>
    <w:p w14:paraId="5815BDBB" w14:textId="77777777" w:rsidR="007C406F" w:rsidRDefault="007C406F" w:rsidP="007C406F">
      <w:r>
        <w:t>We lift our voice to You and sing, our greatest love will ever be You Lord</w:t>
      </w:r>
    </w:p>
    <w:p w14:paraId="551C8BC5" w14:textId="3A4F5205" w:rsidR="007C406F" w:rsidRDefault="007C406F" w:rsidP="007C406F">
      <w:r>
        <w:t>You Lord</w:t>
      </w:r>
      <w:r>
        <w:t>!</w:t>
      </w:r>
    </w:p>
    <w:p w14:paraId="432AE06E" w14:textId="77777777" w:rsidR="007C406F" w:rsidRDefault="007C406F" w:rsidP="007C406F"/>
    <w:p w14:paraId="5EF0A9F6" w14:textId="77777777" w:rsidR="007C406F" w:rsidRDefault="007C406F" w:rsidP="007C406F">
      <w:r>
        <w:t>Chorus 1</w:t>
      </w:r>
    </w:p>
    <w:p w14:paraId="51B51F94" w14:textId="100A6FCC" w:rsidR="007C406F" w:rsidRDefault="007C406F" w:rsidP="007C406F">
      <w:r>
        <w:t>Glorious Over us</w:t>
      </w:r>
      <w:r>
        <w:t>,</w:t>
      </w:r>
      <w:r>
        <w:t xml:space="preserve"> </w:t>
      </w:r>
      <w:proofErr w:type="gramStart"/>
      <w:r>
        <w:t>You</w:t>
      </w:r>
      <w:proofErr w:type="gramEnd"/>
      <w:r>
        <w:t xml:space="preserve"> shall reign glorious</w:t>
      </w:r>
    </w:p>
    <w:p w14:paraId="2C89491C" w14:textId="7B6FA0C0" w:rsidR="007C406F" w:rsidRDefault="007C406F" w:rsidP="007C406F"/>
    <w:p w14:paraId="0476D612" w14:textId="78D1A8FB" w:rsidR="007C406F" w:rsidRDefault="007C406F" w:rsidP="007C406F">
      <w:r>
        <w:t>Turnaround</w:t>
      </w:r>
    </w:p>
    <w:p w14:paraId="21B36C81" w14:textId="77777777" w:rsidR="007C406F" w:rsidRDefault="007C406F" w:rsidP="007C406F"/>
    <w:p w14:paraId="29C67092" w14:textId="77777777" w:rsidR="007C406F" w:rsidRDefault="007C406F" w:rsidP="007C406F">
      <w:r>
        <w:t>Verse 2</w:t>
      </w:r>
    </w:p>
    <w:p w14:paraId="3CD949C3" w14:textId="77777777" w:rsidR="007C406F" w:rsidRDefault="007C406F" w:rsidP="007C406F">
      <w:r>
        <w:t>There is a King that we adore with humble hearts we bow before You Lord</w:t>
      </w:r>
    </w:p>
    <w:p w14:paraId="76EF8492" w14:textId="77777777" w:rsidR="007C406F" w:rsidRDefault="007C406F" w:rsidP="007C406F">
      <w:r>
        <w:t xml:space="preserve">There is a place we long to be yes </w:t>
      </w:r>
      <w:proofErr w:type="gramStart"/>
      <w:r>
        <w:t>face</w:t>
      </w:r>
      <w:proofErr w:type="gramEnd"/>
      <w:r>
        <w:t xml:space="preserve"> to face we long to see You Lord</w:t>
      </w:r>
    </w:p>
    <w:p w14:paraId="5DBDC0DC" w14:textId="77777777" w:rsidR="007C406F" w:rsidRDefault="007C406F" w:rsidP="007C406F">
      <w:r>
        <w:t>You Lord</w:t>
      </w:r>
    </w:p>
    <w:p w14:paraId="539CA072" w14:textId="77777777" w:rsidR="007C406F" w:rsidRDefault="007C406F" w:rsidP="007C406F"/>
    <w:p w14:paraId="3AC41E2A" w14:textId="4530A49D" w:rsidR="007C406F" w:rsidRDefault="007C406F" w:rsidP="007C406F">
      <w:r>
        <w:t>Chorus</w:t>
      </w:r>
      <w:r>
        <w:t xml:space="preserve"> (x2)</w:t>
      </w:r>
    </w:p>
    <w:p w14:paraId="10C6088D" w14:textId="77777777" w:rsidR="007C406F" w:rsidRDefault="007C406F" w:rsidP="007C406F">
      <w:r>
        <w:t>Glorious over us You shall reign glorious</w:t>
      </w:r>
    </w:p>
    <w:p w14:paraId="1842D427" w14:textId="77777777" w:rsidR="007C406F" w:rsidRDefault="007C406F" w:rsidP="007C406F"/>
    <w:p w14:paraId="56D1A838" w14:textId="77777777" w:rsidR="007C406F" w:rsidRDefault="007C406F" w:rsidP="007C406F">
      <w:r>
        <w:t>Bridge</w:t>
      </w:r>
    </w:p>
    <w:p w14:paraId="442F5432" w14:textId="77777777" w:rsidR="007C406F" w:rsidRDefault="007C406F" w:rsidP="007C406F">
      <w:r>
        <w:t>Majesty and power, are Yours alone forever</w:t>
      </w:r>
    </w:p>
    <w:p w14:paraId="1B43B455" w14:textId="663EE988" w:rsidR="007C406F" w:rsidRDefault="007C406F" w:rsidP="007C406F"/>
    <w:p w14:paraId="1691E0B3" w14:textId="562CF474" w:rsidR="00D41488" w:rsidRDefault="00D41488" w:rsidP="007C406F">
      <w:r>
        <w:t>CHORUS 2</w:t>
      </w:r>
    </w:p>
    <w:p w14:paraId="15AAF5DD" w14:textId="6183A721" w:rsidR="00D41488" w:rsidRDefault="00D41488" w:rsidP="007C406F">
      <w:r>
        <w:t>O Come Let us adore Him</w:t>
      </w:r>
    </w:p>
    <w:p w14:paraId="784F949C" w14:textId="77777777" w:rsidR="00D41488" w:rsidRDefault="00D41488" w:rsidP="007C406F"/>
    <w:p w14:paraId="12AF94F4" w14:textId="65C2AC0E" w:rsidR="00D41488" w:rsidRDefault="00D41488" w:rsidP="007C406F">
      <w:r>
        <w:t>CHORUS 3</w:t>
      </w:r>
    </w:p>
    <w:p w14:paraId="5A99F175" w14:textId="13832716" w:rsidR="00D41488" w:rsidRDefault="00D41488" w:rsidP="007C406F">
      <w:r>
        <w:t>For He alone is worthy</w:t>
      </w:r>
    </w:p>
    <w:p w14:paraId="0144AD0A" w14:textId="77777777" w:rsidR="00D41488" w:rsidRDefault="00D41488" w:rsidP="007C406F"/>
    <w:p w14:paraId="1E16A4F2" w14:textId="20052AB9" w:rsidR="00D41488" w:rsidRDefault="007C406F" w:rsidP="007C406F">
      <w:r>
        <w:t>Chorus</w:t>
      </w:r>
      <w:r w:rsidR="00D41488">
        <w:t xml:space="preserve"> 1</w:t>
      </w:r>
      <w:r>
        <w:t xml:space="preserve"> (x</w:t>
      </w:r>
      <w:r w:rsidR="00D41488">
        <w:t>2)</w:t>
      </w:r>
    </w:p>
    <w:p w14:paraId="79C59457" w14:textId="28D8BEA6" w:rsidR="007C406F" w:rsidRDefault="007C406F" w:rsidP="007C406F">
      <w:r>
        <w:t>Glorious over us You shall reign glorious</w:t>
      </w:r>
    </w:p>
    <w:p w14:paraId="1045E9AF" w14:textId="77777777" w:rsidR="007C406F" w:rsidRDefault="007C406F" w:rsidP="007C406F"/>
    <w:p w14:paraId="3E715AD1" w14:textId="5E401B6F" w:rsidR="00E50432" w:rsidRDefault="0015450A">
      <w:r>
        <w:t>Outro</w:t>
      </w:r>
    </w:p>
    <w:sectPr w:rsidR="00E50432" w:rsidSect="00E50432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32"/>
    <w:rsid w:val="0015450A"/>
    <w:rsid w:val="007C406F"/>
    <w:rsid w:val="00864192"/>
    <w:rsid w:val="00C42570"/>
    <w:rsid w:val="00D41488"/>
    <w:rsid w:val="00E5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B803"/>
  <w15:chartTrackingRefBased/>
  <w15:docId w15:val="{EB3EF1C6-8C41-4AE6-B77B-5A0C2711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LYRICS Glorious CHRISTMAS (Tomlin).docx</Template>
  <TotalTime>5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2</cp:revision>
  <dcterms:created xsi:type="dcterms:W3CDTF">2022-11-08T18:10:00Z</dcterms:created>
  <dcterms:modified xsi:type="dcterms:W3CDTF">2022-11-08T18:10:00Z</dcterms:modified>
</cp:coreProperties>
</file>