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777" w:rsidRDefault="00BA5777" w:rsidP="00BA5777">
      <w:pPr>
        <w:pStyle w:val="HTMLPreformatted"/>
        <w:jc w:val="right"/>
        <w:rPr>
          <w:b/>
          <w:bCs/>
        </w:rPr>
      </w:pPr>
      <w:r>
        <w:rPr>
          <w:b/>
          <w:bCs/>
        </w:rPr>
        <w:t xml:space="preserve">I V1 C </w:t>
      </w:r>
      <w:r>
        <w:rPr>
          <w:b/>
          <w:bCs/>
          <w:sz w:val="22"/>
        </w:rPr>
        <w:t>½</w:t>
      </w:r>
      <w:r>
        <w:rPr>
          <w:b/>
          <w:bCs/>
        </w:rPr>
        <w:t xml:space="preserve">I V2 C B </w:t>
      </w:r>
      <w:proofErr w:type="spellStart"/>
      <w:r>
        <w:rPr>
          <w:b/>
          <w:bCs/>
        </w:rPr>
        <w:t>B</w:t>
      </w:r>
      <w:proofErr w:type="spellEnd"/>
      <w:r>
        <w:rPr>
          <w:b/>
          <w:bCs/>
        </w:rPr>
        <w:t xml:space="preserve"> C B Tag</w:t>
      </w:r>
    </w:p>
    <w:p w:rsidR="00BA5777" w:rsidRDefault="00BA5777" w:rsidP="009923F8">
      <w:pPr>
        <w:pStyle w:val="HTMLPreformatted"/>
        <w:rPr>
          <w:b/>
          <w:bCs/>
        </w:rPr>
      </w:pPr>
    </w:p>
    <w:p w:rsidR="009923F8" w:rsidRPr="009923F8" w:rsidRDefault="005048B5" w:rsidP="009923F8">
      <w:pPr>
        <w:pStyle w:val="HTMLPreformatted"/>
        <w:rPr>
          <w:b/>
          <w:bCs/>
        </w:rPr>
      </w:pPr>
      <w:r>
        <w:rPr>
          <w:b/>
          <w:bCs/>
        </w:rPr>
        <w:t>Intro:</w:t>
      </w:r>
      <w:r w:rsidR="009923F8">
        <w:rPr>
          <w:b/>
          <w:bCs/>
        </w:rPr>
        <w:t xml:space="preserve"> </w:t>
      </w:r>
      <w:proofErr w:type="spellStart"/>
      <w:r w:rsidR="00C3193F">
        <w:rPr>
          <w:b/>
          <w:bCs/>
          <w:sz w:val="22"/>
        </w:rPr>
        <w:t>C#</w:t>
      </w:r>
      <w:r w:rsidR="009923F8" w:rsidRPr="009923F8">
        <w:rPr>
          <w:b/>
          <w:bCs/>
          <w:sz w:val="22"/>
        </w:rPr>
        <w:t>m</w:t>
      </w:r>
      <w:proofErr w:type="spellEnd"/>
      <w:r w:rsidR="009923F8" w:rsidRPr="009923F8">
        <w:rPr>
          <w:bCs/>
          <w:sz w:val="22"/>
        </w:rPr>
        <w:t xml:space="preserve"> / </w:t>
      </w:r>
      <w:r w:rsidR="00C3193F">
        <w:rPr>
          <w:b/>
          <w:bCs/>
          <w:sz w:val="22"/>
        </w:rPr>
        <w:t>B</w:t>
      </w:r>
      <w:r w:rsidR="009923F8" w:rsidRPr="009923F8">
        <w:rPr>
          <w:bCs/>
          <w:sz w:val="22"/>
        </w:rPr>
        <w:t xml:space="preserve"> /</w:t>
      </w:r>
      <w:r w:rsidR="009923F8" w:rsidRPr="009923F8">
        <w:rPr>
          <w:b/>
          <w:bCs/>
          <w:sz w:val="22"/>
        </w:rPr>
        <w:t xml:space="preserve"> | </w:t>
      </w:r>
      <w:r w:rsidR="00C3193F">
        <w:rPr>
          <w:b/>
          <w:bCs/>
          <w:sz w:val="22"/>
        </w:rPr>
        <w:t>A</w:t>
      </w:r>
      <w:r w:rsidR="009923F8" w:rsidRPr="009923F8">
        <w:rPr>
          <w:b/>
          <w:bCs/>
          <w:sz w:val="22"/>
        </w:rPr>
        <w:t xml:space="preserve"> </w:t>
      </w:r>
      <w:r w:rsidR="009923F8" w:rsidRPr="009923F8">
        <w:rPr>
          <w:bCs/>
          <w:sz w:val="22"/>
        </w:rPr>
        <w:t>/ / /</w:t>
      </w:r>
      <w:r w:rsidR="009923F8">
        <w:rPr>
          <w:b/>
          <w:bCs/>
        </w:rPr>
        <w:tab/>
        <w:t xml:space="preserve"> </w:t>
      </w:r>
      <w:proofErr w:type="spellStart"/>
      <w:r w:rsidR="00C3193F">
        <w:rPr>
          <w:b/>
          <w:bCs/>
          <w:sz w:val="22"/>
        </w:rPr>
        <w:t>C#</w:t>
      </w:r>
      <w:r w:rsidR="009923F8" w:rsidRPr="009923F8">
        <w:rPr>
          <w:b/>
          <w:bCs/>
          <w:sz w:val="22"/>
        </w:rPr>
        <w:t>m</w:t>
      </w:r>
      <w:proofErr w:type="spellEnd"/>
      <w:r w:rsidR="009923F8" w:rsidRPr="009923F8">
        <w:rPr>
          <w:bCs/>
          <w:sz w:val="22"/>
        </w:rPr>
        <w:t xml:space="preserve"> / </w:t>
      </w:r>
      <w:r w:rsidR="00C3193F">
        <w:rPr>
          <w:b/>
          <w:bCs/>
          <w:sz w:val="22"/>
        </w:rPr>
        <w:t>B</w:t>
      </w:r>
      <w:r w:rsidR="009923F8" w:rsidRPr="009923F8">
        <w:rPr>
          <w:bCs/>
          <w:sz w:val="22"/>
        </w:rPr>
        <w:t xml:space="preserve"> /</w:t>
      </w:r>
      <w:r w:rsidR="009923F8" w:rsidRPr="009923F8">
        <w:rPr>
          <w:b/>
          <w:bCs/>
          <w:sz w:val="22"/>
        </w:rPr>
        <w:t xml:space="preserve"> | </w:t>
      </w:r>
      <w:r w:rsidR="00C3193F">
        <w:rPr>
          <w:b/>
          <w:bCs/>
          <w:sz w:val="22"/>
        </w:rPr>
        <w:t>A</w:t>
      </w:r>
      <w:r w:rsidR="009923F8" w:rsidRPr="009923F8">
        <w:rPr>
          <w:b/>
          <w:bCs/>
          <w:sz w:val="22"/>
        </w:rPr>
        <w:t xml:space="preserve"> </w:t>
      </w:r>
      <w:r w:rsidR="009923F8" w:rsidRPr="009923F8">
        <w:rPr>
          <w:bCs/>
          <w:sz w:val="22"/>
        </w:rPr>
        <w:t>/ / /</w:t>
      </w:r>
    </w:p>
    <w:p w:rsidR="00752109" w:rsidRDefault="00170E6D" w:rsidP="005048B5">
      <w:pPr>
        <w:pStyle w:val="HTMLPreformatted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100965</wp:posOffset>
                </wp:positionV>
                <wp:extent cx="685800" cy="240665"/>
                <wp:effectExtent l="9525" t="10795" r="9525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Verse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3pt;margin-top:7.95pt;width:54pt;height:1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/wKQIAAE8EAAAOAAAAZHJzL2Uyb0RvYy54bWysVNtu2zAMfR+wfxD0vtgJnKw14hRdugwD&#10;ugvQ7gNkWbaFSaImKbGzrx8lp2l2exnmB4EUqUPykPT6ZtSKHITzEkxF57OcEmE4NNJ0Ff3yuHt1&#10;RYkPzDRMgREVPQpPbzYvX6wHW4oF9KAa4QiCGF8OtqJ9CLbMMs97oZmfgRUGjS04zQKqrssaxwZE&#10;1ypb5PkqG8A11gEX3uPt3WSkm4TftoKHT23rRSCqophbSKdLZx3PbLNmZeeY7SU/pcH+IQvNpMGg&#10;Z6g7FhjZO/kblJbcgYc2zDjoDNpWcpFqwGrm+S/VPPTMilQLkuPtmSb//2D5x8NnR2RT0YISwzS2&#10;6FGMgbyBkRSRncH6Ep0eLLqFEa+xy6lSb++Bf/XEwLZnphO3zsHQC9ZgdvP4Mrt4OuH4CFIPH6DB&#10;MGwfIAGNrdOROiSDIDp26XjuTEyF4+XqanmVo4WjaVHkq9UyRWDl02PrfHgnQJMoVNRh4xM4O9z7&#10;EJNh5ZNLjOVByWYnlUqK6+qtcuTAcEh26Tuh/+SmDBkqer1cLKf6/wqRp+9PEFoGnHYldUWxHPyi&#10;Eysja29Nk+TApJpkTFmZE42RuYnDMNYjOkZua2iOSKiDaapxC1HowX2nZMCJrqj/tmdOUKLeG2zK&#10;9bwo4gokpVi+XqDiLi31pYUZjlAVDZRM4jZMa7O3TnY9RprGwMAtNrKVieTnrE5549Qm7k8bFtfi&#10;Uk9ez/+BzQ8AAAD//wMAUEsDBBQABgAIAAAAIQDXRURp4AAAAAoBAAAPAAAAZHJzL2Rvd25yZXYu&#10;eG1sTI/NTsMwEITvSLyDtUhcUOqkpSENcSqEBKI3aCu4uvE2ifBPsN00vD3LCY47M5r9plpPRrMR&#10;feidFZDNUmBoG6d62wrY756SAliI0iqpnUUB3xhgXV9eVLJU7mzfcNzGllGJDaUU0MU4lJyHpkMj&#10;w8wNaMk7Om9kpNO3XHl5pnKj+TxNc25kb+lDJwd87LD53J6MgOL2ZfwIm8Xre5Mf9Sre3I3PX16I&#10;66vp4R5YxCn+heEXn9ChJqaDO1kVmBaQZPOcxkRylitglEiygoSDgOWiAF5X/P+E+gcAAP//AwBQ&#10;SwECLQAUAAYACAAAACEAtoM4kv4AAADhAQAAEwAAAAAAAAAAAAAAAAAAAAAAW0NvbnRlbnRfVHlw&#10;ZXNdLnhtbFBLAQItABQABgAIAAAAIQA4/SH/1gAAAJQBAAALAAAAAAAAAAAAAAAAAC8BAABfcmVs&#10;cy8ucmVsc1BLAQItABQABgAIAAAAIQBlqs/wKQIAAE8EAAAOAAAAAAAAAAAAAAAAAC4CAABkcnMv&#10;ZTJvRG9jLnhtbFBLAQItABQABgAIAAAAIQDXRURp4AAAAAoBAAAPAAAAAAAAAAAAAAAAAIMEAABk&#10;cnMvZG93bnJldi54bWxQSwUGAAAAAAQABADzAAAAkAUAAAAA&#10;">
                <v:textbox>
                  <w:txbxContent>
                    <w:p w:rsidR="00C374EA" w:rsidRPr="00B12DD3" w:rsidRDefault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Verse 1</w:t>
                      </w:r>
                    </w:p>
                  </w:txbxContent>
                </v:textbox>
              </v:shape>
            </w:pict>
          </mc:Fallback>
        </mc:AlternateContent>
      </w:r>
    </w:p>
    <w:p w:rsidR="00401924" w:rsidRDefault="00E3120D" w:rsidP="00401924">
      <w:pPr>
        <w:pStyle w:val="HTMLPreformatted"/>
        <w:rPr>
          <w:b/>
          <w:bCs/>
          <w:sz w:val="24"/>
        </w:rPr>
      </w:pPr>
      <w:r w:rsidRPr="00401924">
        <w:rPr>
          <w:b/>
          <w:bCs/>
          <w:sz w:val="24"/>
        </w:rPr>
        <w:t xml:space="preserve">  </w:t>
      </w:r>
      <w:proofErr w:type="spellStart"/>
      <w:r w:rsidR="00C3193F">
        <w:rPr>
          <w:b/>
          <w:bCs/>
          <w:sz w:val="24"/>
        </w:rPr>
        <w:t>C#</w:t>
      </w:r>
      <w:r w:rsidR="009923F8" w:rsidRPr="00401924">
        <w:rPr>
          <w:b/>
          <w:bCs/>
          <w:sz w:val="24"/>
        </w:rPr>
        <w:t>m</w:t>
      </w:r>
      <w:proofErr w:type="spellEnd"/>
      <w:r w:rsidR="009923F8" w:rsidRPr="00401924">
        <w:rPr>
          <w:b/>
          <w:bCs/>
          <w:sz w:val="24"/>
        </w:rPr>
        <w:t xml:space="preserve"> </w:t>
      </w:r>
      <w:r w:rsidRPr="00401924">
        <w:rPr>
          <w:bCs/>
          <w:sz w:val="24"/>
        </w:rPr>
        <w:t xml:space="preserve">         </w:t>
      </w:r>
      <w:r w:rsidR="00170E6D" w:rsidRPr="00401924">
        <w:rPr>
          <w:bCs/>
          <w:sz w:val="24"/>
        </w:rPr>
        <w:t xml:space="preserve"> </w:t>
      </w:r>
      <w:r w:rsidR="00C3193F">
        <w:rPr>
          <w:b/>
          <w:bCs/>
          <w:sz w:val="24"/>
        </w:rPr>
        <w:t>B</w:t>
      </w:r>
      <w:r w:rsidR="009923F8" w:rsidRPr="00401924">
        <w:rPr>
          <w:b/>
          <w:bCs/>
          <w:sz w:val="24"/>
        </w:rPr>
        <w:t xml:space="preserve"> </w:t>
      </w:r>
      <w:r w:rsidR="00170E6D" w:rsidRPr="00401924">
        <w:rPr>
          <w:b/>
          <w:bCs/>
          <w:sz w:val="24"/>
        </w:rPr>
        <w:t xml:space="preserve">   </w:t>
      </w:r>
      <w:r w:rsidR="00C3193F">
        <w:rPr>
          <w:b/>
          <w:bCs/>
          <w:sz w:val="24"/>
        </w:rPr>
        <w:t>A</w:t>
      </w:r>
      <w:r w:rsidR="009923F8" w:rsidRPr="00401924">
        <w:rPr>
          <w:b/>
          <w:bCs/>
          <w:sz w:val="24"/>
        </w:rPr>
        <w:t xml:space="preserve"> </w:t>
      </w:r>
      <w:r w:rsidR="00401924" w:rsidRPr="00401924">
        <w:rPr>
          <w:b/>
          <w:bCs/>
          <w:sz w:val="24"/>
        </w:rPr>
        <w:tab/>
      </w:r>
      <w:r w:rsidR="00401924" w:rsidRPr="00401924">
        <w:rPr>
          <w:b/>
          <w:bCs/>
          <w:sz w:val="24"/>
        </w:rPr>
        <w:tab/>
        <w:t xml:space="preserve">   </w:t>
      </w:r>
      <w:proofErr w:type="spellStart"/>
      <w:r w:rsidR="00C3193F">
        <w:rPr>
          <w:b/>
          <w:bCs/>
          <w:sz w:val="24"/>
        </w:rPr>
        <w:t>C#</w:t>
      </w:r>
      <w:r w:rsidR="00401924" w:rsidRPr="00401924">
        <w:rPr>
          <w:b/>
          <w:bCs/>
          <w:sz w:val="24"/>
        </w:rPr>
        <w:t>m</w:t>
      </w:r>
      <w:proofErr w:type="spellEnd"/>
      <w:r w:rsidR="00401924" w:rsidRPr="00401924">
        <w:rPr>
          <w:b/>
          <w:bCs/>
          <w:sz w:val="24"/>
        </w:rPr>
        <w:t xml:space="preserve"> </w:t>
      </w:r>
      <w:r w:rsidR="00401924" w:rsidRPr="00401924">
        <w:rPr>
          <w:bCs/>
          <w:sz w:val="24"/>
        </w:rPr>
        <w:t xml:space="preserve">          </w:t>
      </w:r>
      <w:r w:rsidR="00C3193F">
        <w:rPr>
          <w:b/>
          <w:bCs/>
          <w:sz w:val="24"/>
        </w:rPr>
        <w:t>B</w:t>
      </w:r>
      <w:r w:rsidR="00401924" w:rsidRPr="00401924">
        <w:rPr>
          <w:b/>
          <w:bCs/>
          <w:sz w:val="24"/>
        </w:rPr>
        <w:t xml:space="preserve">   </w:t>
      </w:r>
      <w:r w:rsidR="00C3193F">
        <w:rPr>
          <w:b/>
          <w:bCs/>
          <w:sz w:val="24"/>
        </w:rPr>
        <w:t xml:space="preserve"> A</w:t>
      </w:r>
    </w:p>
    <w:p w:rsidR="00401924" w:rsidRPr="005F7BD7" w:rsidRDefault="009923F8" w:rsidP="00401924">
      <w:pPr>
        <w:pStyle w:val="HTMLPreformatted"/>
        <w:rPr>
          <w:b/>
          <w:bCs/>
          <w:sz w:val="22"/>
        </w:rPr>
      </w:pPr>
      <w:r w:rsidRPr="005F7BD7">
        <w:rPr>
          <w:b/>
          <w:bCs/>
          <w:sz w:val="22"/>
        </w:rPr>
        <w:t xml:space="preserve">O come, O come, </w:t>
      </w:r>
      <w:proofErr w:type="spellStart"/>
      <w:r w:rsidRPr="005F7BD7">
        <w:rPr>
          <w:b/>
          <w:bCs/>
          <w:sz w:val="22"/>
        </w:rPr>
        <w:t>Emmanu</w:t>
      </w:r>
      <w:proofErr w:type="spellEnd"/>
      <w:r w:rsidR="00401924" w:rsidRPr="005F7BD7">
        <w:rPr>
          <w:b/>
          <w:bCs/>
          <w:sz w:val="22"/>
        </w:rPr>
        <w:t>-</w:t>
      </w:r>
      <w:r w:rsidRPr="005F7BD7">
        <w:rPr>
          <w:b/>
          <w:bCs/>
          <w:sz w:val="22"/>
        </w:rPr>
        <w:t>el</w:t>
      </w:r>
      <w:r w:rsidR="00401924" w:rsidRPr="005F7BD7">
        <w:rPr>
          <w:b/>
          <w:bCs/>
          <w:sz w:val="22"/>
        </w:rPr>
        <w:tab/>
      </w:r>
      <w:r w:rsidR="00401924" w:rsidRPr="005F7BD7">
        <w:rPr>
          <w:b/>
          <w:bCs/>
          <w:sz w:val="22"/>
        </w:rPr>
        <w:tab/>
        <w:t xml:space="preserve">And ransom captive </w:t>
      </w:r>
      <w:proofErr w:type="spellStart"/>
      <w:r w:rsidR="00401924" w:rsidRPr="005F7BD7">
        <w:rPr>
          <w:b/>
          <w:bCs/>
          <w:sz w:val="22"/>
        </w:rPr>
        <w:t>Isra</w:t>
      </w:r>
      <w:proofErr w:type="spellEnd"/>
      <w:r w:rsidR="00401924" w:rsidRPr="005F7BD7">
        <w:rPr>
          <w:b/>
          <w:bCs/>
          <w:sz w:val="22"/>
        </w:rPr>
        <w:t>-el</w:t>
      </w:r>
    </w:p>
    <w:p w:rsidR="009923F8" w:rsidRPr="00401924" w:rsidRDefault="00170E6D" w:rsidP="009923F8">
      <w:pPr>
        <w:pStyle w:val="HTMLPreformatted"/>
        <w:rPr>
          <w:b/>
          <w:bCs/>
          <w:sz w:val="24"/>
        </w:rPr>
      </w:pPr>
      <w:r w:rsidRPr="00401924">
        <w:rPr>
          <w:b/>
          <w:bCs/>
          <w:sz w:val="24"/>
        </w:rPr>
        <w:t xml:space="preserve">     </w:t>
      </w:r>
      <w:proofErr w:type="spellStart"/>
      <w:r w:rsidR="00C3193F">
        <w:rPr>
          <w:b/>
          <w:bCs/>
          <w:sz w:val="24"/>
        </w:rPr>
        <w:t>F#</w:t>
      </w:r>
      <w:r w:rsidR="009923F8" w:rsidRPr="00401924">
        <w:rPr>
          <w:b/>
          <w:bCs/>
          <w:sz w:val="24"/>
        </w:rPr>
        <w:t>m</w:t>
      </w:r>
      <w:proofErr w:type="spellEnd"/>
      <w:r w:rsidR="009923F8" w:rsidRPr="00401924">
        <w:rPr>
          <w:b/>
          <w:bCs/>
          <w:sz w:val="24"/>
        </w:rPr>
        <w:t xml:space="preserve"> </w:t>
      </w:r>
      <w:r w:rsidR="00401924">
        <w:rPr>
          <w:b/>
          <w:bCs/>
          <w:sz w:val="24"/>
        </w:rPr>
        <w:t xml:space="preserve">            </w:t>
      </w:r>
      <w:r w:rsidR="00C3193F">
        <w:rPr>
          <w:b/>
          <w:bCs/>
          <w:sz w:val="24"/>
        </w:rPr>
        <w:t>E</w:t>
      </w:r>
      <w:r w:rsidRPr="00401924">
        <w:rPr>
          <w:b/>
          <w:bCs/>
          <w:sz w:val="24"/>
        </w:rPr>
        <w:t xml:space="preserve"> </w:t>
      </w:r>
      <w:r w:rsidR="009923F8" w:rsidRPr="00401924">
        <w:rPr>
          <w:b/>
          <w:bCs/>
          <w:sz w:val="24"/>
        </w:rPr>
        <w:t xml:space="preserve"> </w:t>
      </w:r>
      <w:r w:rsidRPr="00401924">
        <w:rPr>
          <w:b/>
          <w:bCs/>
          <w:sz w:val="24"/>
        </w:rPr>
        <w:t xml:space="preserve"> </w:t>
      </w:r>
      <w:r w:rsidR="00401924">
        <w:rPr>
          <w:b/>
          <w:bCs/>
          <w:sz w:val="24"/>
        </w:rPr>
        <w:t xml:space="preserve"> </w:t>
      </w:r>
      <w:r w:rsidR="00C3193F">
        <w:rPr>
          <w:b/>
          <w:bCs/>
          <w:sz w:val="24"/>
        </w:rPr>
        <w:t>B</w:t>
      </w:r>
      <w:r w:rsidR="00401924" w:rsidRPr="00401924">
        <w:rPr>
          <w:b/>
          <w:bCs/>
          <w:sz w:val="24"/>
        </w:rPr>
        <w:tab/>
      </w:r>
      <w:r w:rsidR="00401924">
        <w:rPr>
          <w:b/>
          <w:bCs/>
          <w:sz w:val="24"/>
        </w:rPr>
        <w:t xml:space="preserve">  </w:t>
      </w:r>
      <w:proofErr w:type="spellStart"/>
      <w:r w:rsidR="00C3193F">
        <w:rPr>
          <w:b/>
          <w:bCs/>
          <w:sz w:val="24"/>
        </w:rPr>
        <w:t>F#m</w:t>
      </w:r>
      <w:proofErr w:type="spellEnd"/>
      <w:r w:rsidR="00401924" w:rsidRPr="00401924">
        <w:rPr>
          <w:b/>
          <w:bCs/>
          <w:sz w:val="24"/>
        </w:rPr>
        <w:t xml:space="preserve">            </w:t>
      </w:r>
      <w:r w:rsidR="00C3193F">
        <w:rPr>
          <w:b/>
          <w:bCs/>
          <w:sz w:val="24"/>
        </w:rPr>
        <w:t>E</w:t>
      </w:r>
      <w:r w:rsidR="00401924" w:rsidRPr="00401924">
        <w:rPr>
          <w:b/>
          <w:bCs/>
          <w:sz w:val="24"/>
        </w:rPr>
        <w:t>/</w:t>
      </w:r>
      <w:r w:rsidR="00C3193F">
        <w:rPr>
          <w:b/>
          <w:bCs/>
          <w:sz w:val="24"/>
        </w:rPr>
        <w:t>G#</w:t>
      </w:r>
      <w:r w:rsidR="00401924" w:rsidRPr="00401924">
        <w:rPr>
          <w:b/>
          <w:bCs/>
          <w:sz w:val="24"/>
        </w:rPr>
        <w:t xml:space="preserve">    </w:t>
      </w:r>
      <w:r w:rsidR="00C3193F">
        <w:rPr>
          <w:b/>
          <w:bCs/>
          <w:sz w:val="24"/>
        </w:rPr>
        <w:t>A</w:t>
      </w:r>
    </w:p>
    <w:p w:rsidR="00401924" w:rsidRPr="005F7BD7" w:rsidRDefault="009923F8" w:rsidP="00401924">
      <w:pPr>
        <w:pStyle w:val="HTMLPreformatted"/>
        <w:rPr>
          <w:b/>
          <w:bCs/>
          <w:sz w:val="22"/>
        </w:rPr>
      </w:pPr>
      <w:r w:rsidRPr="005F7BD7">
        <w:rPr>
          <w:b/>
          <w:bCs/>
          <w:sz w:val="22"/>
        </w:rPr>
        <w:t>That mourns in lonely exile here</w:t>
      </w:r>
      <w:r w:rsidR="00401924" w:rsidRPr="005F7BD7">
        <w:rPr>
          <w:b/>
          <w:bCs/>
          <w:sz w:val="22"/>
        </w:rPr>
        <w:t xml:space="preserve">    </w:t>
      </w:r>
      <w:proofErr w:type="gramStart"/>
      <w:r w:rsidR="00401924" w:rsidRPr="005F7BD7">
        <w:rPr>
          <w:b/>
          <w:bCs/>
          <w:sz w:val="22"/>
        </w:rPr>
        <w:t>Until</w:t>
      </w:r>
      <w:proofErr w:type="gramEnd"/>
      <w:r w:rsidR="00401924" w:rsidRPr="005F7BD7">
        <w:rPr>
          <w:b/>
          <w:bCs/>
          <w:sz w:val="22"/>
        </w:rPr>
        <w:t xml:space="preserve"> the Son of God   appear</w:t>
      </w:r>
    </w:p>
    <w:p w:rsidR="009923F8" w:rsidRPr="009923F8" w:rsidRDefault="009923F8" w:rsidP="009923F8">
      <w:pPr>
        <w:pStyle w:val="HTMLPreformatted"/>
        <w:rPr>
          <w:b/>
          <w:bCs/>
        </w:rPr>
      </w:pPr>
    </w:p>
    <w:p w:rsidR="00170E6D" w:rsidRDefault="00170E6D" w:rsidP="009923F8">
      <w:pPr>
        <w:pStyle w:val="HTMLPreformatted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4DA414" wp14:editId="179C5D5F">
                <wp:simplePos x="0" y="0"/>
                <wp:positionH relativeFrom="column">
                  <wp:posOffset>-800100</wp:posOffset>
                </wp:positionH>
                <wp:positionV relativeFrom="paragraph">
                  <wp:posOffset>68580</wp:posOffset>
                </wp:positionV>
                <wp:extent cx="685800" cy="240665"/>
                <wp:effectExtent l="9525" t="9525" r="9525" b="698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 w:rsidP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Chorus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63pt;margin-top:5.4pt;width:54pt;height:1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EGbLAIAAFYEAAAOAAAAZHJzL2Uyb0RvYy54bWysVNtu2zAMfR+wfxD0vtjJkiw14hRdugwD&#10;ugvQ7gNkWbaFSaImKbGzry8lp2nQbS/D/CCIInV0eEh6fT1oRQ7CeQmmpNNJTokwHGpp2pJ+f9i9&#10;WVHiAzM1U2BESY/C0+vN61fr3hZiBh2oWjiCIMYXvS1pF4ItsszzTmjmJ2CFQWcDTrOApmuz2rEe&#10;0bXKZnm+zHpwtXXAhfd4ejs66SbhN43g4WvTeBGIKilyC2l1aa3imm3WrGgds53kJxrsH1hoJg0+&#10;eoa6ZYGRvZO/QWnJHXhowoSDzqBpJBcpB8xmmr/I5r5jVqRcUBxvzzL5/wfLvxy+OSLrkr6lxDCN&#10;JXoQQyDvYSCLqE5vfYFB9xbDwoDHWOWUqbd3wH94YmDbMdOKG+eg7wSrkd003swuro44PoJU/Weo&#10;8Rm2D5CAhsbpKB2KQRAdq3Q8VyZS4Xi4XC1WOXo4umbzfLlM3DJWPF22zoePAjSJm5I6LHwCZ4c7&#10;HyIZVjyFxLc8KFnvpFLJcG21VY4cGDbJLn2J/4swZUhf0qvFbDHm/1eIPH1/gtAyYLcrqUuK6eAX&#10;g1gRVftg6rQPTKpxj5SVOckYlRs1DEM1pHoljaPEFdRH1NXB2Nw4jLjpwP2ipMfGLqn/uWdOUKI+&#10;GazN1XQ+j5OQjPni3QwNd+mpLj3McIQqaaBk3G7DOD1762Tb4UtjNxi4wXo2Mmn9zOpEH5s3leA0&#10;aHE6Lu0U9fw72DwCAAD//wMAUEsDBBQABgAIAAAAIQDKXqD83wAAAAoBAAAPAAAAZHJzL2Rvd25y&#10;ZXYueG1sTI/BTsMwEETvSPyDtUhcUOqkVGkIcSqEBIJbKQiubrxNIuJ1sN00/D3LCY47M5qdV21m&#10;O4gJfegdKcgWKQikxpmeWgVvrw9JASJETUYPjlDBNwbY1OdnlS6NO9ELTrvYCi6hUGoFXYxjKWVo&#10;OrQ6LNyIxN7Beasjn76VxusTl9tBLtM0l1b3xB86PeJ9h83n7mgVFKun6SM8X2/fm/ww3MSr9fT4&#10;5ZW6vJjvbkFEnONfGH7n83SoedPeHckEMShIsmXOMJGdlBk4kWQFC3sFq2INsq7kf4T6BwAA//8D&#10;AFBLAQItABQABgAIAAAAIQC2gziS/gAAAOEBAAATAAAAAAAAAAAAAAAAAAAAAABbQ29udGVudF9U&#10;eXBlc10ueG1sUEsBAi0AFAAGAAgAAAAhADj9If/WAAAAlAEAAAsAAAAAAAAAAAAAAAAALwEAAF9y&#10;ZWxzLy5yZWxzUEsBAi0AFAAGAAgAAAAhAPosQZssAgAAVgQAAA4AAAAAAAAAAAAAAAAALgIAAGRy&#10;cy9lMm9Eb2MueG1sUEsBAi0AFAAGAAgAAAAhAMpeoPzfAAAACgEAAA8AAAAAAAAAAAAAAAAAhgQA&#10;AGRycy9kb3ducmV2LnhtbFBLBQYAAAAABAAEAPMAAACSBQAAAAA=&#10;">
                <v:textbox>
                  <w:txbxContent>
                    <w:p w:rsidR="00C374EA" w:rsidRPr="00B12DD3" w:rsidRDefault="00C374EA" w:rsidP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Chorus</w:t>
                      </w:r>
                    </w:p>
                  </w:txbxContent>
                </v:textbox>
              </v:shape>
            </w:pict>
          </mc:Fallback>
        </mc:AlternateContent>
      </w:r>
    </w:p>
    <w:p w:rsidR="009923F8" w:rsidRPr="00401924" w:rsidRDefault="00170E6D" w:rsidP="009923F8">
      <w:pPr>
        <w:pStyle w:val="HTMLPreformatted"/>
        <w:rPr>
          <w:b/>
          <w:bCs/>
          <w:sz w:val="22"/>
        </w:rPr>
      </w:pPr>
      <w:r w:rsidRPr="00401924">
        <w:rPr>
          <w:b/>
          <w:bCs/>
          <w:sz w:val="22"/>
        </w:rPr>
        <w:t xml:space="preserve"> </w:t>
      </w:r>
      <w:r w:rsidR="00C3193F">
        <w:rPr>
          <w:b/>
          <w:bCs/>
          <w:sz w:val="24"/>
        </w:rPr>
        <w:t xml:space="preserve"> B</w:t>
      </w:r>
      <w:r w:rsidRPr="00401924">
        <w:rPr>
          <w:b/>
          <w:bCs/>
          <w:sz w:val="24"/>
        </w:rPr>
        <w:t xml:space="preserve">      </w:t>
      </w:r>
      <w:r w:rsidR="009923F8" w:rsidRPr="00401924">
        <w:rPr>
          <w:b/>
          <w:bCs/>
          <w:sz w:val="24"/>
        </w:rPr>
        <w:t xml:space="preserve"> </w:t>
      </w:r>
      <w:r w:rsidR="00C3193F">
        <w:rPr>
          <w:b/>
          <w:bCs/>
          <w:sz w:val="24"/>
        </w:rPr>
        <w:t>E</w:t>
      </w:r>
      <w:r w:rsidR="009923F8" w:rsidRPr="00401924">
        <w:rPr>
          <w:b/>
          <w:bCs/>
          <w:sz w:val="24"/>
        </w:rPr>
        <w:t xml:space="preserve"> </w:t>
      </w:r>
    </w:p>
    <w:p w:rsidR="009923F8" w:rsidRPr="00401924" w:rsidRDefault="009923F8" w:rsidP="009923F8">
      <w:pPr>
        <w:pStyle w:val="HTMLPreformatted"/>
        <w:rPr>
          <w:b/>
          <w:bCs/>
          <w:sz w:val="22"/>
        </w:rPr>
      </w:pPr>
      <w:r w:rsidRPr="00401924">
        <w:rPr>
          <w:b/>
          <w:bCs/>
          <w:sz w:val="22"/>
        </w:rPr>
        <w:t>Rejoice, rejoice</w:t>
      </w:r>
    </w:p>
    <w:p w:rsidR="009923F8" w:rsidRPr="00401924" w:rsidRDefault="00C3193F" w:rsidP="009923F8">
      <w:pPr>
        <w:pStyle w:val="HTMLPreformatted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F#</w:t>
      </w:r>
      <w:r w:rsidR="009923F8" w:rsidRPr="00401924">
        <w:rPr>
          <w:b/>
          <w:bCs/>
          <w:sz w:val="24"/>
        </w:rPr>
        <w:t>m</w:t>
      </w:r>
      <w:proofErr w:type="spellEnd"/>
      <w:r w:rsidR="009923F8" w:rsidRPr="00401924">
        <w:rPr>
          <w:b/>
          <w:bCs/>
          <w:sz w:val="24"/>
        </w:rPr>
        <w:t xml:space="preserve"> </w:t>
      </w:r>
      <w:r>
        <w:rPr>
          <w:b/>
          <w:bCs/>
          <w:sz w:val="24"/>
        </w:rPr>
        <w:t>E/G#</w:t>
      </w:r>
      <w:r w:rsidR="00170E6D" w:rsidRPr="00401924">
        <w:rPr>
          <w:b/>
          <w:bCs/>
          <w:sz w:val="24"/>
        </w:rPr>
        <w:t xml:space="preserve"> </w:t>
      </w:r>
      <w:r>
        <w:rPr>
          <w:b/>
          <w:bCs/>
          <w:sz w:val="24"/>
        </w:rPr>
        <w:t>A</w:t>
      </w:r>
      <w:r w:rsidR="00170E6D" w:rsidRPr="00401924">
        <w:rPr>
          <w:b/>
          <w:bCs/>
          <w:sz w:val="24"/>
        </w:rPr>
        <w:t xml:space="preserve"> </w:t>
      </w:r>
      <w:r w:rsidR="009923F8" w:rsidRPr="00401924">
        <w:rPr>
          <w:b/>
          <w:bCs/>
          <w:sz w:val="24"/>
        </w:rPr>
        <w:t xml:space="preserve"> </w:t>
      </w:r>
      <w:r w:rsidR="00170E6D" w:rsidRPr="00401924">
        <w:rPr>
          <w:b/>
          <w:bCs/>
          <w:sz w:val="24"/>
        </w:rPr>
        <w:t xml:space="preserve">   </w:t>
      </w:r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C#</w:t>
      </w:r>
      <w:r w:rsidR="00170E6D" w:rsidRPr="00401924">
        <w:rPr>
          <w:b/>
          <w:bCs/>
          <w:sz w:val="24"/>
        </w:rPr>
        <w:t>m</w:t>
      </w:r>
      <w:proofErr w:type="spellEnd"/>
      <w:r w:rsidR="00170E6D" w:rsidRPr="00401924">
        <w:rPr>
          <w:b/>
          <w:bCs/>
          <w:sz w:val="24"/>
        </w:rPr>
        <w:t xml:space="preserve"> </w:t>
      </w:r>
      <w:r w:rsidR="009923F8" w:rsidRPr="00401924">
        <w:rPr>
          <w:b/>
          <w:bCs/>
          <w:sz w:val="24"/>
        </w:rPr>
        <w:t xml:space="preserve"> </w:t>
      </w:r>
      <w:r w:rsidR="00170E6D" w:rsidRPr="00401924">
        <w:rPr>
          <w:b/>
          <w:bCs/>
          <w:sz w:val="24"/>
        </w:rPr>
        <w:t xml:space="preserve">    </w:t>
      </w:r>
      <w:r w:rsidR="00E2612A" w:rsidRPr="00401924">
        <w:rPr>
          <w:b/>
          <w:bCs/>
          <w:sz w:val="24"/>
        </w:rPr>
        <w:t xml:space="preserve">      </w:t>
      </w:r>
      <w:r>
        <w:rPr>
          <w:b/>
          <w:bCs/>
          <w:sz w:val="24"/>
        </w:rPr>
        <w:t>B</w:t>
      </w:r>
      <w:r w:rsidR="00170E6D" w:rsidRPr="00401924">
        <w:rPr>
          <w:b/>
          <w:bCs/>
          <w:sz w:val="24"/>
        </w:rPr>
        <w:t xml:space="preserve"> </w:t>
      </w:r>
      <w:r w:rsidR="009923F8" w:rsidRPr="00401924">
        <w:rPr>
          <w:b/>
          <w:bCs/>
          <w:sz w:val="24"/>
        </w:rPr>
        <w:t xml:space="preserve"> </w:t>
      </w:r>
      <w:r w:rsidR="00E2612A" w:rsidRPr="00401924">
        <w:rPr>
          <w:b/>
          <w:bCs/>
          <w:sz w:val="24"/>
        </w:rPr>
        <w:t xml:space="preserve">  </w:t>
      </w:r>
      <w:r w:rsidR="00744D40">
        <w:rPr>
          <w:b/>
          <w:bCs/>
          <w:sz w:val="24"/>
        </w:rPr>
        <w:t>A</w:t>
      </w:r>
      <w:r w:rsidR="00401924">
        <w:rPr>
          <w:b/>
          <w:bCs/>
          <w:sz w:val="24"/>
        </w:rPr>
        <w:t xml:space="preserve">   (half Intro) </w:t>
      </w:r>
      <w:proofErr w:type="spellStart"/>
      <w:r>
        <w:rPr>
          <w:b/>
          <w:bCs/>
          <w:sz w:val="24"/>
        </w:rPr>
        <w:t>C#</w:t>
      </w:r>
      <w:proofErr w:type="gramStart"/>
      <w:r w:rsidR="00401924">
        <w:rPr>
          <w:b/>
          <w:bCs/>
          <w:sz w:val="24"/>
        </w:rPr>
        <w:t>m</w:t>
      </w:r>
      <w:proofErr w:type="spellEnd"/>
      <w:r w:rsidR="00401924">
        <w:rPr>
          <w:b/>
          <w:bCs/>
          <w:sz w:val="24"/>
        </w:rPr>
        <w:t xml:space="preserve">  </w:t>
      </w:r>
      <w:r>
        <w:rPr>
          <w:b/>
          <w:bCs/>
          <w:sz w:val="24"/>
        </w:rPr>
        <w:t>B</w:t>
      </w:r>
      <w:proofErr w:type="gramEnd"/>
      <w:r w:rsidR="00401924">
        <w:rPr>
          <w:b/>
          <w:bCs/>
          <w:sz w:val="24"/>
        </w:rPr>
        <w:t xml:space="preserve">  </w:t>
      </w:r>
      <w:r>
        <w:rPr>
          <w:b/>
          <w:bCs/>
          <w:sz w:val="24"/>
        </w:rPr>
        <w:t>A</w:t>
      </w:r>
    </w:p>
    <w:p w:rsidR="009923F8" w:rsidRPr="00401924" w:rsidRDefault="009923F8" w:rsidP="009923F8">
      <w:pPr>
        <w:pStyle w:val="HTMLPreformatted"/>
        <w:rPr>
          <w:b/>
          <w:bCs/>
          <w:sz w:val="22"/>
        </w:rPr>
      </w:pPr>
      <w:r w:rsidRPr="00401924">
        <w:rPr>
          <w:b/>
          <w:bCs/>
          <w:sz w:val="22"/>
        </w:rPr>
        <w:t xml:space="preserve">Emm­­anu­­el shall come to thee, O </w:t>
      </w:r>
      <w:proofErr w:type="spellStart"/>
      <w:r w:rsidRPr="00401924">
        <w:rPr>
          <w:b/>
          <w:bCs/>
          <w:sz w:val="22"/>
        </w:rPr>
        <w:t>Isra</w:t>
      </w:r>
      <w:proofErr w:type="spellEnd"/>
      <w:r w:rsidR="00E2612A" w:rsidRPr="00401924">
        <w:rPr>
          <w:b/>
          <w:bCs/>
          <w:sz w:val="22"/>
        </w:rPr>
        <w:t>-</w:t>
      </w:r>
      <w:r w:rsidRPr="00401924">
        <w:rPr>
          <w:b/>
          <w:bCs/>
          <w:sz w:val="22"/>
        </w:rPr>
        <w:t>el</w:t>
      </w:r>
    </w:p>
    <w:p w:rsidR="007A0472" w:rsidRDefault="007A0472" w:rsidP="009923F8">
      <w:pPr>
        <w:pStyle w:val="HTMLPreformatted"/>
        <w:rPr>
          <w:b/>
          <w:bCs/>
        </w:rPr>
      </w:pPr>
    </w:p>
    <w:p w:rsidR="007A0472" w:rsidRDefault="007A0472" w:rsidP="009923F8">
      <w:pPr>
        <w:pStyle w:val="HTMLPreformatted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B6D1A3" wp14:editId="54954908">
                <wp:simplePos x="0" y="0"/>
                <wp:positionH relativeFrom="column">
                  <wp:posOffset>-800100</wp:posOffset>
                </wp:positionH>
                <wp:positionV relativeFrom="paragraph">
                  <wp:posOffset>57150</wp:posOffset>
                </wp:positionV>
                <wp:extent cx="685800" cy="240665"/>
                <wp:effectExtent l="0" t="0" r="19050" b="2603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 w:rsidP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Verse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63pt;margin-top:4.5pt;width:54pt;height:1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8rKwIAAFYEAAAOAAAAZHJzL2Uyb0RvYy54bWysVNtu2zAMfR+wfxD0vtgxkqw14hRdugwD&#10;ugvQ7gMUWbaFSaImKbGzrx8lu2l2exnmB4EUqUPykPT6ZtCKHIXzEkxF57OcEmE41NK0Ff3yuHt1&#10;RYkPzNRMgREVPQlPbzYvX6x7W4oCOlC1cARBjC97W9EuBFtmmeed0MzPwAqDxgacZgFV12a1Yz2i&#10;a5UVeb7KenC1dcCF93h7NxrpJuE3jeDhU9N4EYiqKOYW0unSuY9ntlmzsnXMdpJPabB/yEIzaTDo&#10;GeqOBUYOTv4GpSV34KEJMw46g6aRXKQasJp5/ks1Dx2zItWC5Hh7psn/P1j+8fjZEVlXtKDEMI0t&#10;ehRDIG9gIKvITm99iU4PFt3CgNfY5VSpt/fAv3piYNsx04pb56DvBKsxu3l8mV08HXF8BNn3H6DG&#10;MOwQIAENjdOROiSDIDp26XTuTEyF4+XqanmVo4WjqVjkq9UyRWDl02PrfHgnQJMoVNRh4xM4O977&#10;EJNh5ZNLjOVByXonlUqKa/db5ciR4ZDs0jeh/+SmDOkrer0slmP9f4XI0/cnCC0DTruSuqJYDn7R&#10;iZWRtbemTnJgUo0ypqzMRGNkbuQwDPth6hf6R4r3UJ+QVwfjcOMyotCB+05Jj4NdUf/twJygRL03&#10;2Jvr+WIRNyEpi+XrAhV3adlfWpjhCFXRQMkobsO4PQfrZNthpHEaDNxiPxuZuH7Oakofhze1YFq0&#10;uB2XevJ6/h1sfgAAAP//AwBQSwMEFAAGAAgAAAAhAHrP4PXgAAAACQEAAA8AAABkcnMvZG93bnJl&#10;di54bWxMj8FOwzAQRO9I/IO1SFxQ6qRUIQlxKoQEglspVbm6sZtE2Otgu2n4e5YTnHZXM5p9U69n&#10;a9ikfRgcCsgWKTCNrVMDdgJ2709JASxEiUoah1rAtw6wbi4valkpd8Y3PW1jxygEQyUF9DGOFeeh&#10;7bWVYeFGjaQdnbcy0uk7rrw8U7g1fJmmObdyQPrQy1E/9rr93J6sgGL1Mn2E19vNvs2Ppow3d9Pz&#10;lxfi+mp+uAcW9Rz/zPCLT+jQENPBnVAFZgQk2TKnMlFASYMMSVbQchCwykvgTc3/N2h+AAAA//8D&#10;AFBLAQItABQABgAIAAAAIQC2gziS/gAAAOEBAAATAAAAAAAAAAAAAAAAAAAAAABbQ29udGVudF9U&#10;eXBlc10ueG1sUEsBAi0AFAAGAAgAAAAhADj9If/WAAAAlAEAAAsAAAAAAAAAAAAAAAAALwEAAF9y&#10;ZWxzLy5yZWxzUEsBAi0AFAAGAAgAAAAhAC4a7ysrAgAAVgQAAA4AAAAAAAAAAAAAAAAALgIAAGRy&#10;cy9lMm9Eb2MueG1sUEsBAi0AFAAGAAgAAAAhAHrP4PXgAAAACQEAAA8AAAAAAAAAAAAAAAAAhQQA&#10;AGRycy9kb3ducmV2LnhtbFBLBQYAAAAABAAEAPMAAACSBQAAAAA=&#10;">
                <v:textbox>
                  <w:txbxContent>
                    <w:p w:rsidR="00C374EA" w:rsidRPr="00B12DD3" w:rsidRDefault="00C374EA" w:rsidP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Verse 2</w:t>
                      </w:r>
                    </w:p>
                  </w:txbxContent>
                </v:textbox>
              </v:shape>
            </w:pict>
          </mc:Fallback>
        </mc:AlternateContent>
      </w:r>
    </w:p>
    <w:p w:rsidR="00C3193F" w:rsidRDefault="00C3193F" w:rsidP="00C3193F">
      <w:pPr>
        <w:pStyle w:val="HTMLPreformatted"/>
        <w:rPr>
          <w:b/>
          <w:bCs/>
          <w:sz w:val="24"/>
        </w:rPr>
      </w:pPr>
      <w:r w:rsidRPr="00401924">
        <w:rPr>
          <w:b/>
          <w:bCs/>
          <w:sz w:val="24"/>
        </w:rPr>
        <w:t xml:space="preserve">  </w:t>
      </w:r>
      <w:proofErr w:type="spellStart"/>
      <w:r>
        <w:rPr>
          <w:b/>
          <w:bCs/>
          <w:sz w:val="24"/>
        </w:rPr>
        <w:t>C#</w:t>
      </w:r>
      <w:r w:rsidRPr="00401924">
        <w:rPr>
          <w:b/>
          <w:bCs/>
          <w:sz w:val="24"/>
        </w:rPr>
        <w:t>m</w:t>
      </w:r>
      <w:proofErr w:type="spellEnd"/>
      <w:r w:rsidRPr="00401924">
        <w:rPr>
          <w:b/>
          <w:bCs/>
          <w:sz w:val="24"/>
        </w:rPr>
        <w:t xml:space="preserve"> </w:t>
      </w:r>
      <w:r w:rsidRPr="00401924">
        <w:rPr>
          <w:bCs/>
          <w:sz w:val="24"/>
        </w:rPr>
        <w:t xml:space="preserve">          </w:t>
      </w:r>
      <w:r>
        <w:rPr>
          <w:bCs/>
          <w:sz w:val="24"/>
        </w:rPr>
        <w:t xml:space="preserve">   </w:t>
      </w:r>
      <w:r>
        <w:rPr>
          <w:b/>
          <w:bCs/>
          <w:sz w:val="24"/>
        </w:rPr>
        <w:t>B</w:t>
      </w:r>
      <w:r w:rsidRPr="00401924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</w:t>
      </w:r>
      <w:r w:rsidRPr="00401924">
        <w:rPr>
          <w:b/>
          <w:bCs/>
          <w:sz w:val="24"/>
        </w:rPr>
        <w:t xml:space="preserve">   </w:t>
      </w:r>
      <w:r>
        <w:rPr>
          <w:b/>
          <w:bCs/>
          <w:sz w:val="24"/>
        </w:rPr>
        <w:t>A</w:t>
      </w:r>
      <w:r w:rsidRPr="00401924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     </w:t>
      </w:r>
      <w:proofErr w:type="spellStart"/>
      <w:r>
        <w:rPr>
          <w:b/>
          <w:bCs/>
          <w:sz w:val="24"/>
        </w:rPr>
        <w:t>C#</w:t>
      </w:r>
      <w:r w:rsidRPr="00401924">
        <w:rPr>
          <w:b/>
          <w:bCs/>
          <w:sz w:val="24"/>
        </w:rPr>
        <w:t>m</w:t>
      </w:r>
      <w:proofErr w:type="spellEnd"/>
      <w:r w:rsidRPr="00401924">
        <w:rPr>
          <w:b/>
          <w:bCs/>
          <w:sz w:val="24"/>
        </w:rPr>
        <w:t xml:space="preserve"> </w:t>
      </w:r>
      <w:r w:rsidRPr="00401924">
        <w:rPr>
          <w:bCs/>
          <w:sz w:val="24"/>
        </w:rPr>
        <w:t xml:space="preserve">          </w:t>
      </w:r>
      <w:r>
        <w:rPr>
          <w:bCs/>
          <w:sz w:val="24"/>
        </w:rPr>
        <w:t xml:space="preserve">    </w:t>
      </w:r>
      <w:r>
        <w:rPr>
          <w:b/>
          <w:bCs/>
          <w:sz w:val="24"/>
        </w:rPr>
        <w:t>B</w:t>
      </w:r>
      <w:r w:rsidRPr="00401924">
        <w:rPr>
          <w:b/>
          <w:bCs/>
          <w:sz w:val="24"/>
        </w:rPr>
        <w:t xml:space="preserve">   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>A</w:t>
      </w:r>
    </w:p>
    <w:p w:rsidR="00401924" w:rsidRPr="00401924" w:rsidRDefault="009923F8" w:rsidP="00401924">
      <w:pPr>
        <w:pStyle w:val="HTMLPreformatted"/>
        <w:rPr>
          <w:b/>
          <w:bCs/>
          <w:sz w:val="22"/>
        </w:rPr>
      </w:pPr>
      <w:r w:rsidRPr="00401924">
        <w:rPr>
          <w:b/>
          <w:bCs/>
          <w:sz w:val="22"/>
        </w:rPr>
        <w:t xml:space="preserve">O come, Thou wisdom from on </w:t>
      </w:r>
      <w:proofErr w:type="gramStart"/>
      <w:r w:rsidRPr="00401924">
        <w:rPr>
          <w:b/>
          <w:bCs/>
          <w:sz w:val="22"/>
        </w:rPr>
        <w:t>high</w:t>
      </w:r>
      <w:r w:rsidR="00401924">
        <w:rPr>
          <w:b/>
          <w:bCs/>
          <w:sz w:val="22"/>
        </w:rPr>
        <w:t xml:space="preserve">  </w:t>
      </w:r>
      <w:r w:rsidR="00401924" w:rsidRPr="00401924">
        <w:rPr>
          <w:b/>
          <w:bCs/>
          <w:sz w:val="22"/>
        </w:rPr>
        <w:t>Who</w:t>
      </w:r>
      <w:proofErr w:type="gramEnd"/>
      <w:r w:rsidR="00401924" w:rsidRPr="00401924">
        <w:rPr>
          <w:b/>
          <w:bCs/>
          <w:sz w:val="22"/>
        </w:rPr>
        <w:t xml:space="preserve"> </w:t>
      </w:r>
      <w:proofErr w:type="spellStart"/>
      <w:r w:rsidR="00401924" w:rsidRPr="00401924">
        <w:rPr>
          <w:b/>
          <w:bCs/>
          <w:sz w:val="22"/>
        </w:rPr>
        <w:t>orderest</w:t>
      </w:r>
      <w:proofErr w:type="spellEnd"/>
      <w:r w:rsidR="00401924" w:rsidRPr="00401924">
        <w:rPr>
          <w:b/>
          <w:bCs/>
          <w:sz w:val="22"/>
        </w:rPr>
        <w:t xml:space="preserve"> all things </w:t>
      </w:r>
      <w:proofErr w:type="spellStart"/>
      <w:r w:rsidR="00401924" w:rsidRPr="00401924">
        <w:rPr>
          <w:b/>
          <w:bCs/>
          <w:sz w:val="22"/>
        </w:rPr>
        <w:t>mighti-ly</w:t>
      </w:r>
      <w:proofErr w:type="spellEnd"/>
    </w:p>
    <w:p w:rsidR="005F7BD7" w:rsidRPr="00401924" w:rsidRDefault="00E2612A" w:rsidP="005F7BD7">
      <w:pPr>
        <w:pStyle w:val="HTMLPreformatted"/>
        <w:rPr>
          <w:b/>
          <w:bCs/>
          <w:sz w:val="24"/>
        </w:rPr>
      </w:pPr>
      <w:r w:rsidRPr="00401924">
        <w:rPr>
          <w:b/>
          <w:bCs/>
          <w:sz w:val="24"/>
        </w:rPr>
        <w:t xml:space="preserve">  </w:t>
      </w:r>
      <w:proofErr w:type="spellStart"/>
      <w:r w:rsidR="00C3193F">
        <w:rPr>
          <w:b/>
          <w:bCs/>
          <w:sz w:val="24"/>
        </w:rPr>
        <w:t>F#</w:t>
      </w:r>
      <w:r w:rsidR="007A0472" w:rsidRPr="00401924">
        <w:rPr>
          <w:b/>
          <w:bCs/>
          <w:sz w:val="24"/>
        </w:rPr>
        <w:t>m</w:t>
      </w:r>
      <w:proofErr w:type="spellEnd"/>
      <w:r w:rsidR="007A0472" w:rsidRPr="00401924">
        <w:rPr>
          <w:b/>
          <w:bCs/>
          <w:sz w:val="24"/>
        </w:rPr>
        <w:t xml:space="preserve">            </w:t>
      </w:r>
      <w:r w:rsidR="00C3193F">
        <w:rPr>
          <w:b/>
          <w:bCs/>
          <w:sz w:val="24"/>
        </w:rPr>
        <w:t>E</w:t>
      </w:r>
      <w:r w:rsidR="007A0472" w:rsidRPr="00401924">
        <w:rPr>
          <w:b/>
          <w:bCs/>
          <w:sz w:val="24"/>
        </w:rPr>
        <w:t xml:space="preserve">     </w:t>
      </w:r>
      <w:r w:rsidRPr="00401924">
        <w:rPr>
          <w:b/>
          <w:bCs/>
          <w:sz w:val="24"/>
        </w:rPr>
        <w:t xml:space="preserve">  </w:t>
      </w:r>
      <w:r w:rsidR="00C3193F">
        <w:rPr>
          <w:b/>
          <w:bCs/>
          <w:sz w:val="24"/>
        </w:rPr>
        <w:t xml:space="preserve"> B</w:t>
      </w:r>
      <w:r w:rsidR="005F7BD7">
        <w:rPr>
          <w:b/>
          <w:bCs/>
          <w:sz w:val="24"/>
        </w:rPr>
        <w:tab/>
      </w:r>
      <w:r w:rsidR="005F7BD7" w:rsidRPr="00401924">
        <w:rPr>
          <w:b/>
          <w:bCs/>
          <w:sz w:val="24"/>
        </w:rPr>
        <w:t xml:space="preserve">   </w:t>
      </w:r>
      <w:r w:rsidR="005F7BD7">
        <w:rPr>
          <w:b/>
          <w:bCs/>
          <w:sz w:val="24"/>
        </w:rPr>
        <w:t xml:space="preserve"> </w:t>
      </w:r>
      <w:proofErr w:type="spellStart"/>
      <w:r w:rsidR="00C3193F">
        <w:rPr>
          <w:b/>
          <w:bCs/>
          <w:sz w:val="24"/>
        </w:rPr>
        <w:t>F#</w:t>
      </w:r>
      <w:r w:rsidR="005F7BD7" w:rsidRPr="00401924">
        <w:rPr>
          <w:b/>
          <w:bCs/>
          <w:sz w:val="24"/>
        </w:rPr>
        <w:t>m</w:t>
      </w:r>
      <w:proofErr w:type="spellEnd"/>
      <w:r w:rsidR="005F7BD7" w:rsidRPr="00401924">
        <w:rPr>
          <w:b/>
          <w:bCs/>
          <w:sz w:val="24"/>
        </w:rPr>
        <w:t xml:space="preserve">           </w:t>
      </w:r>
      <w:r w:rsidR="00C3193F">
        <w:rPr>
          <w:b/>
          <w:bCs/>
          <w:sz w:val="24"/>
        </w:rPr>
        <w:t>E/G#</w:t>
      </w:r>
      <w:r w:rsidR="005F7BD7" w:rsidRPr="00401924">
        <w:rPr>
          <w:b/>
          <w:bCs/>
          <w:sz w:val="24"/>
        </w:rPr>
        <w:t xml:space="preserve">    </w:t>
      </w:r>
      <w:r w:rsidR="00C3193F">
        <w:rPr>
          <w:b/>
          <w:bCs/>
          <w:sz w:val="24"/>
        </w:rPr>
        <w:t>A</w:t>
      </w:r>
    </w:p>
    <w:p w:rsidR="005F7BD7" w:rsidRPr="00401924" w:rsidRDefault="009923F8" w:rsidP="005F7BD7">
      <w:pPr>
        <w:pStyle w:val="HTMLPreformatted"/>
        <w:rPr>
          <w:b/>
          <w:bCs/>
          <w:sz w:val="22"/>
        </w:rPr>
      </w:pPr>
      <w:r w:rsidRPr="00401924">
        <w:rPr>
          <w:b/>
          <w:bCs/>
          <w:sz w:val="22"/>
        </w:rPr>
        <w:t>To us the path of knowledge show</w:t>
      </w:r>
      <w:r w:rsidR="005F7BD7">
        <w:rPr>
          <w:b/>
          <w:bCs/>
          <w:sz w:val="22"/>
        </w:rPr>
        <w:tab/>
      </w:r>
      <w:r w:rsidR="005F7BD7" w:rsidRPr="00401924">
        <w:rPr>
          <w:b/>
          <w:bCs/>
          <w:sz w:val="22"/>
        </w:rPr>
        <w:t>And teach us in her ways to go</w:t>
      </w:r>
    </w:p>
    <w:p w:rsidR="007A0472" w:rsidRDefault="007A0472" w:rsidP="009923F8">
      <w:pPr>
        <w:pStyle w:val="HTMLPreformatted"/>
        <w:rPr>
          <w:b/>
          <w:bCs/>
        </w:rPr>
      </w:pPr>
    </w:p>
    <w:p w:rsidR="005F7BD7" w:rsidRDefault="00C3193F" w:rsidP="009923F8">
      <w:pPr>
        <w:pStyle w:val="HTMLPreformatted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A48315" wp14:editId="3F457533">
                <wp:simplePos x="0" y="0"/>
                <wp:positionH relativeFrom="column">
                  <wp:posOffset>-790575</wp:posOffset>
                </wp:positionH>
                <wp:positionV relativeFrom="paragraph">
                  <wp:posOffset>64770</wp:posOffset>
                </wp:positionV>
                <wp:extent cx="685800" cy="240665"/>
                <wp:effectExtent l="0" t="0" r="19050" b="2603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93F" w:rsidRPr="00B12DD3" w:rsidRDefault="00C3193F" w:rsidP="00C3193F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Chorus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62.25pt;margin-top:5.1pt;width:54pt;height:18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9zfLQIAAFYEAAAOAAAAZHJzL2Uyb0RvYy54bWysVNtu2zAMfR+wfxD0vtjJkjQ14hRdugwD&#10;ugvQ7gNkWbaFSaImKbGzrx8lp2nQbS/D/CCIInV0eEh6fTNoRQ7CeQmmpNNJTokwHGpp2pJ+e9y9&#10;WVHiAzM1U2BESY/C05vN61fr3hZiBh2oWjiCIMYXvS1pF4ItsszzTmjmJ2CFQWcDTrOApmuz2rEe&#10;0bXKZnm+zHpwtXXAhfd4ejc66SbhN43g4UvTeBGIKilyC2l1aa3imm3WrGgds53kJxrsH1hoJg0+&#10;eoa6Y4GRvZO/QWnJHXhowoSDzqBpJBcpB8xmmr/I5qFjVqRcUBxvzzL5/wfLPx++OiLrkl5RYpjG&#10;Ej2KIZB3MJBFVKe3vsCgB4thYcBjrHLK1Nt74N89MbDtmGnFrXPQd4LVyG4ab2YXV0ccH0Gq/hPU&#10;+AzbB0hAQ+N0lA7FIIiOVTqeKxOpcDxcrharHD0cXbN5vlwmbhkrni5b58MHAZrETUkdFj6Bs8O9&#10;D5EMK55C4lselKx3UqlkuLbaKkcODJtkl77E/0WYMqQv6fVithjz/ytEnr4/QWgZsNuV1CXFdPCL&#10;QayIqr03ddoHJtW4R8rKnGSMyo0ahqEaUr3exrtR4grqI+rqYGxuHEbcdOB+UtJjY5fU/9gzJyhR&#10;Hw3W5no6n8dJSMZ8cTVDw116qksPMxyhShooGbfbME7P3jrZdvjS2A0GbrGejUxaP7M60cfmTSU4&#10;DVqcjks7RT3/Dja/AAAA//8DAFBLAwQUAAYACAAAACEADVJH+d8AAAAKAQAADwAAAGRycy9kb3du&#10;cmV2LnhtbEyPTU+EMBCG7yb+h2ZMvBi2gIiIlI0x0bg3XY1eu3QWiP3Atsviv3c86XHmffLOM816&#10;MZrN6MPorIBslQJD2zk12l7A2+tDUgELUVoltbMo4BsDrNvTk0bWyh3tC87b2DMqsaGWAoYYp5rz&#10;0A1oZFi5CS1le+eNjDT6nisvj1RuNM/TtORGjpYuDHLC+wG7z+3BCKiKp/kjbC6f37tyr2/ixfX8&#10;+OWFOD9b7m6BRVziHwy/+qQOLTnt3MGqwLSAJMuLK2IpSXNgRCRZSYudgKLKgLcN//9C+wMAAP//&#10;AwBQSwECLQAUAAYACAAAACEAtoM4kv4AAADhAQAAEwAAAAAAAAAAAAAAAAAAAAAAW0NvbnRlbnRf&#10;VHlwZXNdLnhtbFBLAQItABQABgAIAAAAIQA4/SH/1gAAAJQBAAALAAAAAAAAAAAAAAAAAC8BAABf&#10;cmVscy8ucmVsc1BLAQItABQABgAIAAAAIQAR69zfLQIAAFYEAAAOAAAAAAAAAAAAAAAAAC4CAABk&#10;cnMvZTJvRG9jLnhtbFBLAQItABQABgAIAAAAIQANUkf53wAAAAoBAAAPAAAAAAAAAAAAAAAAAIcE&#10;AABkcnMvZG93bnJldi54bWxQSwUGAAAAAAQABADzAAAAkwUAAAAA&#10;">
                <v:textbox>
                  <w:txbxContent>
                    <w:p w:rsidR="00C3193F" w:rsidRPr="00B12DD3" w:rsidRDefault="00C3193F" w:rsidP="00C3193F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Chorus</w:t>
                      </w:r>
                    </w:p>
                  </w:txbxContent>
                </v:textbox>
              </v:shape>
            </w:pict>
          </mc:Fallback>
        </mc:AlternateContent>
      </w:r>
    </w:p>
    <w:p w:rsidR="00C3193F" w:rsidRPr="00401924" w:rsidRDefault="00C3193F" w:rsidP="00C3193F">
      <w:pPr>
        <w:pStyle w:val="HTMLPreformatted"/>
        <w:rPr>
          <w:b/>
          <w:bCs/>
          <w:sz w:val="22"/>
        </w:rPr>
      </w:pPr>
      <w:r w:rsidRPr="00401924">
        <w:rPr>
          <w:b/>
          <w:bCs/>
          <w:sz w:val="22"/>
        </w:rPr>
        <w:t xml:space="preserve"> </w:t>
      </w:r>
      <w:r>
        <w:rPr>
          <w:b/>
          <w:bCs/>
          <w:sz w:val="24"/>
        </w:rPr>
        <w:t xml:space="preserve"> B</w:t>
      </w:r>
      <w:r w:rsidRPr="00401924">
        <w:rPr>
          <w:b/>
          <w:bCs/>
          <w:sz w:val="24"/>
        </w:rPr>
        <w:t xml:space="preserve">       </w:t>
      </w:r>
      <w:r>
        <w:rPr>
          <w:b/>
          <w:bCs/>
          <w:sz w:val="24"/>
        </w:rPr>
        <w:t>E</w:t>
      </w:r>
      <w:r w:rsidRPr="00401924">
        <w:rPr>
          <w:b/>
          <w:bCs/>
          <w:sz w:val="24"/>
        </w:rPr>
        <w:t xml:space="preserve"> </w:t>
      </w:r>
    </w:p>
    <w:p w:rsidR="00C3193F" w:rsidRPr="00401924" w:rsidRDefault="00C3193F" w:rsidP="00C3193F">
      <w:pPr>
        <w:pStyle w:val="HTMLPreformatted"/>
        <w:rPr>
          <w:b/>
          <w:bCs/>
          <w:sz w:val="22"/>
        </w:rPr>
      </w:pPr>
      <w:r w:rsidRPr="00401924">
        <w:rPr>
          <w:b/>
          <w:bCs/>
          <w:sz w:val="22"/>
        </w:rPr>
        <w:t>Rejoice, rejoice</w:t>
      </w:r>
    </w:p>
    <w:p w:rsidR="00C3193F" w:rsidRDefault="00C3193F" w:rsidP="00C3193F">
      <w:pPr>
        <w:pStyle w:val="HTMLPreformatted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F#</w:t>
      </w:r>
      <w:r w:rsidRPr="00401924">
        <w:rPr>
          <w:b/>
          <w:bCs/>
          <w:sz w:val="24"/>
        </w:rPr>
        <w:t>m</w:t>
      </w:r>
      <w:proofErr w:type="spellEnd"/>
      <w:r w:rsidRPr="00401924">
        <w:rPr>
          <w:b/>
          <w:bCs/>
          <w:sz w:val="24"/>
        </w:rPr>
        <w:t xml:space="preserve"> </w:t>
      </w:r>
      <w:r>
        <w:rPr>
          <w:b/>
          <w:bCs/>
          <w:sz w:val="24"/>
        </w:rPr>
        <w:t>E/G#</w:t>
      </w:r>
      <w:r w:rsidRPr="00401924">
        <w:rPr>
          <w:b/>
          <w:bCs/>
          <w:sz w:val="24"/>
        </w:rPr>
        <w:t xml:space="preserve"> </w:t>
      </w:r>
      <w:r>
        <w:rPr>
          <w:b/>
          <w:bCs/>
          <w:sz w:val="24"/>
        </w:rPr>
        <w:t>A</w:t>
      </w:r>
      <w:r w:rsidRPr="00401924">
        <w:rPr>
          <w:b/>
          <w:bCs/>
          <w:sz w:val="24"/>
        </w:rPr>
        <w:t xml:space="preserve">     </w:t>
      </w:r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C#</w:t>
      </w:r>
      <w:r w:rsidRPr="00401924">
        <w:rPr>
          <w:b/>
          <w:bCs/>
          <w:sz w:val="24"/>
        </w:rPr>
        <w:t>m</w:t>
      </w:r>
      <w:proofErr w:type="spellEnd"/>
      <w:r w:rsidRPr="00401924"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>B</w:t>
      </w:r>
      <w:r w:rsidRPr="00401924">
        <w:rPr>
          <w:b/>
          <w:bCs/>
          <w:sz w:val="24"/>
        </w:rPr>
        <w:t xml:space="preserve">    </w:t>
      </w:r>
      <w:r>
        <w:rPr>
          <w:b/>
          <w:bCs/>
          <w:sz w:val="24"/>
        </w:rPr>
        <w:t xml:space="preserve">  </w:t>
      </w:r>
    </w:p>
    <w:p w:rsidR="00C3193F" w:rsidRPr="00401924" w:rsidRDefault="00C3193F" w:rsidP="00C3193F">
      <w:pPr>
        <w:pStyle w:val="HTMLPreformatted"/>
        <w:rPr>
          <w:b/>
          <w:bCs/>
          <w:sz w:val="22"/>
        </w:rPr>
      </w:pPr>
      <w:r w:rsidRPr="00401924">
        <w:rPr>
          <w:b/>
          <w:bCs/>
          <w:sz w:val="22"/>
        </w:rPr>
        <w:t xml:space="preserve">Emm­­anu­­el shall come to thee, O </w:t>
      </w:r>
      <w:proofErr w:type="spellStart"/>
      <w:r w:rsidRPr="00401924">
        <w:rPr>
          <w:b/>
          <w:bCs/>
          <w:sz w:val="22"/>
        </w:rPr>
        <w:t>Isra</w:t>
      </w:r>
      <w:proofErr w:type="spellEnd"/>
      <w:r w:rsidRPr="00401924">
        <w:rPr>
          <w:b/>
          <w:bCs/>
          <w:sz w:val="22"/>
        </w:rPr>
        <w:t>-el</w:t>
      </w:r>
    </w:p>
    <w:p w:rsidR="009923F8" w:rsidRPr="005F7BD7" w:rsidRDefault="00E2612A" w:rsidP="009923F8">
      <w:pPr>
        <w:pStyle w:val="HTMLPreformatted"/>
        <w:rPr>
          <w:b/>
          <w:bCs/>
          <w:sz w:val="24"/>
        </w:rPr>
      </w:pPr>
      <w:r w:rsidRPr="005F7BD7">
        <w:rPr>
          <w:b/>
          <w:bCs/>
          <w:sz w:val="24"/>
        </w:rPr>
        <w:t xml:space="preserve">      </w:t>
      </w:r>
      <w:proofErr w:type="spellStart"/>
      <w:r w:rsidR="00C3193F">
        <w:rPr>
          <w:b/>
          <w:bCs/>
          <w:sz w:val="24"/>
        </w:rPr>
        <w:t>C#</w:t>
      </w:r>
      <w:r w:rsidRPr="005F7BD7">
        <w:rPr>
          <w:b/>
          <w:bCs/>
          <w:sz w:val="24"/>
        </w:rPr>
        <w:t>m</w:t>
      </w:r>
      <w:proofErr w:type="spellEnd"/>
      <w:r w:rsidRPr="005F7BD7">
        <w:rPr>
          <w:b/>
          <w:bCs/>
          <w:sz w:val="24"/>
        </w:rPr>
        <w:t xml:space="preserve">           </w:t>
      </w:r>
      <w:r w:rsidR="00C3193F">
        <w:rPr>
          <w:b/>
          <w:bCs/>
          <w:sz w:val="24"/>
        </w:rPr>
        <w:t>B</w:t>
      </w:r>
      <w:r w:rsidRPr="005F7BD7">
        <w:rPr>
          <w:b/>
          <w:bCs/>
          <w:sz w:val="24"/>
        </w:rPr>
        <w:t xml:space="preserve">    </w:t>
      </w:r>
      <w:r w:rsidR="00C3193F">
        <w:rPr>
          <w:b/>
          <w:bCs/>
          <w:sz w:val="24"/>
        </w:rPr>
        <w:t>A</w:t>
      </w:r>
    </w:p>
    <w:p w:rsidR="009923F8" w:rsidRPr="005F7BD7" w:rsidRDefault="009923F8" w:rsidP="009923F8">
      <w:pPr>
        <w:pStyle w:val="HTMLPreformatted"/>
        <w:rPr>
          <w:b/>
          <w:bCs/>
          <w:sz w:val="22"/>
        </w:rPr>
      </w:pPr>
      <w:r w:rsidRPr="005F7BD7">
        <w:rPr>
          <w:b/>
          <w:bCs/>
          <w:sz w:val="22"/>
        </w:rPr>
        <w:t xml:space="preserve">Shall come to thee, O </w:t>
      </w:r>
      <w:proofErr w:type="spellStart"/>
      <w:r w:rsidRPr="005F7BD7">
        <w:rPr>
          <w:b/>
          <w:bCs/>
          <w:sz w:val="22"/>
        </w:rPr>
        <w:t>Isra</w:t>
      </w:r>
      <w:proofErr w:type="spellEnd"/>
      <w:r w:rsidR="00E2612A" w:rsidRPr="005F7BD7">
        <w:rPr>
          <w:b/>
          <w:bCs/>
          <w:sz w:val="22"/>
        </w:rPr>
        <w:t>-</w:t>
      </w:r>
      <w:r w:rsidRPr="005F7BD7">
        <w:rPr>
          <w:b/>
          <w:bCs/>
          <w:sz w:val="22"/>
        </w:rPr>
        <w:t>el</w:t>
      </w:r>
    </w:p>
    <w:p w:rsidR="007A0472" w:rsidRDefault="007A0472" w:rsidP="009923F8">
      <w:pPr>
        <w:pStyle w:val="HTMLPreformatted"/>
        <w:rPr>
          <w:b/>
          <w:bCs/>
        </w:rPr>
      </w:pPr>
    </w:p>
    <w:p w:rsidR="009923F8" w:rsidRPr="005F7BD7" w:rsidRDefault="007A0472" w:rsidP="009923F8">
      <w:pPr>
        <w:pStyle w:val="HTMLPreformatted"/>
        <w:rPr>
          <w:b/>
          <w:bCs/>
          <w:sz w:val="24"/>
        </w:rPr>
      </w:pPr>
      <w:r w:rsidRPr="005F7BD7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A1781" wp14:editId="2D349E89">
                <wp:simplePos x="0" y="0"/>
                <wp:positionH relativeFrom="column">
                  <wp:posOffset>-800100</wp:posOffset>
                </wp:positionH>
                <wp:positionV relativeFrom="paragraph">
                  <wp:posOffset>20955</wp:posOffset>
                </wp:positionV>
                <wp:extent cx="685800" cy="457200"/>
                <wp:effectExtent l="0" t="0" r="19050" b="190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705" w:rsidRPr="00C86705" w:rsidRDefault="00C86705" w:rsidP="00C86705">
                            <w:pPr>
                              <w:pStyle w:val="HTMLPreformatted"/>
                            </w:pPr>
                            <w:r w:rsidRPr="00C867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Bridge</w:t>
                            </w:r>
                            <w:r w:rsidR="00F65D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>X2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-63pt;margin-top:1.65pt;width:5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Q1KgIAAFYEAAAOAAAAZHJzL2Uyb0RvYy54bWysVFFv0zAQfkfiP1h+p0mrduuiptPoKEIa&#10;A2njBziOk1jYPmO7Tcqv5+x0XQQ8IfJgnX3nz999d5fN7aAVOQrnJZiSzmc5JcJwqKVpS/rtef9u&#10;TYkPzNRMgRElPQlPb7dv32x6W4gFdKBq4QiCGF/0tqRdCLbIMs87oZmfgRUGnQ04zQJuXZvVjvWI&#10;rlW2yPOrrAdXWwdceI+n96OTbhN+0wgevjSNF4GokiK3kFaX1iqu2XbDitYx20l+psH+gYVm0uCj&#10;F6h7Fhg5OPkHlJbcgYcmzDjoDJpGcpFywGzm+W/ZPHXMipQLiuPtRSb//2D54/GrI7LG2lFimMYS&#10;PYshkPcwkOuoTm99gUFPFsPCgMcxMmbq7QPw754Y2HXMtOLOOeg7wWpkN483s8nVEcdHkKr/DDU+&#10;ww4BEtDQOB0BUQyC6Fil06UykQrHw6v1ap2jh6NrubrGyqcXWPFy2TofPgrQJBoldVj4BM6ODz5E&#10;Mqx4CUnkQcl6L5VKG9dWO+XIkWGT7NN3RvfTMGVIX9Kb1WI15j/1+SlEnr6/QWgZsNuV1CXFdPCL&#10;QayIqn0wdbIDk2q0kbIyZxmjcqOGYaiGVK9lvBslrqA+oa4OxubGYUSjA/eTkh4bu6T+x4E5QYn6&#10;ZLA2N/PlMk5C2iQtKXFTTzX1MMMRqqSBktHchXF6DtbJtsOXxm4wcIf1bGTS+pXVmT42byrBedDi&#10;dEz3Ker1d7D9BQAA//8DAFBLAwQUAAYACAAAACEA2OWVPt8AAAAJAQAADwAAAGRycy9kb3ducmV2&#10;LnhtbEyPwU7DMBBE70j8g7VIXFDqpIE0hDgVQgLBDUpVrm7sJhH2OthuGv6e5QTH0Yxm3tTr2Ro2&#10;aR8GhwKyRQpMY+vUgJ2A7ftjUgILUaKSxqEW8K0DrJvzs1pWyp3wTU+b2DEqwVBJAX2MY8V5aHtt&#10;ZVi4USN5B+etjCR9x5WXJyq3hi/TtOBWDkgLvRz1Q6/bz83RCiivn6eP8JK/7triYG7j1Wp6+vJC&#10;XF7M93fAop7jXxh+8QkdGmLauyOqwIyAJFsWdCYKyHNgFEiykvRewOomB97U/P+D5gcAAP//AwBQ&#10;SwECLQAUAAYACAAAACEAtoM4kv4AAADhAQAAEwAAAAAAAAAAAAAAAAAAAAAAW0NvbnRlbnRfVHlw&#10;ZXNdLnhtbFBLAQItABQABgAIAAAAIQA4/SH/1gAAAJQBAAALAAAAAAAAAAAAAAAAAC8BAABfcmVs&#10;cy8ucmVsc1BLAQItABQABgAIAAAAIQBjGGQ1KgIAAFYEAAAOAAAAAAAAAAAAAAAAAC4CAABkcnMv&#10;ZTJvRG9jLnhtbFBLAQItABQABgAIAAAAIQDY5ZU+3wAAAAkBAAAPAAAAAAAAAAAAAAAAAIQEAABk&#10;cnMvZG93bnJldi54bWxQSwUGAAAAAAQABADzAAAAkAUAAAAA&#10;">
                <v:textbox>
                  <w:txbxContent>
                    <w:p w:rsidR="00C86705" w:rsidRPr="00C86705" w:rsidRDefault="00C86705" w:rsidP="00C86705">
                      <w:pPr>
                        <w:pStyle w:val="HTMLPreformatted"/>
                      </w:pPr>
                      <w:r w:rsidRPr="00C867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Bridge</w:t>
                      </w:r>
                      <w:r w:rsidR="00F65D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>X2</w:t>
                      </w:r>
                    </w:p>
                  </w:txbxContent>
                </v:textbox>
              </v:shape>
            </w:pict>
          </mc:Fallback>
        </mc:AlternateContent>
      </w:r>
      <w:r w:rsidR="00E2612A" w:rsidRPr="005F7BD7">
        <w:rPr>
          <w:b/>
          <w:bCs/>
          <w:sz w:val="22"/>
        </w:rPr>
        <w:t xml:space="preserve">  </w:t>
      </w:r>
      <w:r w:rsidR="00C3193F">
        <w:rPr>
          <w:b/>
          <w:bCs/>
          <w:sz w:val="24"/>
        </w:rPr>
        <w:t>A</w:t>
      </w:r>
      <w:r w:rsidR="00E2612A" w:rsidRPr="005F7BD7">
        <w:rPr>
          <w:b/>
          <w:bCs/>
          <w:sz w:val="24"/>
        </w:rPr>
        <w:t xml:space="preserve">                   </w:t>
      </w:r>
      <w:proofErr w:type="spellStart"/>
      <w:r w:rsidR="00C3193F">
        <w:rPr>
          <w:b/>
          <w:bCs/>
          <w:sz w:val="24"/>
        </w:rPr>
        <w:t>C#</w:t>
      </w:r>
      <w:r w:rsidR="009923F8" w:rsidRPr="005F7BD7">
        <w:rPr>
          <w:b/>
          <w:bCs/>
          <w:sz w:val="24"/>
        </w:rPr>
        <w:t>m</w:t>
      </w:r>
      <w:proofErr w:type="spellEnd"/>
    </w:p>
    <w:p w:rsidR="009923F8" w:rsidRPr="005F7BD7" w:rsidRDefault="009923F8" w:rsidP="009923F8">
      <w:pPr>
        <w:pStyle w:val="HTMLPreformatted"/>
        <w:rPr>
          <w:b/>
          <w:bCs/>
          <w:sz w:val="22"/>
        </w:rPr>
      </w:pPr>
      <w:r w:rsidRPr="005F7BD7">
        <w:rPr>
          <w:b/>
          <w:bCs/>
          <w:sz w:val="22"/>
        </w:rPr>
        <w:t>Rejoice, again, I say, rejoice</w:t>
      </w:r>
    </w:p>
    <w:p w:rsidR="009923F8" w:rsidRPr="005F7BD7" w:rsidRDefault="00E2612A" w:rsidP="009923F8">
      <w:pPr>
        <w:pStyle w:val="HTMLPreformatted"/>
        <w:rPr>
          <w:b/>
          <w:bCs/>
          <w:sz w:val="22"/>
        </w:rPr>
      </w:pPr>
      <w:r w:rsidRPr="005F7BD7">
        <w:rPr>
          <w:b/>
          <w:bCs/>
          <w:sz w:val="22"/>
        </w:rPr>
        <w:t xml:space="preserve">               </w:t>
      </w:r>
      <w:r w:rsidR="00C3193F">
        <w:rPr>
          <w:b/>
          <w:bCs/>
          <w:sz w:val="24"/>
        </w:rPr>
        <w:t>E</w:t>
      </w:r>
      <w:r w:rsidRPr="005F7BD7">
        <w:rPr>
          <w:b/>
          <w:bCs/>
          <w:sz w:val="24"/>
        </w:rPr>
        <w:t xml:space="preserve">                    </w:t>
      </w:r>
      <w:r w:rsidR="00C3193F">
        <w:rPr>
          <w:b/>
          <w:bCs/>
          <w:sz w:val="24"/>
        </w:rPr>
        <w:t>B / E/G#</w:t>
      </w:r>
      <w:r w:rsidR="00F65DAA" w:rsidRPr="005F7BD7">
        <w:rPr>
          <w:b/>
          <w:bCs/>
          <w:sz w:val="24"/>
        </w:rPr>
        <w:t xml:space="preserve"> /</w:t>
      </w:r>
    </w:p>
    <w:p w:rsidR="009923F8" w:rsidRPr="005F7BD7" w:rsidRDefault="009923F8" w:rsidP="009923F8">
      <w:pPr>
        <w:pStyle w:val="HTMLPreformatted"/>
        <w:rPr>
          <w:b/>
          <w:bCs/>
          <w:sz w:val="22"/>
        </w:rPr>
      </w:pPr>
      <w:r w:rsidRPr="005F7BD7">
        <w:rPr>
          <w:b/>
          <w:bCs/>
          <w:sz w:val="22"/>
        </w:rPr>
        <w:t>For unto us is born the Savior of the world</w:t>
      </w:r>
    </w:p>
    <w:p w:rsidR="009923F8" w:rsidRPr="005F7BD7" w:rsidRDefault="00F65DAA" w:rsidP="009923F8">
      <w:pPr>
        <w:pStyle w:val="HTMLPreformatted"/>
        <w:rPr>
          <w:b/>
          <w:bCs/>
          <w:sz w:val="24"/>
        </w:rPr>
      </w:pPr>
      <w:r w:rsidRPr="005F7BD7">
        <w:rPr>
          <w:b/>
          <w:bCs/>
          <w:sz w:val="24"/>
        </w:rPr>
        <w:t xml:space="preserve">     </w:t>
      </w:r>
      <w:r w:rsidR="00C3193F">
        <w:rPr>
          <w:b/>
          <w:bCs/>
          <w:sz w:val="24"/>
        </w:rPr>
        <w:t>A</w:t>
      </w:r>
      <w:r w:rsidRPr="005F7BD7">
        <w:rPr>
          <w:b/>
          <w:bCs/>
          <w:sz w:val="24"/>
        </w:rPr>
        <w:tab/>
      </w:r>
      <w:r w:rsidRPr="005F7BD7">
        <w:rPr>
          <w:b/>
          <w:bCs/>
          <w:sz w:val="24"/>
        </w:rPr>
        <w:tab/>
      </w:r>
      <w:r w:rsidRPr="005F7BD7">
        <w:rPr>
          <w:b/>
          <w:bCs/>
          <w:sz w:val="24"/>
        </w:rPr>
        <w:tab/>
      </w:r>
      <w:r w:rsidRPr="005F7BD7">
        <w:rPr>
          <w:b/>
          <w:bCs/>
          <w:sz w:val="24"/>
        </w:rPr>
        <w:tab/>
        <w:t xml:space="preserve">  </w:t>
      </w:r>
      <w:proofErr w:type="spellStart"/>
      <w:r w:rsidR="00C3193F">
        <w:rPr>
          <w:b/>
          <w:bCs/>
          <w:sz w:val="24"/>
        </w:rPr>
        <w:t>C#</w:t>
      </w:r>
      <w:r w:rsidR="009923F8" w:rsidRPr="005F7BD7">
        <w:rPr>
          <w:b/>
          <w:bCs/>
          <w:sz w:val="24"/>
        </w:rPr>
        <w:t>m</w:t>
      </w:r>
      <w:proofErr w:type="spellEnd"/>
    </w:p>
    <w:p w:rsidR="009923F8" w:rsidRPr="005F7BD7" w:rsidRDefault="009923F8" w:rsidP="009923F8">
      <w:pPr>
        <w:pStyle w:val="HTMLPreformatted"/>
        <w:rPr>
          <w:b/>
          <w:bCs/>
          <w:sz w:val="22"/>
        </w:rPr>
      </w:pPr>
      <w:r w:rsidRPr="005F7BD7">
        <w:rPr>
          <w:b/>
          <w:bCs/>
          <w:sz w:val="22"/>
        </w:rPr>
        <w:t xml:space="preserve">Take heart, oh weary soul, </w:t>
      </w:r>
      <w:proofErr w:type="gramStart"/>
      <w:r w:rsidRPr="005F7BD7">
        <w:rPr>
          <w:b/>
          <w:bCs/>
          <w:sz w:val="22"/>
        </w:rPr>
        <w:t>take</w:t>
      </w:r>
      <w:proofErr w:type="gramEnd"/>
      <w:r w:rsidRPr="005F7BD7">
        <w:rPr>
          <w:b/>
          <w:bCs/>
          <w:sz w:val="22"/>
        </w:rPr>
        <w:t xml:space="preserve"> heart</w:t>
      </w:r>
    </w:p>
    <w:p w:rsidR="009923F8" w:rsidRPr="005F7BD7" w:rsidRDefault="00F65DAA" w:rsidP="009923F8">
      <w:pPr>
        <w:pStyle w:val="HTMLPreformatted"/>
        <w:rPr>
          <w:b/>
          <w:bCs/>
          <w:sz w:val="24"/>
        </w:rPr>
      </w:pPr>
      <w:r w:rsidRPr="005F7BD7">
        <w:rPr>
          <w:b/>
          <w:bCs/>
          <w:sz w:val="24"/>
        </w:rPr>
        <w:tab/>
      </w:r>
      <w:r w:rsidRPr="005F7BD7">
        <w:rPr>
          <w:b/>
          <w:bCs/>
          <w:sz w:val="24"/>
        </w:rPr>
        <w:tab/>
        <w:t xml:space="preserve">    </w:t>
      </w:r>
      <w:r w:rsidR="00C3193F">
        <w:rPr>
          <w:b/>
          <w:bCs/>
          <w:sz w:val="24"/>
        </w:rPr>
        <w:t>E</w:t>
      </w:r>
      <w:r w:rsidRPr="005F7BD7">
        <w:rPr>
          <w:b/>
          <w:bCs/>
          <w:sz w:val="24"/>
        </w:rPr>
        <w:t xml:space="preserve">                       </w:t>
      </w:r>
      <w:r w:rsidR="00C3193F">
        <w:rPr>
          <w:b/>
          <w:bCs/>
          <w:sz w:val="24"/>
        </w:rPr>
        <w:t>B</w:t>
      </w:r>
      <w:r w:rsidRPr="005F7BD7">
        <w:rPr>
          <w:b/>
          <w:bCs/>
          <w:sz w:val="24"/>
        </w:rPr>
        <w:t xml:space="preserve"> / </w:t>
      </w:r>
      <w:r w:rsidR="00C3193F">
        <w:rPr>
          <w:b/>
          <w:bCs/>
          <w:sz w:val="24"/>
        </w:rPr>
        <w:t>E/G#</w:t>
      </w:r>
      <w:r w:rsidRPr="005F7BD7">
        <w:rPr>
          <w:b/>
          <w:bCs/>
          <w:sz w:val="24"/>
        </w:rPr>
        <w:t xml:space="preserve"> /</w:t>
      </w:r>
      <w:r w:rsidR="005F7BD7">
        <w:rPr>
          <w:b/>
          <w:bCs/>
          <w:sz w:val="24"/>
        </w:rPr>
        <w:t xml:space="preserve">   (Repeat)</w:t>
      </w:r>
    </w:p>
    <w:p w:rsidR="00F65DAA" w:rsidRPr="005F7BD7" w:rsidRDefault="009923F8" w:rsidP="00F65DAA">
      <w:pPr>
        <w:pStyle w:val="HTMLPreformatted"/>
        <w:rPr>
          <w:b/>
          <w:bCs/>
          <w:sz w:val="22"/>
        </w:rPr>
      </w:pPr>
      <w:r w:rsidRPr="005F7BD7">
        <w:rPr>
          <w:b/>
          <w:bCs/>
          <w:sz w:val="22"/>
        </w:rPr>
        <w:t>For help is on its way</w:t>
      </w:r>
      <w:r w:rsidR="00F65DAA" w:rsidRPr="005F7BD7">
        <w:rPr>
          <w:b/>
          <w:bCs/>
          <w:sz w:val="22"/>
        </w:rPr>
        <w:tab/>
        <w:t>And Holy is His name</w:t>
      </w:r>
    </w:p>
    <w:p w:rsidR="009923F8" w:rsidRPr="009923F8" w:rsidRDefault="00F65DAA" w:rsidP="009923F8">
      <w:pPr>
        <w:pStyle w:val="HTMLPreformatted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B2AC1C" wp14:editId="1F818CCF">
                <wp:simplePos x="0" y="0"/>
                <wp:positionH relativeFrom="column">
                  <wp:posOffset>-794385</wp:posOffset>
                </wp:positionH>
                <wp:positionV relativeFrom="paragraph">
                  <wp:posOffset>126365</wp:posOffset>
                </wp:positionV>
                <wp:extent cx="685800" cy="240665"/>
                <wp:effectExtent l="0" t="0" r="19050" b="260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DAA" w:rsidRPr="00B12DD3" w:rsidRDefault="00F65DAA" w:rsidP="00F65DA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Chorus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62.55pt;margin-top:9.95pt;width:54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bCGKwIAAFYEAAAOAAAAZHJzL2Uyb0RvYy54bWysVNtu2zAMfR+wfxD0vtgJEq814hRdugwD&#10;ugvQ7gNkWbaFSaImKbGzrx8lp2l2exnmB4EUqUPykPT6ZtSKHITzEkxF57OcEmE4NNJ0Ff3yuHt1&#10;RYkPzDRMgREVPQpPbzYvX6wHW4oF9KAa4QiCGF8OtqJ9CLbMMs97oZmfgRUGjS04zQKqrssaxwZE&#10;1ypb5HmRDeAa64AL7/H2bjLSTcJvW8HDp7b1IhBVUcwtpNOls45ntlmzsnPM9pKf0mD/kIVm0mDQ&#10;M9QdC4zsnfwNSkvuwEMbZhx0Bm0ruUg1YDXz/JdqHnpmRaoFyfH2TJP/f7D84+GzI7KpaEGJYRpb&#10;9CjGQN7ASIrIzmB9iU4PFt3CiNfY5VSpt/fAv3piYNsz04lb52DoBWswu3l8mV08nXB8BKmHD9Bg&#10;GLYPkIDG1ulIHZJBEB27dDx3JqbC8bK4Wl3laOFoWizzolilCKx8emydD+8EaBKFijpsfAJnh3sf&#10;YjKsfHKJsTwo2eykUklxXb1VjhwYDskufSf0n9yUIUNFr1eL1VT/XyHy9P0JQsuA066kriiWg190&#10;YmVk7a1pkhyYVJOMKStzojEyN3EYxnpM/UoMRIpraI7Iq4NpuHEZUejBfadkwMGuqP+2Z05Qot4b&#10;7M31fLmMm5CU5er1AhV3aakvLcxwhKpooGQSt2Hanr11susx0jQNBm6xn61MXD9ndUofhze14LRo&#10;cTsu9eT1/DvY/AAAAP//AwBQSwMEFAAGAAgAAAAhAEITlefgAAAACgEAAA8AAABkcnMvZG93bnJl&#10;di54bWxMj8tOwzAQRfdI/IM1SGxQ6qTQ5kGcCiGB6A4Kgq0bu0mEPQ62m4a/Z1jBcuYe3TlTb2Zr&#10;2KR9GBwKyBYpMI2tUwN2At5eH5ICWIgSlTQOtYBvHWDTnJ/VslLuhC962sWOUQmGSgroYxwrzkPb&#10;ayvDwo0aKTs4b2Wk0XdceXmicmv4Mk3X3MoB6UIvR33f6/Zzd7QCipun6SNsr5/f2/XBlPEqnx6/&#10;vBCXF/PdLbCo5/gHw68+qUNDTnt3RBWYEZBky1VGLCVlCYyIJMtpsRewygvgTc3/v9D8AAAA//8D&#10;AFBLAQItABQABgAIAAAAIQC2gziS/gAAAOEBAAATAAAAAAAAAAAAAAAAAAAAAABbQ29udGVudF9U&#10;eXBlc10ueG1sUEsBAi0AFAAGAAgAAAAhADj9If/WAAAAlAEAAAsAAAAAAAAAAAAAAAAALwEAAF9y&#10;ZWxzLy5yZWxzUEsBAi0AFAAGAAgAAAAhAGelsIYrAgAAVgQAAA4AAAAAAAAAAAAAAAAALgIAAGRy&#10;cy9lMm9Eb2MueG1sUEsBAi0AFAAGAAgAAAAhAEITlefgAAAACgEAAA8AAAAAAAAAAAAAAAAAhQQA&#10;AGRycy9kb3ducmV2LnhtbFBLBQYAAAAABAAEAPMAAACSBQAAAAA=&#10;">
                <v:textbox>
                  <w:txbxContent>
                    <w:p w:rsidR="00F65DAA" w:rsidRPr="00B12DD3" w:rsidRDefault="00F65DAA" w:rsidP="00F65DA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Chorus</w:t>
                      </w:r>
                    </w:p>
                  </w:txbxContent>
                </v:textbox>
              </v:shape>
            </w:pict>
          </mc:Fallback>
        </mc:AlternateContent>
      </w:r>
    </w:p>
    <w:p w:rsidR="00C3193F" w:rsidRPr="00401924" w:rsidRDefault="00C3193F" w:rsidP="00C3193F">
      <w:pPr>
        <w:pStyle w:val="HTMLPreformatted"/>
        <w:rPr>
          <w:b/>
          <w:bCs/>
          <w:sz w:val="22"/>
        </w:rPr>
      </w:pPr>
      <w:r w:rsidRPr="00401924">
        <w:rPr>
          <w:b/>
          <w:bCs/>
          <w:sz w:val="22"/>
        </w:rPr>
        <w:t xml:space="preserve"> </w:t>
      </w:r>
      <w:r>
        <w:rPr>
          <w:b/>
          <w:bCs/>
          <w:sz w:val="24"/>
        </w:rPr>
        <w:t xml:space="preserve"> B</w:t>
      </w:r>
      <w:r w:rsidRPr="00401924">
        <w:rPr>
          <w:b/>
          <w:bCs/>
          <w:sz w:val="24"/>
        </w:rPr>
        <w:t xml:space="preserve">       </w:t>
      </w:r>
      <w:r>
        <w:rPr>
          <w:b/>
          <w:bCs/>
          <w:sz w:val="24"/>
        </w:rPr>
        <w:t>E</w:t>
      </w:r>
      <w:r w:rsidRPr="00401924">
        <w:rPr>
          <w:b/>
          <w:bCs/>
          <w:sz w:val="24"/>
        </w:rPr>
        <w:t xml:space="preserve"> </w:t>
      </w:r>
    </w:p>
    <w:p w:rsidR="00F65DAA" w:rsidRPr="005F7BD7" w:rsidRDefault="00F65DAA" w:rsidP="00F65DAA">
      <w:pPr>
        <w:pStyle w:val="HTMLPreformatted"/>
        <w:rPr>
          <w:b/>
          <w:bCs/>
          <w:sz w:val="22"/>
        </w:rPr>
      </w:pPr>
      <w:r w:rsidRPr="005F7BD7">
        <w:rPr>
          <w:b/>
          <w:bCs/>
          <w:sz w:val="22"/>
        </w:rPr>
        <w:t>Rejoice, rejoice</w:t>
      </w:r>
    </w:p>
    <w:p w:rsidR="00C3193F" w:rsidRDefault="00C3193F" w:rsidP="00C3193F">
      <w:pPr>
        <w:pStyle w:val="HTMLPreformatted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F#</w:t>
      </w:r>
      <w:r w:rsidRPr="00401924">
        <w:rPr>
          <w:b/>
          <w:bCs/>
          <w:sz w:val="24"/>
        </w:rPr>
        <w:t>m</w:t>
      </w:r>
      <w:proofErr w:type="spellEnd"/>
      <w:r w:rsidRPr="00401924">
        <w:rPr>
          <w:b/>
          <w:bCs/>
          <w:sz w:val="24"/>
        </w:rPr>
        <w:t xml:space="preserve"> </w:t>
      </w:r>
      <w:r>
        <w:rPr>
          <w:b/>
          <w:bCs/>
          <w:sz w:val="24"/>
        </w:rPr>
        <w:t>E/G#</w:t>
      </w:r>
      <w:r w:rsidRPr="00401924">
        <w:rPr>
          <w:b/>
          <w:bCs/>
          <w:sz w:val="24"/>
        </w:rPr>
        <w:t xml:space="preserve"> </w:t>
      </w:r>
      <w:r>
        <w:rPr>
          <w:b/>
          <w:bCs/>
          <w:sz w:val="24"/>
        </w:rPr>
        <w:t>A</w:t>
      </w:r>
      <w:r w:rsidRPr="00401924">
        <w:rPr>
          <w:b/>
          <w:bCs/>
          <w:sz w:val="24"/>
        </w:rPr>
        <w:t xml:space="preserve">     </w:t>
      </w:r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C#</w:t>
      </w:r>
      <w:r w:rsidRPr="00401924">
        <w:rPr>
          <w:b/>
          <w:bCs/>
          <w:sz w:val="24"/>
        </w:rPr>
        <w:t>m</w:t>
      </w:r>
      <w:proofErr w:type="spellEnd"/>
      <w:r w:rsidRPr="00401924"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>B</w:t>
      </w:r>
      <w:r w:rsidRPr="00401924">
        <w:rPr>
          <w:b/>
          <w:bCs/>
          <w:sz w:val="24"/>
        </w:rPr>
        <w:t xml:space="preserve">    </w:t>
      </w:r>
      <w:r>
        <w:rPr>
          <w:b/>
          <w:bCs/>
          <w:sz w:val="24"/>
        </w:rPr>
        <w:t xml:space="preserve">E   </w:t>
      </w:r>
    </w:p>
    <w:p w:rsidR="00F65DAA" w:rsidRPr="005F7BD7" w:rsidRDefault="00F65DAA" w:rsidP="00F65DAA">
      <w:pPr>
        <w:pStyle w:val="HTMLPreformatted"/>
        <w:rPr>
          <w:b/>
          <w:bCs/>
          <w:sz w:val="22"/>
        </w:rPr>
      </w:pPr>
      <w:r w:rsidRPr="005F7BD7">
        <w:rPr>
          <w:b/>
          <w:bCs/>
          <w:sz w:val="22"/>
        </w:rPr>
        <w:t xml:space="preserve">Emm­­anu­­el shall come to thee, O </w:t>
      </w:r>
      <w:proofErr w:type="spellStart"/>
      <w:r w:rsidRPr="005F7BD7">
        <w:rPr>
          <w:b/>
          <w:bCs/>
          <w:sz w:val="22"/>
        </w:rPr>
        <w:t>Isra</w:t>
      </w:r>
      <w:proofErr w:type="spellEnd"/>
      <w:r w:rsidRPr="005F7BD7">
        <w:rPr>
          <w:b/>
          <w:bCs/>
          <w:sz w:val="22"/>
        </w:rPr>
        <w:t>-el</w:t>
      </w:r>
    </w:p>
    <w:p w:rsidR="001828C7" w:rsidRDefault="00C3193F" w:rsidP="005048B5">
      <w:pPr>
        <w:pStyle w:val="HTMLPreformatted"/>
        <w:rPr>
          <w:b/>
          <w:bCs/>
        </w:rPr>
      </w:pPr>
      <w:r w:rsidRPr="005F7BD7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28F26E" wp14:editId="53E90D5F">
                <wp:simplePos x="0" y="0"/>
                <wp:positionH relativeFrom="column">
                  <wp:posOffset>-790575</wp:posOffset>
                </wp:positionH>
                <wp:positionV relativeFrom="paragraph">
                  <wp:posOffset>128270</wp:posOffset>
                </wp:positionV>
                <wp:extent cx="685800" cy="295275"/>
                <wp:effectExtent l="0" t="0" r="19050" b="2857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93F" w:rsidRPr="00C86705" w:rsidRDefault="00C3193F" w:rsidP="00C3193F">
                            <w:pPr>
                              <w:pStyle w:val="HTMLPreformatted"/>
                            </w:pPr>
                            <w:r w:rsidRPr="00C867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Bridge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62.25pt;margin-top:10.1pt;width:54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cEdKwIAAFcEAAAOAAAAZHJzL2Uyb0RvYy54bWysVNtu2zAMfR+wfxD0vtgJcmmNOEWXLsOA&#10;rhvQ7gNkWbaFSaImKbGzrx8lp2l2exnmB4EUqUPykPT6ZtCKHITzEkxJp5OcEmE41NK0Jf3ytHtz&#10;RYkPzNRMgRElPQpPbzavX617W4gZdKBq4QiCGF/0tqRdCLbIMs87oZmfgBUGjQ04zQKqrs1qx3pE&#10;1yqb5fky68HV1gEX3uPt3Wikm4TfNIKHT03jRSCqpJhbSKdLZxXPbLNmReuY7SQ/pcH+IQvNpMGg&#10;Z6g7FhjZO/kblJbcgYcmTDjoDJpGcpFqwGqm+S/VPHbMilQLkuPtmSb//2D5w+GzI7LG3iE9hmns&#10;0ZMYAnkLA1lFenrrC/R6tOgXBrxG11Sqt/fAv3piYNsx04pb56DvBKsxvWl8mV08HXF8BKn6j1Bj&#10;GLYPkICGxunIHbJBEB3zOJ5bE1PheLm8WlzlaOFoml0vZqtFisCK58fW+fBegCZRKKnDzidwdrj3&#10;ISbDimeXGMuDkvVOKpUU11Zb5ciB4ZTs0ndC/8lNGdKXFIMvxvr/CpGn708QWgYcdyV1SbEc/KIT&#10;KyJr70yd5MCkGmVMWZkTjZG5kcMwVENq2DK+jRRXUB+RVwfjdOM2otCB+05Jj5NdUv9tz5ygRH0w&#10;2Jvr6XweVyEp88Vqhoq7tFSXFmY4QpU0UDKK2zCuz9462XYYaZwGA7fYz0Ymrl+yOqWP05tacNq0&#10;uB6XevJ6+R9sfgAAAP//AwBQSwMEFAAGAAgAAAAhAGMTT9TgAAAACgEAAA8AAABkcnMvZG93bnJl&#10;di54bWxMj8tOwzAQRfdI/IM1SGxQ6iQUt4Q4FUICwQ4Kgq0bT5MIP4LtpuHvGVawnJmjO+fWm9ka&#10;NmGIg3cSikUODF3r9eA6CW+v99kaWEzKaWW8QwnfGGHTnJ7UqtL+6F5w2qaOUYiLlZLQpzRWnMe2&#10;R6viwo/o6Lb3wapEY+i4DupI4dbwMs8Ft2pw9KFXI9712H5uD1bCevk4fcSny+f3VuzNdbpYTQ9f&#10;Qcrzs/n2BljCOf3B8KtP6tCQ084fnI7MSMiKcnlFrIQyL4ERkRWCFjsJQqyANzX/X6H5AQAA//8D&#10;AFBLAQItABQABgAIAAAAIQC2gziS/gAAAOEBAAATAAAAAAAAAAAAAAAAAAAAAABbQ29udGVudF9U&#10;eXBlc10ueG1sUEsBAi0AFAAGAAgAAAAhADj9If/WAAAAlAEAAAsAAAAAAAAAAAAAAAAALwEAAF9y&#10;ZWxzLy5yZWxzUEsBAi0AFAAGAAgAAAAhAPSlwR0rAgAAVwQAAA4AAAAAAAAAAAAAAAAALgIAAGRy&#10;cy9lMm9Eb2MueG1sUEsBAi0AFAAGAAgAAAAhAGMTT9TgAAAACgEAAA8AAAAAAAAAAAAAAAAAhQQA&#10;AGRycy9kb3ducmV2LnhtbFBLBQYAAAAABAAEAPMAAACSBQAAAAA=&#10;">
                <v:textbox>
                  <w:txbxContent>
                    <w:p w:rsidR="00C3193F" w:rsidRPr="00C86705" w:rsidRDefault="00C3193F" w:rsidP="00C3193F">
                      <w:pPr>
                        <w:pStyle w:val="HTMLPreformatted"/>
                      </w:pPr>
                      <w:r w:rsidRPr="00C867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Bridge</w:t>
                      </w:r>
                    </w:p>
                  </w:txbxContent>
                </v:textbox>
              </v:shape>
            </w:pict>
          </mc:Fallback>
        </mc:AlternateContent>
      </w:r>
    </w:p>
    <w:p w:rsidR="00752109" w:rsidRDefault="00744D40" w:rsidP="005048B5">
      <w:pPr>
        <w:pStyle w:val="HTMLPreformatted"/>
        <w:rPr>
          <w:b/>
          <w:bCs/>
        </w:rPr>
      </w:pPr>
      <w:r>
        <w:rPr>
          <w:b/>
          <w:bCs/>
        </w:rPr>
        <w:t xml:space="preserve">  </w:t>
      </w:r>
      <w:r w:rsidRPr="00744D40">
        <w:rPr>
          <w:b/>
          <w:bCs/>
          <w:sz w:val="24"/>
        </w:rPr>
        <w:t>A</w:t>
      </w:r>
      <w:bookmarkStart w:id="0" w:name="_GoBack"/>
      <w:bookmarkEnd w:id="0"/>
    </w:p>
    <w:p w:rsidR="00C3193F" w:rsidRPr="005F7BD7" w:rsidRDefault="00C3193F" w:rsidP="00C3193F">
      <w:pPr>
        <w:pStyle w:val="HTMLPreformatted"/>
        <w:rPr>
          <w:b/>
          <w:bCs/>
          <w:sz w:val="22"/>
        </w:rPr>
      </w:pPr>
      <w:r w:rsidRPr="005F7BD7">
        <w:rPr>
          <w:b/>
          <w:bCs/>
          <w:sz w:val="22"/>
        </w:rPr>
        <w:t>Rejoice, again, I say, rejoice</w:t>
      </w:r>
    </w:p>
    <w:p w:rsidR="00C3193F" w:rsidRPr="005F7BD7" w:rsidRDefault="00C3193F" w:rsidP="00C3193F">
      <w:pPr>
        <w:pStyle w:val="HTMLPreformatted"/>
        <w:rPr>
          <w:b/>
          <w:bCs/>
          <w:sz w:val="22"/>
        </w:rPr>
      </w:pPr>
      <w:r w:rsidRPr="005F7BD7">
        <w:rPr>
          <w:b/>
          <w:bCs/>
          <w:sz w:val="22"/>
        </w:rPr>
        <w:t xml:space="preserve">               </w:t>
      </w:r>
      <w:r>
        <w:rPr>
          <w:b/>
          <w:bCs/>
          <w:sz w:val="24"/>
        </w:rPr>
        <w:t>E</w:t>
      </w:r>
      <w:r w:rsidRPr="005F7BD7">
        <w:rPr>
          <w:b/>
          <w:bCs/>
          <w:sz w:val="24"/>
        </w:rPr>
        <w:t xml:space="preserve">                    </w:t>
      </w:r>
      <w:r>
        <w:rPr>
          <w:b/>
          <w:bCs/>
          <w:sz w:val="24"/>
        </w:rPr>
        <w:t>B / E/G#</w:t>
      </w:r>
      <w:r w:rsidRPr="005F7BD7">
        <w:rPr>
          <w:b/>
          <w:bCs/>
          <w:sz w:val="24"/>
        </w:rPr>
        <w:t xml:space="preserve"> /</w:t>
      </w:r>
    </w:p>
    <w:p w:rsidR="00C3193F" w:rsidRPr="005F7BD7" w:rsidRDefault="00C3193F" w:rsidP="00C3193F">
      <w:pPr>
        <w:pStyle w:val="HTMLPreformatted"/>
        <w:rPr>
          <w:b/>
          <w:bCs/>
          <w:sz w:val="22"/>
        </w:rPr>
      </w:pPr>
      <w:r w:rsidRPr="005F7BD7">
        <w:rPr>
          <w:b/>
          <w:bCs/>
          <w:sz w:val="22"/>
        </w:rPr>
        <w:t>For unto us is born the Savior of the world</w:t>
      </w:r>
    </w:p>
    <w:p w:rsidR="00C3193F" w:rsidRPr="005F7BD7" w:rsidRDefault="00C3193F" w:rsidP="00C3193F">
      <w:pPr>
        <w:pStyle w:val="HTMLPreformatted"/>
        <w:rPr>
          <w:b/>
          <w:bCs/>
          <w:sz w:val="24"/>
        </w:rPr>
      </w:pPr>
      <w:r w:rsidRPr="005F7BD7">
        <w:rPr>
          <w:b/>
          <w:bCs/>
          <w:sz w:val="24"/>
        </w:rPr>
        <w:t xml:space="preserve">     </w:t>
      </w:r>
      <w:r>
        <w:rPr>
          <w:b/>
          <w:bCs/>
          <w:sz w:val="24"/>
        </w:rPr>
        <w:t>A</w:t>
      </w:r>
      <w:r w:rsidRPr="005F7BD7">
        <w:rPr>
          <w:b/>
          <w:bCs/>
          <w:sz w:val="24"/>
        </w:rPr>
        <w:tab/>
      </w:r>
      <w:r w:rsidRPr="005F7BD7">
        <w:rPr>
          <w:b/>
          <w:bCs/>
          <w:sz w:val="24"/>
        </w:rPr>
        <w:tab/>
      </w:r>
      <w:r w:rsidRPr="005F7BD7">
        <w:rPr>
          <w:b/>
          <w:bCs/>
          <w:sz w:val="24"/>
        </w:rPr>
        <w:tab/>
      </w:r>
      <w:r w:rsidRPr="005F7BD7">
        <w:rPr>
          <w:b/>
          <w:bCs/>
          <w:sz w:val="24"/>
        </w:rPr>
        <w:tab/>
        <w:t xml:space="preserve">  </w:t>
      </w:r>
      <w:proofErr w:type="spellStart"/>
      <w:r>
        <w:rPr>
          <w:b/>
          <w:bCs/>
          <w:sz w:val="24"/>
        </w:rPr>
        <w:t>C#</w:t>
      </w:r>
      <w:r w:rsidRPr="005F7BD7">
        <w:rPr>
          <w:b/>
          <w:bCs/>
          <w:sz w:val="24"/>
        </w:rPr>
        <w:t>m</w:t>
      </w:r>
      <w:proofErr w:type="spellEnd"/>
    </w:p>
    <w:p w:rsidR="00C3193F" w:rsidRPr="005F7BD7" w:rsidRDefault="00C3193F" w:rsidP="00C3193F">
      <w:pPr>
        <w:pStyle w:val="HTMLPreformatted"/>
        <w:rPr>
          <w:b/>
          <w:bCs/>
          <w:sz w:val="22"/>
        </w:rPr>
      </w:pPr>
      <w:r w:rsidRPr="005F7BD7">
        <w:rPr>
          <w:b/>
          <w:bCs/>
          <w:sz w:val="22"/>
        </w:rPr>
        <w:t xml:space="preserve">Take heart, oh weary soul, </w:t>
      </w:r>
      <w:proofErr w:type="gramStart"/>
      <w:r w:rsidRPr="005F7BD7">
        <w:rPr>
          <w:b/>
          <w:bCs/>
          <w:sz w:val="22"/>
        </w:rPr>
        <w:t>take</w:t>
      </w:r>
      <w:proofErr w:type="gramEnd"/>
      <w:r w:rsidRPr="005F7BD7">
        <w:rPr>
          <w:b/>
          <w:bCs/>
          <w:sz w:val="22"/>
        </w:rPr>
        <w:t xml:space="preserve"> heart</w:t>
      </w:r>
    </w:p>
    <w:p w:rsidR="00401924" w:rsidRPr="005F7BD7" w:rsidRDefault="00401924" w:rsidP="00401924">
      <w:pPr>
        <w:pStyle w:val="HTMLPreformatted"/>
        <w:rPr>
          <w:b/>
          <w:bCs/>
          <w:sz w:val="24"/>
        </w:rPr>
      </w:pPr>
      <w:r w:rsidRPr="005F7BD7">
        <w:rPr>
          <w:b/>
          <w:bCs/>
          <w:sz w:val="24"/>
        </w:rPr>
        <w:tab/>
      </w:r>
      <w:r w:rsidRPr="005F7BD7">
        <w:rPr>
          <w:b/>
          <w:bCs/>
          <w:sz w:val="24"/>
        </w:rPr>
        <w:tab/>
        <w:t xml:space="preserve">    </w:t>
      </w:r>
      <w:r w:rsidR="00C3193F">
        <w:rPr>
          <w:b/>
          <w:bCs/>
          <w:sz w:val="24"/>
        </w:rPr>
        <w:t>E</w:t>
      </w:r>
      <w:r w:rsidRPr="005F7BD7">
        <w:rPr>
          <w:b/>
          <w:bCs/>
          <w:sz w:val="24"/>
        </w:rPr>
        <w:t xml:space="preserve">                       </w:t>
      </w:r>
      <w:r w:rsidR="005F7BD7">
        <w:rPr>
          <w:b/>
          <w:bCs/>
          <w:sz w:val="24"/>
        </w:rPr>
        <w:t xml:space="preserve">      </w:t>
      </w:r>
      <w:r w:rsidR="00C3193F">
        <w:rPr>
          <w:b/>
          <w:bCs/>
          <w:sz w:val="24"/>
        </w:rPr>
        <w:t>B</w:t>
      </w:r>
      <w:r w:rsidRPr="005F7BD7">
        <w:rPr>
          <w:b/>
          <w:bCs/>
          <w:sz w:val="24"/>
        </w:rPr>
        <w:t xml:space="preserve"> / </w:t>
      </w:r>
      <w:r w:rsidR="00C3193F">
        <w:rPr>
          <w:b/>
          <w:bCs/>
          <w:sz w:val="24"/>
        </w:rPr>
        <w:t>E/G#</w:t>
      </w:r>
      <w:r w:rsidRPr="005F7BD7">
        <w:rPr>
          <w:b/>
          <w:bCs/>
          <w:sz w:val="24"/>
        </w:rPr>
        <w:t xml:space="preserve"> /</w:t>
      </w:r>
    </w:p>
    <w:p w:rsidR="00401924" w:rsidRPr="005F7BD7" w:rsidRDefault="00401924" w:rsidP="00401924">
      <w:pPr>
        <w:pStyle w:val="HTMLPreformatted"/>
        <w:rPr>
          <w:b/>
          <w:bCs/>
          <w:sz w:val="22"/>
        </w:rPr>
      </w:pPr>
      <w:r w:rsidRPr="005F7BD7">
        <w:rPr>
          <w:b/>
          <w:bCs/>
          <w:sz w:val="22"/>
        </w:rPr>
        <w:t>For help is on its way</w:t>
      </w:r>
      <w:r w:rsidRPr="005F7BD7">
        <w:rPr>
          <w:b/>
          <w:bCs/>
          <w:sz w:val="22"/>
        </w:rPr>
        <w:tab/>
      </w:r>
      <w:r w:rsidRPr="005F7BD7">
        <w:rPr>
          <w:b/>
          <w:bCs/>
          <w:sz w:val="22"/>
        </w:rPr>
        <w:tab/>
        <w:t>And Holy is His name</w:t>
      </w:r>
    </w:p>
    <w:p w:rsidR="005048B5" w:rsidRDefault="005048B5" w:rsidP="005048B5">
      <w:pPr>
        <w:pStyle w:val="HTMLPreformatted"/>
        <w:rPr>
          <w:b/>
          <w:bCs/>
        </w:rPr>
      </w:pPr>
    </w:p>
    <w:p w:rsidR="005048B5" w:rsidRDefault="00752109" w:rsidP="005048B5">
      <w:pPr>
        <w:pStyle w:val="HTMLPreformatted"/>
        <w:rPr>
          <w:b/>
          <w:bCs/>
        </w:rPr>
      </w:pPr>
      <w:r>
        <w:rPr>
          <w:b/>
          <w:bCs/>
        </w:rPr>
        <w:t xml:space="preserve">           </w:t>
      </w:r>
    </w:p>
    <w:p w:rsidR="005F7BD7" w:rsidRDefault="00BA5777" w:rsidP="005F7BD7">
      <w:pPr>
        <w:pStyle w:val="HTMLPreformatted"/>
        <w:rPr>
          <w:b/>
          <w:bCs/>
          <w:sz w:val="22"/>
        </w:rPr>
      </w:pPr>
      <w:r w:rsidRPr="005F7BD7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8C57D5" wp14:editId="74122D0A">
                <wp:simplePos x="0" y="0"/>
                <wp:positionH relativeFrom="column">
                  <wp:posOffset>-800100</wp:posOffset>
                </wp:positionH>
                <wp:positionV relativeFrom="paragraph">
                  <wp:posOffset>31750</wp:posOffset>
                </wp:positionV>
                <wp:extent cx="685800" cy="285750"/>
                <wp:effectExtent l="0" t="0" r="19050" b="1905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777" w:rsidRPr="00C86705" w:rsidRDefault="00BA5777" w:rsidP="00BA5777">
                            <w:pPr>
                              <w:pStyle w:val="HTMLPreformatted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63pt;margin-top:2.5pt;width:54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nf+LAIAAFYEAAAOAAAAZHJzL2Uyb0RvYy54bWysVNtu2zAMfR+wfxD0vtgJ4iY16hRdugwD&#10;ugvQ7gNkWbaFSaImKbGzrx8lp1nQbS/D/CCIInVEnkP65nbUihyE8xJMReeznBJhODTSdBX9+rR7&#10;s6bEB2YapsCIih6Fp7eb169uBluKBfSgGuEIghhfDraifQi2zDLPe6GZn4EVBp0tOM0Cmq7LGscG&#10;RNcqW+T5VTaAa6wDLrzH0/vJSTcJv20FD5/b1otAVEUxt5BWl9Y6rtnmhpWdY7aX/JQG+4csNJMG&#10;Hz1D3bPAyN7J36C05A48tGHGQWfQtpKLVANWM89fVPPYMytSLUiOt2ea/P+D5Z8OXxyRTUWvKTFM&#10;o0RPYgzkLYxkFdkZrC8x6NFiWBjxGFVOlXr7APybJwa2PTOduHMOhl6wBrObx5vZxdUJx0eQevgI&#10;DT7D9gES0Ng6HalDMgiio0rHszIxFY6HV+tinaOHo2uxLlZFUi5j5fNl63x4L0CTuKmoQ+ETODs8&#10;+BCTYeVzSHzLg5LNTiqVDNfVW+XIgWGT7NKX8n8RpgwZkKZiUUz1/xUiT9+fILQM2O1K6opiOfjF&#10;IFZG1t6ZJu0Dk2raY8rKnGiMzE0chrEek15ndWpojsirg6m5cRhx04P7QcmAjV1R/33PnKBEfTCo&#10;zfV8uYyTkIxlsVqg4S499aWHGY5QFQ2UTNttmKZnb53senxp6gYDd6hnKxPXUfgpq1P62LxJgtOg&#10;xem4tFPUr9/B5icAAAD//wMAUEsDBBQABgAIAAAAIQAtt6+C3gAAAAkBAAAPAAAAZHJzL2Rvd25y&#10;ZXYueG1sTI9BT8MwDIXvSPyHyEhcUJd2QCml6YSQQOwGA8E1a722InFKknXl3+Od4GQ/+en5e9Vq&#10;tkZM6MPgSEG2SEEgNa4dqFPw/vaYFCBC1NRq4wgV/GCAVX16UumydQd6xWkTO8EhFEqtoI9xLKUM&#10;TY9Wh4Ubkfi2c97qyNJ3svX6wOHWyGWa5tLqgfhDr0d86LH52uytguLqefoM68uXjybfmdt4cTM9&#10;fXulzs/m+zsQEef4Z4YjPqNDzUxbt6c2CKMgyZY5l4kKrnmwIckKXrZHnYKsK/m/Qf0LAAD//wMA&#10;UEsBAi0AFAAGAAgAAAAhALaDOJL+AAAA4QEAABMAAAAAAAAAAAAAAAAAAAAAAFtDb250ZW50X1R5&#10;cGVzXS54bWxQSwECLQAUAAYACAAAACEAOP0h/9YAAACUAQAACwAAAAAAAAAAAAAAAAAvAQAAX3Jl&#10;bHMvLnJlbHNQSwECLQAUAAYACAAAACEApJ53/iwCAABWBAAADgAAAAAAAAAAAAAAAAAuAgAAZHJz&#10;L2Uyb0RvYy54bWxQSwECLQAUAAYACAAAACEALbevgt4AAAAJAQAADwAAAAAAAAAAAAAAAACGBAAA&#10;ZHJzL2Rvd25yZXYueG1sUEsFBgAAAAAEAAQA8wAAAJEFAAAAAA==&#10;">
                <v:textbox>
                  <w:txbxContent>
                    <w:p w:rsidR="00BA5777" w:rsidRPr="00C86705" w:rsidRDefault="00BA5777" w:rsidP="00BA5777">
                      <w:pPr>
                        <w:pStyle w:val="HTMLPreformatted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TAG</w:t>
                      </w:r>
                    </w:p>
                  </w:txbxContent>
                </v:textbox>
              </v:shape>
            </w:pict>
          </mc:Fallback>
        </mc:AlternateContent>
      </w:r>
      <w:r w:rsidR="005F7BD7">
        <w:rPr>
          <w:b/>
          <w:bCs/>
          <w:sz w:val="22"/>
        </w:rPr>
        <w:tab/>
      </w:r>
      <w:r w:rsidR="005F7BD7" w:rsidRPr="00C3193F">
        <w:rPr>
          <w:b/>
          <w:bCs/>
          <w:sz w:val="24"/>
        </w:rPr>
        <w:t xml:space="preserve">     </w:t>
      </w:r>
      <w:r w:rsidR="00C3193F" w:rsidRPr="00C3193F">
        <w:rPr>
          <w:b/>
          <w:bCs/>
          <w:sz w:val="24"/>
        </w:rPr>
        <w:t>A</w:t>
      </w:r>
      <w:r w:rsidR="00C3193F">
        <w:rPr>
          <w:b/>
          <w:bCs/>
          <w:sz w:val="24"/>
        </w:rPr>
        <w:t xml:space="preserve">   </w:t>
      </w:r>
      <w:r w:rsidRPr="00C3193F">
        <w:rPr>
          <w:b/>
          <w:bCs/>
          <w:sz w:val="24"/>
        </w:rPr>
        <w:t xml:space="preserve"> </w:t>
      </w:r>
      <w:r w:rsidR="00C3193F" w:rsidRPr="00C3193F">
        <w:rPr>
          <w:b/>
          <w:bCs/>
          <w:sz w:val="24"/>
        </w:rPr>
        <w:t>E/G</w:t>
      </w:r>
      <w:proofErr w:type="gramStart"/>
      <w:r w:rsidR="00C3193F" w:rsidRPr="00C3193F">
        <w:rPr>
          <w:b/>
          <w:bCs/>
          <w:sz w:val="24"/>
        </w:rPr>
        <w:t>#</w:t>
      </w:r>
      <w:r w:rsidRPr="00C3193F">
        <w:rPr>
          <w:b/>
          <w:bCs/>
          <w:sz w:val="24"/>
        </w:rPr>
        <w:t xml:space="preserve">  </w:t>
      </w:r>
      <w:r w:rsidR="00C3193F" w:rsidRPr="00C3193F">
        <w:rPr>
          <w:b/>
          <w:bCs/>
          <w:sz w:val="24"/>
        </w:rPr>
        <w:t>B</w:t>
      </w:r>
      <w:proofErr w:type="gramEnd"/>
      <w:r w:rsidRPr="00C3193F">
        <w:rPr>
          <w:b/>
          <w:bCs/>
          <w:sz w:val="24"/>
        </w:rPr>
        <w:tab/>
      </w:r>
      <w:r w:rsidRPr="00C3193F">
        <w:rPr>
          <w:b/>
          <w:bCs/>
          <w:sz w:val="24"/>
        </w:rPr>
        <w:tab/>
        <w:t xml:space="preserve">  </w:t>
      </w:r>
      <w:r w:rsidR="00C3193F" w:rsidRPr="00C3193F">
        <w:rPr>
          <w:b/>
          <w:bCs/>
          <w:sz w:val="24"/>
        </w:rPr>
        <w:t>A</w:t>
      </w:r>
      <w:r w:rsidR="005F7BD7" w:rsidRPr="00C3193F">
        <w:rPr>
          <w:b/>
          <w:bCs/>
          <w:sz w:val="24"/>
        </w:rPr>
        <w:t xml:space="preserve">     </w:t>
      </w:r>
      <w:r w:rsidRPr="00C3193F">
        <w:rPr>
          <w:b/>
          <w:bCs/>
          <w:sz w:val="24"/>
        </w:rPr>
        <w:t xml:space="preserve">  </w:t>
      </w:r>
      <w:r w:rsidR="00C3193F" w:rsidRPr="00C3193F">
        <w:rPr>
          <w:b/>
          <w:bCs/>
          <w:sz w:val="24"/>
        </w:rPr>
        <w:t>E/G#</w:t>
      </w:r>
      <w:r w:rsidR="005F7BD7" w:rsidRPr="00C3193F">
        <w:rPr>
          <w:b/>
          <w:bCs/>
          <w:sz w:val="24"/>
        </w:rPr>
        <w:t xml:space="preserve">  </w:t>
      </w:r>
      <w:r w:rsidRPr="00C3193F">
        <w:rPr>
          <w:b/>
          <w:bCs/>
          <w:sz w:val="24"/>
        </w:rPr>
        <w:t xml:space="preserve"> </w:t>
      </w:r>
      <w:r w:rsidR="00C3193F" w:rsidRPr="00C3193F">
        <w:rPr>
          <w:b/>
          <w:bCs/>
          <w:sz w:val="24"/>
        </w:rPr>
        <w:t>B</w:t>
      </w:r>
      <w:r w:rsidRPr="00C3193F">
        <w:rPr>
          <w:b/>
          <w:bCs/>
          <w:sz w:val="24"/>
        </w:rPr>
        <w:tab/>
      </w:r>
      <w:r w:rsidR="00C3193F" w:rsidRPr="00C3193F">
        <w:rPr>
          <w:b/>
          <w:bCs/>
          <w:sz w:val="24"/>
        </w:rPr>
        <w:t>A</w:t>
      </w:r>
    </w:p>
    <w:p w:rsidR="00BA5777" w:rsidRPr="00BA5777" w:rsidRDefault="005F7BD7" w:rsidP="005048B5">
      <w:pPr>
        <w:pStyle w:val="HTMLPreformatted"/>
        <w:rPr>
          <w:b/>
          <w:bCs/>
          <w:sz w:val="22"/>
        </w:rPr>
      </w:pPr>
      <w:r w:rsidRPr="005F7BD7">
        <w:rPr>
          <w:b/>
          <w:bCs/>
          <w:sz w:val="22"/>
        </w:rPr>
        <w:t>Holy is His name</w:t>
      </w:r>
      <w:r w:rsidR="00BA5777">
        <w:rPr>
          <w:b/>
          <w:bCs/>
          <w:sz w:val="22"/>
        </w:rPr>
        <w:tab/>
        <w:t xml:space="preserve">   </w:t>
      </w:r>
      <w:r w:rsidRPr="005F7BD7">
        <w:rPr>
          <w:b/>
          <w:bCs/>
          <w:sz w:val="22"/>
        </w:rPr>
        <w:t>Holy is His name</w:t>
      </w:r>
      <w:r w:rsidR="00BA5777">
        <w:rPr>
          <w:b/>
          <w:bCs/>
          <w:sz w:val="22"/>
        </w:rPr>
        <w:tab/>
      </w:r>
    </w:p>
    <w:sectPr w:rsidR="00BA5777" w:rsidRPr="00BA5777" w:rsidSect="00401924">
      <w:headerReference w:type="default" r:id="rId7"/>
      <w:pgSz w:w="12240" w:h="15840"/>
      <w:pgMar w:top="720" w:right="1350" w:bottom="450" w:left="180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4C2" w:rsidRDefault="00F734C2">
      <w:r>
        <w:separator/>
      </w:r>
    </w:p>
  </w:endnote>
  <w:endnote w:type="continuationSeparator" w:id="0">
    <w:p w:rsidR="00F734C2" w:rsidRDefault="00F7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4C2" w:rsidRDefault="00F734C2">
      <w:r>
        <w:separator/>
      </w:r>
    </w:p>
  </w:footnote>
  <w:footnote w:type="continuationSeparator" w:id="0">
    <w:p w:rsidR="00F734C2" w:rsidRDefault="00F73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EA" w:rsidRDefault="009923F8" w:rsidP="005048B5">
    <w:pPr>
      <w:pStyle w:val="Heading1"/>
      <w:spacing w:before="0" w:beforeAutospacing="0" w:after="0" w:afterAutospacing="0"/>
      <w:jc w:val="center"/>
    </w:pPr>
    <w:r>
      <w:rPr>
        <w:u w:val="single"/>
      </w:rPr>
      <w:t xml:space="preserve">O come </w:t>
    </w:r>
    <w:proofErr w:type="spellStart"/>
    <w:r>
      <w:rPr>
        <w:u w:val="single"/>
      </w:rPr>
      <w:t>o</w:t>
    </w:r>
    <w:proofErr w:type="spellEnd"/>
    <w:r>
      <w:rPr>
        <w:u w:val="single"/>
      </w:rPr>
      <w:t xml:space="preserve"> come Emmanuel</w:t>
    </w:r>
  </w:p>
  <w:p w:rsidR="00C374EA" w:rsidRPr="009923F8" w:rsidRDefault="009923F8" w:rsidP="005048B5">
    <w:pPr>
      <w:pStyle w:val="Heading4"/>
      <w:spacing w:before="0" w:beforeAutospacing="0" w:after="0" w:afterAutospacing="0"/>
      <w:jc w:val="center"/>
    </w:pPr>
    <w:r>
      <w:t>Matt Maher (Advent of Christmas Album)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F8"/>
    <w:rsid w:val="0000129E"/>
    <w:rsid w:val="00045960"/>
    <w:rsid w:val="00050862"/>
    <w:rsid w:val="00050E2A"/>
    <w:rsid w:val="00062840"/>
    <w:rsid w:val="000675D8"/>
    <w:rsid w:val="00085D45"/>
    <w:rsid w:val="00092AC6"/>
    <w:rsid w:val="0009790D"/>
    <w:rsid w:val="000A6A53"/>
    <w:rsid w:val="000B01E4"/>
    <w:rsid w:val="000B2979"/>
    <w:rsid w:val="000B2F59"/>
    <w:rsid w:val="000B5CF1"/>
    <w:rsid w:val="000C4B1B"/>
    <w:rsid w:val="000D727A"/>
    <w:rsid w:val="000E1719"/>
    <w:rsid w:val="000F4EE0"/>
    <w:rsid w:val="00106C12"/>
    <w:rsid w:val="00121CB3"/>
    <w:rsid w:val="00121CE2"/>
    <w:rsid w:val="00123114"/>
    <w:rsid w:val="00123AB9"/>
    <w:rsid w:val="00132E08"/>
    <w:rsid w:val="0013388D"/>
    <w:rsid w:val="00140403"/>
    <w:rsid w:val="00162A31"/>
    <w:rsid w:val="00166F2C"/>
    <w:rsid w:val="00170E6D"/>
    <w:rsid w:val="00174866"/>
    <w:rsid w:val="00180781"/>
    <w:rsid w:val="001828C7"/>
    <w:rsid w:val="001863EE"/>
    <w:rsid w:val="001917D8"/>
    <w:rsid w:val="001973E3"/>
    <w:rsid w:val="001A2B36"/>
    <w:rsid w:val="001B5DED"/>
    <w:rsid w:val="001C2833"/>
    <w:rsid w:val="001E0935"/>
    <w:rsid w:val="00202CF9"/>
    <w:rsid w:val="00206FFC"/>
    <w:rsid w:val="00240E99"/>
    <w:rsid w:val="0024397A"/>
    <w:rsid w:val="00246378"/>
    <w:rsid w:val="00282492"/>
    <w:rsid w:val="002841DA"/>
    <w:rsid w:val="002935FA"/>
    <w:rsid w:val="002A76EA"/>
    <w:rsid w:val="002B056A"/>
    <w:rsid w:val="002B5D08"/>
    <w:rsid w:val="002B61A0"/>
    <w:rsid w:val="002B6C18"/>
    <w:rsid w:val="002C138F"/>
    <w:rsid w:val="002C215B"/>
    <w:rsid w:val="002C3E1A"/>
    <w:rsid w:val="002E0381"/>
    <w:rsid w:val="002E0AF5"/>
    <w:rsid w:val="002E0BF5"/>
    <w:rsid w:val="002F184E"/>
    <w:rsid w:val="002F3974"/>
    <w:rsid w:val="002F3DAB"/>
    <w:rsid w:val="002F6CF2"/>
    <w:rsid w:val="002F7BA8"/>
    <w:rsid w:val="00301C06"/>
    <w:rsid w:val="003039A6"/>
    <w:rsid w:val="00317D5A"/>
    <w:rsid w:val="00323347"/>
    <w:rsid w:val="00326E01"/>
    <w:rsid w:val="003334C4"/>
    <w:rsid w:val="00337182"/>
    <w:rsid w:val="003376D5"/>
    <w:rsid w:val="00343E04"/>
    <w:rsid w:val="00356CB9"/>
    <w:rsid w:val="00364C00"/>
    <w:rsid w:val="003722E7"/>
    <w:rsid w:val="00385ABD"/>
    <w:rsid w:val="003925B8"/>
    <w:rsid w:val="0039373E"/>
    <w:rsid w:val="003A2E57"/>
    <w:rsid w:val="003B1957"/>
    <w:rsid w:val="003B1E29"/>
    <w:rsid w:val="003C161C"/>
    <w:rsid w:val="003C2F88"/>
    <w:rsid w:val="003C4660"/>
    <w:rsid w:val="003D06B3"/>
    <w:rsid w:val="003D1E39"/>
    <w:rsid w:val="003D4FAE"/>
    <w:rsid w:val="003E0F15"/>
    <w:rsid w:val="003E4972"/>
    <w:rsid w:val="003F509D"/>
    <w:rsid w:val="003F64AE"/>
    <w:rsid w:val="00400F36"/>
    <w:rsid w:val="00401924"/>
    <w:rsid w:val="00402C3F"/>
    <w:rsid w:val="00405F88"/>
    <w:rsid w:val="00425AF0"/>
    <w:rsid w:val="00427594"/>
    <w:rsid w:val="00443537"/>
    <w:rsid w:val="00451EC7"/>
    <w:rsid w:val="0045331B"/>
    <w:rsid w:val="00463130"/>
    <w:rsid w:val="0046548C"/>
    <w:rsid w:val="00475663"/>
    <w:rsid w:val="00482C1B"/>
    <w:rsid w:val="00490F48"/>
    <w:rsid w:val="004A261D"/>
    <w:rsid w:val="004C3069"/>
    <w:rsid w:val="004C791E"/>
    <w:rsid w:val="004D6BC9"/>
    <w:rsid w:val="004E45B4"/>
    <w:rsid w:val="004F58AF"/>
    <w:rsid w:val="005048B5"/>
    <w:rsid w:val="00507540"/>
    <w:rsid w:val="0053105C"/>
    <w:rsid w:val="00544BD4"/>
    <w:rsid w:val="00551242"/>
    <w:rsid w:val="00551EF5"/>
    <w:rsid w:val="0055257E"/>
    <w:rsid w:val="005675A9"/>
    <w:rsid w:val="005712A7"/>
    <w:rsid w:val="00572E8F"/>
    <w:rsid w:val="00575197"/>
    <w:rsid w:val="00583687"/>
    <w:rsid w:val="00583780"/>
    <w:rsid w:val="00584A9F"/>
    <w:rsid w:val="005A5F28"/>
    <w:rsid w:val="005C616C"/>
    <w:rsid w:val="005F238D"/>
    <w:rsid w:val="005F49A2"/>
    <w:rsid w:val="005F7BD7"/>
    <w:rsid w:val="00602F84"/>
    <w:rsid w:val="006061EA"/>
    <w:rsid w:val="006114A4"/>
    <w:rsid w:val="00611980"/>
    <w:rsid w:val="00630A17"/>
    <w:rsid w:val="00630F95"/>
    <w:rsid w:val="00644236"/>
    <w:rsid w:val="006450D2"/>
    <w:rsid w:val="00653289"/>
    <w:rsid w:val="0065631A"/>
    <w:rsid w:val="00657B00"/>
    <w:rsid w:val="0066419A"/>
    <w:rsid w:val="00664B8C"/>
    <w:rsid w:val="00666DC9"/>
    <w:rsid w:val="00672991"/>
    <w:rsid w:val="006758D7"/>
    <w:rsid w:val="0067696A"/>
    <w:rsid w:val="00676A5E"/>
    <w:rsid w:val="00677BE5"/>
    <w:rsid w:val="006A2C72"/>
    <w:rsid w:val="006A2D1E"/>
    <w:rsid w:val="006A350F"/>
    <w:rsid w:val="006B5E96"/>
    <w:rsid w:val="006C03BF"/>
    <w:rsid w:val="006C4A51"/>
    <w:rsid w:val="006C6376"/>
    <w:rsid w:val="006D42F0"/>
    <w:rsid w:val="006D6E15"/>
    <w:rsid w:val="006D7A6F"/>
    <w:rsid w:val="006E2BC3"/>
    <w:rsid w:val="006E47A7"/>
    <w:rsid w:val="006E6F81"/>
    <w:rsid w:val="00711F65"/>
    <w:rsid w:val="00712508"/>
    <w:rsid w:val="00714012"/>
    <w:rsid w:val="007159C5"/>
    <w:rsid w:val="0072047B"/>
    <w:rsid w:val="00720A6C"/>
    <w:rsid w:val="00724751"/>
    <w:rsid w:val="00726A1B"/>
    <w:rsid w:val="00732F54"/>
    <w:rsid w:val="007335C1"/>
    <w:rsid w:val="00742031"/>
    <w:rsid w:val="00744D40"/>
    <w:rsid w:val="007463DF"/>
    <w:rsid w:val="00751694"/>
    <w:rsid w:val="00752109"/>
    <w:rsid w:val="00755B9A"/>
    <w:rsid w:val="00761219"/>
    <w:rsid w:val="00771159"/>
    <w:rsid w:val="007713E0"/>
    <w:rsid w:val="00776614"/>
    <w:rsid w:val="007827FC"/>
    <w:rsid w:val="0079253F"/>
    <w:rsid w:val="007937FA"/>
    <w:rsid w:val="00795ED9"/>
    <w:rsid w:val="007A0472"/>
    <w:rsid w:val="007A2288"/>
    <w:rsid w:val="007A58DC"/>
    <w:rsid w:val="007A7C6B"/>
    <w:rsid w:val="007C0B00"/>
    <w:rsid w:val="007C134B"/>
    <w:rsid w:val="007D6630"/>
    <w:rsid w:val="007E2402"/>
    <w:rsid w:val="007E2537"/>
    <w:rsid w:val="007E5C5B"/>
    <w:rsid w:val="007E7C39"/>
    <w:rsid w:val="007E7F32"/>
    <w:rsid w:val="007F0E58"/>
    <w:rsid w:val="008179F6"/>
    <w:rsid w:val="00817B78"/>
    <w:rsid w:val="00822E52"/>
    <w:rsid w:val="0082401A"/>
    <w:rsid w:val="00832EB6"/>
    <w:rsid w:val="00840CBB"/>
    <w:rsid w:val="00841963"/>
    <w:rsid w:val="00844D9B"/>
    <w:rsid w:val="00845852"/>
    <w:rsid w:val="008531D1"/>
    <w:rsid w:val="008535A2"/>
    <w:rsid w:val="0085540E"/>
    <w:rsid w:val="008754B3"/>
    <w:rsid w:val="00876A96"/>
    <w:rsid w:val="00881D18"/>
    <w:rsid w:val="00891590"/>
    <w:rsid w:val="008A436B"/>
    <w:rsid w:val="008A5A7F"/>
    <w:rsid w:val="008A7338"/>
    <w:rsid w:val="008B20CD"/>
    <w:rsid w:val="008B462A"/>
    <w:rsid w:val="008B6539"/>
    <w:rsid w:val="008B6F39"/>
    <w:rsid w:val="008C151D"/>
    <w:rsid w:val="008C24D4"/>
    <w:rsid w:val="008C5459"/>
    <w:rsid w:val="008C68A3"/>
    <w:rsid w:val="008D1A0F"/>
    <w:rsid w:val="008D2744"/>
    <w:rsid w:val="008D447E"/>
    <w:rsid w:val="008D671B"/>
    <w:rsid w:val="008E1313"/>
    <w:rsid w:val="008E3096"/>
    <w:rsid w:val="008F01B0"/>
    <w:rsid w:val="008F0A23"/>
    <w:rsid w:val="008F7AD5"/>
    <w:rsid w:val="0090354A"/>
    <w:rsid w:val="00913E3A"/>
    <w:rsid w:val="00921814"/>
    <w:rsid w:val="0093522F"/>
    <w:rsid w:val="00941499"/>
    <w:rsid w:val="00964DFD"/>
    <w:rsid w:val="00964E58"/>
    <w:rsid w:val="00975EC0"/>
    <w:rsid w:val="00977D3C"/>
    <w:rsid w:val="009923F8"/>
    <w:rsid w:val="00994606"/>
    <w:rsid w:val="009971B0"/>
    <w:rsid w:val="009A6BB4"/>
    <w:rsid w:val="009B08EF"/>
    <w:rsid w:val="009B0B51"/>
    <w:rsid w:val="009B22A0"/>
    <w:rsid w:val="009B2F3C"/>
    <w:rsid w:val="009B6AB8"/>
    <w:rsid w:val="009C23EA"/>
    <w:rsid w:val="009E355F"/>
    <w:rsid w:val="00A13E13"/>
    <w:rsid w:val="00A1477C"/>
    <w:rsid w:val="00A2074F"/>
    <w:rsid w:val="00A27238"/>
    <w:rsid w:val="00A338FD"/>
    <w:rsid w:val="00A4482D"/>
    <w:rsid w:val="00A4506F"/>
    <w:rsid w:val="00A45ED9"/>
    <w:rsid w:val="00A52410"/>
    <w:rsid w:val="00A55350"/>
    <w:rsid w:val="00A60085"/>
    <w:rsid w:val="00A60402"/>
    <w:rsid w:val="00A62128"/>
    <w:rsid w:val="00A66F02"/>
    <w:rsid w:val="00A754BD"/>
    <w:rsid w:val="00A81DF4"/>
    <w:rsid w:val="00A853B7"/>
    <w:rsid w:val="00A85C49"/>
    <w:rsid w:val="00AA243C"/>
    <w:rsid w:val="00AC0803"/>
    <w:rsid w:val="00AF275C"/>
    <w:rsid w:val="00AF4C7E"/>
    <w:rsid w:val="00AF7518"/>
    <w:rsid w:val="00AF7E69"/>
    <w:rsid w:val="00B12B2B"/>
    <w:rsid w:val="00B12DD3"/>
    <w:rsid w:val="00B13126"/>
    <w:rsid w:val="00B1367C"/>
    <w:rsid w:val="00B266E5"/>
    <w:rsid w:val="00B36340"/>
    <w:rsid w:val="00B36F6C"/>
    <w:rsid w:val="00B404FD"/>
    <w:rsid w:val="00B41D21"/>
    <w:rsid w:val="00B43AF8"/>
    <w:rsid w:val="00B5085E"/>
    <w:rsid w:val="00B60BFC"/>
    <w:rsid w:val="00B62259"/>
    <w:rsid w:val="00B63BD5"/>
    <w:rsid w:val="00B77E46"/>
    <w:rsid w:val="00B9580B"/>
    <w:rsid w:val="00B96FFF"/>
    <w:rsid w:val="00B97B0C"/>
    <w:rsid w:val="00B97FBC"/>
    <w:rsid w:val="00BA5777"/>
    <w:rsid w:val="00BB42E5"/>
    <w:rsid w:val="00BB600C"/>
    <w:rsid w:val="00BC2C2C"/>
    <w:rsid w:val="00BC482A"/>
    <w:rsid w:val="00BC532B"/>
    <w:rsid w:val="00BF0FB6"/>
    <w:rsid w:val="00BF3A28"/>
    <w:rsid w:val="00C0046B"/>
    <w:rsid w:val="00C02EFD"/>
    <w:rsid w:val="00C038D8"/>
    <w:rsid w:val="00C21D0C"/>
    <w:rsid w:val="00C26DCB"/>
    <w:rsid w:val="00C3193F"/>
    <w:rsid w:val="00C328C0"/>
    <w:rsid w:val="00C341C7"/>
    <w:rsid w:val="00C374EA"/>
    <w:rsid w:val="00C4142E"/>
    <w:rsid w:val="00C42A89"/>
    <w:rsid w:val="00C52E0E"/>
    <w:rsid w:val="00C5390D"/>
    <w:rsid w:val="00C53AE3"/>
    <w:rsid w:val="00C54EE1"/>
    <w:rsid w:val="00C56F52"/>
    <w:rsid w:val="00C6035D"/>
    <w:rsid w:val="00C60CE9"/>
    <w:rsid w:val="00C7189F"/>
    <w:rsid w:val="00C76276"/>
    <w:rsid w:val="00C8224B"/>
    <w:rsid w:val="00C86705"/>
    <w:rsid w:val="00C8787C"/>
    <w:rsid w:val="00C96D51"/>
    <w:rsid w:val="00C97433"/>
    <w:rsid w:val="00C97662"/>
    <w:rsid w:val="00CA7CFD"/>
    <w:rsid w:val="00CD792E"/>
    <w:rsid w:val="00CE78EA"/>
    <w:rsid w:val="00CF1AC9"/>
    <w:rsid w:val="00CF5BEC"/>
    <w:rsid w:val="00CF6D8D"/>
    <w:rsid w:val="00D13676"/>
    <w:rsid w:val="00D140C7"/>
    <w:rsid w:val="00D36420"/>
    <w:rsid w:val="00D45082"/>
    <w:rsid w:val="00D56BF8"/>
    <w:rsid w:val="00D710D3"/>
    <w:rsid w:val="00D71A66"/>
    <w:rsid w:val="00D725B6"/>
    <w:rsid w:val="00D741E1"/>
    <w:rsid w:val="00D7626E"/>
    <w:rsid w:val="00D8322C"/>
    <w:rsid w:val="00D85225"/>
    <w:rsid w:val="00D92E51"/>
    <w:rsid w:val="00D94F78"/>
    <w:rsid w:val="00D95D7C"/>
    <w:rsid w:val="00D97B11"/>
    <w:rsid w:val="00DA0F39"/>
    <w:rsid w:val="00DA231B"/>
    <w:rsid w:val="00DA49F1"/>
    <w:rsid w:val="00DB4946"/>
    <w:rsid w:val="00DB69FD"/>
    <w:rsid w:val="00DB6EF8"/>
    <w:rsid w:val="00DC33BE"/>
    <w:rsid w:val="00DC3874"/>
    <w:rsid w:val="00DC5103"/>
    <w:rsid w:val="00DE2D48"/>
    <w:rsid w:val="00DE4B5D"/>
    <w:rsid w:val="00DF01C1"/>
    <w:rsid w:val="00DF15E6"/>
    <w:rsid w:val="00DF4DA9"/>
    <w:rsid w:val="00DF600E"/>
    <w:rsid w:val="00DF65F7"/>
    <w:rsid w:val="00E03A33"/>
    <w:rsid w:val="00E074DC"/>
    <w:rsid w:val="00E13566"/>
    <w:rsid w:val="00E1460A"/>
    <w:rsid w:val="00E20327"/>
    <w:rsid w:val="00E23C20"/>
    <w:rsid w:val="00E2612A"/>
    <w:rsid w:val="00E3120D"/>
    <w:rsid w:val="00E32DF5"/>
    <w:rsid w:val="00E35F2E"/>
    <w:rsid w:val="00E41802"/>
    <w:rsid w:val="00E43FBD"/>
    <w:rsid w:val="00E60A3E"/>
    <w:rsid w:val="00E7376E"/>
    <w:rsid w:val="00E77590"/>
    <w:rsid w:val="00E917C6"/>
    <w:rsid w:val="00E93F68"/>
    <w:rsid w:val="00E96D2B"/>
    <w:rsid w:val="00EA5E10"/>
    <w:rsid w:val="00EB088A"/>
    <w:rsid w:val="00EC4250"/>
    <w:rsid w:val="00ED389B"/>
    <w:rsid w:val="00ED4F5C"/>
    <w:rsid w:val="00ED54DF"/>
    <w:rsid w:val="00ED664D"/>
    <w:rsid w:val="00EF6622"/>
    <w:rsid w:val="00F00312"/>
    <w:rsid w:val="00F027DC"/>
    <w:rsid w:val="00F03145"/>
    <w:rsid w:val="00F0719D"/>
    <w:rsid w:val="00F107CE"/>
    <w:rsid w:val="00F116FD"/>
    <w:rsid w:val="00F11806"/>
    <w:rsid w:val="00F22C7E"/>
    <w:rsid w:val="00F37C10"/>
    <w:rsid w:val="00F40198"/>
    <w:rsid w:val="00F4705C"/>
    <w:rsid w:val="00F569E4"/>
    <w:rsid w:val="00F65DAA"/>
    <w:rsid w:val="00F734C2"/>
    <w:rsid w:val="00F74489"/>
    <w:rsid w:val="00F81A7A"/>
    <w:rsid w:val="00F83346"/>
    <w:rsid w:val="00F8643E"/>
    <w:rsid w:val="00F87FAC"/>
    <w:rsid w:val="00F955D0"/>
    <w:rsid w:val="00FA1106"/>
    <w:rsid w:val="00FA59A7"/>
    <w:rsid w:val="00FA5F5B"/>
    <w:rsid w:val="00FA7B44"/>
    <w:rsid w:val="00FB33B6"/>
    <w:rsid w:val="00FC71BE"/>
    <w:rsid w:val="00FC7B94"/>
    <w:rsid w:val="00FE42B3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  <w:style w:type="character" w:customStyle="1" w:styleId="HTMLPreformattedChar">
    <w:name w:val="HTML Preformatted Char"/>
    <w:basedOn w:val="DefaultParagraphFont"/>
    <w:link w:val="HTMLPreformatted"/>
    <w:rsid w:val="00401924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  <w:style w:type="character" w:customStyle="1" w:styleId="HTMLPreformattedChar">
    <w:name w:val="HTML Preformatted Char"/>
    <w:basedOn w:val="DefaultParagraphFont"/>
    <w:link w:val="HTMLPreformatted"/>
    <w:rsid w:val="0040192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er\Desktop\WORK\Chord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 Template.dotx</Template>
  <TotalTime>56</TotalTime>
  <Pages>1</Pages>
  <Words>275</Words>
  <Characters>1377</Characters>
  <Application>Microsoft Office Word</Application>
  <DocSecurity>0</DocSecurity>
  <Lines>91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1</vt:lpstr>
    </vt:vector>
  </TitlesOfParts>
  <Company>Hewlett-Packard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1</dc:title>
  <dc:creator>drflu@hotmail.com</dc:creator>
  <cp:lastModifiedBy>drflu@hotmail.com</cp:lastModifiedBy>
  <cp:revision>4</cp:revision>
  <dcterms:created xsi:type="dcterms:W3CDTF">2019-11-22T22:11:00Z</dcterms:created>
  <dcterms:modified xsi:type="dcterms:W3CDTF">2019-11-22T23:07:00Z</dcterms:modified>
</cp:coreProperties>
</file>