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E7" w:rsidRPr="001812E7" w:rsidRDefault="001812E7" w:rsidP="001812E7">
      <w:pPr>
        <w:pStyle w:val="HTMLPreformatted"/>
        <w:ind w:left="-630"/>
        <w:rPr>
          <w:b/>
          <w:bCs/>
          <w:sz w:val="18"/>
        </w:rPr>
      </w:pPr>
      <w:r w:rsidRPr="001812E7">
        <w:rPr>
          <w:b/>
          <w:bCs/>
          <w:sz w:val="18"/>
        </w:rPr>
        <w:t>Latin/Funk/Hip Hop</w:t>
      </w:r>
    </w:p>
    <w:p w:rsidR="001812E7" w:rsidRDefault="001812E7" w:rsidP="005048B5">
      <w:pPr>
        <w:pStyle w:val="HTMLPreformatted"/>
        <w:rPr>
          <w:b/>
          <w:bCs/>
        </w:rPr>
      </w:pPr>
    </w:p>
    <w:p w:rsidR="001812E7" w:rsidRDefault="001812E7" w:rsidP="005048B5">
      <w:pPr>
        <w:pStyle w:val="HTMLPreformatted"/>
        <w:rPr>
          <w:b/>
          <w:bCs/>
        </w:rPr>
      </w:pPr>
    </w:p>
    <w:p w:rsidR="00752109" w:rsidRDefault="005048B5" w:rsidP="005048B5">
      <w:pPr>
        <w:pStyle w:val="HTMLPreformatted"/>
        <w:rPr>
          <w:b/>
          <w:bCs/>
        </w:rPr>
      </w:pPr>
      <w:r>
        <w:rPr>
          <w:b/>
          <w:bCs/>
        </w:rPr>
        <w:t>Intro:</w:t>
      </w:r>
      <w:r w:rsidR="001812E7" w:rsidRPr="001812E7">
        <w:rPr>
          <w:b/>
          <w:bCs/>
        </w:rPr>
        <w:t xml:space="preserve"> </w:t>
      </w:r>
      <w:r w:rsidR="004A4DE7">
        <w:rPr>
          <w:b/>
          <w:bCs/>
        </w:rPr>
        <w:t>C</w:t>
      </w:r>
      <w:r w:rsidR="001812E7">
        <w:rPr>
          <w:b/>
          <w:bCs/>
        </w:rPr>
        <w:t xml:space="preserve">m  </w:t>
      </w:r>
      <w:r w:rsidR="004A4DE7">
        <w:rPr>
          <w:b/>
          <w:bCs/>
        </w:rPr>
        <w:t>G</w:t>
      </w:r>
      <w:r w:rsidR="001812E7" w:rsidRPr="00F45C8F">
        <w:rPr>
          <w:b/>
          <w:bCs/>
        </w:rPr>
        <w:t>7</w:t>
      </w:r>
      <w:r w:rsidR="004A4DE7">
        <w:rPr>
          <w:b/>
          <w:bCs/>
        </w:rPr>
        <w:t>/D</w:t>
      </w:r>
      <w:r w:rsidR="001812E7">
        <w:rPr>
          <w:b/>
          <w:bCs/>
        </w:rPr>
        <w:t xml:space="preserve">  </w:t>
      </w:r>
      <w:r w:rsidR="004A4DE7">
        <w:rPr>
          <w:b/>
          <w:bCs/>
        </w:rPr>
        <w:t>C</w:t>
      </w:r>
      <w:r w:rsidR="001812E7" w:rsidRPr="00F45C8F">
        <w:rPr>
          <w:b/>
          <w:bCs/>
        </w:rPr>
        <w:t>m</w:t>
      </w:r>
      <w:r w:rsidR="004A4DE7">
        <w:rPr>
          <w:b/>
          <w:bCs/>
        </w:rPr>
        <w:t>/E</w:t>
      </w:r>
      <w:r w:rsidR="001812E7">
        <w:rPr>
          <w:b/>
          <w:bCs/>
        </w:rPr>
        <w:t xml:space="preserve">b  </w:t>
      </w:r>
      <w:r w:rsidR="004A4DE7">
        <w:rPr>
          <w:b/>
          <w:bCs/>
        </w:rPr>
        <w:t>Db/E</w:t>
      </w:r>
      <w:r w:rsidR="001812E7" w:rsidRPr="00F45C8F">
        <w:rPr>
          <w:b/>
          <w:bCs/>
        </w:rPr>
        <w:t>b</w:t>
      </w:r>
      <w:r w:rsidR="004A4DE7">
        <w:rPr>
          <w:b/>
          <w:bCs/>
        </w:rPr>
        <w:t xml:space="preserve">  G</w:t>
      </w:r>
      <w:r w:rsidR="001812E7">
        <w:rPr>
          <w:b/>
          <w:bCs/>
        </w:rPr>
        <w:t>b2</w:t>
      </w:r>
    </w:p>
    <w:p w:rsidR="001812E7" w:rsidRDefault="001812E7" w:rsidP="005048B5">
      <w:pPr>
        <w:pStyle w:val="HTMLPreformatted"/>
        <w:rPr>
          <w:b/>
          <w:bCs/>
        </w:rPr>
      </w:pPr>
    </w:p>
    <w:p w:rsidR="00F45C8F" w:rsidRDefault="001812E7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63pt;margin-top:8.7pt;width:54pt;height:18.95pt;z-index:251657216">
            <v:textbox>
              <w:txbxContent>
                <w:p w:rsidR="00C374EA" w:rsidRPr="00B12DD3" w:rsidRDefault="00C374EA" w:rsidP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Chorus</w:t>
                  </w:r>
                </w:p>
              </w:txbxContent>
            </v:textbox>
          </v:shape>
        </w:pict>
      </w:r>
    </w:p>
    <w:tbl>
      <w:tblPr>
        <w:tblW w:w="54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5"/>
      </w:tblGrid>
      <w:tr w:rsidR="00F45C8F" w:rsidRPr="00F45C8F" w:rsidTr="007432E9">
        <w:trPr>
          <w:trHeight w:val="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45C8F" w:rsidRPr="00F45C8F" w:rsidRDefault="00F45C8F" w:rsidP="00743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5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45C8F" w:rsidRPr="00F45C8F" w:rsidRDefault="004A4DE7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Cm       G</w:t>
      </w:r>
      <w:r w:rsidR="00F45C8F" w:rsidRPr="00F45C8F">
        <w:rPr>
          <w:rFonts w:ascii="Courier New" w:hAnsi="Courier New" w:cs="Courier New"/>
          <w:b/>
          <w:bCs/>
        </w:rPr>
        <w:t>7</w:t>
      </w:r>
      <w:r>
        <w:rPr>
          <w:rFonts w:ascii="Courier New" w:hAnsi="Courier New" w:cs="Courier New"/>
          <w:b/>
          <w:bCs/>
        </w:rPr>
        <w:t>/D</w:t>
      </w:r>
      <w:r w:rsidR="00FB5B3B">
        <w:rPr>
          <w:rFonts w:ascii="Courier New" w:hAnsi="Courier New" w:cs="Courier New"/>
          <w:b/>
          <w:bCs/>
        </w:rPr>
        <w:t xml:space="preserve">     </w:t>
      </w:r>
      <w:r>
        <w:rPr>
          <w:rFonts w:ascii="Courier New" w:hAnsi="Courier New" w:cs="Courier New"/>
          <w:b/>
          <w:bCs/>
        </w:rPr>
        <w:t>C</w:t>
      </w:r>
      <w:r w:rsidR="00F45C8F" w:rsidRPr="00F45C8F">
        <w:rPr>
          <w:rFonts w:ascii="Courier New" w:hAnsi="Courier New" w:cs="Courier New"/>
          <w:b/>
          <w:bCs/>
        </w:rPr>
        <w:t>m</w:t>
      </w:r>
      <w:r>
        <w:rPr>
          <w:rFonts w:ascii="Courier New" w:hAnsi="Courier New" w:cs="Courier New"/>
          <w:b/>
          <w:bCs/>
        </w:rPr>
        <w:t>/E</w:t>
      </w:r>
      <w:r w:rsidR="00FB5B3B">
        <w:rPr>
          <w:rFonts w:ascii="Courier New" w:hAnsi="Courier New" w:cs="Courier New"/>
          <w:b/>
          <w:bCs/>
        </w:rPr>
        <w:t>b</w:t>
      </w:r>
      <w:r w:rsidR="000032EB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>Db/E</w:t>
      </w:r>
      <w:r w:rsidR="00F45C8F" w:rsidRPr="00F45C8F"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  <w:b/>
          <w:bCs/>
        </w:rPr>
        <w:t xml:space="preserve">  D</w:t>
      </w:r>
      <w:r w:rsidR="000032EB">
        <w:rPr>
          <w:rFonts w:ascii="Courier New" w:hAnsi="Courier New" w:cs="Courier New"/>
          <w:b/>
          <w:bCs/>
        </w:rPr>
        <w:t>b2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Glory to glory to glory to glory to</w:t>
      </w:r>
    </w:p>
    <w:p w:rsidR="00F45C8F" w:rsidRPr="00F45C8F" w:rsidRDefault="004A4DE7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Ab       G7       Cm    Bb/C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Glory to glory to God!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(repeat)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</w:p>
    <w:p w:rsidR="00F45C8F" w:rsidRPr="00F45C8F" w:rsidRDefault="00793268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Ab           G</w:t>
      </w:r>
      <w:r w:rsidR="00F45C8F" w:rsidRPr="00F45C8F">
        <w:rPr>
          <w:rFonts w:ascii="Courier New" w:hAnsi="Courier New" w:cs="Courier New"/>
          <w:b/>
          <w:bCs/>
        </w:rPr>
        <w:t>7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 xml:space="preserve">To the only </w:t>
      </w:r>
      <w:r w:rsidRPr="000032EB">
        <w:rPr>
          <w:rFonts w:ascii="Courier New" w:hAnsi="Courier New" w:cs="Courier New"/>
          <w:b/>
          <w:bCs/>
        </w:rPr>
        <w:t>God</w:t>
      </w:r>
      <w:r w:rsidRPr="00F45C8F">
        <w:rPr>
          <w:rFonts w:ascii="Courier New" w:hAnsi="Courier New" w:cs="Courier New"/>
          <w:b/>
          <w:bCs/>
        </w:rPr>
        <w:t xml:space="preserve"> our Saviour,</w:t>
      </w:r>
    </w:p>
    <w:p w:rsidR="00F45C8F" w:rsidRPr="00F45C8F" w:rsidRDefault="00793268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Cm                    Bbm9  E</w:t>
      </w:r>
      <w:r w:rsidR="00F45C8F" w:rsidRPr="00F45C8F">
        <w:rPr>
          <w:rFonts w:ascii="Courier New" w:hAnsi="Courier New" w:cs="Courier New"/>
          <w:b/>
          <w:bCs/>
        </w:rPr>
        <w:t>b7(b9)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Be majesty, dominion and pow - er</w:t>
      </w:r>
    </w:p>
    <w:p w:rsidR="00F45C8F" w:rsidRPr="00F45C8F" w:rsidRDefault="00793268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Ab       F/A     Bb    G7/B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Forever and ever and ever. be glorified!</w:t>
      </w:r>
    </w:p>
    <w:p w:rsid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</w:p>
    <w:p w:rsidR="000032EB" w:rsidRDefault="000032EB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</w:p>
    <w:p w:rsidR="000032EB" w:rsidRPr="00F45C8F" w:rsidRDefault="000032EB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>
        <w:rPr>
          <w:b/>
          <w:bCs/>
          <w:noProof/>
        </w:rPr>
        <w:pict>
          <v:shape id="_x0000_s1033" type="#_x0000_t202" style="position:absolute;margin-left:-63pt;margin-top:5.55pt;width:54pt;height:18.95pt;z-index:251660288">
            <v:textbox style="mso-next-textbox:#_x0000_s1033">
              <w:txbxContent>
                <w:p w:rsidR="000032EB" w:rsidRPr="00B12DD3" w:rsidRDefault="000032EB" w:rsidP="000032EB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Verse 1</w:t>
                  </w:r>
                </w:p>
              </w:txbxContent>
            </v:textbox>
          </v:shape>
        </w:pict>
      </w:r>
    </w:p>
    <w:p w:rsidR="00F45C8F" w:rsidRPr="00F45C8F" w:rsidRDefault="000B29DC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Cm      G7/D   Eb        G</w:t>
      </w:r>
      <w:r w:rsidR="00F45C8F" w:rsidRPr="00F45C8F">
        <w:rPr>
          <w:rFonts w:ascii="Courier New" w:hAnsi="Courier New" w:cs="Courier New"/>
          <w:b/>
          <w:bCs/>
        </w:rPr>
        <w:t>7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Let the people praise Him,</w:t>
      </w:r>
    </w:p>
    <w:p w:rsidR="00F45C8F" w:rsidRPr="00F45C8F" w:rsidRDefault="000B29DC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Cm       G7/D    Eb      G</w:t>
      </w:r>
      <w:r w:rsidR="00F45C8F" w:rsidRPr="00F45C8F">
        <w:rPr>
          <w:rFonts w:ascii="Courier New" w:hAnsi="Courier New" w:cs="Courier New"/>
          <w:b/>
          <w:bCs/>
        </w:rPr>
        <w:t>7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Rejoice in all His goodness,</w:t>
      </w:r>
    </w:p>
    <w:p w:rsidR="00F45C8F" w:rsidRPr="00F45C8F" w:rsidRDefault="00AF397C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Ab           G7         Cm    Ab  G</w:t>
      </w:r>
      <w:r w:rsidR="00F45C8F" w:rsidRPr="00F45C8F">
        <w:rPr>
          <w:rFonts w:ascii="Courier New" w:hAnsi="Courier New" w:cs="Courier New"/>
          <w:b/>
          <w:bCs/>
        </w:rPr>
        <w:t>7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And be thankful for all He has done.</w:t>
      </w:r>
    </w:p>
    <w:p w:rsidR="00F45C8F" w:rsidRPr="00F45C8F" w:rsidRDefault="00EB29A8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Cm       G7/D  Eb   G7         Cm        G7/D   Eb     G</w:t>
      </w:r>
      <w:r w:rsidR="00F45C8F" w:rsidRPr="00F45C8F">
        <w:rPr>
          <w:rFonts w:ascii="Courier New" w:hAnsi="Courier New" w:cs="Courier New"/>
          <w:b/>
          <w:bCs/>
        </w:rPr>
        <w:t>7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Tell the gener-ations from the mountains to the valleys,</w:t>
      </w:r>
    </w:p>
    <w:p w:rsidR="00F45C8F" w:rsidRPr="00F45C8F" w:rsidRDefault="00EB29A8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Ab         G7         Cm  Bb/D E</w:t>
      </w:r>
      <w:r w:rsidR="00F45C8F" w:rsidRPr="00F45C8F">
        <w:rPr>
          <w:rFonts w:ascii="Courier New" w:hAnsi="Courier New" w:cs="Courier New"/>
          <w:b/>
          <w:bCs/>
        </w:rPr>
        <w:t>b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By His Spirit the vict'ry is won!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(Repeat)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</w:p>
    <w:p w:rsidR="00F45C8F" w:rsidRPr="00F45C8F" w:rsidRDefault="00EB29A8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C7/E   Fm-E</w:t>
      </w:r>
      <w:r w:rsidR="005A5898">
        <w:rPr>
          <w:rFonts w:ascii="Courier New" w:hAnsi="Courier New" w:cs="Courier New"/>
          <w:b/>
          <w:bCs/>
        </w:rPr>
        <w:t>b-Db/D</w:t>
      </w:r>
      <w:r w:rsidR="00F45C8F" w:rsidRPr="00F45C8F">
        <w:rPr>
          <w:rFonts w:ascii="Courier New" w:hAnsi="Courier New" w:cs="Courier New"/>
          <w:b/>
          <w:bCs/>
        </w:rPr>
        <w:t xml:space="preserve">  Ab       </w:t>
      </w:r>
      <w:r w:rsidR="005A5898">
        <w:rPr>
          <w:rFonts w:ascii="Courier New" w:hAnsi="Courier New" w:cs="Courier New"/>
          <w:b/>
          <w:bCs/>
        </w:rPr>
        <w:t xml:space="preserve">       E</w:t>
      </w:r>
      <w:r w:rsidR="00F45C8F" w:rsidRPr="00F45C8F">
        <w:rPr>
          <w:rFonts w:ascii="Courier New" w:hAnsi="Courier New" w:cs="Courier New"/>
          <w:b/>
          <w:bCs/>
        </w:rPr>
        <w:t>b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For the Lo  -  rd is worthy to be praised!</w:t>
      </w:r>
    </w:p>
    <w:p w:rsidR="00F45C8F" w:rsidRPr="00F45C8F" w:rsidRDefault="005A5898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Fm        Ab       Eb            Bb</w:t>
      </w:r>
      <w:r w:rsidR="00F45C8F" w:rsidRPr="00F45C8F">
        <w:rPr>
          <w:rFonts w:ascii="Courier New" w:hAnsi="Courier New" w:cs="Courier New"/>
          <w:b/>
          <w:bCs/>
        </w:rPr>
        <w:t>7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His hand of salvation redeems us this hour.</w:t>
      </w:r>
    </w:p>
    <w:p w:rsidR="00F45C8F" w:rsidRPr="00F45C8F" w:rsidRDefault="005A5898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Fm-Eb-Bb/D           Eb             A</w:t>
      </w:r>
      <w:r w:rsidR="00F45C8F" w:rsidRPr="00F45C8F">
        <w:rPr>
          <w:rFonts w:ascii="Courier New" w:hAnsi="Courier New" w:cs="Courier New"/>
          <w:b/>
          <w:bCs/>
        </w:rPr>
        <w:t>b</w:t>
      </w:r>
    </w:p>
    <w:p w:rsidR="00F45C8F" w:rsidRPr="00F45C8F" w:rsidRDefault="00F45C8F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 w:rsidRPr="00F45C8F">
        <w:rPr>
          <w:rFonts w:ascii="Courier New" w:hAnsi="Courier New" w:cs="Courier New"/>
          <w:b/>
          <w:bCs/>
        </w:rPr>
        <w:t>So, Lo  -  rd, beyond the balance of our days,</w:t>
      </w:r>
    </w:p>
    <w:p w:rsidR="00F45C8F" w:rsidRPr="00F45C8F" w:rsidRDefault="005A5898" w:rsidP="00F4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Fm       Bb        F</w:t>
      </w:r>
      <w:r w:rsidR="00F45C8F" w:rsidRPr="00F45C8F">
        <w:rPr>
          <w:rFonts w:ascii="Courier New" w:hAnsi="Courier New" w:cs="Courier New"/>
          <w:b/>
          <w:bCs/>
        </w:rPr>
        <w:t xml:space="preserve">m </w:t>
      </w:r>
      <w:r>
        <w:rPr>
          <w:rFonts w:ascii="Courier New" w:hAnsi="Courier New" w:cs="Courier New"/>
          <w:b/>
          <w:bCs/>
        </w:rPr>
        <w:t xml:space="preserve">       G</w:t>
      </w:r>
      <w:r w:rsidR="00F45C8F" w:rsidRPr="00F45C8F">
        <w:rPr>
          <w:rFonts w:ascii="Courier New" w:hAnsi="Courier New" w:cs="Courier New"/>
          <w:b/>
          <w:bCs/>
        </w:rPr>
        <w:t>7</w:t>
      </w:r>
    </w:p>
    <w:p w:rsidR="00F45C8F" w:rsidRPr="000032EB" w:rsidRDefault="00F45C8F" w:rsidP="00F45C8F">
      <w:pPr>
        <w:pStyle w:val="HTMLPreformatted"/>
        <w:rPr>
          <w:b/>
          <w:bCs/>
          <w:sz w:val="24"/>
          <w:szCs w:val="24"/>
        </w:rPr>
      </w:pPr>
      <w:r w:rsidRPr="000032EB">
        <w:rPr>
          <w:b/>
          <w:bCs/>
          <w:sz w:val="24"/>
          <w:szCs w:val="24"/>
        </w:rPr>
        <w:t>Be glory and honor, do-minion and power!</w:t>
      </w: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p w:rsidR="001828C7" w:rsidRDefault="001828C7" w:rsidP="005048B5">
      <w:pPr>
        <w:pStyle w:val="HTMLPreformatted"/>
        <w:rPr>
          <w:b/>
          <w:bCs/>
        </w:rPr>
      </w:pPr>
    </w:p>
    <w:p w:rsidR="00752109" w:rsidRDefault="00752109" w:rsidP="005048B5">
      <w:pPr>
        <w:pStyle w:val="HTMLPreformatted"/>
        <w:rPr>
          <w:b/>
          <w:bCs/>
        </w:rPr>
      </w:pP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752109" w:rsidP="005048B5">
      <w:pPr>
        <w:pStyle w:val="HTMLPreformatted"/>
        <w:rPr>
          <w:b/>
          <w:bCs/>
        </w:rPr>
      </w:pPr>
      <w:r>
        <w:rPr>
          <w:b/>
          <w:bCs/>
        </w:rPr>
        <w:t xml:space="preserve">           </w:t>
      </w: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sectPr w:rsidR="005048B5" w:rsidSect="00DA0F39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C3F" w:rsidRDefault="00AA3C3F">
      <w:r>
        <w:separator/>
      </w:r>
    </w:p>
  </w:endnote>
  <w:endnote w:type="continuationSeparator" w:id="1">
    <w:p w:rsidR="00AA3C3F" w:rsidRDefault="00AA3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C3F" w:rsidRDefault="00AA3C3F">
      <w:r>
        <w:separator/>
      </w:r>
    </w:p>
  </w:footnote>
  <w:footnote w:type="continuationSeparator" w:id="1">
    <w:p w:rsidR="00AA3C3F" w:rsidRDefault="00AA3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EA" w:rsidRPr="00F45C8F" w:rsidRDefault="00F45C8F" w:rsidP="00F45C8F">
    <w:pPr>
      <w:spacing w:before="100" w:beforeAutospacing="1" w:after="100" w:afterAutospacing="1"/>
      <w:jc w:val="center"/>
      <w:outlineLvl w:val="0"/>
      <w:rPr>
        <w:b/>
        <w:bCs/>
        <w:kern w:val="36"/>
        <w:sz w:val="48"/>
        <w:szCs w:val="48"/>
      </w:rPr>
    </w:pPr>
    <w:r w:rsidRPr="00F45C8F">
      <w:rPr>
        <w:b/>
        <w:bCs/>
        <w:kern w:val="36"/>
        <w:sz w:val="48"/>
        <w:szCs w:val="48"/>
        <w:u w:val="single"/>
      </w:rPr>
      <w:t>Glory To Glory To Glory</w:t>
    </w:r>
  </w:p>
  <w:p w:rsidR="00C374EA" w:rsidRDefault="00F45C8F" w:rsidP="005048B5">
    <w:pPr>
      <w:pStyle w:val="Heading4"/>
      <w:spacing w:before="0" w:beforeAutospacing="0" w:after="0" w:afterAutospacing="0"/>
      <w:jc w:val="center"/>
    </w:pPr>
    <w:r>
      <w:rPr>
        <w:u w:val="single"/>
      </w:rPr>
      <w:t>Fred Hammond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3EF"/>
    <w:rsid w:val="0000129E"/>
    <w:rsid w:val="000032EB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9DC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12E7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A4DE7"/>
    <w:rsid w:val="004C3069"/>
    <w:rsid w:val="004C791E"/>
    <w:rsid w:val="004D6BC9"/>
    <w:rsid w:val="004E45B4"/>
    <w:rsid w:val="004F58AF"/>
    <w:rsid w:val="005048B5"/>
    <w:rsid w:val="00507540"/>
    <w:rsid w:val="00523A8E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898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268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45156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3E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A3C3F"/>
    <w:rsid w:val="00AC0803"/>
    <w:rsid w:val="00AF275C"/>
    <w:rsid w:val="00AF397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DF7848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B29A8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5C8F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B5B3B"/>
    <w:rsid w:val="00FC71BE"/>
    <w:rsid w:val="00FC7B94"/>
    <w:rsid w:val="00FE42B3"/>
    <w:rsid w:val="00FE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F45C8F"/>
    <w:rPr>
      <w:b/>
      <w:bCs/>
      <w:kern w:val="36"/>
      <w:sz w:val="48"/>
      <w:szCs w:val="4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5C8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Desktop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</Template>
  <TotalTime>10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subject/>
  <dc:creator>Fluitt</dc:creator>
  <cp:keywords/>
  <dc:description/>
  <cp:lastModifiedBy>Fluitt</cp:lastModifiedBy>
  <cp:revision>7</cp:revision>
  <dcterms:created xsi:type="dcterms:W3CDTF">2008-03-26T14:17:00Z</dcterms:created>
  <dcterms:modified xsi:type="dcterms:W3CDTF">2008-03-26T14:27:00Z</dcterms:modified>
</cp:coreProperties>
</file>