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0E90" w14:textId="77777777" w:rsidR="00752109" w:rsidRDefault="00752109" w:rsidP="005048B5">
      <w:pPr>
        <w:pStyle w:val="HTMLPreformatted"/>
        <w:rPr>
          <w:b/>
          <w:bCs/>
        </w:rPr>
      </w:pPr>
    </w:p>
    <w:p w14:paraId="2A03A486" w14:textId="5402D099" w:rsidR="005048B5" w:rsidRDefault="00E970F0" w:rsidP="005048B5">
      <w:pPr>
        <w:pStyle w:val="HTMLPreformatte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8C9B0C" wp14:editId="53FE0B42">
                <wp:simplePos x="0" y="0"/>
                <wp:positionH relativeFrom="column">
                  <wp:posOffset>-800100</wp:posOffset>
                </wp:positionH>
                <wp:positionV relativeFrom="paragraph">
                  <wp:posOffset>130810</wp:posOffset>
                </wp:positionV>
                <wp:extent cx="685800" cy="240665"/>
                <wp:effectExtent l="9525" t="9525" r="9525" b="6985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8A29A" w14:textId="77777777" w:rsidR="00C374EA" w:rsidRPr="00B12DD3" w:rsidRDefault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8C9B0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3pt;margin-top:10.3pt;width:54pt;height:1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">
                <v:textbox>
                  <w:txbxContent>
                    <w:p w14:paraId="5D28A29A" w14:textId="77777777" w:rsidR="00C374EA" w:rsidRPr="00B12DD3" w:rsidRDefault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1</w:t>
                      </w:r>
                    </w:p>
                  </w:txbxContent>
                </v:textbox>
              </v:shape>
            </w:pict>
          </mc:Fallback>
        </mc:AlternateContent>
      </w:r>
    </w:p>
    <w:p w14:paraId="68CB65F8" w14:textId="6B445DB3" w:rsidR="001828C7" w:rsidRPr="0056490B" w:rsidRDefault="0056490B" w:rsidP="005048B5">
      <w:pPr>
        <w:pStyle w:val="HTMLPreformatted"/>
        <w:rPr>
          <w:b/>
          <w:bCs/>
          <w:sz w:val="32"/>
          <w:szCs w:val="32"/>
        </w:rPr>
      </w:pPr>
      <w:r w:rsidRPr="0056490B">
        <w:rPr>
          <w:b/>
          <w:bCs/>
          <w:sz w:val="32"/>
          <w:szCs w:val="32"/>
        </w:rPr>
        <w:t>C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Am     E</w:t>
      </w:r>
    </w:p>
    <w:p w14:paraId="52DEA7A3" w14:textId="29DBEBA8" w:rsidR="0056490B" w:rsidRDefault="0056490B" w:rsidP="0056490B">
      <w:pPr>
        <w:pStyle w:val="HTMLPreformatted"/>
        <w:rPr>
          <w:sz w:val="32"/>
          <w:szCs w:val="32"/>
        </w:rPr>
      </w:pPr>
      <w:r w:rsidRPr="0056490B">
        <w:rPr>
          <w:sz w:val="32"/>
          <w:szCs w:val="32"/>
        </w:rPr>
        <w:t>“Man of Sorrows!” what a name</w:t>
      </w:r>
    </w:p>
    <w:p w14:paraId="74EC5708" w14:textId="011ED0E8" w:rsidR="0056490B" w:rsidRPr="0056490B" w:rsidRDefault="0056490B" w:rsidP="0056490B">
      <w:pPr>
        <w:pStyle w:val="HTMLPreformatted"/>
        <w:rPr>
          <w:b/>
          <w:bCs/>
          <w:sz w:val="32"/>
          <w:szCs w:val="32"/>
        </w:rPr>
      </w:pPr>
      <w:r w:rsidRPr="0056490B">
        <w:rPr>
          <w:b/>
          <w:bCs/>
          <w:sz w:val="32"/>
          <w:szCs w:val="32"/>
        </w:rPr>
        <w:t>F</w:t>
      </w:r>
      <w:r>
        <w:rPr>
          <w:b/>
          <w:bCs/>
          <w:sz w:val="32"/>
          <w:szCs w:val="32"/>
        </w:rPr>
        <w:tab/>
        <w:t xml:space="preserve">   C/E C  G/D   D   G</w:t>
      </w:r>
    </w:p>
    <w:p w14:paraId="42D1FB0C" w14:textId="1640F8D9" w:rsidR="0056490B" w:rsidRDefault="0056490B" w:rsidP="0056490B">
      <w:pPr>
        <w:pStyle w:val="HTMLPreformatted"/>
        <w:rPr>
          <w:sz w:val="32"/>
          <w:szCs w:val="32"/>
        </w:rPr>
      </w:pPr>
      <w:r w:rsidRPr="0056490B">
        <w:rPr>
          <w:sz w:val="32"/>
          <w:szCs w:val="32"/>
        </w:rPr>
        <w:t>For the Son of God, who came</w:t>
      </w:r>
    </w:p>
    <w:p w14:paraId="559768E2" w14:textId="371FDE4C" w:rsidR="0056490B" w:rsidRPr="0056490B" w:rsidRDefault="0056490B" w:rsidP="0056490B">
      <w:pPr>
        <w:pStyle w:val="HTMLPreformatte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C F/C  C</w:t>
      </w:r>
    </w:p>
    <w:p w14:paraId="0C98DC3F" w14:textId="5C9FDFC7" w:rsidR="0056490B" w:rsidRDefault="0056490B" w:rsidP="0056490B">
      <w:pPr>
        <w:pStyle w:val="HTMLPreformatted"/>
        <w:rPr>
          <w:sz w:val="32"/>
          <w:szCs w:val="32"/>
        </w:rPr>
      </w:pPr>
      <w:r w:rsidRPr="0056490B">
        <w:rPr>
          <w:sz w:val="32"/>
          <w:szCs w:val="32"/>
        </w:rPr>
        <w:t>Ruined sinners to re</w:t>
      </w:r>
      <w:r>
        <w:rPr>
          <w:sz w:val="32"/>
          <w:szCs w:val="32"/>
        </w:rPr>
        <w:t xml:space="preserve"> - </w:t>
      </w:r>
      <w:r w:rsidRPr="0056490B">
        <w:rPr>
          <w:sz w:val="32"/>
          <w:szCs w:val="32"/>
        </w:rPr>
        <w:t>claim.</w:t>
      </w:r>
    </w:p>
    <w:p w14:paraId="7C58AAC8" w14:textId="6D2BB6AC" w:rsidR="0056490B" w:rsidRPr="0056490B" w:rsidRDefault="0056490B" w:rsidP="0056490B">
      <w:pPr>
        <w:pStyle w:val="HTMLPreformatted"/>
        <w:rPr>
          <w:b/>
          <w:bCs/>
          <w:sz w:val="32"/>
          <w:szCs w:val="32"/>
        </w:rPr>
      </w:pPr>
      <w:r w:rsidRPr="0056490B">
        <w:rPr>
          <w:b/>
          <w:bCs/>
          <w:sz w:val="32"/>
          <w:szCs w:val="32"/>
        </w:rPr>
        <w:t>C/E  Dm/F</w:t>
      </w:r>
      <w:r w:rsidRPr="0056490B">
        <w:rPr>
          <w:b/>
          <w:bCs/>
          <w:sz w:val="32"/>
          <w:szCs w:val="32"/>
        </w:rPr>
        <w:tab/>
        <w:t xml:space="preserve"> C/G   G7   Am  F  F/C  C</w:t>
      </w:r>
      <w:r>
        <w:rPr>
          <w:b/>
          <w:bCs/>
          <w:sz w:val="32"/>
          <w:szCs w:val="32"/>
        </w:rPr>
        <w:t xml:space="preserve">  </w:t>
      </w:r>
      <w:r w:rsidRPr="004A59E9">
        <w:rPr>
          <w:b/>
          <w:bCs/>
          <w:i/>
          <w:iCs/>
          <w:sz w:val="32"/>
          <w:szCs w:val="32"/>
        </w:rPr>
        <w:t>(Gb/Ab)</w:t>
      </w:r>
    </w:p>
    <w:p w14:paraId="5F460B0A" w14:textId="5EFEFAD0" w:rsidR="0056490B" w:rsidRPr="0056490B" w:rsidRDefault="0056490B" w:rsidP="0056490B">
      <w:pPr>
        <w:pStyle w:val="HTMLPreformatted"/>
        <w:rPr>
          <w:sz w:val="32"/>
          <w:szCs w:val="32"/>
        </w:rPr>
      </w:pPr>
      <w:r w:rsidRPr="0056490B">
        <w:rPr>
          <w:sz w:val="32"/>
          <w:szCs w:val="32"/>
        </w:rPr>
        <w:t>Hal</w:t>
      </w:r>
      <w:r>
        <w:rPr>
          <w:sz w:val="32"/>
          <w:szCs w:val="32"/>
        </w:rPr>
        <w:t xml:space="preserve"> – </w:t>
      </w:r>
      <w:r w:rsidRPr="0056490B">
        <w:rPr>
          <w:sz w:val="32"/>
          <w:szCs w:val="32"/>
        </w:rPr>
        <w:t>le</w:t>
      </w:r>
      <w:r>
        <w:rPr>
          <w:sz w:val="32"/>
          <w:szCs w:val="32"/>
        </w:rPr>
        <w:t xml:space="preserve"> – </w:t>
      </w:r>
      <w:r w:rsidRPr="0056490B">
        <w:rPr>
          <w:sz w:val="32"/>
          <w:szCs w:val="32"/>
        </w:rPr>
        <w:t>lu</w:t>
      </w:r>
      <w:r>
        <w:rPr>
          <w:sz w:val="32"/>
          <w:szCs w:val="32"/>
        </w:rPr>
        <w:t xml:space="preserve"> - </w:t>
      </w:r>
      <w:r w:rsidRPr="0056490B">
        <w:rPr>
          <w:sz w:val="32"/>
          <w:szCs w:val="32"/>
        </w:rPr>
        <w:t>jah! What a Savior!</w:t>
      </w:r>
    </w:p>
    <w:p w14:paraId="6E3389EB" w14:textId="3DB63D6A" w:rsidR="0056490B" w:rsidRDefault="00E970F0" w:rsidP="0056490B">
      <w:pPr>
        <w:pStyle w:val="HTMLPreformatted"/>
        <w:rPr>
          <w:b/>
          <w:bCs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C9B0C" wp14:editId="49C8F6F0">
                <wp:simplePos x="0" y="0"/>
                <wp:positionH relativeFrom="column">
                  <wp:posOffset>-800100</wp:posOffset>
                </wp:positionH>
                <wp:positionV relativeFrom="paragraph">
                  <wp:posOffset>163830</wp:posOffset>
                </wp:positionV>
                <wp:extent cx="685800" cy="240665"/>
                <wp:effectExtent l="9525" t="8890" r="9525" b="7620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B8B39" w14:textId="31CEB2DD" w:rsidR="00E970F0" w:rsidRPr="00B12DD3" w:rsidRDefault="00E970F0" w:rsidP="00E970F0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 xml:space="preserve">Verse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C9B0C" id="Text Box 8" o:spid="_x0000_s1027" type="#_x0000_t202" style="position:absolute;margin-left:-63pt;margin-top:12.9pt;width:54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">
                <v:textbox>
                  <w:txbxContent>
                    <w:p w14:paraId="5A0B8B39" w14:textId="31CEB2DD" w:rsidR="00E970F0" w:rsidRPr="00B12DD3" w:rsidRDefault="00E970F0" w:rsidP="00E970F0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 xml:space="preserve">Verse </w:t>
                      </w: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82AF117" w14:textId="6094F41B" w:rsidR="0056490B" w:rsidRPr="0056490B" w:rsidRDefault="0056490B" w:rsidP="0056490B">
      <w:pPr>
        <w:pStyle w:val="HTMLPreformatte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Db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</w:t>
      </w:r>
      <w:r>
        <w:rPr>
          <w:b/>
          <w:bCs/>
          <w:sz w:val="32"/>
          <w:szCs w:val="32"/>
        </w:rPr>
        <w:t>Bb</w:t>
      </w:r>
      <w:r>
        <w:rPr>
          <w:b/>
          <w:bCs/>
          <w:sz w:val="32"/>
          <w:szCs w:val="32"/>
        </w:rPr>
        <w:t xml:space="preserve">m     </w:t>
      </w:r>
      <w:r>
        <w:rPr>
          <w:b/>
          <w:bCs/>
          <w:sz w:val="32"/>
          <w:szCs w:val="32"/>
        </w:rPr>
        <w:t>F</w:t>
      </w:r>
    </w:p>
    <w:p w14:paraId="1D227AA4" w14:textId="4A3EE2B9" w:rsidR="0056490B" w:rsidRPr="0056490B" w:rsidRDefault="0056490B" w:rsidP="0056490B">
      <w:pPr>
        <w:pStyle w:val="HTMLPreformatted"/>
        <w:rPr>
          <w:sz w:val="32"/>
          <w:szCs w:val="32"/>
        </w:rPr>
      </w:pPr>
      <w:r w:rsidRPr="0056490B">
        <w:rPr>
          <w:sz w:val="32"/>
          <w:szCs w:val="32"/>
        </w:rPr>
        <w:t>Bearing shame and scoffing rude,</w:t>
      </w:r>
    </w:p>
    <w:p w14:paraId="258B30C3" w14:textId="2B1E8BC7" w:rsidR="0056490B" w:rsidRPr="0056490B" w:rsidRDefault="0056490B" w:rsidP="0056490B">
      <w:pPr>
        <w:pStyle w:val="HTMLPreformatte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Gb</w:t>
      </w:r>
      <w:r>
        <w:rPr>
          <w:b/>
          <w:bCs/>
          <w:sz w:val="32"/>
          <w:szCs w:val="32"/>
        </w:rPr>
        <w:tab/>
        <w:t xml:space="preserve">  </w:t>
      </w:r>
      <w:r>
        <w:rPr>
          <w:b/>
          <w:bCs/>
          <w:sz w:val="32"/>
          <w:szCs w:val="32"/>
        </w:rPr>
        <w:t xml:space="preserve"> Db</w:t>
      </w:r>
      <w:r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F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Db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Ab</w:t>
      </w:r>
      <w:r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Eb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Eb</w:t>
      </w:r>
      <w:r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>Ab</w:t>
      </w:r>
    </w:p>
    <w:p w14:paraId="4EC7B0A8" w14:textId="5B63B2B6" w:rsidR="0056490B" w:rsidRPr="0056490B" w:rsidRDefault="0056490B" w:rsidP="0056490B">
      <w:pPr>
        <w:pStyle w:val="HTMLPreformatted"/>
        <w:rPr>
          <w:sz w:val="32"/>
          <w:szCs w:val="32"/>
        </w:rPr>
      </w:pPr>
      <w:r w:rsidRPr="0056490B">
        <w:rPr>
          <w:sz w:val="32"/>
          <w:szCs w:val="32"/>
        </w:rPr>
        <w:t>In my place condemned He stood;</w:t>
      </w:r>
    </w:p>
    <w:p w14:paraId="322C5A1D" w14:textId="06AA8F32" w:rsidR="0056490B" w:rsidRPr="0056490B" w:rsidRDefault="0056490B" w:rsidP="0056490B">
      <w:pPr>
        <w:pStyle w:val="HTMLPreformatte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Db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</w:t>
      </w:r>
      <w:r>
        <w:rPr>
          <w:b/>
          <w:bCs/>
          <w:sz w:val="32"/>
          <w:szCs w:val="32"/>
        </w:rPr>
        <w:t>Db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Gb</w:t>
      </w:r>
      <w:r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Db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Db</w:t>
      </w:r>
    </w:p>
    <w:p w14:paraId="5DD0F705" w14:textId="6A89E08D" w:rsidR="0056490B" w:rsidRPr="0056490B" w:rsidRDefault="0056490B" w:rsidP="0056490B">
      <w:pPr>
        <w:pStyle w:val="HTMLPreformatted"/>
        <w:rPr>
          <w:sz w:val="32"/>
          <w:szCs w:val="32"/>
        </w:rPr>
      </w:pPr>
      <w:r w:rsidRPr="0056490B">
        <w:rPr>
          <w:sz w:val="32"/>
          <w:szCs w:val="32"/>
        </w:rPr>
        <w:t>Sealed my pardon with His blood.</w:t>
      </w:r>
    </w:p>
    <w:p w14:paraId="2AA50B67" w14:textId="4462CAEC" w:rsidR="0056490B" w:rsidRPr="0056490B" w:rsidRDefault="0056490B" w:rsidP="0056490B">
      <w:pPr>
        <w:pStyle w:val="HTMLPreformatte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Db</w:t>
      </w:r>
      <w:r w:rsidRPr="0056490B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F</w:t>
      </w:r>
      <w:r w:rsidRPr="0056490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Eb</w:t>
      </w:r>
      <w:r w:rsidRPr="0056490B">
        <w:rPr>
          <w:b/>
          <w:bCs/>
          <w:sz w:val="32"/>
          <w:szCs w:val="32"/>
        </w:rPr>
        <w:t>m/</w:t>
      </w:r>
      <w:r>
        <w:rPr>
          <w:b/>
          <w:bCs/>
          <w:sz w:val="32"/>
          <w:szCs w:val="32"/>
        </w:rPr>
        <w:t>Gb Db</w:t>
      </w:r>
      <w:r w:rsidRPr="0056490B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Ab Ab</w:t>
      </w:r>
      <w:r w:rsidRPr="0056490B">
        <w:rPr>
          <w:b/>
          <w:bCs/>
          <w:sz w:val="32"/>
          <w:szCs w:val="32"/>
        </w:rPr>
        <w:t xml:space="preserve">7   </w:t>
      </w:r>
      <w:r w:rsidR="004A59E9">
        <w:rPr>
          <w:b/>
          <w:bCs/>
          <w:sz w:val="32"/>
          <w:szCs w:val="32"/>
        </w:rPr>
        <w:t>Bb</w:t>
      </w:r>
      <w:r w:rsidRPr="0056490B">
        <w:rPr>
          <w:b/>
          <w:bCs/>
          <w:sz w:val="32"/>
          <w:szCs w:val="32"/>
        </w:rPr>
        <w:t xml:space="preserve">m  </w:t>
      </w:r>
      <w:r w:rsidR="004A59E9">
        <w:rPr>
          <w:b/>
          <w:bCs/>
          <w:sz w:val="32"/>
          <w:szCs w:val="32"/>
        </w:rPr>
        <w:t>Gb</w:t>
      </w:r>
      <w:r w:rsidRPr="0056490B">
        <w:rPr>
          <w:b/>
          <w:bCs/>
          <w:sz w:val="32"/>
          <w:szCs w:val="32"/>
        </w:rPr>
        <w:t xml:space="preserve">  </w:t>
      </w:r>
      <w:r w:rsidR="004A59E9">
        <w:rPr>
          <w:b/>
          <w:bCs/>
          <w:sz w:val="32"/>
          <w:szCs w:val="32"/>
        </w:rPr>
        <w:t>Gb</w:t>
      </w:r>
      <w:r w:rsidRPr="0056490B">
        <w:rPr>
          <w:b/>
          <w:bCs/>
          <w:sz w:val="32"/>
          <w:szCs w:val="32"/>
        </w:rPr>
        <w:t>/</w:t>
      </w:r>
      <w:r w:rsidR="004A59E9">
        <w:rPr>
          <w:b/>
          <w:bCs/>
          <w:sz w:val="32"/>
          <w:szCs w:val="32"/>
        </w:rPr>
        <w:t>Db</w:t>
      </w:r>
      <w:r w:rsidRPr="0056490B">
        <w:rPr>
          <w:b/>
          <w:bCs/>
          <w:sz w:val="32"/>
          <w:szCs w:val="32"/>
        </w:rPr>
        <w:t xml:space="preserve"> </w:t>
      </w:r>
      <w:r w:rsidR="004A59E9">
        <w:rPr>
          <w:b/>
          <w:bCs/>
          <w:sz w:val="32"/>
          <w:szCs w:val="32"/>
        </w:rPr>
        <w:t xml:space="preserve">Db </w:t>
      </w:r>
      <w:r w:rsidR="004A59E9" w:rsidRPr="004A59E9">
        <w:rPr>
          <w:b/>
          <w:bCs/>
          <w:i/>
          <w:iCs/>
          <w:sz w:val="32"/>
          <w:szCs w:val="32"/>
        </w:rPr>
        <w:t>(G/A)</w:t>
      </w:r>
    </w:p>
    <w:p w14:paraId="18B34A35" w14:textId="0A82FE78" w:rsidR="0056490B" w:rsidRPr="0056490B" w:rsidRDefault="0056490B" w:rsidP="0056490B">
      <w:pPr>
        <w:pStyle w:val="HTMLPreformatted"/>
        <w:rPr>
          <w:sz w:val="32"/>
          <w:szCs w:val="32"/>
        </w:rPr>
      </w:pPr>
      <w:r w:rsidRPr="0056490B">
        <w:rPr>
          <w:sz w:val="32"/>
          <w:szCs w:val="32"/>
        </w:rPr>
        <w:t>Hal</w:t>
      </w:r>
      <w:r>
        <w:rPr>
          <w:sz w:val="32"/>
          <w:szCs w:val="32"/>
        </w:rPr>
        <w:t xml:space="preserve"> </w:t>
      </w:r>
      <w:r w:rsidR="004A59E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– </w:t>
      </w:r>
      <w:r w:rsidR="004A59E9">
        <w:rPr>
          <w:sz w:val="32"/>
          <w:szCs w:val="32"/>
        </w:rPr>
        <w:t xml:space="preserve"> </w:t>
      </w:r>
      <w:r w:rsidRPr="0056490B">
        <w:rPr>
          <w:sz w:val="32"/>
          <w:szCs w:val="32"/>
        </w:rPr>
        <w:t>le</w:t>
      </w:r>
      <w:r>
        <w:rPr>
          <w:sz w:val="32"/>
          <w:szCs w:val="32"/>
        </w:rPr>
        <w:t xml:space="preserve"> – </w:t>
      </w:r>
      <w:r w:rsidRPr="0056490B">
        <w:rPr>
          <w:sz w:val="32"/>
          <w:szCs w:val="32"/>
        </w:rPr>
        <w:t>lu</w:t>
      </w:r>
      <w:r>
        <w:rPr>
          <w:sz w:val="32"/>
          <w:szCs w:val="32"/>
        </w:rPr>
        <w:t xml:space="preserve"> - </w:t>
      </w:r>
      <w:r w:rsidRPr="0056490B">
        <w:rPr>
          <w:sz w:val="32"/>
          <w:szCs w:val="32"/>
        </w:rPr>
        <w:t xml:space="preserve">jah! What </w:t>
      </w:r>
      <w:r w:rsidR="004A59E9">
        <w:rPr>
          <w:sz w:val="32"/>
          <w:szCs w:val="32"/>
        </w:rPr>
        <w:t xml:space="preserve"> </w:t>
      </w:r>
      <w:r w:rsidRPr="0056490B">
        <w:rPr>
          <w:sz w:val="32"/>
          <w:szCs w:val="32"/>
        </w:rPr>
        <w:t xml:space="preserve">a </w:t>
      </w:r>
      <w:r w:rsidR="004A59E9">
        <w:rPr>
          <w:sz w:val="32"/>
          <w:szCs w:val="32"/>
        </w:rPr>
        <w:t xml:space="preserve">  </w:t>
      </w:r>
      <w:r w:rsidRPr="0056490B">
        <w:rPr>
          <w:sz w:val="32"/>
          <w:szCs w:val="32"/>
        </w:rPr>
        <w:t>Savior!</w:t>
      </w:r>
    </w:p>
    <w:p w14:paraId="6FFCE77B" w14:textId="578571F5" w:rsidR="0056490B" w:rsidRDefault="00E970F0" w:rsidP="0056490B">
      <w:pPr>
        <w:pStyle w:val="HTMLPreformatted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C9B0C" wp14:editId="32C1FFF7">
                <wp:simplePos x="0" y="0"/>
                <wp:positionH relativeFrom="column">
                  <wp:posOffset>-800100</wp:posOffset>
                </wp:positionH>
                <wp:positionV relativeFrom="paragraph">
                  <wp:posOffset>201295</wp:posOffset>
                </wp:positionV>
                <wp:extent cx="685800" cy="240665"/>
                <wp:effectExtent l="9525" t="12700" r="9525" b="13335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96C88" w14:textId="59FCC460" w:rsidR="00E970F0" w:rsidRPr="00B12DD3" w:rsidRDefault="00E970F0" w:rsidP="00E970F0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 xml:space="preserve">Verse 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Pr="00E970F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1E4A1E7C" wp14:editId="061475ED">
                                  <wp:extent cx="384810" cy="1397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810" cy="13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C9B0C" id="Text Box 9" o:spid="_x0000_s1028" type="#_x0000_t202" style="position:absolute;margin-left:-63pt;margin-top:15.85pt;width:54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">
                <v:textbox>
                  <w:txbxContent>
                    <w:p w14:paraId="48196C88" w14:textId="59FCC460" w:rsidR="00E970F0" w:rsidRPr="00B12DD3" w:rsidRDefault="00E970F0" w:rsidP="00E970F0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 xml:space="preserve">Verse </w:t>
                      </w:r>
                      <w:r>
                        <w:rPr>
                          <w:b/>
                        </w:rPr>
                        <w:t>3</w:t>
                      </w:r>
                      <w:r w:rsidRPr="00E970F0">
                        <w:rPr>
                          <w:b/>
                          <w:noProof/>
                        </w:rPr>
                        <w:drawing>
                          <wp:inline distT="0" distB="0" distL="0" distR="0" wp14:anchorId="1E4A1E7C" wp14:editId="061475ED">
                            <wp:extent cx="384810" cy="1397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4810" cy="13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A56C74C" w14:textId="6CE36BFD" w:rsidR="0056490B" w:rsidRPr="0056490B" w:rsidRDefault="004A59E9" w:rsidP="0056490B">
      <w:pPr>
        <w:pStyle w:val="HTMLPreformatte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</w:t>
      </w:r>
      <w:r w:rsidR="0056490B">
        <w:rPr>
          <w:b/>
          <w:bCs/>
          <w:sz w:val="32"/>
          <w:szCs w:val="32"/>
        </w:rPr>
        <w:tab/>
      </w:r>
      <w:r w:rsidR="0056490B">
        <w:rPr>
          <w:b/>
          <w:bCs/>
          <w:sz w:val="32"/>
          <w:szCs w:val="32"/>
        </w:rPr>
        <w:tab/>
      </w:r>
      <w:r w:rsidR="0056490B">
        <w:rPr>
          <w:b/>
          <w:bCs/>
          <w:sz w:val="32"/>
          <w:szCs w:val="32"/>
        </w:rPr>
        <w:tab/>
        <w:t xml:space="preserve">    </w:t>
      </w:r>
      <w:r>
        <w:rPr>
          <w:b/>
          <w:bCs/>
          <w:sz w:val="32"/>
          <w:szCs w:val="32"/>
        </w:rPr>
        <w:t>B</w:t>
      </w:r>
      <w:r w:rsidR="0056490B">
        <w:rPr>
          <w:b/>
          <w:bCs/>
          <w:sz w:val="32"/>
          <w:szCs w:val="32"/>
        </w:rPr>
        <w:t xml:space="preserve">m     </w:t>
      </w:r>
      <w:r>
        <w:rPr>
          <w:b/>
          <w:bCs/>
          <w:sz w:val="32"/>
          <w:szCs w:val="32"/>
        </w:rPr>
        <w:t xml:space="preserve"> F#</w:t>
      </w:r>
    </w:p>
    <w:p w14:paraId="2D16D8BF" w14:textId="7EA7372E" w:rsidR="0056490B" w:rsidRPr="0056490B" w:rsidRDefault="0056490B" w:rsidP="0056490B">
      <w:pPr>
        <w:pStyle w:val="HTMLPreformatted"/>
        <w:rPr>
          <w:sz w:val="32"/>
          <w:szCs w:val="32"/>
        </w:rPr>
      </w:pPr>
      <w:r w:rsidRPr="0056490B">
        <w:rPr>
          <w:sz w:val="32"/>
          <w:szCs w:val="32"/>
        </w:rPr>
        <w:t>Guilty, vile, and helpless we;</w:t>
      </w:r>
    </w:p>
    <w:p w14:paraId="2C7134C6" w14:textId="50EF710C" w:rsidR="0056490B" w:rsidRPr="0056490B" w:rsidRDefault="004A59E9" w:rsidP="0056490B">
      <w:pPr>
        <w:pStyle w:val="HTMLPreformatte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</w:t>
      </w:r>
      <w:r w:rsidR="0056490B">
        <w:rPr>
          <w:b/>
          <w:bCs/>
          <w:sz w:val="32"/>
          <w:szCs w:val="32"/>
        </w:rPr>
        <w:tab/>
        <w:t xml:space="preserve">   </w:t>
      </w:r>
      <w:r>
        <w:rPr>
          <w:b/>
          <w:bCs/>
          <w:sz w:val="32"/>
          <w:szCs w:val="32"/>
        </w:rPr>
        <w:t>D</w:t>
      </w:r>
      <w:r w:rsidR="0056490B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F#</w:t>
      </w:r>
      <w:r w:rsidR="0056490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</w:t>
      </w:r>
      <w:r w:rsidR="0056490B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A</w:t>
      </w:r>
      <w:r w:rsidR="0056490B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E</w:t>
      </w:r>
      <w:r w:rsidR="0056490B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>E</w:t>
      </w:r>
      <w:r w:rsidR="0056490B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>A</w:t>
      </w:r>
    </w:p>
    <w:p w14:paraId="6085E65C" w14:textId="67DA806E" w:rsidR="0056490B" w:rsidRPr="0056490B" w:rsidRDefault="0056490B" w:rsidP="0056490B">
      <w:pPr>
        <w:pStyle w:val="HTMLPreformatted"/>
        <w:rPr>
          <w:sz w:val="32"/>
          <w:szCs w:val="32"/>
        </w:rPr>
      </w:pPr>
      <w:r w:rsidRPr="0056490B">
        <w:rPr>
          <w:sz w:val="32"/>
          <w:szCs w:val="32"/>
        </w:rPr>
        <w:t>Spotless Lamb of God was He;</w:t>
      </w:r>
    </w:p>
    <w:p w14:paraId="154CA3D4" w14:textId="56EBC4D7" w:rsidR="0056490B" w:rsidRPr="0056490B" w:rsidRDefault="004A59E9" w:rsidP="0056490B">
      <w:pPr>
        <w:pStyle w:val="HTMLPreformatte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</w:t>
      </w:r>
      <w:r w:rsidR="0056490B">
        <w:rPr>
          <w:b/>
          <w:bCs/>
          <w:sz w:val="32"/>
          <w:szCs w:val="32"/>
        </w:rPr>
        <w:tab/>
      </w:r>
      <w:r w:rsidR="0056490B">
        <w:rPr>
          <w:b/>
          <w:bCs/>
          <w:sz w:val="32"/>
          <w:szCs w:val="32"/>
        </w:rPr>
        <w:tab/>
      </w:r>
      <w:r w:rsidR="0056490B">
        <w:rPr>
          <w:b/>
          <w:bCs/>
          <w:sz w:val="32"/>
          <w:szCs w:val="32"/>
        </w:rPr>
        <w:tab/>
        <w:t xml:space="preserve">  </w:t>
      </w:r>
      <w:r>
        <w:rPr>
          <w:b/>
          <w:bCs/>
          <w:sz w:val="32"/>
          <w:szCs w:val="32"/>
        </w:rPr>
        <w:t xml:space="preserve">  D</w:t>
      </w:r>
      <w:r w:rsidR="0056490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G</w:t>
      </w:r>
      <w:r w:rsidR="0056490B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D</w:t>
      </w:r>
      <w:r w:rsidR="0056490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</w:t>
      </w:r>
    </w:p>
    <w:p w14:paraId="0BE3427F" w14:textId="77777777" w:rsidR="0056490B" w:rsidRPr="0056490B" w:rsidRDefault="0056490B" w:rsidP="0056490B">
      <w:pPr>
        <w:pStyle w:val="HTMLPreformatted"/>
        <w:rPr>
          <w:sz w:val="32"/>
          <w:szCs w:val="32"/>
        </w:rPr>
      </w:pPr>
      <w:r w:rsidRPr="0056490B">
        <w:rPr>
          <w:sz w:val="32"/>
          <w:szCs w:val="32"/>
        </w:rPr>
        <w:t>“Full atonement!” can it be?</w:t>
      </w:r>
    </w:p>
    <w:p w14:paraId="5E475A29" w14:textId="1ABE4E79" w:rsidR="0056490B" w:rsidRPr="0056490B" w:rsidRDefault="004A59E9" w:rsidP="0056490B">
      <w:pPr>
        <w:pStyle w:val="HTMLPreformatte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</w:t>
      </w:r>
      <w:r w:rsidR="0056490B" w:rsidRPr="0056490B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F#</w:t>
      </w:r>
      <w:r w:rsidR="0056490B" w:rsidRPr="0056490B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E</w:t>
      </w:r>
      <w:r w:rsidR="0056490B" w:rsidRPr="0056490B">
        <w:rPr>
          <w:b/>
          <w:bCs/>
          <w:sz w:val="32"/>
          <w:szCs w:val="32"/>
        </w:rPr>
        <w:t>m/</w:t>
      </w:r>
      <w:r>
        <w:rPr>
          <w:b/>
          <w:bCs/>
          <w:sz w:val="32"/>
          <w:szCs w:val="32"/>
        </w:rPr>
        <w:t>G D</w:t>
      </w:r>
      <w:r w:rsidR="0056490B" w:rsidRPr="0056490B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A</w:t>
      </w:r>
      <w:r w:rsidR="0056490B" w:rsidRPr="0056490B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>A</w:t>
      </w:r>
      <w:r w:rsidR="0056490B" w:rsidRPr="0056490B">
        <w:rPr>
          <w:b/>
          <w:bCs/>
          <w:sz w:val="32"/>
          <w:szCs w:val="32"/>
        </w:rPr>
        <w:t xml:space="preserve">7   </w:t>
      </w:r>
      <w:r>
        <w:rPr>
          <w:b/>
          <w:bCs/>
          <w:sz w:val="32"/>
          <w:szCs w:val="32"/>
        </w:rPr>
        <w:t>B</w:t>
      </w:r>
      <w:r w:rsidR="0056490B" w:rsidRPr="0056490B">
        <w:rPr>
          <w:b/>
          <w:bCs/>
          <w:sz w:val="32"/>
          <w:szCs w:val="32"/>
        </w:rPr>
        <w:t xml:space="preserve">m  </w:t>
      </w:r>
      <w:r>
        <w:rPr>
          <w:b/>
          <w:bCs/>
          <w:sz w:val="32"/>
          <w:szCs w:val="32"/>
        </w:rPr>
        <w:t>G</w:t>
      </w:r>
      <w:r w:rsidR="0056490B" w:rsidRPr="0056490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G</w:t>
      </w:r>
      <w:r w:rsidR="0056490B" w:rsidRPr="0056490B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D</w:t>
      </w:r>
      <w:r w:rsidR="0056490B" w:rsidRPr="0056490B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D</w:t>
      </w:r>
      <w:r>
        <w:rPr>
          <w:b/>
          <w:bCs/>
          <w:sz w:val="32"/>
          <w:szCs w:val="32"/>
        </w:rPr>
        <w:tab/>
        <w:t xml:space="preserve"> </w:t>
      </w:r>
      <w:r w:rsidRPr="004A59E9">
        <w:rPr>
          <w:b/>
          <w:bCs/>
          <w:i/>
          <w:iCs/>
          <w:sz w:val="32"/>
          <w:szCs w:val="32"/>
        </w:rPr>
        <w:t>(Ab/Bb)</w:t>
      </w:r>
    </w:p>
    <w:p w14:paraId="725ABA52" w14:textId="77777777" w:rsidR="0056490B" w:rsidRPr="0056490B" w:rsidRDefault="0056490B" w:rsidP="0056490B">
      <w:pPr>
        <w:pStyle w:val="HTMLPreformatted"/>
        <w:rPr>
          <w:sz w:val="32"/>
          <w:szCs w:val="32"/>
        </w:rPr>
      </w:pPr>
      <w:r w:rsidRPr="0056490B">
        <w:rPr>
          <w:sz w:val="32"/>
          <w:szCs w:val="32"/>
        </w:rPr>
        <w:t>Hal</w:t>
      </w:r>
      <w:r>
        <w:rPr>
          <w:sz w:val="32"/>
          <w:szCs w:val="32"/>
        </w:rPr>
        <w:t xml:space="preserve"> – </w:t>
      </w:r>
      <w:r w:rsidRPr="0056490B">
        <w:rPr>
          <w:sz w:val="32"/>
          <w:szCs w:val="32"/>
        </w:rPr>
        <w:t>le</w:t>
      </w:r>
      <w:r>
        <w:rPr>
          <w:sz w:val="32"/>
          <w:szCs w:val="32"/>
        </w:rPr>
        <w:t xml:space="preserve"> – </w:t>
      </w:r>
      <w:r w:rsidRPr="0056490B">
        <w:rPr>
          <w:sz w:val="32"/>
          <w:szCs w:val="32"/>
        </w:rPr>
        <w:t>lu</w:t>
      </w:r>
      <w:r>
        <w:rPr>
          <w:sz w:val="32"/>
          <w:szCs w:val="32"/>
        </w:rPr>
        <w:t xml:space="preserve"> - </w:t>
      </w:r>
      <w:r w:rsidRPr="0056490B">
        <w:rPr>
          <w:sz w:val="32"/>
          <w:szCs w:val="32"/>
        </w:rPr>
        <w:t>jah! What a Savior!</w:t>
      </w:r>
    </w:p>
    <w:p w14:paraId="7D55C3D9" w14:textId="56DC616E" w:rsidR="0056490B" w:rsidRDefault="00E970F0" w:rsidP="0056490B">
      <w:pPr>
        <w:pStyle w:val="HTMLPreformatted"/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8C9B0C" wp14:editId="0BFBD30D">
                <wp:simplePos x="0" y="0"/>
                <wp:positionH relativeFrom="column">
                  <wp:posOffset>-800100</wp:posOffset>
                </wp:positionH>
                <wp:positionV relativeFrom="paragraph">
                  <wp:posOffset>274320</wp:posOffset>
                </wp:positionV>
                <wp:extent cx="685800" cy="240665"/>
                <wp:effectExtent l="9525" t="13970" r="9525" b="12065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B45DD" w14:textId="7FAC13BC" w:rsidR="00E970F0" w:rsidRPr="00B12DD3" w:rsidRDefault="00E970F0" w:rsidP="00E970F0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 xml:space="preserve">Verse 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  <w:r w:rsidRPr="00E970F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013F5DF" wp14:editId="38CC2389">
                                  <wp:extent cx="384810" cy="1397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810" cy="13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C9B0C" id="Text Box 11" o:spid="_x0000_s1029" type="#_x0000_t202" style="position:absolute;margin-left:-63pt;margin-top:21.6pt;width:54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">
                <v:textbox>
                  <w:txbxContent>
                    <w:p w14:paraId="3DDB45DD" w14:textId="7FAC13BC" w:rsidR="00E970F0" w:rsidRPr="00B12DD3" w:rsidRDefault="00E970F0" w:rsidP="00E970F0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 xml:space="preserve">Verse </w:t>
                      </w:r>
                      <w:r>
                        <w:rPr>
                          <w:b/>
                        </w:rPr>
                        <w:t>4</w:t>
                      </w:r>
                      <w:r w:rsidRPr="00E970F0">
                        <w:rPr>
                          <w:b/>
                          <w:noProof/>
                        </w:rPr>
                        <w:drawing>
                          <wp:inline distT="0" distB="0" distL="0" distR="0" wp14:anchorId="2013F5DF" wp14:editId="38CC2389">
                            <wp:extent cx="384810" cy="1397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4810" cy="13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EBDDE53" w14:textId="6C9EC409" w:rsidR="0056490B" w:rsidRPr="0056490B" w:rsidRDefault="004A59E9" w:rsidP="0056490B">
      <w:pPr>
        <w:pStyle w:val="HTMLPreformatte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Eb</w:t>
      </w:r>
      <w:r w:rsidR="0056490B">
        <w:rPr>
          <w:b/>
          <w:bCs/>
          <w:sz w:val="32"/>
          <w:szCs w:val="32"/>
        </w:rPr>
        <w:tab/>
      </w:r>
      <w:r w:rsidR="0056490B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    C</w:t>
      </w:r>
      <w:r w:rsidR="0056490B">
        <w:rPr>
          <w:b/>
          <w:bCs/>
          <w:sz w:val="32"/>
          <w:szCs w:val="32"/>
        </w:rPr>
        <w:t xml:space="preserve">m     </w:t>
      </w:r>
      <w:r>
        <w:rPr>
          <w:b/>
          <w:bCs/>
          <w:sz w:val="32"/>
          <w:szCs w:val="32"/>
        </w:rPr>
        <w:t>G</w:t>
      </w:r>
    </w:p>
    <w:p w14:paraId="09D4D456" w14:textId="2E28859A" w:rsidR="0056490B" w:rsidRPr="0056490B" w:rsidRDefault="0056490B" w:rsidP="0056490B">
      <w:pPr>
        <w:pStyle w:val="HTMLPreformatted"/>
        <w:rPr>
          <w:sz w:val="32"/>
          <w:szCs w:val="32"/>
        </w:rPr>
      </w:pPr>
      <w:r w:rsidRPr="0056490B">
        <w:rPr>
          <w:sz w:val="32"/>
          <w:szCs w:val="32"/>
        </w:rPr>
        <w:t>Lifted up was He to die;</w:t>
      </w:r>
    </w:p>
    <w:p w14:paraId="7EE6E0E5" w14:textId="5459F3E9" w:rsidR="0056490B" w:rsidRPr="0056490B" w:rsidRDefault="004A59E9" w:rsidP="0056490B">
      <w:pPr>
        <w:pStyle w:val="HTMLPreformatte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Ab</w:t>
      </w:r>
      <w:r w:rsidR="0056490B">
        <w:rPr>
          <w:b/>
          <w:bCs/>
          <w:sz w:val="32"/>
          <w:szCs w:val="32"/>
        </w:rPr>
        <w:tab/>
        <w:t xml:space="preserve">  </w:t>
      </w:r>
      <w:r>
        <w:rPr>
          <w:b/>
          <w:bCs/>
          <w:sz w:val="32"/>
          <w:szCs w:val="32"/>
        </w:rPr>
        <w:t>Eb/G Eb</w:t>
      </w:r>
      <w:r w:rsidR="0056490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="0056490B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Bb</w:t>
      </w:r>
      <w:r w:rsidR="0056490B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F</w:t>
      </w:r>
      <w:r w:rsidR="0056490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F</w:t>
      </w:r>
      <w:r w:rsidR="0056490B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>Bb</w:t>
      </w:r>
    </w:p>
    <w:p w14:paraId="44E2988C" w14:textId="0E0252EB" w:rsidR="0056490B" w:rsidRPr="0056490B" w:rsidRDefault="0056490B" w:rsidP="0056490B">
      <w:pPr>
        <w:pStyle w:val="HTMLPreformatted"/>
        <w:rPr>
          <w:sz w:val="32"/>
          <w:szCs w:val="32"/>
        </w:rPr>
      </w:pPr>
      <w:r w:rsidRPr="0056490B">
        <w:rPr>
          <w:sz w:val="32"/>
          <w:szCs w:val="32"/>
        </w:rPr>
        <w:t>“It is finished!” was His cry;</w:t>
      </w:r>
    </w:p>
    <w:p w14:paraId="3835B723" w14:textId="03142472" w:rsidR="0056490B" w:rsidRPr="0056490B" w:rsidRDefault="004A59E9" w:rsidP="0056490B">
      <w:pPr>
        <w:pStyle w:val="HTMLPreformatte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Eb</w:t>
      </w:r>
      <w:r w:rsidR="0056490B">
        <w:rPr>
          <w:b/>
          <w:bCs/>
          <w:sz w:val="32"/>
          <w:szCs w:val="32"/>
        </w:rPr>
        <w:tab/>
      </w:r>
      <w:r w:rsidR="0056490B">
        <w:rPr>
          <w:b/>
          <w:bCs/>
          <w:sz w:val="32"/>
          <w:szCs w:val="32"/>
        </w:rPr>
        <w:tab/>
      </w:r>
      <w:r w:rsidR="0056490B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 Eb</w:t>
      </w:r>
      <w:r w:rsidR="0056490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Ab</w:t>
      </w:r>
      <w:r w:rsidR="0056490B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Eb</w:t>
      </w:r>
      <w:r w:rsidR="0056490B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Eb</w:t>
      </w:r>
    </w:p>
    <w:p w14:paraId="4402FA44" w14:textId="7E6B89BE" w:rsidR="0056490B" w:rsidRPr="0056490B" w:rsidRDefault="0056490B" w:rsidP="0056490B">
      <w:pPr>
        <w:pStyle w:val="HTMLPreformatted"/>
        <w:rPr>
          <w:sz w:val="32"/>
          <w:szCs w:val="32"/>
        </w:rPr>
      </w:pPr>
      <w:r w:rsidRPr="0056490B">
        <w:rPr>
          <w:sz w:val="32"/>
          <w:szCs w:val="32"/>
        </w:rPr>
        <w:t xml:space="preserve">Now in Heav’n exalted </w:t>
      </w:r>
      <w:r w:rsidR="004A59E9">
        <w:rPr>
          <w:sz w:val="32"/>
          <w:szCs w:val="32"/>
        </w:rPr>
        <w:t xml:space="preserve">   </w:t>
      </w:r>
      <w:r w:rsidRPr="0056490B">
        <w:rPr>
          <w:sz w:val="32"/>
          <w:szCs w:val="32"/>
        </w:rPr>
        <w:t>high.</w:t>
      </w:r>
    </w:p>
    <w:p w14:paraId="0D2768F9" w14:textId="5E763839" w:rsidR="0056490B" w:rsidRPr="0056490B" w:rsidRDefault="004A59E9" w:rsidP="0056490B">
      <w:pPr>
        <w:pStyle w:val="HTMLPreformatte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Eb</w:t>
      </w:r>
      <w:r w:rsidR="0056490B" w:rsidRPr="0056490B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G</w:t>
      </w:r>
      <w:r w:rsidR="0056490B" w:rsidRPr="0056490B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F</w:t>
      </w:r>
      <w:r w:rsidR="0056490B" w:rsidRPr="0056490B">
        <w:rPr>
          <w:b/>
          <w:bCs/>
          <w:sz w:val="32"/>
          <w:szCs w:val="32"/>
        </w:rPr>
        <w:t>m/</w:t>
      </w:r>
      <w:r>
        <w:rPr>
          <w:b/>
          <w:bCs/>
          <w:sz w:val="32"/>
          <w:szCs w:val="32"/>
        </w:rPr>
        <w:t>Ab Eb</w:t>
      </w:r>
      <w:r w:rsidR="0056490B" w:rsidRPr="0056490B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Bb</w:t>
      </w:r>
      <w:r w:rsidR="0056490B" w:rsidRPr="0056490B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Bb</w:t>
      </w:r>
      <w:r w:rsidR="0056490B" w:rsidRPr="0056490B">
        <w:rPr>
          <w:b/>
          <w:bCs/>
          <w:sz w:val="32"/>
          <w:szCs w:val="32"/>
        </w:rPr>
        <w:t xml:space="preserve">7   </w:t>
      </w:r>
      <w:r>
        <w:rPr>
          <w:b/>
          <w:bCs/>
          <w:sz w:val="32"/>
          <w:szCs w:val="32"/>
        </w:rPr>
        <w:t>C</w:t>
      </w:r>
      <w:r w:rsidR="0056490B" w:rsidRPr="0056490B">
        <w:rPr>
          <w:b/>
          <w:bCs/>
          <w:sz w:val="32"/>
          <w:szCs w:val="32"/>
        </w:rPr>
        <w:t xml:space="preserve">m  </w:t>
      </w:r>
      <w:r>
        <w:rPr>
          <w:b/>
          <w:bCs/>
          <w:sz w:val="32"/>
          <w:szCs w:val="32"/>
        </w:rPr>
        <w:t>Ab</w:t>
      </w:r>
      <w:r w:rsidR="0056490B" w:rsidRPr="0056490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Ab</w:t>
      </w:r>
      <w:r w:rsidR="0056490B" w:rsidRPr="0056490B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Eb</w:t>
      </w:r>
      <w:r w:rsidR="0056490B" w:rsidRPr="0056490B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Eb</w:t>
      </w:r>
      <w:r w:rsidR="0056490B" w:rsidRPr="0056490B">
        <w:rPr>
          <w:b/>
          <w:bCs/>
          <w:sz w:val="32"/>
          <w:szCs w:val="32"/>
        </w:rPr>
        <w:t xml:space="preserve">  </w:t>
      </w:r>
      <w:r w:rsidRPr="004A59E9">
        <w:rPr>
          <w:b/>
          <w:bCs/>
          <w:i/>
          <w:iCs/>
          <w:sz w:val="32"/>
          <w:szCs w:val="32"/>
        </w:rPr>
        <w:t>(A/B)</w:t>
      </w:r>
    </w:p>
    <w:p w14:paraId="3BF2BF32" w14:textId="7857B919" w:rsidR="0056490B" w:rsidRPr="0056490B" w:rsidRDefault="0056490B" w:rsidP="0056490B">
      <w:pPr>
        <w:pStyle w:val="HTMLPreformatted"/>
        <w:rPr>
          <w:sz w:val="32"/>
          <w:szCs w:val="32"/>
        </w:rPr>
      </w:pPr>
      <w:r w:rsidRPr="0056490B">
        <w:rPr>
          <w:sz w:val="32"/>
          <w:szCs w:val="32"/>
        </w:rPr>
        <w:t>Hal</w:t>
      </w:r>
      <w:r>
        <w:rPr>
          <w:sz w:val="32"/>
          <w:szCs w:val="32"/>
        </w:rPr>
        <w:t xml:space="preserve"> –</w:t>
      </w:r>
      <w:r w:rsidR="004A59E9">
        <w:rPr>
          <w:sz w:val="32"/>
          <w:szCs w:val="32"/>
        </w:rPr>
        <w:t xml:space="preserve"> </w:t>
      </w:r>
      <w:r w:rsidRPr="0056490B">
        <w:rPr>
          <w:sz w:val="32"/>
          <w:szCs w:val="32"/>
        </w:rPr>
        <w:t>le</w:t>
      </w:r>
      <w:r>
        <w:rPr>
          <w:sz w:val="32"/>
          <w:szCs w:val="32"/>
        </w:rPr>
        <w:t xml:space="preserve"> </w:t>
      </w:r>
      <w:r w:rsidR="004A59E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– </w:t>
      </w:r>
      <w:r w:rsidR="004A59E9">
        <w:rPr>
          <w:sz w:val="32"/>
          <w:szCs w:val="32"/>
        </w:rPr>
        <w:t xml:space="preserve"> </w:t>
      </w:r>
      <w:r w:rsidRPr="0056490B">
        <w:rPr>
          <w:sz w:val="32"/>
          <w:szCs w:val="32"/>
        </w:rPr>
        <w:t>lu</w:t>
      </w:r>
      <w:r>
        <w:rPr>
          <w:sz w:val="32"/>
          <w:szCs w:val="32"/>
        </w:rPr>
        <w:t xml:space="preserve"> </w:t>
      </w:r>
      <w:r w:rsidR="004A59E9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4A59E9">
        <w:rPr>
          <w:sz w:val="32"/>
          <w:szCs w:val="32"/>
        </w:rPr>
        <w:t xml:space="preserve"> </w:t>
      </w:r>
      <w:r w:rsidRPr="0056490B">
        <w:rPr>
          <w:sz w:val="32"/>
          <w:szCs w:val="32"/>
        </w:rPr>
        <w:t xml:space="preserve">jah! What a </w:t>
      </w:r>
      <w:r w:rsidR="004A59E9">
        <w:rPr>
          <w:sz w:val="32"/>
          <w:szCs w:val="32"/>
        </w:rPr>
        <w:t xml:space="preserve">  </w:t>
      </w:r>
      <w:r w:rsidRPr="0056490B">
        <w:rPr>
          <w:sz w:val="32"/>
          <w:szCs w:val="32"/>
        </w:rPr>
        <w:t>Savior!</w:t>
      </w:r>
    </w:p>
    <w:p w14:paraId="3EFD0EA3" w14:textId="5A61F0B0" w:rsidR="0056490B" w:rsidRDefault="00E970F0" w:rsidP="0056490B">
      <w:pPr>
        <w:pStyle w:val="HTMLPreformatted"/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8C9B0C" wp14:editId="29A5D826">
                <wp:simplePos x="0" y="0"/>
                <wp:positionH relativeFrom="column">
                  <wp:posOffset>-800100</wp:posOffset>
                </wp:positionH>
                <wp:positionV relativeFrom="paragraph">
                  <wp:posOffset>297815</wp:posOffset>
                </wp:positionV>
                <wp:extent cx="685800" cy="240665"/>
                <wp:effectExtent l="9525" t="13970" r="9525" b="12065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34A23" w14:textId="01D9D1F9" w:rsidR="00E970F0" w:rsidRPr="00B12DD3" w:rsidRDefault="00E970F0" w:rsidP="00E970F0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 xml:space="preserve">Verse 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  <w:r w:rsidRPr="00E970F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03FE62D" wp14:editId="4E6E0E6F">
                                  <wp:extent cx="384810" cy="1397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810" cy="13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C9B0C" id="Text Box 12" o:spid="_x0000_s1030" type="#_x0000_t202" style="position:absolute;margin-left:-63pt;margin-top:23.45pt;width:54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">
                <v:textbox>
                  <w:txbxContent>
                    <w:p w14:paraId="33034A23" w14:textId="01D9D1F9" w:rsidR="00E970F0" w:rsidRPr="00B12DD3" w:rsidRDefault="00E970F0" w:rsidP="00E970F0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 xml:space="preserve">Verse </w:t>
                      </w:r>
                      <w:r>
                        <w:rPr>
                          <w:b/>
                        </w:rPr>
                        <w:t>4</w:t>
                      </w:r>
                      <w:r w:rsidRPr="00E970F0">
                        <w:rPr>
                          <w:b/>
                          <w:noProof/>
                        </w:rPr>
                        <w:drawing>
                          <wp:inline distT="0" distB="0" distL="0" distR="0" wp14:anchorId="203FE62D" wp14:editId="4E6E0E6F">
                            <wp:extent cx="384810" cy="1397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4810" cy="13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F12CD07" w14:textId="267B819D" w:rsidR="0056490B" w:rsidRPr="0056490B" w:rsidRDefault="004A59E9" w:rsidP="0056490B">
      <w:pPr>
        <w:pStyle w:val="HTMLPreformatte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</w:t>
      </w:r>
      <w:r w:rsidR="0056490B">
        <w:rPr>
          <w:b/>
          <w:bCs/>
          <w:sz w:val="32"/>
          <w:szCs w:val="32"/>
        </w:rPr>
        <w:tab/>
      </w:r>
      <w:r w:rsidR="0056490B">
        <w:rPr>
          <w:b/>
          <w:bCs/>
          <w:sz w:val="32"/>
          <w:szCs w:val="32"/>
        </w:rPr>
        <w:tab/>
      </w:r>
      <w:r w:rsidR="0056490B">
        <w:rPr>
          <w:b/>
          <w:bCs/>
          <w:sz w:val="32"/>
          <w:szCs w:val="32"/>
        </w:rPr>
        <w:tab/>
        <w:t xml:space="preserve">    </w:t>
      </w:r>
      <w:r>
        <w:rPr>
          <w:b/>
          <w:bCs/>
          <w:sz w:val="32"/>
          <w:szCs w:val="32"/>
        </w:rPr>
        <w:t xml:space="preserve"> C#</w:t>
      </w:r>
      <w:r w:rsidR="0056490B">
        <w:rPr>
          <w:b/>
          <w:bCs/>
          <w:sz w:val="32"/>
          <w:szCs w:val="32"/>
        </w:rPr>
        <w:t xml:space="preserve">m     </w:t>
      </w:r>
      <w:r>
        <w:rPr>
          <w:b/>
          <w:bCs/>
          <w:sz w:val="32"/>
          <w:szCs w:val="32"/>
        </w:rPr>
        <w:t>G#</w:t>
      </w:r>
    </w:p>
    <w:p w14:paraId="7D7CEB4F" w14:textId="37F9A383" w:rsidR="0056490B" w:rsidRPr="0056490B" w:rsidRDefault="00E970F0" w:rsidP="0056490B">
      <w:pPr>
        <w:pStyle w:val="HTMLPreformatted"/>
        <w:rPr>
          <w:sz w:val="32"/>
          <w:szCs w:val="32"/>
        </w:rPr>
      </w:pPr>
      <w:r>
        <w:rPr>
          <w:sz w:val="32"/>
          <w:szCs w:val="32"/>
        </w:rPr>
        <w:t>+</w:t>
      </w:r>
      <w:r w:rsidR="0056490B" w:rsidRPr="0056490B">
        <w:rPr>
          <w:sz w:val="32"/>
          <w:szCs w:val="32"/>
        </w:rPr>
        <w:t>When He comes, our glorious King,</w:t>
      </w:r>
    </w:p>
    <w:p w14:paraId="4257B5DD" w14:textId="5A14B109" w:rsidR="0056490B" w:rsidRPr="0056490B" w:rsidRDefault="00E970F0" w:rsidP="0056490B">
      <w:pPr>
        <w:pStyle w:val="HTMLPreformatte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</w:t>
      </w:r>
      <w:r w:rsidR="0056490B">
        <w:rPr>
          <w:b/>
          <w:bCs/>
          <w:sz w:val="32"/>
          <w:szCs w:val="32"/>
        </w:rPr>
        <w:tab/>
        <w:t xml:space="preserve">   </w:t>
      </w:r>
      <w:r>
        <w:rPr>
          <w:b/>
          <w:bCs/>
          <w:sz w:val="32"/>
          <w:szCs w:val="32"/>
        </w:rPr>
        <w:t xml:space="preserve">E/G#  </w:t>
      </w:r>
      <w:r w:rsidR="0056490B">
        <w:rPr>
          <w:b/>
          <w:bCs/>
          <w:sz w:val="32"/>
          <w:szCs w:val="32"/>
        </w:rPr>
        <w:t xml:space="preserve">E  </w:t>
      </w:r>
      <w:r>
        <w:rPr>
          <w:b/>
          <w:bCs/>
          <w:sz w:val="32"/>
          <w:szCs w:val="32"/>
        </w:rPr>
        <w:t>B</w:t>
      </w:r>
      <w:r w:rsidR="0056490B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F#</w:t>
      </w:r>
      <w:r w:rsidR="0056490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F#</w:t>
      </w:r>
      <w:r w:rsidR="0056490B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B</w:t>
      </w:r>
    </w:p>
    <w:p w14:paraId="3C5C4137" w14:textId="7A4EA69A" w:rsidR="0056490B" w:rsidRPr="0056490B" w:rsidRDefault="0056490B" w:rsidP="0056490B">
      <w:pPr>
        <w:pStyle w:val="HTMLPreformatted"/>
        <w:rPr>
          <w:sz w:val="32"/>
          <w:szCs w:val="32"/>
        </w:rPr>
      </w:pPr>
      <w:r w:rsidRPr="0056490B">
        <w:rPr>
          <w:sz w:val="32"/>
          <w:szCs w:val="32"/>
        </w:rPr>
        <w:t>All His ransomed home to bring,</w:t>
      </w:r>
    </w:p>
    <w:p w14:paraId="7FBF7940" w14:textId="526F1233" w:rsidR="0056490B" w:rsidRPr="0056490B" w:rsidRDefault="00E970F0" w:rsidP="0056490B">
      <w:pPr>
        <w:pStyle w:val="HTMLPreformatte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</w:t>
      </w:r>
      <w:r w:rsidR="0056490B">
        <w:rPr>
          <w:b/>
          <w:bCs/>
          <w:sz w:val="32"/>
          <w:szCs w:val="32"/>
        </w:rPr>
        <w:tab/>
      </w:r>
      <w:r w:rsidR="0056490B">
        <w:rPr>
          <w:b/>
          <w:bCs/>
          <w:sz w:val="32"/>
          <w:szCs w:val="32"/>
        </w:rPr>
        <w:tab/>
      </w:r>
      <w:r w:rsidR="0056490B">
        <w:rPr>
          <w:b/>
          <w:bCs/>
          <w:sz w:val="32"/>
          <w:szCs w:val="32"/>
        </w:rPr>
        <w:tab/>
        <w:t xml:space="preserve">  </w:t>
      </w:r>
      <w:r>
        <w:rPr>
          <w:b/>
          <w:bCs/>
          <w:sz w:val="32"/>
          <w:szCs w:val="32"/>
        </w:rPr>
        <w:t>E</w:t>
      </w:r>
      <w:r w:rsidR="0056490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A</w:t>
      </w:r>
      <w:r w:rsidR="0056490B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E</w:t>
      </w:r>
      <w:r w:rsidR="0056490B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E</w:t>
      </w:r>
    </w:p>
    <w:p w14:paraId="3A3EBD36" w14:textId="77777777" w:rsidR="0056490B" w:rsidRPr="0056490B" w:rsidRDefault="0056490B" w:rsidP="0056490B">
      <w:pPr>
        <w:pStyle w:val="HTMLPreformatted"/>
        <w:rPr>
          <w:sz w:val="32"/>
          <w:szCs w:val="32"/>
        </w:rPr>
      </w:pPr>
      <w:r w:rsidRPr="0056490B">
        <w:rPr>
          <w:sz w:val="32"/>
          <w:szCs w:val="32"/>
        </w:rPr>
        <w:t>Then anew His song we’ll sing:</w:t>
      </w:r>
    </w:p>
    <w:p w14:paraId="6A9DB77B" w14:textId="63937F8B" w:rsidR="0056490B" w:rsidRPr="0056490B" w:rsidRDefault="00E970F0" w:rsidP="0056490B">
      <w:pPr>
        <w:pStyle w:val="HTMLPreformatte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</w:t>
      </w:r>
      <w:r w:rsidR="0056490B" w:rsidRPr="0056490B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G#</w:t>
      </w:r>
      <w:r w:rsidR="0056490B" w:rsidRPr="0056490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F#</w:t>
      </w:r>
      <w:r w:rsidR="0056490B" w:rsidRPr="0056490B">
        <w:rPr>
          <w:b/>
          <w:bCs/>
          <w:sz w:val="32"/>
          <w:szCs w:val="32"/>
        </w:rPr>
        <w:t>m/</w:t>
      </w:r>
      <w:r>
        <w:rPr>
          <w:b/>
          <w:bCs/>
          <w:sz w:val="32"/>
          <w:szCs w:val="32"/>
        </w:rPr>
        <w:t>A</w:t>
      </w:r>
      <w:r w:rsidR="0056490B" w:rsidRPr="0056490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E</w:t>
      </w:r>
      <w:r w:rsidR="0056490B" w:rsidRPr="0056490B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B</w:t>
      </w:r>
      <w:r w:rsidR="0056490B" w:rsidRPr="0056490B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B</w:t>
      </w:r>
      <w:r w:rsidR="0056490B" w:rsidRPr="0056490B">
        <w:rPr>
          <w:b/>
          <w:bCs/>
          <w:sz w:val="32"/>
          <w:szCs w:val="32"/>
        </w:rPr>
        <w:t xml:space="preserve">7   </w:t>
      </w:r>
      <w:r>
        <w:rPr>
          <w:b/>
          <w:bCs/>
          <w:sz w:val="32"/>
          <w:szCs w:val="32"/>
        </w:rPr>
        <w:t>C#</w:t>
      </w:r>
      <w:r w:rsidR="0056490B" w:rsidRPr="0056490B">
        <w:rPr>
          <w:b/>
          <w:bCs/>
          <w:sz w:val="32"/>
          <w:szCs w:val="32"/>
        </w:rPr>
        <w:t xml:space="preserve">m  </w:t>
      </w:r>
      <w:r>
        <w:rPr>
          <w:b/>
          <w:bCs/>
          <w:sz w:val="32"/>
          <w:szCs w:val="32"/>
        </w:rPr>
        <w:t>A</w:t>
      </w:r>
      <w:r w:rsidR="0056490B" w:rsidRPr="0056490B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A</w:t>
      </w:r>
      <w:r w:rsidR="0056490B" w:rsidRPr="0056490B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E</w:t>
      </w:r>
      <w:r w:rsidR="0056490B" w:rsidRPr="0056490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E</w:t>
      </w:r>
    </w:p>
    <w:p w14:paraId="3F94CD1D" w14:textId="77777777" w:rsidR="0056490B" w:rsidRPr="0056490B" w:rsidRDefault="0056490B" w:rsidP="0056490B">
      <w:pPr>
        <w:pStyle w:val="HTMLPreformatted"/>
        <w:rPr>
          <w:sz w:val="32"/>
          <w:szCs w:val="32"/>
        </w:rPr>
      </w:pPr>
      <w:r w:rsidRPr="0056490B">
        <w:rPr>
          <w:sz w:val="32"/>
          <w:szCs w:val="32"/>
        </w:rPr>
        <w:t>Hal</w:t>
      </w:r>
      <w:r>
        <w:rPr>
          <w:sz w:val="32"/>
          <w:szCs w:val="32"/>
        </w:rPr>
        <w:t xml:space="preserve"> – </w:t>
      </w:r>
      <w:r w:rsidRPr="0056490B">
        <w:rPr>
          <w:sz w:val="32"/>
          <w:szCs w:val="32"/>
        </w:rPr>
        <w:t>le</w:t>
      </w:r>
      <w:r>
        <w:rPr>
          <w:sz w:val="32"/>
          <w:szCs w:val="32"/>
        </w:rPr>
        <w:t xml:space="preserve"> – </w:t>
      </w:r>
      <w:r w:rsidRPr="0056490B">
        <w:rPr>
          <w:sz w:val="32"/>
          <w:szCs w:val="32"/>
        </w:rPr>
        <w:t>lu</w:t>
      </w:r>
      <w:r>
        <w:rPr>
          <w:sz w:val="32"/>
          <w:szCs w:val="32"/>
        </w:rPr>
        <w:t xml:space="preserve"> - </w:t>
      </w:r>
      <w:r w:rsidRPr="0056490B">
        <w:rPr>
          <w:sz w:val="32"/>
          <w:szCs w:val="32"/>
        </w:rPr>
        <w:t>jah! What a Savior!</w:t>
      </w:r>
    </w:p>
    <w:p w14:paraId="38699FF5" w14:textId="77777777" w:rsidR="00752109" w:rsidRDefault="00752109" w:rsidP="005048B5">
      <w:pPr>
        <w:pStyle w:val="HTMLPreformatted"/>
        <w:rPr>
          <w:b/>
          <w:bCs/>
        </w:rPr>
      </w:pPr>
    </w:p>
    <w:p w14:paraId="472A52F2" w14:textId="1C58FEB9" w:rsidR="005048B5" w:rsidRDefault="005048B5" w:rsidP="005048B5">
      <w:pPr>
        <w:pStyle w:val="HTMLPreformatted"/>
        <w:rPr>
          <w:b/>
          <w:bCs/>
        </w:rPr>
      </w:pPr>
    </w:p>
    <w:p w14:paraId="3DBCD8B1" w14:textId="77777777" w:rsidR="005048B5" w:rsidRDefault="00752109" w:rsidP="005048B5">
      <w:pPr>
        <w:pStyle w:val="HTMLPreformatted"/>
        <w:rPr>
          <w:b/>
          <w:bCs/>
        </w:rPr>
      </w:pPr>
      <w:r>
        <w:rPr>
          <w:b/>
          <w:bCs/>
        </w:rPr>
        <w:t xml:space="preserve">           </w:t>
      </w:r>
    </w:p>
    <w:p w14:paraId="10D1E2C8" w14:textId="77777777" w:rsidR="005048B5" w:rsidRDefault="005048B5" w:rsidP="005048B5">
      <w:pPr>
        <w:pStyle w:val="HTMLPreformatted"/>
        <w:rPr>
          <w:b/>
          <w:bCs/>
        </w:rPr>
      </w:pPr>
    </w:p>
    <w:p w14:paraId="5EF5DC62" w14:textId="1D30BAB4" w:rsidR="005048B5" w:rsidRDefault="005048B5" w:rsidP="005048B5">
      <w:pPr>
        <w:pStyle w:val="HTMLPreformatted"/>
        <w:rPr>
          <w:b/>
          <w:bCs/>
        </w:rPr>
      </w:pPr>
    </w:p>
    <w:p w14:paraId="1914919E" w14:textId="77777777" w:rsidR="005048B5" w:rsidRDefault="005048B5" w:rsidP="005048B5">
      <w:pPr>
        <w:pStyle w:val="HTMLPreformatted"/>
        <w:rPr>
          <w:b/>
          <w:bCs/>
        </w:rPr>
      </w:pPr>
    </w:p>
    <w:p w14:paraId="45231119" w14:textId="77777777" w:rsidR="00752109" w:rsidRDefault="00752109" w:rsidP="005048B5">
      <w:pPr>
        <w:pStyle w:val="HTMLPreformatted"/>
        <w:rPr>
          <w:b/>
          <w:bCs/>
        </w:rPr>
      </w:pPr>
    </w:p>
    <w:p w14:paraId="6D53B67C" w14:textId="71775E69" w:rsidR="005048B5" w:rsidRDefault="005048B5" w:rsidP="005048B5">
      <w:pPr>
        <w:pStyle w:val="HTMLPreformatted"/>
        <w:rPr>
          <w:b/>
          <w:bCs/>
        </w:rPr>
      </w:pPr>
    </w:p>
    <w:sectPr w:rsidR="005048B5" w:rsidSect="00E970F0">
      <w:headerReference w:type="default" r:id="rId7"/>
      <w:pgSz w:w="12240" w:h="15840"/>
      <w:pgMar w:top="1440" w:right="9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E7B1" w14:textId="77777777" w:rsidR="007E4E5E" w:rsidRDefault="007E4E5E">
      <w:r>
        <w:separator/>
      </w:r>
    </w:p>
  </w:endnote>
  <w:endnote w:type="continuationSeparator" w:id="0">
    <w:p w14:paraId="2266C98E" w14:textId="77777777" w:rsidR="007E4E5E" w:rsidRDefault="007E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626B2" w14:textId="77777777" w:rsidR="007E4E5E" w:rsidRDefault="007E4E5E">
      <w:r>
        <w:separator/>
      </w:r>
    </w:p>
  </w:footnote>
  <w:footnote w:type="continuationSeparator" w:id="0">
    <w:p w14:paraId="236F2C17" w14:textId="77777777" w:rsidR="007E4E5E" w:rsidRDefault="007E4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5413" w14:textId="0DC7744E" w:rsidR="00C374EA" w:rsidRDefault="0056490B" w:rsidP="005048B5">
    <w:pPr>
      <w:pStyle w:val="Heading1"/>
      <w:spacing w:before="0" w:beforeAutospacing="0" w:after="0" w:afterAutospacing="0"/>
      <w:jc w:val="center"/>
    </w:pPr>
    <w:r>
      <w:rPr>
        <w:u w:val="single"/>
      </w:rPr>
      <w:t>Hallelujah! What a Savior</w:t>
    </w:r>
  </w:p>
  <w:p w14:paraId="3A433E9C" w14:textId="52EC8E51" w:rsidR="00C374EA" w:rsidRPr="0056490B" w:rsidRDefault="0056490B" w:rsidP="005048B5">
    <w:pPr>
      <w:pStyle w:val="Heading4"/>
      <w:spacing w:before="0" w:beforeAutospacing="0" w:after="0" w:afterAutospacing="0"/>
      <w:jc w:val="center"/>
    </w:pPr>
    <w:r>
      <w:t>Phillip P. Bliss (1875)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0B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A59E9"/>
    <w:rsid w:val="004C3069"/>
    <w:rsid w:val="004C791E"/>
    <w:rsid w:val="004D6BC9"/>
    <w:rsid w:val="004E45B4"/>
    <w:rsid w:val="004F58AF"/>
    <w:rsid w:val="005048B5"/>
    <w:rsid w:val="00507540"/>
    <w:rsid w:val="0053105C"/>
    <w:rsid w:val="00544BD4"/>
    <w:rsid w:val="00551242"/>
    <w:rsid w:val="00551EF5"/>
    <w:rsid w:val="0055257E"/>
    <w:rsid w:val="0056490B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F238D"/>
    <w:rsid w:val="005F49A2"/>
    <w:rsid w:val="00602F84"/>
    <w:rsid w:val="006061EA"/>
    <w:rsid w:val="006114A4"/>
    <w:rsid w:val="00611980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4E5E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5F2E"/>
    <w:rsid w:val="00E41802"/>
    <w:rsid w:val="00E43FBD"/>
    <w:rsid w:val="00E60A3E"/>
    <w:rsid w:val="00E7376E"/>
    <w:rsid w:val="00E77590"/>
    <w:rsid w:val="00E917C6"/>
    <w:rsid w:val="00E93F68"/>
    <w:rsid w:val="00E96D2B"/>
    <w:rsid w:val="00E970F0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8581C"/>
  <w15:docId w15:val="{8F95338D-B3CB-4401-A3BA-26E1087C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esktop\WORK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Template.dotx</Template>
  <TotalTime>26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subject/>
  <dc:creator>Redemption</dc:creator>
  <cp:keywords/>
  <dc:description/>
  <cp:lastModifiedBy>chris fluitt</cp:lastModifiedBy>
  <cp:revision>1</cp:revision>
  <dcterms:created xsi:type="dcterms:W3CDTF">2022-11-01T17:21:00Z</dcterms:created>
  <dcterms:modified xsi:type="dcterms:W3CDTF">2022-11-01T17:47:00Z</dcterms:modified>
</cp:coreProperties>
</file>