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E8" w:rsidRPr="002C51ED" w:rsidRDefault="005048B5" w:rsidP="00996EE8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>Intro:</w:t>
      </w:r>
      <w:r w:rsidR="00996EE8" w:rsidRPr="002C51ED">
        <w:rPr>
          <w:b/>
          <w:bCs/>
          <w:sz w:val="28"/>
        </w:rPr>
        <w:tab/>
        <w:t xml:space="preserve">D      </w:t>
      </w:r>
      <w:proofErr w:type="gramStart"/>
      <w:r w:rsidR="00996EE8" w:rsidRPr="002C51ED">
        <w:rPr>
          <w:b/>
          <w:bCs/>
          <w:sz w:val="28"/>
        </w:rPr>
        <w:t>A  E</w:t>
      </w:r>
      <w:proofErr w:type="gramEnd"/>
      <w:r w:rsidR="00996EE8" w:rsidRPr="002C51ED">
        <w:rPr>
          <w:b/>
          <w:bCs/>
          <w:sz w:val="28"/>
        </w:rPr>
        <w:t xml:space="preserve">      A/C#</w:t>
      </w:r>
    </w:p>
    <w:p w:rsidR="00996EE8" w:rsidRPr="00996EE8" w:rsidRDefault="00A56585" w:rsidP="00996EE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123190</wp:posOffset>
                </wp:positionV>
                <wp:extent cx="685800" cy="240665"/>
                <wp:effectExtent l="9525" t="10160" r="9525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E8" w:rsidRPr="00B12DD3" w:rsidRDefault="00996EE8" w:rsidP="00996EE8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3pt;margin-top:9.7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">
                <v:textbox>
                  <w:txbxContent>
                    <w:p w:rsidR="00996EE8" w:rsidRPr="00B12DD3" w:rsidRDefault="00996EE8" w:rsidP="00996EE8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  <w:r w:rsidR="00996EE8" w:rsidRPr="00996EE8">
        <w:rPr>
          <w:b/>
          <w:bCs/>
        </w:rPr>
        <w:t xml:space="preserve"> </w:t>
      </w:r>
    </w:p>
    <w:p w:rsidR="00996EE8" w:rsidRDefault="00996EE8" w:rsidP="00996EE8">
      <w:pPr>
        <w:pStyle w:val="HTMLPreformatted"/>
        <w:rPr>
          <w:b/>
          <w:bCs/>
        </w:rPr>
      </w:pPr>
    </w:p>
    <w:p w:rsidR="00996EE8" w:rsidRPr="00996EE8" w:rsidRDefault="002C51ED" w:rsidP="00996EE8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D             </w:t>
      </w:r>
      <w:proofErr w:type="spellStart"/>
      <w:r>
        <w:rPr>
          <w:b/>
          <w:bCs/>
          <w:sz w:val="24"/>
        </w:rPr>
        <w:t>F#m</w:t>
      </w:r>
      <w:proofErr w:type="spellEnd"/>
      <w:r>
        <w:rPr>
          <w:b/>
          <w:bCs/>
          <w:sz w:val="24"/>
        </w:rPr>
        <w:t xml:space="preserve">       </w:t>
      </w:r>
      <w:r w:rsidR="00996EE8" w:rsidRPr="00996EE8">
        <w:rPr>
          <w:b/>
          <w:bCs/>
          <w:sz w:val="24"/>
        </w:rPr>
        <w:t>E</w:t>
      </w:r>
      <w:r w:rsidR="00996EE8" w:rsidRPr="00996EE8">
        <w:rPr>
          <w:b/>
          <w:bCs/>
          <w:sz w:val="24"/>
        </w:rPr>
        <w:tab/>
      </w:r>
      <w:r w:rsidR="00996EE8">
        <w:rPr>
          <w:b/>
          <w:bCs/>
          <w:sz w:val="24"/>
        </w:rPr>
        <w:t xml:space="preserve"> </w:t>
      </w:r>
      <w:r w:rsidR="00996EE8" w:rsidRPr="00996EE8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  </w:t>
      </w:r>
      <w:r w:rsidR="00996EE8" w:rsidRPr="00996EE8">
        <w:rPr>
          <w:b/>
          <w:bCs/>
          <w:sz w:val="24"/>
        </w:rPr>
        <w:t xml:space="preserve">A/C#   </w:t>
      </w:r>
      <w:r>
        <w:rPr>
          <w:b/>
          <w:bCs/>
          <w:sz w:val="24"/>
        </w:rPr>
        <w:tab/>
      </w:r>
      <w:r w:rsidRPr="00996EE8">
        <w:rPr>
          <w:b/>
          <w:bCs/>
          <w:sz w:val="24"/>
        </w:rPr>
        <w:t>D</w:t>
      </w:r>
      <w:r w:rsidR="00996EE8" w:rsidRPr="00996EE8">
        <w:rPr>
          <w:b/>
          <w:bCs/>
          <w:sz w:val="24"/>
        </w:rPr>
        <w:t xml:space="preserve">         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This Jesus, who carried our shame</w:t>
      </w:r>
      <w:r>
        <w:rPr>
          <w:b/>
          <w:bCs/>
        </w:rPr>
        <w:tab/>
      </w:r>
      <w:r w:rsidRPr="00996EE8">
        <w:rPr>
          <w:b/>
          <w:bCs/>
        </w:rPr>
        <w:t>This Jesus, who rose from the grave</w:t>
      </w:r>
    </w:p>
    <w:p w:rsidR="00996EE8" w:rsidRPr="00996EE8" w:rsidRDefault="00996EE8" w:rsidP="00996EE8">
      <w:pPr>
        <w:pStyle w:val="HTMLPreformatted"/>
        <w:rPr>
          <w:b/>
          <w:bCs/>
          <w:sz w:val="24"/>
        </w:rPr>
      </w:pPr>
      <w:r w:rsidRPr="00996EE8">
        <w:rPr>
          <w:b/>
          <w:bCs/>
          <w:sz w:val="24"/>
        </w:rPr>
        <w:t xml:space="preserve">                </w:t>
      </w:r>
      <w:proofErr w:type="spellStart"/>
      <w:r w:rsidRPr="00996EE8">
        <w:rPr>
          <w:b/>
          <w:bCs/>
          <w:sz w:val="24"/>
        </w:rPr>
        <w:t>F#m</w:t>
      </w:r>
      <w:proofErr w:type="spellEnd"/>
      <w:r w:rsidRPr="00996EE8">
        <w:rPr>
          <w:b/>
          <w:bCs/>
          <w:sz w:val="24"/>
        </w:rPr>
        <w:t xml:space="preserve">     E</w:t>
      </w:r>
      <w:r w:rsidRPr="00996EE8">
        <w:rPr>
          <w:b/>
          <w:bCs/>
          <w:sz w:val="24"/>
        </w:rPr>
        <w:tab/>
        <w:t xml:space="preserve">          </w:t>
      </w:r>
      <w:r w:rsidR="002C51ED">
        <w:rPr>
          <w:b/>
          <w:bCs/>
          <w:sz w:val="24"/>
        </w:rPr>
        <w:tab/>
      </w:r>
      <w:r w:rsidR="002C51ED">
        <w:rPr>
          <w:b/>
          <w:bCs/>
          <w:sz w:val="24"/>
        </w:rPr>
        <w:tab/>
      </w:r>
      <w:r w:rsidRPr="00996EE8">
        <w:rPr>
          <w:b/>
          <w:bCs/>
          <w:sz w:val="24"/>
        </w:rPr>
        <w:t>A/C#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The same Jesus, we worship today</w:t>
      </w:r>
      <w:proofErr w:type="gramStart"/>
      <w:r>
        <w:rPr>
          <w:b/>
          <w:bCs/>
        </w:rPr>
        <w:tab/>
      </w:r>
      <w:r w:rsidRPr="00996EE8">
        <w:rPr>
          <w:b/>
          <w:bCs/>
        </w:rPr>
        <w:t>We</w:t>
      </w:r>
      <w:proofErr w:type="gramEnd"/>
      <w:r w:rsidRPr="00996EE8">
        <w:rPr>
          <w:rFonts w:ascii="Cambria Math" w:hAnsi="Cambria Math" w:cs="Cambria Math"/>
          <w:b/>
          <w:bCs/>
        </w:rPr>
        <w:t> </w:t>
      </w:r>
      <w:r w:rsidRPr="00996EE8">
        <w:rPr>
          <w:b/>
          <w:bCs/>
        </w:rPr>
        <w:t>worship today</w:t>
      </w:r>
    </w:p>
    <w:p w:rsidR="00996EE8" w:rsidRPr="00996EE8" w:rsidRDefault="00996EE8" w:rsidP="00996EE8">
      <w:pPr>
        <w:pStyle w:val="HTMLPreformatted"/>
        <w:rPr>
          <w:b/>
          <w:bCs/>
        </w:rPr>
      </w:pPr>
    </w:p>
    <w:p w:rsidR="00996EE8" w:rsidRPr="00996EE8" w:rsidRDefault="00A56585" w:rsidP="00996EE8">
      <w:pPr>
        <w:pStyle w:val="HTMLPreformatted"/>
        <w:rPr>
          <w:b/>
          <w:bCs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93980</wp:posOffset>
                </wp:positionV>
                <wp:extent cx="685800" cy="240665"/>
                <wp:effectExtent l="9525" t="6985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E8" w:rsidRPr="00B12DD3" w:rsidRDefault="00996EE8" w:rsidP="00996EE8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63pt;margin-top:7.4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AYKwIAAFY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">
                <v:textbox>
                  <w:txbxContent>
                    <w:p w:rsidR="00996EE8" w:rsidRPr="00B12DD3" w:rsidRDefault="00996EE8" w:rsidP="00996EE8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</w:t>
      </w:r>
    </w:p>
    <w:p w:rsidR="00996EE8" w:rsidRPr="002C51ED" w:rsidRDefault="00996EE8" w:rsidP="00996EE8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D        </w:t>
      </w:r>
      <w:r w:rsidR="002C51ED">
        <w:rPr>
          <w:b/>
          <w:bCs/>
          <w:sz w:val="28"/>
        </w:rPr>
        <w:t xml:space="preserve">      </w:t>
      </w:r>
      <w:proofErr w:type="spellStart"/>
      <w:r w:rsidR="002C51ED">
        <w:rPr>
          <w:b/>
          <w:bCs/>
          <w:sz w:val="28"/>
        </w:rPr>
        <w:t>F#m</w:t>
      </w:r>
      <w:proofErr w:type="spellEnd"/>
      <w:r w:rsidR="002C51ED">
        <w:rPr>
          <w:b/>
          <w:bCs/>
          <w:sz w:val="28"/>
        </w:rPr>
        <w:t xml:space="preserve">          E     </w:t>
      </w:r>
      <w:r w:rsidRPr="002C51ED">
        <w:rPr>
          <w:b/>
          <w:bCs/>
          <w:sz w:val="28"/>
        </w:rPr>
        <w:t xml:space="preserve">       </w:t>
      </w:r>
      <w:r w:rsidR="002C51ED" w:rsidRPr="002C51ED">
        <w:rPr>
          <w:b/>
          <w:bCs/>
          <w:sz w:val="28"/>
        </w:rPr>
        <w:t xml:space="preserve">  </w:t>
      </w:r>
      <w:r w:rsidRPr="002C51ED">
        <w:rPr>
          <w:b/>
          <w:bCs/>
          <w:sz w:val="28"/>
        </w:rPr>
        <w:t xml:space="preserve">A/C#   </w:t>
      </w:r>
      <w:r w:rsidR="002C51ED" w:rsidRPr="002C51ED">
        <w:rPr>
          <w:b/>
          <w:bCs/>
          <w:sz w:val="28"/>
        </w:rPr>
        <w:t xml:space="preserve">    </w:t>
      </w:r>
      <w:r w:rsidR="002C51ED" w:rsidRPr="002C51ED">
        <w:rPr>
          <w:b/>
          <w:bCs/>
          <w:sz w:val="28"/>
        </w:rPr>
        <w:t>D</w:t>
      </w:r>
      <w:r w:rsidRPr="002C51ED">
        <w:rPr>
          <w:b/>
          <w:bCs/>
          <w:sz w:val="28"/>
        </w:rPr>
        <w:t xml:space="preserve">     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He came</w:t>
      </w:r>
      <w:r w:rsidRPr="00996EE8">
        <w:rPr>
          <w:rFonts w:ascii="Cambria Math" w:hAnsi="Cambria Math" w:cs="Cambria Math"/>
          <w:b/>
          <w:bCs/>
        </w:rPr>
        <w:t> </w:t>
      </w:r>
      <w:r w:rsidRPr="00996EE8">
        <w:rPr>
          <w:b/>
          <w:bCs/>
        </w:rPr>
        <w:t>to us, in grace and in truth</w:t>
      </w:r>
      <w:r w:rsidRPr="00996EE8">
        <w:rPr>
          <w:b/>
          <w:bCs/>
        </w:rPr>
        <w:tab/>
        <w:t>He's</w:t>
      </w:r>
      <w:r w:rsidRPr="00996EE8">
        <w:rPr>
          <w:rFonts w:ascii="Cambria Math" w:hAnsi="Cambria Math" w:cs="Cambria Math"/>
          <w:b/>
          <w:bCs/>
        </w:rPr>
        <w:t> </w:t>
      </w:r>
      <w:r w:rsidRPr="00996EE8">
        <w:rPr>
          <w:b/>
          <w:bCs/>
        </w:rPr>
        <w:t>still with us, and still on the move</w:t>
      </w:r>
    </w:p>
    <w:p w:rsidR="00996EE8" w:rsidRPr="00996EE8" w:rsidRDefault="002C51ED" w:rsidP="00996EE8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  <w:proofErr w:type="spellStart"/>
      <w:r>
        <w:rPr>
          <w:b/>
          <w:bCs/>
          <w:sz w:val="28"/>
        </w:rPr>
        <w:t>F#m</w:t>
      </w:r>
      <w:proofErr w:type="spellEnd"/>
      <w:r>
        <w:rPr>
          <w:b/>
          <w:bCs/>
          <w:sz w:val="28"/>
        </w:rPr>
        <w:t xml:space="preserve">     </w:t>
      </w:r>
      <w:r w:rsidR="00996EE8" w:rsidRPr="00996EE8">
        <w:rPr>
          <w:b/>
          <w:bCs/>
          <w:sz w:val="28"/>
        </w:rPr>
        <w:t>E</w:t>
      </w:r>
      <w:r w:rsidR="00996EE8" w:rsidRPr="00996EE8">
        <w:rPr>
          <w:b/>
          <w:bCs/>
          <w:sz w:val="28"/>
        </w:rPr>
        <w:tab/>
        <w:t xml:space="preserve">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996EE8" w:rsidRPr="00996EE8">
        <w:rPr>
          <w:b/>
          <w:bCs/>
          <w:sz w:val="28"/>
        </w:rPr>
        <w:t>A/C#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The same Jesus, he is making us new</w:t>
      </w:r>
      <w:r w:rsidRPr="00996EE8">
        <w:rPr>
          <w:b/>
          <w:bCs/>
        </w:rPr>
        <w:tab/>
        <w:t>He is makin</w:t>
      </w:r>
      <w:bookmarkStart w:id="0" w:name="_GoBack"/>
      <w:bookmarkEnd w:id="0"/>
      <w:r w:rsidRPr="00996EE8">
        <w:rPr>
          <w:b/>
          <w:bCs/>
        </w:rPr>
        <w:t>g us new</w:t>
      </w:r>
    </w:p>
    <w:p w:rsidR="00996EE8" w:rsidRPr="00996EE8" w:rsidRDefault="00996EE8" w:rsidP="00996EE8">
      <w:pPr>
        <w:pStyle w:val="HTMLPreformatted"/>
        <w:rPr>
          <w:b/>
          <w:bCs/>
        </w:rPr>
      </w:pPr>
    </w:p>
    <w:p w:rsidR="00996EE8" w:rsidRPr="00996EE8" w:rsidRDefault="00A56585" w:rsidP="00996EE8">
      <w:pPr>
        <w:pStyle w:val="HTMLPreformatted"/>
        <w:rPr>
          <w:b/>
          <w:bCs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61595</wp:posOffset>
                </wp:positionV>
                <wp:extent cx="685800" cy="240665"/>
                <wp:effectExtent l="9525" t="10795" r="952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E8" w:rsidRPr="00B12DD3" w:rsidRDefault="00996EE8" w:rsidP="00996EE8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63pt;margin-top:4.85pt;width:5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sdLgIAAFc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">
                <v:textbox>
                  <w:txbxContent>
                    <w:p w:rsidR="00996EE8" w:rsidRPr="00B12DD3" w:rsidRDefault="00996EE8" w:rsidP="00996EE8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  <w:sz w:val="28"/>
        </w:rPr>
        <w:t>D                 A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996EE8">
        <w:rPr>
          <w:b/>
          <w:bCs/>
          <w:sz w:val="28"/>
        </w:rPr>
        <w:t>E                A/C#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I know that my Redeemer lives</w:t>
      </w:r>
      <w:r>
        <w:rPr>
          <w:b/>
          <w:bCs/>
        </w:rPr>
        <w:tab/>
      </w:r>
      <w:r>
        <w:rPr>
          <w:b/>
          <w:bCs/>
        </w:rPr>
        <w:tab/>
      </w:r>
      <w:r w:rsidRPr="00996EE8">
        <w:rPr>
          <w:b/>
          <w:bCs/>
        </w:rPr>
        <w:t>I know that my Redeemer lives</w:t>
      </w:r>
    </w:p>
    <w:p w:rsidR="00996EE8" w:rsidRPr="00996EE8" w:rsidRDefault="00996EE8" w:rsidP="00996EE8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D       </w:t>
      </w:r>
      <w:r w:rsidRPr="00996EE8">
        <w:rPr>
          <w:b/>
          <w:bCs/>
          <w:sz w:val="28"/>
        </w:rPr>
        <w:t xml:space="preserve">            A</w:t>
      </w:r>
      <w:r w:rsidRPr="00996EE8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996EE8">
        <w:rPr>
          <w:b/>
          <w:bCs/>
          <w:sz w:val="28"/>
        </w:rPr>
        <w:t>E                  A/C#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He's still keeping all His promises</w:t>
      </w:r>
      <w:r>
        <w:rPr>
          <w:b/>
          <w:bCs/>
        </w:rPr>
        <w:tab/>
      </w:r>
      <w:proofErr w:type="gramStart"/>
      <w:r w:rsidRPr="00996EE8">
        <w:rPr>
          <w:b/>
          <w:bCs/>
        </w:rPr>
        <w:t>The</w:t>
      </w:r>
      <w:proofErr w:type="gramEnd"/>
      <w:r w:rsidRPr="00996EE8">
        <w:rPr>
          <w:b/>
          <w:bCs/>
        </w:rPr>
        <w:t xml:space="preserve"> same Jesus, the same Jesus</w:t>
      </w:r>
    </w:p>
    <w:p w:rsidR="00996EE8" w:rsidRPr="00996EE8" w:rsidRDefault="00996EE8" w:rsidP="00996EE8">
      <w:pPr>
        <w:pStyle w:val="HTMLPreformatted"/>
        <w:rPr>
          <w:b/>
          <w:bCs/>
        </w:rPr>
      </w:pPr>
    </w:p>
    <w:p w:rsidR="00996EE8" w:rsidRPr="00996EE8" w:rsidRDefault="00A56585" w:rsidP="00996EE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75565</wp:posOffset>
                </wp:positionV>
                <wp:extent cx="685800" cy="240665"/>
                <wp:effectExtent l="9525" t="12700" r="9525" b="133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E8" w:rsidRPr="00B12DD3" w:rsidRDefault="00996EE8" w:rsidP="00996EE8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erse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63pt;margin-top:5.9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">
                <v:textbox>
                  <w:txbxContent>
                    <w:p w:rsidR="00996EE8" w:rsidRPr="00B12DD3" w:rsidRDefault="00996EE8" w:rsidP="00996EE8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erse 3</w:t>
                      </w:r>
                    </w:p>
                  </w:txbxContent>
                </v:textbox>
              </v:shape>
            </w:pict>
          </mc:Fallback>
        </mc:AlternateContent>
      </w:r>
      <w:r w:rsidR="00996EE8" w:rsidRPr="00996EE8">
        <w:rPr>
          <w:b/>
          <w:bCs/>
        </w:rPr>
        <w:t xml:space="preserve"> </w:t>
      </w:r>
    </w:p>
    <w:p w:rsidR="00996EE8" w:rsidRPr="00996EE8" w:rsidRDefault="00996EE8" w:rsidP="00996EE8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D              </w:t>
      </w:r>
      <w:proofErr w:type="spellStart"/>
      <w:r w:rsidR="002C51ED">
        <w:rPr>
          <w:b/>
          <w:bCs/>
          <w:sz w:val="28"/>
        </w:rPr>
        <w:t>F#m</w:t>
      </w:r>
      <w:proofErr w:type="spellEnd"/>
      <w:r w:rsidR="002C51ED">
        <w:rPr>
          <w:b/>
          <w:bCs/>
          <w:sz w:val="28"/>
        </w:rPr>
        <w:t xml:space="preserve">   </w:t>
      </w:r>
      <w:r w:rsidRPr="00996EE8">
        <w:rPr>
          <w:b/>
          <w:bCs/>
          <w:sz w:val="28"/>
        </w:rPr>
        <w:t xml:space="preserve">    E        </w:t>
      </w:r>
      <w:r w:rsidR="002C51ED">
        <w:rPr>
          <w:b/>
          <w:bCs/>
          <w:sz w:val="28"/>
        </w:rPr>
        <w:t xml:space="preserve">       </w:t>
      </w:r>
      <w:r w:rsidRPr="00996EE8">
        <w:rPr>
          <w:b/>
          <w:bCs/>
          <w:sz w:val="28"/>
        </w:rPr>
        <w:t>A/C#       D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He's commanding the wind and the waves</w:t>
      </w:r>
      <w:r>
        <w:rPr>
          <w:b/>
          <w:bCs/>
        </w:rPr>
        <w:tab/>
      </w:r>
      <w:r w:rsidRPr="00996EE8">
        <w:rPr>
          <w:b/>
          <w:bCs/>
        </w:rPr>
        <w:t xml:space="preserve">His kingdom forever shall </w:t>
      </w:r>
      <w:proofErr w:type="gramStart"/>
      <w:r w:rsidRPr="00996EE8">
        <w:rPr>
          <w:b/>
          <w:bCs/>
        </w:rPr>
        <w:t>reign</w:t>
      </w:r>
      <w:proofErr w:type="gramEnd"/>
    </w:p>
    <w:p w:rsidR="00996EE8" w:rsidRPr="00996EE8" w:rsidRDefault="002C51ED" w:rsidP="00996EE8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proofErr w:type="spellStart"/>
      <w:r>
        <w:rPr>
          <w:b/>
          <w:bCs/>
          <w:sz w:val="28"/>
        </w:rPr>
        <w:t>F#m</w:t>
      </w:r>
      <w:proofErr w:type="spellEnd"/>
      <w:r>
        <w:rPr>
          <w:b/>
          <w:bCs/>
          <w:sz w:val="28"/>
        </w:rPr>
        <w:t xml:space="preserve">   </w:t>
      </w:r>
      <w:r w:rsidR="00996EE8" w:rsidRPr="00996EE8">
        <w:rPr>
          <w:b/>
          <w:bCs/>
          <w:sz w:val="28"/>
        </w:rPr>
        <w:t>E</w:t>
      </w:r>
      <w:r w:rsidR="00996EE8" w:rsidRPr="00996EE8">
        <w:rPr>
          <w:b/>
          <w:bCs/>
          <w:sz w:val="28"/>
        </w:rPr>
        <w:tab/>
        <w:t xml:space="preserve">             </w:t>
      </w:r>
      <w:r>
        <w:rPr>
          <w:b/>
          <w:bCs/>
          <w:sz w:val="28"/>
        </w:rPr>
        <w:t xml:space="preserve"> </w:t>
      </w:r>
      <w:r w:rsidR="00996EE8" w:rsidRPr="00996EE8">
        <w:rPr>
          <w:b/>
          <w:bCs/>
          <w:sz w:val="28"/>
        </w:rPr>
        <w:t>A/C#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And we know that He is coming again</w:t>
      </w:r>
      <w:r>
        <w:rPr>
          <w:b/>
          <w:bCs/>
        </w:rPr>
        <w:tab/>
      </w:r>
      <w:r w:rsidRPr="00996EE8">
        <w:rPr>
          <w:b/>
          <w:bCs/>
        </w:rPr>
        <w:t>He is coming again</w:t>
      </w:r>
    </w:p>
    <w:p w:rsidR="00996EE8" w:rsidRPr="00996EE8" w:rsidRDefault="00996EE8" w:rsidP="00996EE8">
      <w:pPr>
        <w:pStyle w:val="HTMLPreformatted"/>
        <w:rPr>
          <w:b/>
          <w:bCs/>
        </w:rPr>
      </w:pPr>
    </w:p>
    <w:p w:rsidR="00996EE8" w:rsidRPr="00996EE8" w:rsidRDefault="00A56585" w:rsidP="00996EE8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89535</wp:posOffset>
                </wp:positionV>
                <wp:extent cx="685800" cy="342900"/>
                <wp:effectExtent l="9525" t="13335" r="952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85" w:rsidRPr="00C86705" w:rsidRDefault="00A56585" w:rsidP="00A5658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63pt;margin-top:7.0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RBKw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">
                <v:textbox>
                  <w:txbxContent>
                    <w:p w:rsidR="00A56585" w:rsidRPr="00C86705" w:rsidRDefault="00A56585" w:rsidP="00A5658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="00996EE8" w:rsidRPr="00996EE8">
        <w:rPr>
          <w:b/>
          <w:bCs/>
        </w:rPr>
        <w:t xml:space="preserve"> </w:t>
      </w:r>
    </w:p>
    <w:p w:rsidR="00996EE8" w:rsidRPr="00A56585" w:rsidRDefault="00A56585" w:rsidP="00996EE8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D                  </w:t>
      </w:r>
      <w:r w:rsidR="00996EE8" w:rsidRPr="00A56585">
        <w:rPr>
          <w:b/>
          <w:bCs/>
          <w:sz w:val="28"/>
        </w:rPr>
        <w:t xml:space="preserve"> E</w:t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  <w:t xml:space="preserve">       </w:t>
      </w:r>
      <w:r w:rsidRPr="00A56585">
        <w:rPr>
          <w:b/>
          <w:bCs/>
          <w:sz w:val="28"/>
        </w:rPr>
        <w:t>A/C#</w:t>
      </w:r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O, He's the First and the Last</w:t>
      </w:r>
      <w:r w:rsidR="00A56585">
        <w:rPr>
          <w:b/>
          <w:bCs/>
        </w:rPr>
        <w:tab/>
      </w:r>
      <w:proofErr w:type="gramStart"/>
      <w:r w:rsidR="00A56585" w:rsidRPr="00996EE8">
        <w:rPr>
          <w:b/>
          <w:bCs/>
        </w:rPr>
        <w:t>The</w:t>
      </w:r>
      <w:proofErr w:type="gramEnd"/>
      <w:r w:rsidR="00A56585" w:rsidRPr="00996EE8">
        <w:rPr>
          <w:b/>
          <w:bCs/>
        </w:rPr>
        <w:t xml:space="preserve"> Beginning and End</w:t>
      </w:r>
    </w:p>
    <w:p w:rsidR="00996EE8" w:rsidRPr="002C51ED" w:rsidRDefault="00996EE8" w:rsidP="00996EE8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               D</w:t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  <w:t xml:space="preserve">    </w:t>
      </w:r>
      <w:proofErr w:type="spellStart"/>
      <w:r w:rsidR="002C51ED" w:rsidRPr="002C51ED">
        <w:rPr>
          <w:b/>
          <w:bCs/>
          <w:sz w:val="28"/>
        </w:rPr>
        <w:t>D</w:t>
      </w:r>
      <w:proofErr w:type="spellEnd"/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At the sound of His cry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proofErr w:type="gramStart"/>
      <w:r w:rsidR="00A56585" w:rsidRPr="00996EE8">
        <w:rPr>
          <w:b/>
          <w:bCs/>
        </w:rPr>
        <w:t>All</w:t>
      </w:r>
      <w:proofErr w:type="gramEnd"/>
      <w:r w:rsidR="00A56585" w:rsidRPr="00996EE8">
        <w:rPr>
          <w:b/>
          <w:bCs/>
        </w:rPr>
        <w:t xml:space="preserve"> the world came alive</w:t>
      </w:r>
    </w:p>
    <w:p w:rsidR="00A56585" w:rsidRPr="002C51ED" w:rsidRDefault="00996EE8" w:rsidP="00A56585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                 E</w:t>
      </w:r>
      <w:r w:rsidR="00A56585" w:rsidRPr="002C51ED">
        <w:rPr>
          <w:b/>
          <w:bCs/>
          <w:sz w:val="28"/>
        </w:rPr>
        <w:tab/>
        <w:t xml:space="preserve">                      A/C#</w:t>
      </w:r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And He formed us from dust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r w:rsidR="00A56585" w:rsidRPr="00996EE8">
        <w:rPr>
          <w:b/>
          <w:bCs/>
        </w:rPr>
        <w:t>Put His breath in our lungs</w:t>
      </w:r>
    </w:p>
    <w:p w:rsidR="002C51ED" w:rsidRPr="002C51ED" w:rsidRDefault="002C51ED" w:rsidP="002C51ED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              </w:t>
      </w:r>
      <w:r>
        <w:rPr>
          <w:b/>
          <w:bCs/>
          <w:sz w:val="28"/>
        </w:rPr>
        <w:t xml:space="preserve"> </w:t>
      </w:r>
      <w:r w:rsidRPr="002C51ED">
        <w:rPr>
          <w:b/>
          <w:bCs/>
          <w:sz w:val="28"/>
        </w:rPr>
        <w:t xml:space="preserve"> D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proofErr w:type="spellStart"/>
      <w:r w:rsidRPr="002C51ED">
        <w:rPr>
          <w:b/>
          <w:bCs/>
          <w:sz w:val="28"/>
        </w:rPr>
        <w:t>D</w:t>
      </w:r>
      <w:proofErr w:type="spellEnd"/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We were made for His love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proofErr w:type="gramStart"/>
      <w:r w:rsidR="00A56585" w:rsidRPr="00996EE8">
        <w:rPr>
          <w:b/>
          <w:bCs/>
        </w:rPr>
        <w:t>But</w:t>
      </w:r>
      <w:proofErr w:type="gramEnd"/>
      <w:r w:rsidR="00A56585" w:rsidRPr="00996EE8">
        <w:rPr>
          <w:b/>
          <w:bCs/>
        </w:rPr>
        <w:t xml:space="preserve"> we ran from the light</w:t>
      </w:r>
    </w:p>
    <w:p w:rsidR="002C51ED" w:rsidRPr="002C51ED" w:rsidRDefault="002C51ED" w:rsidP="002C51ED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  <w:r w:rsidRPr="002C51ED">
        <w:rPr>
          <w:b/>
          <w:bCs/>
          <w:sz w:val="28"/>
        </w:rPr>
        <w:t>E</w:t>
      </w:r>
      <w:r w:rsidRPr="002C51ED">
        <w:rPr>
          <w:b/>
          <w:bCs/>
          <w:sz w:val="28"/>
        </w:rPr>
        <w:tab/>
      </w:r>
      <w:r>
        <w:rPr>
          <w:b/>
          <w:bCs/>
          <w:sz w:val="28"/>
        </w:rPr>
        <w:t xml:space="preserve">    </w:t>
      </w:r>
      <w:r w:rsidRPr="002C51ED">
        <w:rPr>
          <w:b/>
          <w:bCs/>
          <w:sz w:val="28"/>
        </w:rPr>
        <w:t xml:space="preserve">                 A/C#</w:t>
      </w:r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But He wouldn't give up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r w:rsidR="00A56585" w:rsidRPr="00996EE8">
        <w:rPr>
          <w:b/>
          <w:bCs/>
        </w:rPr>
        <w:t>On His daughters and sons</w:t>
      </w:r>
    </w:p>
    <w:p w:rsidR="00996EE8" w:rsidRPr="002C51ED" w:rsidRDefault="00996EE8" w:rsidP="00996EE8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                D</w:t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</w:r>
      <w:r w:rsidR="002C51ED">
        <w:rPr>
          <w:b/>
          <w:bCs/>
          <w:sz w:val="28"/>
        </w:rPr>
        <w:tab/>
        <w:t xml:space="preserve">          </w:t>
      </w:r>
      <w:r w:rsidR="00A56585" w:rsidRPr="002C51ED">
        <w:rPr>
          <w:b/>
          <w:bCs/>
          <w:sz w:val="28"/>
        </w:rPr>
        <w:t>D/F#</w:t>
      </w:r>
    </w:p>
    <w:p w:rsidR="00A56585" w:rsidRPr="00996EE8" w:rsidRDefault="00996EE8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So He took up the cross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r w:rsidR="00A56585" w:rsidRPr="00996EE8">
        <w:rPr>
          <w:b/>
          <w:bCs/>
        </w:rPr>
        <w:t>And He laid down His life</w:t>
      </w:r>
    </w:p>
    <w:p w:rsidR="002C51ED" w:rsidRPr="002C51ED" w:rsidRDefault="002C51ED" w:rsidP="002C51ED">
      <w:pPr>
        <w:pStyle w:val="HTMLPreformatted"/>
        <w:rPr>
          <w:b/>
          <w:bCs/>
          <w:sz w:val="28"/>
        </w:rPr>
      </w:pPr>
      <w:r w:rsidRPr="002C51ED">
        <w:rPr>
          <w:b/>
          <w:bCs/>
          <w:sz w:val="28"/>
        </w:rPr>
        <w:t xml:space="preserve">                 E</w:t>
      </w:r>
      <w:r w:rsidRPr="002C51ED">
        <w:rPr>
          <w:b/>
          <w:bCs/>
          <w:sz w:val="28"/>
        </w:rPr>
        <w:tab/>
        <w:t xml:space="preserve">                      A/C#</w:t>
      </w:r>
    </w:p>
    <w:p w:rsidR="00996EE8" w:rsidRPr="002C51ED" w:rsidRDefault="00996EE8" w:rsidP="002C51ED">
      <w:pPr>
        <w:pStyle w:val="HTMLPreformatted"/>
        <w:ind w:left="2748" w:hanging="2748"/>
        <w:rPr>
          <w:b/>
          <w:bCs/>
        </w:rPr>
      </w:pPr>
      <w:r w:rsidRPr="00996EE8">
        <w:rPr>
          <w:b/>
          <w:bCs/>
        </w:rPr>
        <w:t xml:space="preserve"> Then He did what He said</w:t>
      </w:r>
      <w:r w:rsidR="00A56585">
        <w:rPr>
          <w:b/>
          <w:bCs/>
        </w:rPr>
        <w:tab/>
      </w:r>
      <w:r w:rsidR="00A56585">
        <w:rPr>
          <w:b/>
          <w:bCs/>
        </w:rPr>
        <w:tab/>
      </w:r>
      <w:r w:rsidR="00A56585" w:rsidRPr="00996EE8">
        <w:rPr>
          <w:b/>
          <w:bCs/>
        </w:rPr>
        <w:t xml:space="preserve">When He </w:t>
      </w:r>
      <w:proofErr w:type="gramStart"/>
      <w:r w:rsidR="00A56585" w:rsidRPr="00996EE8">
        <w:rPr>
          <w:b/>
          <w:bCs/>
        </w:rPr>
        <w:t>rose</w:t>
      </w:r>
      <w:proofErr w:type="gramEnd"/>
      <w:r w:rsidR="00A56585" w:rsidRPr="00996EE8">
        <w:rPr>
          <w:b/>
          <w:bCs/>
        </w:rPr>
        <w:t xml:space="preserve"> from the dead</w:t>
      </w:r>
      <w:r w:rsidRPr="002C51ED">
        <w:rPr>
          <w:b/>
          <w:bCs/>
          <w:sz w:val="28"/>
        </w:rPr>
        <w:t xml:space="preserve">                        </w:t>
      </w:r>
      <w:r w:rsidR="002C51ED">
        <w:rPr>
          <w:b/>
          <w:bCs/>
          <w:sz w:val="28"/>
        </w:rPr>
        <w:t xml:space="preserve">     </w:t>
      </w:r>
      <w:r w:rsidRPr="002C51ED">
        <w:rPr>
          <w:b/>
          <w:bCs/>
          <w:sz w:val="28"/>
        </w:rPr>
        <w:t>D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And He's coming back again</w:t>
      </w:r>
    </w:p>
    <w:p w:rsidR="00996EE8" w:rsidRPr="00996EE8" w:rsidRDefault="00996EE8" w:rsidP="00996EE8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</w:t>
      </w:r>
    </w:p>
    <w:p w:rsidR="00A56585" w:rsidRPr="00996EE8" w:rsidRDefault="00A56585" w:rsidP="00A56585">
      <w:pPr>
        <w:pStyle w:val="HTMLPreformatted"/>
        <w:rPr>
          <w:b/>
          <w:bCs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61595</wp:posOffset>
                </wp:positionV>
                <wp:extent cx="685800" cy="240665"/>
                <wp:effectExtent l="9525" t="10795" r="952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85" w:rsidRPr="00B12DD3" w:rsidRDefault="00A56585" w:rsidP="00A56585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63pt;margin-top:4.85pt;width:54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">
                <v:textbox>
                  <w:txbxContent>
                    <w:p w:rsidR="00A56585" w:rsidRPr="00B12DD3" w:rsidRDefault="00A56585" w:rsidP="00A56585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A56585" w:rsidRPr="00996EE8" w:rsidRDefault="00A56585" w:rsidP="00A56585">
      <w:pPr>
        <w:pStyle w:val="HTMLPreformatted"/>
        <w:rPr>
          <w:b/>
          <w:bCs/>
        </w:rPr>
      </w:pPr>
      <w:r w:rsidRPr="00996EE8">
        <w:rPr>
          <w:b/>
          <w:bCs/>
          <w:sz w:val="28"/>
        </w:rPr>
        <w:t>D                 A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996EE8">
        <w:rPr>
          <w:b/>
          <w:bCs/>
          <w:sz w:val="28"/>
        </w:rPr>
        <w:t>E                A/C#</w:t>
      </w:r>
    </w:p>
    <w:p w:rsidR="00A56585" w:rsidRPr="00996EE8" w:rsidRDefault="00A56585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I know that my Redeemer lives</w:t>
      </w:r>
      <w:r>
        <w:rPr>
          <w:b/>
          <w:bCs/>
        </w:rPr>
        <w:tab/>
      </w:r>
      <w:r>
        <w:rPr>
          <w:b/>
          <w:bCs/>
        </w:rPr>
        <w:tab/>
      </w:r>
      <w:r w:rsidRPr="00996EE8">
        <w:rPr>
          <w:b/>
          <w:bCs/>
        </w:rPr>
        <w:t>I know that my Redeemer lives</w:t>
      </w:r>
    </w:p>
    <w:p w:rsidR="00A56585" w:rsidRPr="00996EE8" w:rsidRDefault="00A56585" w:rsidP="00A56585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D       </w:t>
      </w:r>
      <w:r w:rsidRPr="00996EE8">
        <w:rPr>
          <w:b/>
          <w:bCs/>
          <w:sz w:val="28"/>
        </w:rPr>
        <w:t xml:space="preserve">            A</w:t>
      </w:r>
      <w:r w:rsidRPr="00996EE8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996EE8">
        <w:rPr>
          <w:b/>
          <w:bCs/>
          <w:sz w:val="28"/>
        </w:rPr>
        <w:t>E                  A/C#</w:t>
      </w:r>
    </w:p>
    <w:p w:rsidR="00A56585" w:rsidRPr="00996EE8" w:rsidRDefault="00A56585" w:rsidP="00A56585">
      <w:pPr>
        <w:pStyle w:val="HTMLPreformatted"/>
        <w:rPr>
          <w:b/>
          <w:bCs/>
        </w:rPr>
      </w:pPr>
      <w:r w:rsidRPr="00996EE8">
        <w:rPr>
          <w:b/>
          <w:bCs/>
        </w:rPr>
        <w:t xml:space="preserve"> He's still keeping all His promises</w:t>
      </w:r>
      <w:r>
        <w:rPr>
          <w:b/>
          <w:bCs/>
        </w:rPr>
        <w:tab/>
      </w:r>
      <w:proofErr w:type="gramStart"/>
      <w:r w:rsidRPr="00996EE8">
        <w:rPr>
          <w:b/>
          <w:bCs/>
        </w:rPr>
        <w:t>The</w:t>
      </w:r>
      <w:proofErr w:type="gramEnd"/>
      <w:r w:rsidRPr="00996EE8">
        <w:rPr>
          <w:b/>
          <w:bCs/>
        </w:rPr>
        <w:t xml:space="preserve"> same Jesus, the same Jesus</w:t>
      </w:r>
    </w:p>
    <w:p w:rsidR="005048B5" w:rsidRDefault="005048B5" w:rsidP="00A56585">
      <w:pPr>
        <w:pStyle w:val="HTMLPreformatted"/>
        <w:rPr>
          <w:b/>
          <w:bCs/>
        </w:rPr>
      </w:pPr>
    </w:p>
    <w:sectPr w:rsidR="005048B5" w:rsidSect="002C51ED">
      <w:headerReference w:type="default" r:id="rId7"/>
      <w:pgSz w:w="12240" w:h="15840"/>
      <w:pgMar w:top="1440" w:right="990" w:bottom="27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29" w:rsidRDefault="00204C29">
      <w:r>
        <w:separator/>
      </w:r>
    </w:p>
  </w:endnote>
  <w:endnote w:type="continuationSeparator" w:id="0">
    <w:p w:rsidR="00204C29" w:rsidRDefault="0020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29" w:rsidRDefault="00204C29">
      <w:r>
        <w:separator/>
      </w:r>
    </w:p>
  </w:footnote>
  <w:footnote w:type="continuationSeparator" w:id="0">
    <w:p w:rsidR="00204C29" w:rsidRDefault="0020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996EE8" w:rsidP="005048B5">
    <w:pPr>
      <w:pStyle w:val="Heading4"/>
      <w:spacing w:before="0" w:beforeAutospacing="0" w:after="0" w:afterAutospacing="0"/>
      <w:jc w:val="center"/>
      <w:rPr>
        <w:sz w:val="40"/>
      </w:rPr>
    </w:pPr>
    <w:r w:rsidRPr="00996EE8">
      <w:rPr>
        <w:sz w:val="40"/>
      </w:rPr>
      <w:t>The Same Jesus</w:t>
    </w:r>
  </w:p>
  <w:p w:rsidR="00996EE8" w:rsidRPr="00996EE8" w:rsidRDefault="00996EE8" w:rsidP="005048B5">
    <w:pPr>
      <w:pStyle w:val="Heading4"/>
      <w:spacing w:before="0" w:beforeAutospacing="0" w:after="0" w:afterAutospacing="0"/>
      <w:jc w:val="center"/>
      <w:rPr>
        <w:b w:val="0"/>
        <w:sz w:val="20"/>
      </w:rPr>
    </w:pPr>
    <w:r w:rsidRPr="00996EE8">
      <w:rPr>
        <w:b w:val="0"/>
        <w:sz w:val="20"/>
      </w:rPr>
      <w:t>Matt Redman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E8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4C2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C51ED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E3C49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6EE8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56585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5658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5658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29</TotalTime>
  <Pages>1</Pages>
  <Words>419</Words>
  <Characters>1463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2</cp:revision>
  <dcterms:created xsi:type="dcterms:W3CDTF">2019-12-14T14:45:00Z</dcterms:created>
  <dcterms:modified xsi:type="dcterms:W3CDTF">2019-12-14T15:17:00Z</dcterms:modified>
</cp:coreProperties>
</file>