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41" w:rsidRPr="00187941" w:rsidRDefault="00187941" w:rsidP="00187941">
      <w:pPr>
        <w:ind w:left="-720"/>
        <w:jc w:val="center"/>
        <w:rPr>
          <w:sz w:val="48"/>
          <w:szCs w:val="24"/>
        </w:rPr>
      </w:pPr>
      <w:r w:rsidRPr="00187941">
        <w:rPr>
          <w:sz w:val="48"/>
          <w:szCs w:val="24"/>
        </w:rPr>
        <w:t>A Who not a What – He Is</w:t>
      </w:r>
    </w:p>
    <w:p w:rsidR="00187941" w:rsidRPr="00187941" w:rsidRDefault="00187941" w:rsidP="00187941">
      <w:pPr>
        <w:ind w:left="-720"/>
        <w:rPr>
          <w:sz w:val="40"/>
          <w:szCs w:val="20"/>
        </w:rPr>
      </w:pPr>
      <w:r w:rsidRPr="00187941">
        <w:rPr>
          <w:sz w:val="40"/>
          <w:szCs w:val="20"/>
        </w:rPr>
        <w:t>Welcome (Bishop Walker)</w:t>
      </w:r>
    </w:p>
    <w:p w:rsidR="00187941" w:rsidRPr="00187941" w:rsidRDefault="00187941" w:rsidP="00187941">
      <w:pPr>
        <w:ind w:left="-720"/>
        <w:rPr>
          <w:sz w:val="40"/>
          <w:szCs w:val="20"/>
        </w:rPr>
      </w:pPr>
      <w:r w:rsidRPr="00187941">
        <w:rPr>
          <w:sz w:val="40"/>
          <w:szCs w:val="20"/>
        </w:rPr>
        <w:t>Testimony (Will’s healed arm)</w:t>
      </w:r>
    </w:p>
    <w:p w:rsidR="00187941" w:rsidRPr="00187941" w:rsidRDefault="00187941" w:rsidP="00187941">
      <w:pPr>
        <w:ind w:left="-720"/>
        <w:rPr>
          <w:sz w:val="40"/>
          <w:szCs w:val="20"/>
        </w:rPr>
      </w:pPr>
      <w:r w:rsidRPr="00187941">
        <w:rPr>
          <w:sz w:val="40"/>
          <w:szCs w:val="20"/>
        </w:rPr>
        <w:t>Philppians 4:19 And my God will meet all your needs according to the riches of his glory in Christ Jesus.</w:t>
      </w:r>
    </w:p>
    <w:p w:rsidR="00187941" w:rsidRPr="00187941" w:rsidRDefault="00187941" w:rsidP="00187941">
      <w:pPr>
        <w:ind w:left="-720"/>
        <w:rPr>
          <w:sz w:val="40"/>
          <w:szCs w:val="20"/>
        </w:rPr>
      </w:pPr>
      <w:r w:rsidRPr="00187941">
        <w:rPr>
          <w:sz w:val="40"/>
          <w:szCs w:val="20"/>
        </w:rPr>
        <w:t>Our God is so big. So vast.  On the first day you met God, you did not learn everything there was to know about God. It takes time and it takes rev</w:t>
      </w:r>
      <w:bookmarkStart w:id="0" w:name="_GoBack"/>
      <w:bookmarkEnd w:id="0"/>
      <w:r w:rsidRPr="00187941">
        <w:rPr>
          <w:sz w:val="40"/>
          <w:szCs w:val="20"/>
        </w:rPr>
        <w:t>elation to learn more about this God.</w:t>
      </w:r>
    </w:p>
    <w:p w:rsidR="00187941" w:rsidRPr="00187941" w:rsidRDefault="00187941" w:rsidP="00187941">
      <w:pPr>
        <w:ind w:left="-720"/>
        <w:rPr>
          <w:sz w:val="40"/>
          <w:szCs w:val="20"/>
        </w:rPr>
      </w:pPr>
      <w:r w:rsidRPr="00187941">
        <w:rPr>
          <w:sz w:val="40"/>
          <w:szCs w:val="20"/>
        </w:rPr>
        <w:t>There is a term for this. It is the Progressive Revelation of God; that over time God reveals more of Himself to us.</w:t>
      </w:r>
    </w:p>
    <w:p w:rsidR="00187941" w:rsidRPr="00187941" w:rsidRDefault="00187941" w:rsidP="00187941">
      <w:pPr>
        <w:ind w:left="-720"/>
        <w:rPr>
          <w:sz w:val="40"/>
          <w:szCs w:val="20"/>
        </w:rPr>
      </w:pPr>
      <w:r w:rsidRPr="00187941">
        <w:rPr>
          <w:sz w:val="40"/>
          <w:szCs w:val="20"/>
        </w:rPr>
        <w:t>Abraham took His son Isaac to the mountain. There Isaac was going to be sacrificed.  Abraham needed a WHAT… He needed I substitutionary sacrifice. He needed a what… a thing… a lamb.</w:t>
      </w:r>
      <w:r w:rsidRPr="00187941">
        <w:rPr>
          <w:sz w:val="40"/>
          <w:szCs w:val="20"/>
        </w:rPr>
        <w:br/>
      </w:r>
      <w:r w:rsidRPr="00187941">
        <w:rPr>
          <w:sz w:val="40"/>
          <w:szCs w:val="20"/>
        </w:rPr>
        <w:br/>
        <w:t>Then God stops the hand of Abraham and your Bible declares that God has provided HIMSELF a sacrifice.</w:t>
      </w:r>
    </w:p>
    <w:p w:rsidR="00187941" w:rsidRPr="00187941" w:rsidRDefault="00187941" w:rsidP="00187941">
      <w:pPr>
        <w:ind w:left="-720"/>
        <w:rPr>
          <w:sz w:val="40"/>
          <w:szCs w:val="20"/>
        </w:rPr>
      </w:pPr>
      <w:r w:rsidRPr="00187941">
        <w:rPr>
          <w:sz w:val="40"/>
          <w:szCs w:val="20"/>
        </w:rPr>
        <w:t>Abraham thought He needed a what… God answered the need with a WHO. And Abraham named this place Jehovah Jireh which means the HE IS PROVIDER.  The name Jehovah means HE IS…</w:t>
      </w:r>
    </w:p>
    <w:p w:rsidR="00187941" w:rsidRPr="00187941" w:rsidRDefault="00187941" w:rsidP="00187941">
      <w:pPr>
        <w:ind w:left="-720"/>
        <w:rPr>
          <w:sz w:val="40"/>
          <w:szCs w:val="20"/>
        </w:rPr>
      </w:pPr>
      <w:r w:rsidRPr="00187941">
        <w:rPr>
          <w:sz w:val="40"/>
          <w:szCs w:val="20"/>
        </w:rPr>
        <w:t>God starts this pattern of revealing WHO He is by fulfilling WHAT we need.</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Later Israel had come out of Egypt. They were in the desert wilderness and needed water. The only water nearby was undrinkable. They needed a WHAT… they needed God to heal these waters so they could drink.</w:t>
      </w:r>
    </w:p>
    <w:p w:rsidR="00187941" w:rsidRPr="00187941" w:rsidRDefault="00187941" w:rsidP="00187941">
      <w:pPr>
        <w:ind w:left="-720"/>
        <w:rPr>
          <w:sz w:val="40"/>
          <w:szCs w:val="20"/>
        </w:rPr>
      </w:pPr>
      <w:r w:rsidRPr="00187941">
        <w:rPr>
          <w:sz w:val="40"/>
          <w:szCs w:val="20"/>
        </w:rPr>
        <w:lastRenderedPageBreak/>
        <w:t>On this day God revealed He was a Healer when God healed the bitter waters.  They needed a WHAT but they received a WHO when God declared “I am the Lord who heals you.” They received a new name for God – Jehovah Rapha – He Is Healing.</w:t>
      </w:r>
    </w:p>
    <w:p w:rsidR="00187941" w:rsidRPr="00187941" w:rsidRDefault="00187941" w:rsidP="00187941">
      <w:pPr>
        <w:ind w:left="-720"/>
        <w:rPr>
          <w:sz w:val="40"/>
          <w:szCs w:val="20"/>
        </w:rPr>
      </w:pPr>
      <w:r w:rsidRPr="00187941">
        <w:rPr>
          <w:sz w:val="40"/>
          <w:szCs w:val="20"/>
        </w:rPr>
        <w:t>On and on this pattern shows up. God keeps revealing WHO is by fulfilling WHAT we need.</w:t>
      </w:r>
    </w:p>
    <w:p w:rsidR="00187941" w:rsidRPr="00187941" w:rsidRDefault="00187941" w:rsidP="00187941">
      <w:pPr>
        <w:ind w:left="-720"/>
        <w:rPr>
          <w:sz w:val="40"/>
          <w:szCs w:val="20"/>
        </w:rPr>
      </w:pPr>
      <w:r w:rsidRPr="00187941">
        <w:rPr>
          <w:sz w:val="40"/>
          <w:szCs w:val="20"/>
        </w:rPr>
        <w:t xml:space="preserve"> When they needed victory God revealed HE IS VICTORY – Jehovah Nissi.</w:t>
      </w:r>
    </w:p>
    <w:p w:rsidR="00187941" w:rsidRPr="00187941" w:rsidRDefault="00187941" w:rsidP="00187941">
      <w:pPr>
        <w:ind w:left="-720"/>
        <w:rPr>
          <w:sz w:val="40"/>
          <w:szCs w:val="20"/>
        </w:rPr>
      </w:pPr>
      <w:r w:rsidRPr="00187941">
        <w:rPr>
          <w:sz w:val="40"/>
          <w:szCs w:val="20"/>
        </w:rPr>
        <w:t>When they needed peace God revealed HE IS PEACE – Jehovah Shalom.</w:t>
      </w:r>
    </w:p>
    <w:p w:rsidR="00187941" w:rsidRPr="00187941" w:rsidRDefault="00187941" w:rsidP="00187941">
      <w:pPr>
        <w:ind w:left="-720"/>
        <w:rPr>
          <w:sz w:val="40"/>
          <w:szCs w:val="20"/>
        </w:rPr>
      </w:pPr>
      <w:r w:rsidRPr="00187941">
        <w:rPr>
          <w:sz w:val="40"/>
          <w:szCs w:val="20"/>
        </w:rPr>
        <w:t>Jehovah Tsidkenu – He is the righteous judge…</w:t>
      </w:r>
    </w:p>
    <w:p w:rsidR="00187941" w:rsidRPr="00187941" w:rsidRDefault="00187941" w:rsidP="00187941">
      <w:pPr>
        <w:ind w:left="-720"/>
        <w:rPr>
          <w:sz w:val="40"/>
          <w:szCs w:val="20"/>
        </w:rPr>
      </w:pPr>
      <w:r w:rsidRPr="00187941">
        <w:rPr>
          <w:sz w:val="40"/>
          <w:szCs w:val="20"/>
        </w:rPr>
        <w:t>Jehovah Shammah – He Is Present</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WHAT Israel needed they found in Jehovah.  HE IS what they needed.</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We needed SALVATION.  Salvation is WHAT we all need. So how do we get this salvation?</w:t>
      </w:r>
    </w:p>
    <w:p w:rsidR="00187941" w:rsidRPr="00187941" w:rsidRDefault="00187941" w:rsidP="00187941">
      <w:pPr>
        <w:ind w:left="-720"/>
        <w:rPr>
          <w:sz w:val="40"/>
          <w:szCs w:val="20"/>
        </w:rPr>
      </w:pPr>
      <w:r w:rsidRPr="00187941">
        <w:rPr>
          <w:sz w:val="40"/>
          <w:szCs w:val="20"/>
        </w:rPr>
        <w:t xml:space="preserve">The same Jehovah God who revealed himself to be provider, healer, victory… that same God put on flesh and was given the amen Jesus… in Hebrew that is YASHUA… YA is short for Jehovah and SHUA means salvation. </w:t>
      </w:r>
    </w:p>
    <w:p w:rsidR="00187941" w:rsidRPr="00187941" w:rsidRDefault="00187941" w:rsidP="00187941">
      <w:pPr>
        <w:ind w:left="-720"/>
        <w:rPr>
          <w:sz w:val="40"/>
          <w:szCs w:val="20"/>
        </w:rPr>
      </w:pPr>
      <w:r w:rsidRPr="00187941">
        <w:rPr>
          <w:sz w:val="40"/>
          <w:szCs w:val="20"/>
        </w:rPr>
        <w:t>The same God who revelaed HE IS provider… He is provider…  He has now revealed HE IS SALVATION.</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 xml:space="preserve">Whatever you need – HE IS. </w:t>
      </w:r>
      <w:r w:rsidRPr="00187941">
        <w:rPr>
          <w:sz w:val="40"/>
          <w:szCs w:val="20"/>
        </w:rPr>
        <w:br/>
      </w:r>
      <w:r w:rsidRPr="00187941">
        <w:rPr>
          <w:sz w:val="40"/>
          <w:szCs w:val="20"/>
        </w:rPr>
        <w:br/>
        <w:t>God uses the WHATS in life… to reveal WHO He is.</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What do you need today?  He is!</w:t>
      </w:r>
      <w:r w:rsidRPr="00187941">
        <w:rPr>
          <w:sz w:val="40"/>
          <w:szCs w:val="20"/>
        </w:rPr>
        <w:br/>
      </w:r>
      <w:r w:rsidRPr="00187941">
        <w:rPr>
          <w:sz w:val="40"/>
          <w:szCs w:val="20"/>
        </w:rPr>
        <w:br/>
        <w:t>We pray amiss when we only ask for the what…  Invite God to come be the WHO.</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Philppians 4:19 And my God will meet all your needs according to the riches of his glory in Christ Jesus.</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t>All Your needs compared to His riches…</w:t>
      </w:r>
    </w:p>
    <w:p w:rsidR="00187941" w:rsidRPr="00187941" w:rsidRDefault="00187941" w:rsidP="00187941">
      <w:pPr>
        <w:ind w:left="-720"/>
        <w:rPr>
          <w:sz w:val="40"/>
          <w:szCs w:val="20"/>
        </w:rPr>
      </w:pPr>
      <w:r w:rsidRPr="00187941">
        <w:rPr>
          <w:sz w:val="40"/>
          <w:szCs w:val="20"/>
        </w:rPr>
        <w:t>All His riches are found in a WHO… Jesus Christ</w:t>
      </w:r>
    </w:p>
    <w:p w:rsidR="00187941" w:rsidRPr="00187941" w:rsidRDefault="00187941" w:rsidP="00187941">
      <w:pPr>
        <w:ind w:left="-720"/>
        <w:rPr>
          <w:sz w:val="40"/>
          <w:szCs w:val="20"/>
        </w:rPr>
      </w:pPr>
    </w:p>
    <w:p w:rsidR="00187941" w:rsidRPr="00187941" w:rsidRDefault="00187941" w:rsidP="00187941">
      <w:pPr>
        <w:ind w:left="-720"/>
        <w:rPr>
          <w:sz w:val="40"/>
          <w:szCs w:val="20"/>
        </w:rPr>
      </w:pPr>
      <w:r w:rsidRPr="00187941">
        <w:rPr>
          <w:sz w:val="40"/>
          <w:szCs w:val="20"/>
        </w:rPr>
        <w:br/>
      </w:r>
    </w:p>
    <w:p w:rsidR="00187941" w:rsidRPr="00187941" w:rsidRDefault="00187941" w:rsidP="00187941">
      <w:pPr>
        <w:ind w:left="-720"/>
        <w:rPr>
          <w:sz w:val="40"/>
          <w:szCs w:val="20"/>
        </w:rPr>
      </w:pPr>
    </w:p>
    <w:p w:rsidR="00187941" w:rsidRPr="00187941" w:rsidRDefault="00187941" w:rsidP="00187941">
      <w:pPr>
        <w:ind w:left="-720"/>
        <w:rPr>
          <w:sz w:val="40"/>
          <w:szCs w:val="20"/>
        </w:rPr>
      </w:pPr>
    </w:p>
    <w:p w:rsidR="00187941" w:rsidRPr="00187941" w:rsidRDefault="00187941" w:rsidP="00187941">
      <w:pPr>
        <w:ind w:left="-720"/>
        <w:rPr>
          <w:sz w:val="40"/>
          <w:szCs w:val="20"/>
        </w:rPr>
      </w:pPr>
    </w:p>
    <w:p w:rsidR="00084B1D" w:rsidRPr="00187941" w:rsidRDefault="00084B1D" w:rsidP="00187941">
      <w:pPr>
        <w:tabs>
          <w:tab w:val="left" w:pos="540"/>
        </w:tabs>
        <w:ind w:left="-720"/>
        <w:rPr>
          <w:sz w:val="72"/>
        </w:rPr>
      </w:pPr>
    </w:p>
    <w:sectPr w:rsidR="00084B1D" w:rsidRPr="00187941" w:rsidSect="00187941">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F7" w:rsidRDefault="00EE45F7" w:rsidP="00B34C75">
      <w:pPr>
        <w:spacing w:after="0" w:line="240" w:lineRule="auto"/>
      </w:pPr>
      <w:r>
        <w:separator/>
      </w:r>
    </w:p>
  </w:endnote>
  <w:endnote w:type="continuationSeparator" w:id="0">
    <w:p w:rsidR="00EE45F7" w:rsidRDefault="00EE45F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87941">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F7" w:rsidRDefault="00EE45F7" w:rsidP="00B34C75">
      <w:pPr>
        <w:spacing w:after="0" w:line="240" w:lineRule="auto"/>
      </w:pPr>
      <w:r>
        <w:separator/>
      </w:r>
    </w:p>
  </w:footnote>
  <w:footnote w:type="continuationSeparator" w:id="0">
    <w:p w:rsidR="00EE45F7" w:rsidRDefault="00EE45F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4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87941"/>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E45F7"/>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18740-BE36-406F-9BBF-C9401206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2020-06-14T14:57:00Z</dcterms:created>
  <dcterms:modified xsi:type="dcterms:W3CDTF">2020-06-14T15:02:00Z</dcterms:modified>
</cp:coreProperties>
</file>