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DACC" w14:textId="17FB40AF" w:rsidR="00CE1BF9" w:rsidRDefault="00CE1BF9" w:rsidP="00CE1BF9">
      <w:pPr>
        <w:ind w:left="-1080"/>
        <w:jc w:val="center"/>
        <w:rPr>
          <w:sz w:val="40"/>
          <w:szCs w:val="40"/>
        </w:rPr>
      </w:pPr>
      <w:r>
        <w:rPr>
          <w:sz w:val="40"/>
          <w:szCs w:val="40"/>
        </w:rPr>
        <w:t>Acts 29</w:t>
      </w:r>
    </w:p>
    <w:p w14:paraId="1D019AFE" w14:textId="77777777" w:rsidR="00CE1BF9" w:rsidRDefault="00CE1BF9" w:rsidP="00CE1BF9">
      <w:pPr>
        <w:ind w:left="-1080"/>
        <w:rPr>
          <w:sz w:val="40"/>
          <w:szCs w:val="40"/>
        </w:rPr>
      </w:pPr>
    </w:p>
    <w:p w14:paraId="3CA46EAE" w14:textId="205CA3B8" w:rsidR="00CE1BF9" w:rsidRPr="00CE1BF9" w:rsidRDefault="00CE1BF9" w:rsidP="00CE1BF9">
      <w:pPr>
        <w:ind w:left="-1080"/>
        <w:rPr>
          <w:sz w:val="40"/>
          <w:szCs w:val="40"/>
        </w:rPr>
      </w:pPr>
      <w:r w:rsidRPr="00CE1BF9">
        <w:rPr>
          <w:sz w:val="40"/>
          <w:szCs w:val="40"/>
        </w:rPr>
        <w:t xml:space="preserve">Welcome to Redemption Church in Plano Tx. My name is Chris </w:t>
      </w:r>
      <w:proofErr w:type="gramStart"/>
      <w:r w:rsidRPr="00CE1BF9">
        <w:rPr>
          <w:sz w:val="40"/>
          <w:szCs w:val="40"/>
        </w:rPr>
        <w:t>Fluitt</w:t>
      </w:r>
      <w:proofErr w:type="gramEnd"/>
      <w:r w:rsidRPr="00CE1BF9">
        <w:rPr>
          <w:sz w:val="40"/>
          <w:szCs w:val="40"/>
        </w:rPr>
        <w:t xml:space="preserve"> and I am thankful for everyone worshipping with us in person, and everyone connecting with us on online.</w:t>
      </w:r>
    </w:p>
    <w:p w14:paraId="0B36E24E" w14:textId="77777777" w:rsidR="00CE1BF9" w:rsidRPr="00CE1BF9" w:rsidRDefault="00CE1BF9" w:rsidP="00CE1BF9">
      <w:pPr>
        <w:ind w:left="-1080"/>
        <w:rPr>
          <w:sz w:val="40"/>
          <w:szCs w:val="40"/>
        </w:rPr>
      </w:pPr>
      <w:r w:rsidRPr="00CE1BF9">
        <w:rPr>
          <w:sz w:val="40"/>
          <w:szCs w:val="40"/>
        </w:rPr>
        <w:t>Turn in your Bibles to Acts 29.</w:t>
      </w:r>
    </w:p>
    <w:p w14:paraId="53947CB0" w14:textId="77777777" w:rsidR="00CE1BF9" w:rsidRPr="00CE1BF9" w:rsidRDefault="00CE1BF9" w:rsidP="00CE1BF9">
      <w:pPr>
        <w:ind w:left="-1080"/>
        <w:rPr>
          <w:sz w:val="40"/>
          <w:szCs w:val="40"/>
        </w:rPr>
      </w:pPr>
      <w:r w:rsidRPr="00CE1BF9">
        <w:rPr>
          <w:sz w:val="40"/>
          <w:szCs w:val="40"/>
        </w:rPr>
        <w:t>It is important that we look to the Word of God.</w:t>
      </w:r>
      <w:r w:rsidRPr="00CE1BF9">
        <w:rPr>
          <w:sz w:val="40"/>
          <w:szCs w:val="40"/>
        </w:rPr>
        <w:br/>
        <w:t>Build our lives on the Word…</w:t>
      </w:r>
      <w:r w:rsidRPr="00CE1BF9">
        <w:rPr>
          <w:sz w:val="40"/>
          <w:szCs w:val="40"/>
        </w:rPr>
        <w:br/>
        <w:t>“The word of God is alive and active. Sharper than any double-edged sword…” Hebrews 4:12</w:t>
      </w:r>
    </w:p>
    <w:p w14:paraId="0280482E" w14:textId="77777777" w:rsidR="00CE1BF9" w:rsidRPr="00CE1BF9" w:rsidRDefault="00CE1BF9" w:rsidP="00CE1BF9">
      <w:pPr>
        <w:ind w:left="-1080"/>
        <w:rPr>
          <w:sz w:val="40"/>
          <w:szCs w:val="40"/>
        </w:rPr>
      </w:pPr>
      <w:r w:rsidRPr="00CE1BF9">
        <w:rPr>
          <w:sz w:val="40"/>
          <w:szCs w:val="40"/>
        </w:rPr>
        <w:t>Say Amen when you have found Acts 29… beginning at verse 1.</w:t>
      </w:r>
    </w:p>
    <w:p w14:paraId="0E5DB0D4" w14:textId="77777777" w:rsidR="00CE1BF9" w:rsidRPr="00CE1BF9" w:rsidRDefault="00CE1BF9" w:rsidP="00CE1BF9">
      <w:pPr>
        <w:ind w:left="-1080"/>
        <w:rPr>
          <w:sz w:val="40"/>
          <w:szCs w:val="40"/>
        </w:rPr>
      </w:pPr>
      <w:r w:rsidRPr="00CE1BF9">
        <w:rPr>
          <w:sz w:val="52"/>
          <w:szCs w:val="52"/>
          <w:highlight w:val="green"/>
        </w:rPr>
        <w:lastRenderedPageBreak/>
        <w:t>Acts 29</w:t>
      </w:r>
      <w:r w:rsidRPr="00CE1BF9">
        <w:rPr>
          <w:sz w:val="52"/>
          <w:szCs w:val="52"/>
        </w:rPr>
        <w:br/>
      </w:r>
    </w:p>
    <w:p w14:paraId="3B557DA0" w14:textId="77777777" w:rsidR="00CE1BF9" w:rsidRPr="00CE1BF9" w:rsidRDefault="00CE1BF9" w:rsidP="00CE1BF9">
      <w:pPr>
        <w:ind w:left="-1080"/>
        <w:rPr>
          <w:sz w:val="40"/>
          <w:szCs w:val="40"/>
        </w:rPr>
      </w:pPr>
      <w:r w:rsidRPr="00CE1BF9">
        <w:rPr>
          <w:sz w:val="40"/>
          <w:szCs w:val="40"/>
        </w:rPr>
        <w:t>The book of Acts is 28 chapters long.</w:t>
      </w:r>
    </w:p>
    <w:p w14:paraId="59C12DFA" w14:textId="77777777" w:rsidR="00CE1BF9" w:rsidRPr="00CE1BF9" w:rsidRDefault="00CE1BF9" w:rsidP="00CE1BF9">
      <w:pPr>
        <w:ind w:left="-1080"/>
        <w:rPr>
          <w:sz w:val="40"/>
          <w:szCs w:val="40"/>
        </w:rPr>
      </w:pPr>
      <w:r w:rsidRPr="00CE1BF9">
        <w:rPr>
          <w:sz w:val="40"/>
          <w:szCs w:val="40"/>
        </w:rPr>
        <w:t>The last written verse of Acts is Acts 28 verse 31. Well let’s read that.</w:t>
      </w:r>
    </w:p>
    <w:p w14:paraId="630DBB44" w14:textId="77777777" w:rsidR="00CE1BF9" w:rsidRPr="00CE1BF9" w:rsidRDefault="00CE1BF9" w:rsidP="00CE1BF9">
      <w:pPr>
        <w:ind w:left="-1080"/>
        <w:rPr>
          <w:sz w:val="40"/>
          <w:szCs w:val="40"/>
          <w:u w:val="single"/>
        </w:rPr>
      </w:pPr>
      <w:r w:rsidRPr="00CE1BF9">
        <w:rPr>
          <w:sz w:val="44"/>
          <w:szCs w:val="44"/>
          <w:highlight w:val="lightGray"/>
          <w:u w:val="single"/>
        </w:rPr>
        <w:t>Acts 28:31 (NIV) He proclaimed the kingdom of God and taught about the Lord Jesus Christ—with all boldness and without hindrance!</w:t>
      </w:r>
    </w:p>
    <w:p w14:paraId="20D60BAD" w14:textId="77777777" w:rsidR="00CE1BF9" w:rsidRPr="00CE1BF9" w:rsidRDefault="00CE1BF9" w:rsidP="00CE1BF9">
      <w:pPr>
        <w:ind w:left="-1080"/>
        <w:rPr>
          <w:sz w:val="40"/>
          <w:szCs w:val="40"/>
        </w:rPr>
      </w:pPr>
    </w:p>
    <w:p w14:paraId="4E8ABBDF" w14:textId="77777777" w:rsidR="00CE1BF9" w:rsidRPr="00CE1BF9" w:rsidRDefault="00CE1BF9" w:rsidP="00CE1BF9">
      <w:pPr>
        <w:ind w:left="-1080"/>
        <w:rPr>
          <w:sz w:val="40"/>
          <w:szCs w:val="40"/>
        </w:rPr>
      </w:pPr>
      <w:r w:rsidRPr="00CE1BF9">
        <w:rPr>
          <w:sz w:val="40"/>
          <w:szCs w:val="40"/>
        </w:rPr>
        <w:t>Let’s compare how the book of Acts ends to the rest of the New Testament books.</w:t>
      </w:r>
    </w:p>
    <w:p w14:paraId="3B56338D" w14:textId="77777777" w:rsidR="00CE1BF9" w:rsidRPr="00CE1BF9" w:rsidRDefault="00CE1BF9" w:rsidP="00CE1BF9">
      <w:pPr>
        <w:ind w:left="-1080"/>
        <w:rPr>
          <w:sz w:val="44"/>
          <w:szCs w:val="44"/>
          <w:highlight w:val="lightGray"/>
          <w:u w:val="single"/>
        </w:rPr>
      </w:pPr>
      <w:r w:rsidRPr="00CE1BF9">
        <w:rPr>
          <w:sz w:val="40"/>
          <w:szCs w:val="40"/>
        </w:rPr>
        <w:br/>
      </w:r>
      <w:r w:rsidRPr="00CE1BF9">
        <w:rPr>
          <w:sz w:val="44"/>
          <w:szCs w:val="44"/>
          <w:highlight w:val="lightGray"/>
          <w:u w:val="single"/>
        </w:rPr>
        <w:t xml:space="preserve">Matthew 28:20 (NKJV) teaching them to observe all things that I have commanded you; and lo, I am with you </w:t>
      </w:r>
      <w:r w:rsidRPr="00CE1BF9">
        <w:rPr>
          <w:sz w:val="44"/>
          <w:szCs w:val="44"/>
          <w:highlight w:val="lightGray"/>
          <w:u w:val="single"/>
        </w:rPr>
        <w:lastRenderedPageBreak/>
        <w:t>always, even to the end of the age.” Amen.</w:t>
      </w:r>
    </w:p>
    <w:p w14:paraId="75048462" w14:textId="77777777" w:rsidR="00CE1BF9" w:rsidRPr="00CE1BF9" w:rsidRDefault="00CE1BF9" w:rsidP="00CE1BF9">
      <w:pPr>
        <w:ind w:left="-1080"/>
        <w:rPr>
          <w:sz w:val="44"/>
          <w:szCs w:val="44"/>
          <w:highlight w:val="lightGray"/>
          <w:u w:val="single"/>
        </w:rPr>
      </w:pPr>
      <w:r w:rsidRPr="00CE1BF9">
        <w:rPr>
          <w:sz w:val="44"/>
          <w:szCs w:val="44"/>
          <w:highlight w:val="lightGray"/>
          <w:u w:val="single"/>
        </w:rPr>
        <w:t>Mark 16:20 (NKJV) And they went out and preached everywhere, the Lord working with them and confirming the word through the accompanying signs. Amen.</w:t>
      </w:r>
    </w:p>
    <w:p w14:paraId="49578D7A" w14:textId="77777777" w:rsidR="00CE1BF9" w:rsidRPr="00CE1BF9" w:rsidRDefault="00CE1BF9" w:rsidP="00CE1BF9">
      <w:pPr>
        <w:ind w:left="-1080"/>
        <w:rPr>
          <w:sz w:val="44"/>
          <w:szCs w:val="44"/>
          <w:highlight w:val="lightGray"/>
          <w:u w:val="single"/>
        </w:rPr>
      </w:pPr>
      <w:r w:rsidRPr="00CE1BF9">
        <w:rPr>
          <w:sz w:val="44"/>
          <w:szCs w:val="44"/>
          <w:highlight w:val="lightGray"/>
          <w:u w:val="single"/>
        </w:rPr>
        <w:t>Luke 24:53 (NKJV) and were continually in the temple praising and blessing God. Amen.</w:t>
      </w:r>
    </w:p>
    <w:p w14:paraId="3EDB4E1F" w14:textId="77777777" w:rsidR="00CE1BF9" w:rsidRPr="00CE1BF9" w:rsidRDefault="00CE1BF9" w:rsidP="00CE1BF9">
      <w:pPr>
        <w:ind w:left="-1080"/>
        <w:rPr>
          <w:sz w:val="44"/>
          <w:szCs w:val="44"/>
          <w:highlight w:val="lightGray"/>
          <w:u w:val="single"/>
        </w:rPr>
      </w:pPr>
      <w:r w:rsidRPr="00CE1BF9">
        <w:rPr>
          <w:sz w:val="44"/>
          <w:szCs w:val="44"/>
          <w:highlight w:val="lightGray"/>
          <w:u w:val="single"/>
        </w:rPr>
        <w:t>John 21:25 (NKJV) And there are also many other things that Jesus did, which if they were written one by one, I suppose that even the world itself could not contain the books that would be written. Amen.</w:t>
      </w:r>
    </w:p>
    <w:p w14:paraId="7E50DC11" w14:textId="77777777" w:rsidR="00CE1BF9" w:rsidRPr="00CE1BF9" w:rsidRDefault="00CE1BF9" w:rsidP="00CE1BF9">
      <w:pPr>
        <w:ind w:left="-1080"/>
        <w:rPr>
          <w:sz w:val="44"/>
          <w:szCs w:val="44"/>
          <w:highlight w:val="lightGray"/>
          <w:u w:val="single"/>
        </w:rPr>
      </w:pPr>
      <w:r w:rsidRPr="00CE1BF9">
        <w:rPr>
          <w:sz w:val="44"/>
          <w:szCs w:val="44"/>
          <w:highlight w:val="lightGray"/>
          <w:u w:val="single"/>
        </w:rPr>
        <w:lastRenderedPageBreak/>
        <w:t>Romans 16:27 (NKJV) to the only wise God be glory forever through Jesus Christ! Amen.</w:t>
      </w:r>
    </w:p>
    <w:p w14:paraId="7F176C16" w14:textId="77777777" w:rsidR="00CE1BF9" w:rsidRPr="00CE1BF9" w:rsidRDefault="00CE1BF9" w:rsidP="00CE1BF9">
      <w:pPr>
        <w:ind w:left="-1080"/>
        <w:rPr>
          <w:sz w:val="44"/>
          <w:szCs w:val="44"/>
        </w:rPr>
      </w:pPr>
      <w:r w:rsidRPr="00CE1BF9">
        <w:rPr>
          <w:sz w:val="44"/>
          <w:szCs w:val="44"/>
          <w:highlight w:val="lightGray"/>
          <w:u w:val="single"/>
        </w:rPr>
        <w:t>Revelation 22:21 (NKJV) The grace of the Lord Jesus be with God’s people. Amen.</w:t>
      </w:r>
      <w:r w:rsidRPr="00CE1BF9">
        <w:rPr>
          <w:sz w:val="44"/>
          <w:szCs w:val="44"/>
        </w:rPr>
        <w:br/>
      </w:r>
    </w:p>
    <w:p w14:paraId="409A8832" w14:textId="77777777" w:rsidR="00CE1BF9" w:rsidRPr="00CE1BF9" w:rsidRDefault="00CE1BF9" w:rsidP="00CE1BF9">
      <w:pPr>
        <w:ind w:left="-1080"/>
        <w:rPr>
          <w:b/>
          <w:sz w:val="52"/>
          <w:szCs w:val="52"/>
        </w:rPr>
      </w:pPr>
      <w:r w:rsidRPr="00CE1BF9">
        <w:rPr>
          <w:b/>
          <w:sz w:val="52"/>
          <w:szCs w:val="52"/>
          <w:highlight w:val="green"/>
        </w:rPr>
        <w:t>Amen – truly, so be it</w:t>
      </w:r>
    </w:p>
    <w:p w14:paraId="0367B7EA" w14:textId="77777777" w:rsidR="00CE1BF9" w:rsidRPr="00CE1BF9" w:rsidRDefault="00CE1BF9" w:rsidP="00CE1BF9">
      <w:pPr>
        <w:ind w:left="-1080"/>
        <w:rPr>
          <w:sz w:val="40"/>
          <w:szCs w:val="40"/>
        </w:rPr>
      </w:pPr>
      <w:r w:rsidRPr="00CE1BF9">
        <w:rPr>
          <w:sz w:val="40"/>
          <w:szCs w:val="40"/>
        </w:rPr>
        <w:t>The New Testament writers would close their books with an “amen.”</w:t>
      </w:r>
      <w:r w:rsidRPr="00CE1BF9">
        <w:rPr>
          <w:sz w:val="40"/>
          <w:szCs w:val="40"/>
        </w:rPr>
        <w:br/>
        <w:t xml:space="preserve">It signified THE END of that writing. </w:t>
      </w:r>
    </w:p>
    <w:p w14:paraId="3D074601" w14:textId="77777777" w:rsidR="00CE1BF9" w:rsidRPr="00CE1BF9" w:rsidRDefault="00CE1BF9" w:rsidP="00CE1BF9">
      <w:pPr>
        <w:ind w:left="-1080"/>
        <w:rPr>
          <w:sz w:val="40"/>
          <w:szCs w:val="40"/>
        </w:rPr>
      </w:pPr>
      <w:r w:rsidRPr="00CE1BF9">
        <w:rPr>
          <w:sz w:val="40"/>
          <w:szCs w:val="40"/>
        </w:rPr>
        <w:t xml:space="preserve">The gospels, the letters, and Revelation have </w:t>
      </w:r>
      <w:proofErr w:type="gramStart"/>
      <w:r w:rsidRPr="00CE1BF9">
        <w:rPr>
          <w:sz w:val="40"/>
          <w:szCs w:val="40"/>
        </w:rPr>
        <w:t>amens</w:t>
      </w:r>
      <w:proofErr w:type="gramEnd"/>
      <w:r w:rsidRPr="00CE1BF9">
        <w:rPr>
          <w:sz w:val="40"/>
          <w:szCs w:val="40"/>
        </w:rPr>
        <w:t xml:space="preserve"> at the end…</w:t>
      </w:r>
    </w:p>
    <w:p w14:paraId="5B155E77" w14:textId="77777777" w:rsidR="00CE1BF9" w:rsidRPr="00CE1BF9" w:rsidRDefault="00CE1BF9" w:rsidP="00CE1BF9">
      <w:pPr>
        <w:ind w:left="-1080"/>
        <w:rPr>
          <w:sz w:val="40"/>
          <w:szCs w:val="40"/>
        </w:rPr>
      </w:pPr>
      <w:r w:rsidRPr="00CE1BF9">
        <w:rPr>
          <w:b/>
          <w:sz w:val="52"/>
          <w:szCs w:val="52"/>
          <w:highlight w:val="green"/>
        </w:rPr>
        <w:t>Acts has no amen</w:t>
      </w:r>
      <w:r w:rsidRPr="00CE1BF9">
        <w:rPr>
          <w:b/>
          <w:sz w:val="52"/>
          <w:szCs w:val="52"/>
        </w:rPr>
        <w:br/>
      </w:r>
    </w:p>
    <w:p w14:paraId="5DD5EDB8" w14:textId="77777777" w:rsidR="00CE1BF9" w:rsidRPr="00CE1BF9" w:rsidRDefault="00CE1BF9" w:rsidP="00CE1BF9">
      <w:pPr>
        <w:ind w:left="-1080"/>
        <w:rPr>
          <w:sz w:val="40"/>
          <w:szCs w:val="40"/>
        </w:rPr>
      </w:pPr>
      <w:r w:rsidRPr="00CE1BF9">
        <w:rPr>
          <w:sz w:val="40"/>
          <w:szCs w:val="40"/>
        </w:rPr>
        <w:lastRenderedPageBreak/>
        <w:t>Why doesn’t Acts have an Amen at the end of chapter 28?</w:t>
      </w:r>
    </w:p>
    <w:p w14:paraId="730D9AA9" w14:textId="77777777" w:rsidR="00CE1BF9" w:rsidRPr="00CE1BF9" w:rsidRDefault="00CE1BF9" w:rsidP="00CE1BF9">
      <w:pPr>
        <w:ind w:left="-1080"/>
        <w:rPr>
          <w:sz w:val="40"/>
          <w:szCs w:val="40"/>
        </w:rPr>
      </w:pPr>
      <w:r w:rsidRPr="00CE1BF9">
        <w:rPr>
          <w:sz w:val="40"/>
          <w:szCs w:val="40"/>
        </w:rPr>
        <w:t>The book of Acts is the Actions of the Apostles.</w:t>
      </w:r>
      <w:r w:rsidRPr="00CE1BF9">
        <w:rPr>
          <w:sz w:val="40"/>
          <w:szCs w:val="40"/>
        </w:rPr>
        <w:br/>
        <w:t>-The works of the Church of Jesus.</w:t>
      </w:r>
      <w:r w:rsidRPr="00CE1BF9">
        <w:rPr>
          <w:sz w:val="40"/>
          <w:szCs w:val="40"/>
        </w:rPr>
        <w:br/>
        <w:t>-The story of God moving in the Earth.</w:t>
      </w:r>
    </w:p>
    <w:p w14:paraId="6BF33808" w14:textId="77777777" w:rsidR="00CE1BF9" w:rsidRPr="00CE1BF9" w:rsidRDefault="00CE1BF9" w:rsidP="00CE1BF9">
      <w:pPr>
        <w:ind w:left="-1080"/>
        <w:rPr>
          <w:sz w:val="40"/>
          <w:szCs w:val="40"/>
        </w:rPr>
      </w:pPr>
      <w:r w:rsidRPr="00CE1BF9">
        <w:rPr>
          <w:sz w:val="40"/>
          <w:szCs w:val="40"/>
        </w:rPr>
        <w:t xml:space="preserve">There is no AMEN because this story </w:t>
      </w:r>
      <w:proofErr w:type="gramStart"/>
      <w:r w:rsidRPr="00CE1BF9">
        <w:rPr>
          <w:sz w:val="40"/>
          <w:szCs w:val="40"/>
        </w:rPr>
        <w:t>still continues</w:t>
      </w:r>
      <w:proofErr w:type="gramEnd"/>
      <w:r w:rsidRPr="00CE1BF9">
        <w:rPr>
          <w:sz w:val="40"/>
          <w:szCs w:val="40"/>
        </w:rPr>
        <w:t>.</w:t>
      </w:r>
      <w:r w:rsidRPr="00CE1BF9">
        <w:rPr>
          <w:sz w:val="40"/>
          <w:szCs w:val="40"/>
        </w:rPr>
        <w:br/>
      </w:r>
    </w:p>
    <w:p w14:paraId="6CB987CF" w14:textId="77777777" w:rsidR="00CE1BF9" w:rsidRPr="00CE1BF9" w:rsidRDefault="00CE1BF9" w:rsidP="00CE1BF9">
      <w:pPr>
        <w:ind w:left="-1080"/>
        <w:rPr>
          <w:b/>
          <w:bCs/>
          <w:sz w:val="40"/>
          <w:szCs w:val="40"/>
        </w:rPr>
      </w:pPr>
      <w:r w:rsidRPr="00CE1BF9">
        <w:rPr>
          <w:b/>
          <w:bCs/>
          <w:sz w:val="52"/>
          <w:szCs w:val="52"/>
          <w:highlight w:val="green"/>
        </w:rPr>
        <w:t>Acts 29</w:t>
      </w:r>
    </w:p>
    <w:p w14:paraId="249C089C" w14:textId="77777777" w:rsidR="00CE1BF9" w:rsidRPr="00CE1BF9" w:rsidRDefault="00CE1BF9" w:rsidP="00CE1BF9">
      <w:pPr>
        <w:ind w:left="-1080"/>
        <w:rPr>
          <w:sz w:val="40"/>
          <w:szCs w:val="40"/>
        </w:rPr>
      </w:pPr>
      <w:r w:rsidRPr="00CE1BF9">
        <w:rPr>
          <w:sz w:val="40"/>
          <w:szCs w:val="40"/>
        </w:rPr>
        <w:t>I told you to turn to Acts 29… We are Acts 29.</w:t>
      </w:r>
    </w:p>
    <w:p w14:paraId="11031E9E" w14:textId="77777777" w:rsidR="00CE1BF9" w:rsidRPr="00CE1BF9" w:rsidRDefault="00CE1BF9" w:rsidP="00CE1BF9">
      <w:pPr>
        <w:ind w:left="-1080"/>
        <w:rPr>
          <w:sz w:val="40"/>
          <w:szCs w:val="40"/>
        </w:rPr>
      </w:pPr>
    </w:p>
    <w:p w14:paraId="3FBA53FD" w14:textId="77777777" w:rsidR="00CE1BF9" w:rsidRPr="00CE1BF9" w:rsidRDefault="00CE1BF9" w:rsidP="00CE1BF9">
      <w:pPr>
        <w:ind w:left="-1080"/>
        <w:rPr>
          <w:sz w:val="40"/>
          <w:szCs w:val="40"/>
        </w:rPr>
      </w:pPr>
      <w:r w:rsidRPr="00CE1BF9">
        <w:rPr>
          <w:sz w:val="40"/>
          <w:szCs w:val="40"/>
        </w:rPr>
        <w:t>Do we really know what this means?</w:t>
      </w:r>
    </w:p>
    <w:p w14:paraId="6A34DA6A" w14:textId="77777777" w:rsidR="00CE1BF9" w:rsidRPr="00CE1BF9" w:rsidRDefault="00CE1BF9" w:rsidP="00CE1BF9">
      <w:pPr>
        <w:ind w:left="-1080"/>
        <w:rPr>
          <w:sz w:val="40"/>
          <w:szCs w:val="40"/>
        </w:rPr>
      </w:pPr>
      <w:r w:rsidRPr="00CE1BF9">
        <w:rPr>
          <w:sz w:val="40"/>
          <w:szCs w:val="40"/>
        </w:rPr>
        <w:t>The living God is not done.</w:t>
      </w:r>
    </w:p>
    <w:p w14:paraId="08ABF59E" w14:textId="77777777" w:rsidR="00CE1BF9" w:rsidRPr="00CE1BF9" w:rsidRDefault="00CE1BF9" w:rsidP="00CE1BF9">
      <w:pPr>
        <w:ind w:left="-1080"/>
        <w:rPr>
          <w:sz w:val="40"/>
          <w:szCs w:val="40"/>
        </w:rPr>
      </w:pPr>
      <w:r w:rsidRPr="00CE1BF9">
        <w:rPr>
          <w:sz w:val="40"/>
          <w:szCs w:val="40"/>
        </w:rPr>
        <w:lastRenderedPageBreak/>
        <w:t xml:space="preserve">Dust off your </w:t>
      </w:r>
      <w:proofErr w:type="gramStart"/>
      <w:r w:rsidRPr="00CE1BF9">
        <w:rPr>
          <w:sz w:val="40"/>
          <w:szCs w:val="40"/>
        </w:rPr>
        <w:t>Bible, because</w:t>
      </w:r>
      <w:proofErr w:type="gramEnd"/>
      <w:r w:rsidRPr="00CE1BF9">
        <w:rPr>
          <w:sz w:val="40"/>
          <w:szCs w:val="40"/>
        </w:rPr>
        <w:t xml:space="preserve"> God is still writing the story.</w:t>
      </w:r>
    </w:p>
    <w:p w14:paraId="47FA7176" w14:textId="77777777" w:rsidR="00CE1BF9" w:rsidRPr="00CE1BF9" w:rsidRDefault="00CE1BF9" w:rsidP="00CE1BF9">
      <w:pPr>
        <w:ind w:left="-1080"/>
        <w:rPr>
          <w:sz w:val="44"/>
          <w:szCs w:val="44"/>
          <w:highlight w:val="lightGray"/>
          <w:u w:val="single"/>
        </w:rPr>
      </w:pPr>
      <w:r w:rsidRPr="00CE1BF9">
        <w:rPr>
          <w:sz w:val="40"/>
          <w:szCs w:val="40"/>
        </w:rPr>
        <w:br/>
      </w:r>
      <w:r w:rsidRPr="00CE1BF9">
        <w:rPr>
          <w:sz w:val="44"/>
          <w:szCs w:val="44"/>
          <w:highlight w:val="lightGray"/>
          <w:u w:val="single"/>
        </w:rPr>
        <w:t>Acts 1:8 (NIV) 8 But you will receive power when the Holy Spirit comes on you; and you will be my witnesses in Jerusalem, and in all Judea and Samaria, and to the ends of the earth.”</w:t>
      </w:r>
    </w:p>
    <w:p w14:paraId="6DDF8525" w14:textId="77777777" w:rsidR="00CE1BF9" w:rsidRPr="00CE1BF9" w:rsidRDefault="00CE1BF9" w:rsidP="00CE1BF9">
      <w:pPr>
        <w:ind w:left="-1080"/>
        <w:rPr>
          <w:sz w:val="44"/>
          <w:szCs w:val="44"/>
          <w:u w:val="single"/>
        </w:rPr>
      </w:pPr>
      <w:r w:rsidRPr="00CE1BF9">
        <w:rPr>
          <w:sz w:val="44"/>
          <w:szCs w:val="44"/>
          <w:highlight w:val="lightGray"/>
          <w:u w:val="single"/>
        </w:rPr>
        <w:br/>
        <w:t>Acts 2:4 (NIV) 4 All of them were filled with the Holy Spirit and began to speak in other tongues as the Spirit enabled them.</w:t>
      </w:r>
    </w:p>
    <w:p w14:paraId="3303CF02" w14:textId="77777777" w:rsidR="00CE1BF9" w:rsidRPr="00CE1BF9" w:rsidRDefault="00CE1BF9" w:rsidP="00CE1BF9">
      <w:pPr>
        <w:ind w:left="-1080"/>
        <w:rPr>
          <w:sz w:val="40"/>
          <w:szCs w:val="40"/>
        </w:rPr>
      </w:pPr>
      <w:r w:rsidRPr="00CE1BF9">
        <w:rPr>
          <w:sz w:val="40"/>
          <w:szCs w:val="40"/>
        </w:rPr>
        <w:t>God’s Spirit doesn’t just fill rooms… He fills people!</w:t>
      </w:r>
    </w:p>
    <w:p w14:paraId="34294F3A" w14:textId="77777777" w:rsidR="00CE1BF9" w:rsidRPr="00CE1BF9" w:rsidRDefault="00CE1BF9" w:rsidP="00CE1BF9">
      <w:pPr>
        <w:ind w:left="-1080"/>
        <w:rPr>
          <w:sz w:val="40"/>
          <w:szCs w:val="40"/>
          <w:highlight w:val="lightGray"/>
          <w:u w:val="single"/>
        </w:rPr>
      </w:pPr>
      <w:r w:rsidRPr="00CE1BF9">
        <w:rPr>
          <w:sz w:val="40"/>
          <w:szCs w:val="40"/>
          <w:highlight w:val="lightGray"/>
          <w:u w:val="single"/>
        </w:rPr>
        <w:t xml:space="preserve">Acts 2:41 (NIV) Those who accepted his message were baptized, and about three </w:t>
      </w:r>
      <w:r w:rsidRPr="00CE1BF9">
        <w:rPr>
          <w:sz w:val="40"/>
          <w:szCs w:val="40"/>
          <w:highlight w:val="lightGray"/>
          <w:u w:val="single"/>
        </w:rPr>
        <w:lastRenderedPageBreak/>
        <w:t>thousand were added to their number that day.</w:t>
      </w:r>
    </w:p>
    <w:p w14:paraId="2FD13332" w14:textId="77777777" w:rsidR="00CE1BF9" w:rsidRPr="00CE1BF9" w:rsidRDefault="00CE1BF9" w:rsidP="00CE1BF9">
      <w:pPr>
        <w:ind w:left="-1080"/>
        <w:rPr>
          <w:sz w:val="40"/>
          <w:szCs w:val="40"/>
          <w:highlight w:val="lightGray"/>
          <w:u w:val="single"/>
        </w:rPr>
      </w:pPr>
      <w:r w:rsidRPr="00CE1BF9">
        <w:rPr>
          <w:sz w:val="40"/>
          <w:szCs w:val="40"/>
          <w:highlight w:val="lightGray"/>
          <w:u w:val="single"/>
        </w:rPr>
        <w:t>Acts 3:6-7 (NIV) 6 Then Peter said, “Silver or gold I do not have, but what I do have I give you. In the name of Jesus Christ of Nazareth, walk.” 7 Taking him by the right hand, he helped him up, and instantly the man’s feet and ankles became strong.</w:t>
      </w:r>
    </w:p>
    <w:p w14:paraId="07A5D7D0" w14:textId="77777777" w:rsidR="00CE1BF9" w:rsidRPr="00CE1BF9" w:rsidRDefault="00CE1BF9" w:rsidP="00CE1BF9">
      <w:pPr>
        <w:ind w:left="-1080"/>
        <w:rPr>
          <w:sz w:val="40"/>
          <w:szCs w:val="40"/>
          <w:u w:val="single"/>
        </w:rPr>
      </w:pPr>
      <w:r w:rsidRPr="00CE1BF9">
        <w:rPr>
          <w:sz w:val="40"/>
          <w:szCs w:val="40"/>
          <w:highlight w:val="lightGray"/>
          <w:u w:val="single"/>
        </w:rPr>
        <w:t>Acts 4:3-4 (</w:t>
      </w:r>
      <w:proofErr w:type="spellStart"/>
      <w:r w:rsidRPr="00CE1BF9">
        <w:rPr>
          <w:sz w:val="40"/>
          <w:szCs w:val="40"/>
          <w:highlight w:val="lightGray"/>
          <w:u w:val="single"/>
        </w:rPr>
        <w:t>niv</w:t>
      </w:r>
      <w:proofErr w:type="spellEnd"/>
      <w:r w:rsidRPr="00CE1BF9">
        <w:rPr>
          <w:sz w:val="40"/>
          <w:szCs w:val="40"/>
          <w:highlight w:val="lightGray"/>
          <w:u w:val="single"/>
        </w:rPr>
        <w:t xml:space="preserve">) 3 They seized Peter and John and, because it was evening, they put them in jail until the next day. 4 But many who heard the message believed; </w:t>
      </w:r>
      <w:proofErr w:type="gramStart"/>
      <w:r w:rsidRPr="00CE1BF9">
        <w:rPr>
          <w:sz w:val="40"/>
          <w:szCs w:val="40"/>
          <w:highlight w:val="lightGray"/>
          <w:u w:val="single"/>
        </w:rPr>
        <w:t>so</w:t>
      </w:r>
      <w:proofErr w:type="gramEnd"/>
      <w:r w:rsidRPr="00CE1BF9">
        <w:rPr>
          <w:sz w:val="40"/>
          <w:szCs w:val="40"/>
          <w:highlight w:val="lightGray"/>
          <w:u w:val="single"/>
        </w:rPr>
        <w:t xml:space="preserve"> the number of men who believed grew to about five thousand.</w:t>
      </w:r>
    </w:p>
    <w:p w14:paraId="00550774" w14:textId="77777777" w:rsidR="00CE1BF9" w:rsidRPr="00CE1BF9" w:rsidRDefault="00CE1BF9" w:rsidP="00CE1BF9">
      <w:pPr>
        <w:ind w:left="-1080"/>
        <w:rPr>
          <w:sz w:val="40"/>
          <w:szCs w:val="40"/>
        </w:rPr>
      </w:pPr>
      <w:r w:rsidRPr="00CE1BF9">
        <w:rPr>
          <w:sz w:val="40"/>
          <w:szCs w:val="40"/>
        </w:rPr>
        <w:t>Persecuted – but exploding in growth because of the message.</w:t>
      </w:r>
    </w:p>
    <w:p w14:paraId="590BAC27" w14:textId="77777777" w:rsidR="00CE1BF9" w:rsidRPr="00CE1BF9" w:rsidRDefault="00CE1BF9" w:rsidP="00CE1BF9">
      <w:pPr>
        <w:ind w:left="-1080"/>
        <w:rPr>
          <w:sz w:val="44"/>
          <w:szCs w:val="44"/>
          <w:highlight w:val="lightGray"/>
          <w:u w:val="single"/>
        </w:rPr>
      </w:pPr>
      <w:r w:rsidRPr="00CE1BF9">
        <w:rPr>
          <w:sz w:val="44"/>
          <w:szCs w:val="44"/>
          <w:highlight w:val="lightGray"/>
          <w:u w:val="single"/>
        </w:rPr>
        <w:t xml:space="preserve">Acts 4:12 (NIV) 12 Salvation is found in no one else, for there is no other name </w:t>
      </w:r>
      <w:r w:rsidRPr="00CE1BF9">
        <w:rPr>
          <w:sz w:val="44"/>
          <w:szCs w:val="44"/>
          <w:highlight w:val="lightGray"/>
          <w:u w:val="single"/>
        </w:rPr>
        <w:lastRenderedPageBreak/>
        <w:t>under heaven given to mankind by which we must be saved.”</w:t>
      </w:r>
    </w:p>
    <w:p w14:paraId="2FD84B28" w14:textId="77777777" w:rsidR="00CE1BF9" w:rsidRPr="00CE1BF9" w:rsidRDefault="00CE1BF9" w:rsidP="00CE1BF9">
      <w:pPr>
        <w:ind w:left="-1080"/>
        <w:rPr>
          <w:sz w:val="44"/>
          <w:szCs w:val="44"/>
          <w:u w:val="single"/>
        </w:rPr>
      </w:pPr>
      <w:r w:rsidRPr="00CE1BF9">
        <w:rPr>
          <w:sz w:val="44"/>
          <w:szCs w:val="44"/>
          <w:highlight w:val="lightGray"/>
          <w:u w:val="single"/>
        </w:rPr>
        <w:t>Acts 5:14-16 (</w:t>
      </w:r>
      <w:proofErr w:type="gramStart"/>
      <w:r w:rsidRPr="00CE1BF9">
        <w:rPr>
          <w:sz w:val="44"/>
          <w:szCs w:val="44"/>
          <w:highlight w:val="lightGray"/>
          <w:u w:val="single"/>
        </w:rPr>
        <w:t>NIV)  14</w:t>
      </w:r>
      <w:proofErr w:type="gramEnd"/>
      <w:r w:rsidRPr="00CE1BF9">
        <w:rPr>
          <w:sz w:val="44"/>
          <w:szCs w:val="44"/>
          <w:highlight w:val="lightGray"/>
          <w:u w:val="single"/>
        </w:rPr>
        <w:t xml:space="preserve"> Nevertheless, more and more men and women believed in the Lord and were added to their number. 15 As a result, people brought the sick into the streets and laid them on beds and mats so that at least Peter’s shadow might fall on some of them as he passed by. 16 Crowds gathered also from the towns around Jerusalem, bringing their sick and those tormented by impure spirits, and all of them were healed.</w:t>
      </w:r>
    </w:p>
    <w:p w14:paraId="17C8107B" w14:textId="77777777" w:rsidR="00CE1BF9" w:rsidRPr="00CE1BF9" w:rsidRDefault="00CE1BF9" w:rsidP="00CE1BF9">
      <w:pPr>
        <w:ind w:left="-1080"/>
        <w:rPr>
          <w:sz w:val="40"/>
          <w:szCs w:val="40"/>
        </w:rPr>
      </w:pPr>
    </w:p>
    <w:p w14:paraId="712CF514" w14:textId="77777777" w:rsidR="00CE1BF9" w:rsidRPr="00CE1BF9" w:rsidRDefault="00CE1BF9" w:rsidP="00CE1BF9">
      <w:pPr>
        <w:ind w:left="-1080"/>
        <w:rPr>
          <w:b/>
          <w:sz w:val="52"/>
          <w:szCs w:val="52"/>
        </w:rPr>
      </w:pPr>
      <w:r w:rsidRPr="00CE1BF9">
        <w:rPr>
          <w:b/>
          <w:sz w:val="52"/>
          <w:szCs w:val="52"/>
          <w:highlight w:val="green"/>
        </w:rPr>
        <w:t>Acts 29</w:t>
      </w:r>
    </w:p>
    <w:p w14:paraId="64C2FB85" w14:textId="77777777" w:rsidR="00CE1BF9" w:rsidRPr="00CE1BF9" w:rsidRDefault="00CE1BF9" w:rsidP="00CE1BF9">
      <w:pPr>
        <w:ind w:left="-1080"/>
        <w:rPr>
          <w:sz w:val="40"/>
          <w:szCs w:val="40"/>
        </w:rPr>
      </w:pPr>
      <w:r w:rsidRPr="00CE1BF9">
        <w:rPr>
          <w:sz w:val="40"/>
          <w:szCs w:val="40"/>
        </w:rPr>
        <w:lastRenderedPageBreak/>
        <w:t xml:space="preserve">In Acts 6 the church fed their community. The widows were fed by young ministers like Stephen and Phillip. </w:t>
      </w:r>
      <w:r w:rsidRPr="00CE1BF9">
        <w:rPr>
          <w:sz w:val="40"/>
          <w:szCs w:val="40"/>
        </w:rPr>
        <w:br/>
        <w:t>As they served the community, the Word of God increased.</w:t>
      </w:r>
    </w:p>
    <w:p w14:paraId="273815E1" w14:textId="77777777" w:rsidR="00CE1BF9" w:rsidRPr="00CE1BF9" w:rsidRDefault="00CE1BF9" w:rsidP="00CE1BF9">
      <w:pPr>
        <w:ind w:left="-1080"/>
        <w:rPr>
          <w:sz w:val="40"/>
          <w:szCs w:val="40"/>
        </w:rPr>
      </w:pPr>
      <w:r w:rsidRPr="00CE1BF9">
        <w:rPr>
          <w:sz w:val="40"/>
          <w:szCs w:val="40"/>
        </w:rPr>
        <w:t>Acts 7 There is death. Stephen the first martyr. But even this is powerful and life changing.</w:t>
      </w:r>
    </w:p>
    <w:p w14:paraId="2DAC162E" w14:textId="77777777" w:rsidR="00CE1BF9" w:rsidRPr="00CE1BF9" w:rsidRDefault="00CE1BF9" w:rsidP="00CE1BF9">
      <w:pPr>
        <w:ind w:left="-1080"/>
        <w:rPr>
          <w:sz w:val="44"/>
          <w:szCs w:val="44"/>
          <w:highlight w:val="lightGray"/>
          <w:u w:val="single"/>
        </w:rPr>
      </w:pPr>
      <w:r w:rsidRPr="00CE1BF9">
        <w:rPr>
          <w:sz w:val="44"/>
          <w:szCs w:val="44"/>
          <w:highlight w:val="lightGray"/>
          <w:u w:val="single"/>
        </w:rPr>
        <w:t>Acts 7:58-59 (NIV) Meanwhile, the witnesses laid their coats at the feet of a young man named Saul.</w:t>
      </w:r>
    </w:p>
    <w:p w14:paraId="3DDBBA74" w14:textId="77777777" w:rsidR="00CE1BF9" w:rsidRPr="00CE1BF9" w:rsidRDefault="00CE1BF9" w:rsidP="00CE1BF9">
      <w:pPr>
        <w:ind w:left="-1080"/>
        <w:rPr>
          <w:sz w:val="44"/>
          <w:szCs w:val="44"/>
          <w:u w:val="single"/>
        </w:rPr>
      </w:pPr>
      <w:r w:rsidRPr="00CE1BF9">
        <w:rPr>
          <w:sz w:val="44"/>
          <w:szCs w:val="44"/>
          <w:highlight w:val="lightGray"/>
          <w:u w:val="single"/>
        </w:rPr>
        <w:t>59 While they were stoning him, Stephen prayed, “Lord Jesus, receive my spirit.” 60 Then he fell on his knees and cried out, “Lord, do not hold this sin against them.” When he had said this, he fell asleep.</w:t>
      </w:r>
    </w:p>
    <w:p w14:paraId="318CC284" w14:textId="77777777" w:rsidR="00CE1BF9" w:rsidRPr="00CE1BF9" w:rsidRDefault="00CE1BF9" w:rsidP="00CE1BF9">
      <w:pPr>
        <w:ind w:left="-1080"/>
        <w:rPr>
          <w:sz w:val="44"/>
          <w:szCs w:val="44"/>
          <w:u w:val="single"/>
        </w:rPr>
      </w:pPr>
      <w:r w:rsidRPr="00CE1BF9">
        <w:rPr>
          <w:sz w:val="44"/>
          <w:szCs w:val="44"/>
          <w:highlight w:val="lightGray"/>
          <w:u w:val="single"/>
        </w:rPr>
        <w:lastRenderedPageBreak/>
        <w:t>Acts 8:4-5 (NIV) 4 Those who had been scattered preached the word wherever they went. 5 Philip went down to a city in Samaria and proclaimed the Messiah there.</w:t>
      </w:r>
    </w:p>
    <w:p w14:paraId="000F1BA6" w14:textId="77777777" w:rsidR="00CE1BF9" w:rsidRPr="00CE1BF9" w:rsidRDefault="00CE1BF9" w:rsidP="00CE1BF9">
      <w:pPr>
        <w:ind w:left="-1080"/>
        <w:rPr>
          <w:sz w:val="40"/>
          <w:szCs w:val="40"/>
        </w:rPr>
      </w:pPr>
      <w:r w:rsidRPr="00CE1BF9">
        <w:rPr>
          <w:sz w:val="40"/>
          <w:szCs w:val="40"/>
        </w:rPr>
        <w:t>Scattered but preaching.</w:t>
      </w:r>
      <w:r w:rsidRPr="00CE1BF9">
        <w:rPr>
          <w:sz w:val="40"/>
          <w:szCs w:val="40"/>
        </w:rPr>
        <w:br/>
        <w:t xml:space="preserve">Phillip goes to Samaria and preaches Jesus. </w:t>
      </w:r>
    </w:p>
    <w:p w14:paraId="5EA44CAD" w14:textId="77777777" w:rsidR="00CE1BF9" w:rsidRPr="00CE1BF9" w:rsidRDefault="00CE1BF9" w:rsidP="00CE1BF9">
      <w:pPr>
        <w:ind w:left="-1080"/>
        <w:rPr>
          <w:sz w:val="40"/>
          <w:szCs w:val="40"/>
        </w:rPr>
      </w:pPr>
      <w:r w:rsidRPr="00CE1BF9">
        <w:rPr>
          <w:sz w:val="40"/>
          <w:szCs w:val="40"/>
        </w:rPr>
        <w:t>Acts 9 SAUL the enemy of the Church is seeking to imprison and murder every follower of Jesus.</w:t>
      </w:r>
    </w:p>
    <w:p w14:paraId="601E6A7B" w14:textId="77777777" w:rsidR="00CE1BF9" w:rsidRPr="00CE1BF9" w:rsidRDefault="00CE1BF9" w:rsidP="00CE1BF9">
      <w:pPr>
        <w:ind w:left="-1080"/>
        <w:rPr>
          <w:sz w:val="44"/>
          <w:szCs w:val="44"/>
          <w:highlight w:val="lightGray"/>
          <w:u w:val="single"/>
        </w:rPr>
      </w:pPr>
      <w:r w:rsidRPr="00CE1BF9">
        <w:rPr>
          <w:sz w:val="44"/>
          <w:szCs w:val="44"/>
          <w:highlight w:val="lightGray"/>
          <w:u w:val="single"/>
        </w:rPr>
        <w:t>Acts 9:3-5 (NIV) 3 As he neared Damascus on his journey, suddenly a light from heaven flashed around him. 4 He fell to the ground and heard a voice say to him, “Saul, Saul, why do you persecute me?”</w:t>
      </w:r>
    </w:p>
    <w:p w14:paraId="09E7CBCD" w14:textId="77777777" w:rsidR="00CE1BF9" w:rsidRPr="00CE1BF9" w:rsidRDefault="00CE1BF9" w:rsidP="00CE1BF9">
      <w:pPr>
        <w:ind w:left="-1080"/>
        <w:rPr>
          <w:sz w:val="40"/>
          <w:szCs w:val="40"/>
        </w:rPr>
      </w:pPr>
      <w:r w:rsidRPr="00CE1BF9">
        <w:rPr>
          <w:sz w:val="44"/>
          <w:szCs w:val="44"/>
          <w:highlight w:val="lightGray"/>
          <w:u w:val="single"/>
        </w:rPr>
        <w:lastRenderedPageBreak/>
        <w:t>5 “Who are you, Lord?” Saul asked. “I am Jesus, whom you are persecuting,” he replied.</w:t>
      </w:r>
      <w:r w:rsidRPr="00CE1BF9">
        <w:rPr>
          <w:sz w:val="44"/>
          <w:szCs w:val="44"/>
          <w:u w:val="single"/>
        </w:rPr>
        <w:br/>
      </w:r>
    </w:p>
    <w:p w14:paraId="1C822628" w14:textId="77777777" w:rsidR="00CE1BF9" w:rsidRPr="00CE1BF9" w:rsidRDefault="00CE1BF9" w:rsidP="00CE1BF9">
      <w:pPr>
        <w:ind w:left="-1080"/>
        <w:rPr>
          <w:sz w:val="40"/>
          <w:szCs w:val="40"/>
        </w:rPr>
      </w:pPr>
      <w:r w:rsidRPr="00CE1BF9">
        <w:rPr>
          <w:sz w:val="40"/>
          <w:szCs w:val="40"/>
        </w:rPr>
        <w:t>Acts 10 God erases racial divides.  God speaks to a Gentile (non-Jew) named Cornelius to send for Peter. At that same time God speaks to Peter and prepares his heart to see God move in new people.</w:t>
      </w:r>
    </w:p>
    <w:p w14:paraId="47FE863A" w14:textId="77777777" w:rsidR="00CE1BF9" w:rsidRPr="00CE1BF9" w:rsidRDefault="00CE1BF9" w:rsidP="00CE1BF9">
      <w:pPr>
        <w:ind w:left="-1080"/>
        <w:rPr>
          <w:sz w:val="40"/>
          <w:szCs w:val="40"/>
        </w:rPr>
      </w:pPr>
      <w:r w:rsidRPr="00CE1BF9">
        <w:rPr>
          <w:sz w:val="40"/>
          <w:szCs w:val="40"/>
        </w:rPr>
        <w:t>Peter preaches to these Gentiles…</w:t>
      </w:r>
    </w:p>
    <w:p w14:paraId="0A7033AB" w14:textId="77777777" w:rsidR="00CE1BF9" w:rsidRPr="00CE1BF9" w:rsidRDefault="00CE1BF9" w:rsidP="00CE1BF9">
      <w:pPr>
        <w:ind w:left="-1080"/>
        <w:rPr>
          <w:sz w:val="44"/>
          <w:szCs w:val="44"/>
          <w:u w:val="single"/>
        </w:rPr>
      </w:pPr>
      <w:r w:rsidRPr="00CE1BF9">
        <w:rPr>
          <w:sz w:val="44"/>
          <w:szCs w:val="44"/>
          <w:highlight w:val="lightGray"/>
          <w:u w:val="single"/>
        </w:rPr>
        <w:t xml:space="preserve">Acts 10:44-46 (NIV) 44 While Peter was still speaking these words, the Holy Spirit came on all who heard the message. 45 The circumcised believers who had come with Peter were astonished that the gift of the Holy Spirit had been poured out even on </w:t>
      </w:r>
      <w:r w:rsidRPr="00CE1BF9">
        <w:rPr>
          <w:sz w:val="44"/>
          <w:szCs w:val="44"/>
          <w:highlight w:val="lightGray"/>
          <w:u w:val="single"/>
        </w:rPr>
        <w:lastRenderedPageBreak/>
        <w:t>Gentiles. 46 For they heard them speaking in tongues and praising God.</w:t>
      </w:r>
      <w:r w:rsidRPr="00CE1BF9">
        <w:rPr>
          <w:sz w:val="44"/>
          <w:szCs w:val="44"/>
          <w:u w:val="single"/>
        </w:rPr>
        <w:t xml:space="preserve">  </w:t>
      </w:r>
    </w:p>
    <w:p w14:paraId="0D7ADD5F" w14:textId="77777777" w:rsidR="00CE1BF9" w:rsidRPr="00CE1BF9" w:rsidRDefault="00CE1BF9" w:rsidP="00CE1BF9">
      <w:pPr>
        <w:ind w:left="-1080"/>
        <w:rPr>
          <w:sz w:val="40"/>
          <w:szCs w:val="40"/>
        </w:rPr>
      </w:pPr>
    </w:p>
    <w:p w14:paraId="3D8B4C78" w14:textId="77777777" w:rsidR="00CE1BF9" w:rsidRPr="00CE1BF9" w:rsidRDefault="00CE1BF9" w:rsidP="00CE1BF9">
      <w:pPr>
        <w:ind w:left="-1080"/>
        <w:rPr>
          <w:b/>
          <w:sz w:val="52"/>
          <w:szCs w:val="52"/>
        </w:rPr>
      </w:pPr>
      <w:r w:rsidRPr="00CE1BF9">
        <w:rPr>
          <w:b/>
          <w:sz w:val="52"/>
          <w:szCs w:val="52"/>
          <w:highlight w:val="green"/>
        </w:rPr>
        <w:t>Acts 29</w:t>
      </w:r>
    </w:p>
    <w:p w14:paraId="240171F6" w14:textId="77777777" w:rsidR="00CE1BF9" w:rsidRPr="00CE1BF9" w:rsidRDefault="00CE1BF9" w:rsidP="00CE1BF9">
      <w:pPr>
        <w:ind w:left="-1080"/>
        <w:rPr>
          <w:sz w:val="40"/>
          <w:szCs w:val="40"/>
        </w:rPr>
      </w:pPr>
      <w:r w:rsidRPr="00CE1BF9">
        <w:rPr>
          <w:sz w:val="40"/>
          <w:szCs w:val="40"/>
        </w:rPr>
        <w:t>That is the first 10 chapters of the book of Acts.  Every chapter powerful.</w:t>
      </w:r>
    </w:p>
    <w:p w14:paraId="667DA017" w14:textId="77777777" w:rsidR="00CE1BF9" w:rsidRPr="00CE1BF9" w:rsidRDefault="00CE1BF9" w:rsidP="00CE1BF9">
      <w:pPr>
        <w:ind w:left="-1080"/>
        <w:rPr>
          <w:sz w:val="40"/>
          <w:szCs w:val="40"/>
        </w:rPr>
      </w:pPr>
      <w:r w:rsidRPr="00CE1BF9">
        <w:rPr>
          <w:sz w:val="40"/>
          <w:szCs w:val="40"/>
        </w:rPr>
        <w:t>Do you believe this is still possible?</w:t>
      </w:r>
    </w:p>
    <w:p w14:paraId="7C737542" w14:textId="77777777" w:rsidR="00CE1BF9" w:rsidRPr="00CE1BF9" w:rsidRDefault="00CE1BF9" w:rsidP="00CE1BF9">
      <w:pPr>
        <w:ind w:left="-1080"/>
        <w:rPr>
          <w:sz w:val="40"/>
          <w:szCs w:val="40"/>
        </w:rPr>
      </w:pPr>
      <w:r w:rsidRPr="00CE1BF9">
        <w:rPr>
          <w:sz w:val="40"/>
          <w:szCs w:val="40"/>
        </w:rPr>
        <w:t>Acts has no AMEN. We are living in Acts 29.</w:t>
      </w:r>
    </w:p>
    <w:p w14:paraId="74665C2F" w14:textId="77777777" w:rsidR="00CE1BF9" w:rsidRPr="00CE1BF9" w:rsidRDefault="00CE1BF9" w:rsidP="00CE1BF9">
      <w:pPr>
        <w:ind w:left="-1080"/>
        <w:rPr>
          <w:sz w:val="40"/>
          <w:szCs w:val="40"/>
        </w:rPr>
      </w:pPr>
    </w:p>
    <w:p w14:paraId="15EB76FB" w14:textId="77777777" w:rsidR="00CE1BF9" w:rsidRPr="00CE1BF9" w:rsidRDefault="00CE1BF9" w:rsidP="00CE1BF9">
      <w:pPr>
        <w:ind w:left="-1080"/>
        <w:rPr>
          <w:sz w:val="40"/>
          <w:szCs w:val="40"/>
        </w:rPr>
      </w:pPr>
      <w:r w:rsidRPr="00CE1BF9">
        <w:rPr>
          <w:sz w:val="40"/>
          <w:szCs w:val="40"/>
        </w:rPr>
        <w:t>Musician</w:t>
      </w:r>
    </w:p>
    <w:p w14:paraId="05403110" w14:textId="77777777" w:rsidR="00CE1BF9" w:rsidRPr="00CE1BF9" w:rsidRDefault="00CE1BF9" w:rsidP="00CE1BF9">
      <w:pPr>
        <w:ind w:left="-1080"/>
        <w:rPr>
          <w:sz w:val="40"/>
          <w:szCs w:val="40"/>
        </w:rPr>
      </w:pPr>
      <w:r w:rsidRPr="00CE1BF9">
        <w:rPr>
          <w:sz w:val="40"/>
          <w:szCs w:val="40"/>
        </w:rPr>
        <w:t>Bigger Faith! EXPECT</w:t>
      </w:r>
    </w:p>
    <w:p w14:paraId="0AA6D6EE" w14:textId="77777777" w:rsidR="00CE1BF9" w:rsidRPr="00CE1BF9" w:rsidRDefault="00CE1BF9" w:rsidP="00CE1BF9">
      <w:pPr>
        <w:ind w:left="-1080"/>
        <w:rPr>
          <w:sz w:val="40"/>
          <w:szCs w:val="40"/>
        </w:rPr>
      </w:pPr>
      <w:r w:rsidRPr="00CE1BF9">
        <w:rPr>
          <w:sz w:val="40"/>
          <w:szCs w:val="40"/>
        </w:rPr>
        <w:t>-School</w:t>
      </w:r>
    </w:p>
    <w:p w14:paraId="3D903111" w14:textId="77777777" w:rsidR="00CE1BF9" w:rsidRPr="00CE1BF9" w:rsidRDefault="00CE1BF9" w:rsidP="00CE1BF9">
      <w:pPr>
        <w:ind w:left="-1080"/>
        <w:rPr>
          <w:sz w:val="40"/>
          <w:szCs w:val="40"/>
        </w:rPr>
      </w:pPr>
      <w:r w:rsidRPr="00CE1BF9">
        <w:rPr>
          <w:sz w:val="40"/>
          <w:szCs w:val="40"/>
        </w:rPr>
        <w:t>-Job</w:t>
      </w:r>
    </w:p>
    <w:p w14:paraId="5FB73363" w14:textId="77777777" w:rsidR="00CE1BF9" w:rsidRPr="00CE1BF9" w:rsidRDefault="00CE1BF9" w:rsidP="00CE1BF9">
      <w:pPr>
        <w:ind w:left="-1080"/>
        <w:rPr>
          <w:sz w:val="40"/>
          <w:szCs w:val="40"/>
        </w:rPr>
      </w:pPr>
      <w:r w:rsidRPr="00CE1BF9">
        <w:rPr>
          <w:sz w:val="40"/>
          <w:szCs w:val="40"/>
        </w:rPr>
        <w:t>-Home</w:t>
      </w:r>
    </w:p>
    <w:p w14:paraId="123B517B" w14:textId="77777777" w:rsidR="00CE1BF9" w:rsidRPr="00CE1BF9" w:rsidRDefault="00CE1BF9" w:rsidP="00CE1BF9">
      <w:pPr>
        <w:ind w:left="-1080"/>
        <w:rPr>
          <w:sz w:val="40"/>
          <w:szCs w:val="40"/>
        </w:rPr>
      </w:pPr>
      <w:r w:rsidRPr="00CE1BF9">
        <w:rPr>
          <w:sz w:val="40"/>
          <w:szCs w:val="40"/>
        </w:rPr>
        <w:lastRenderedPageBreak/>
        <w:t>-Daily life</w:t>
      </w:r>
    </w:p>
    <w:p w14:paraId="08B1A079" w14:textId="77777777" w:rsidR="00CE1BF9" w:rsidRPr="00CE1BF9" w:rsidRDefault="00CE1BF9" w:rsidP="00CE1BF9">
      <w:pPr>
        <w:ind w:left="-1080"/>
        <w:rPr>
          <w:sz w:val="40"/>
          <w:szCs w:val="40"/>
        </w:rPr>
      </w:pPr>
    </w:p>
    <w:p w14:paraId="2165EBB2" w14:textId="77777777" w:rsidR="00CE1BF9" w:rsidRPr="00CE1BF9" w:rsidRDefault="00CE1BF9" w:rsidP="00CE1BF9">
      <w:pPr>
        <w:ind w:left="-1080"/>
        <w:rPr>
          <w:sz w:val="44"/>
          <w:szCs w:val="44"/>
          <w:u w:val="single"/>
        </w:rPr>
      </w:pPr>
      <w:r w:rsidRPr="00CE1BF9">
        <w:rPr>
          <w:sz w:val="44"/>
          <w:szCs w:val="44"/>
          <w:highlight w:val="lightGray"/>
          <w:u w:val="single"/>
        </w:rPr>
        <w:t>*John 14:12 (NIV) Very truly I tell you, whoever believes in me will do the works I have been doing, and they will do even greater things…</w:t>
      </w:r>
    </w:p>
    <w:p w14:paraId="5E0FC5CF" w14:textId="77777777" w:rsidR="00CE1BF9" w:rsidRPr="00CE1BF9" w:rsidRDefault="00CE1BF9" w:rsidP="00CE1BF9">
      <w:pPr>
        <w:ind w:left="-1080"/>
        <w:rPr>
          <w:sz w:val="40"/>
          <w:szCs w:val="40"/>
        </w:rPr>
      </w:pPr>
      <w:r w:rsidRPr="00CE1BF9">
        <w:rPr>
          <w:sz w:val="40"/>
          <w:szCs w:val="40"/>
        </w:rPr>
        <w:t>Who wants greater?</w:t>
      </w:r>
    </w:p>
    <w:p w14:paraId="1E246E3E" w14:textId="77777777" w:rsidR="00CE1BF9" w:rsidRPr="00CE1BF9" w:rsidRDefault="00CE1BF9" w:rsidP="00CE1BF9">
      <w:pPr>
        <w:ind w:left="-1080"/>
        <w:rPr>
          <w:sz w:val="40"/>
          <w:szCs w:val="40"/>
        </w:rPr>
      </w:pPr>
      <w:r w:rsidRPr="00CE1BF9">
        <w:rPr>
          <w:sz w:val="40"/>
          <w:szCs w:val="40"/>
        </w:rPr>
        <w:t>The gospel of Jesus still works.</w:t>
      </w:r>
      <w:r w:rsidRPr="00CE1BF9">
        <w:rPr>
          <w:sz w:val="40"/>
          <w:szCs w:val="40"/>
        </w:rPr>
        <w:br/>
        <w:t>The power of the Spirit is still being poured out.</w:t>
      </w:r>
    </w:p>
    <w:p w14:paraId="76A60468" w14:textId="77777777" w:rsidR="00CE1BF9" w:rsidRPr="00CE1BF9" w:rsidRDefault="00CE1BF9" w:rsidP="00CE1BF9">
      <w:pPr>
        <w:ind w:left="-1080"/>
        <w:rPr>
          <w:sz w:val="40"/>
          <w:szCs w:val="40"/>
        </w:rPr>
      </w:pPr>
      <w:r w:rsidRPr="00CE1BF9">
        <w:rPr>
          <w:sz w:val="40"/>
          <w:szCs w:val="40"/>
        </w:rPr>
        <w:t>Turn to Acts 29…</w:t>
      </w:r>
    </w:p>
    <w:p w14:paraId="5A03F959" w14:textId="77777777" w:rsidR="00CE1BF9" w:rsidRPr="00CE1BF9" w:rsidRDefault="00CE1BF9" w:rsidP="00CE1BF9">
      <w:pPr>
        <w:ind w:left="-1080"/>
        <w:rPr>
          <w:sz w:val="40"/>
          <w:szCs w:val="40"/>
        </w:rPr>
      </w:pPr>
    </w:p>
    <w:p w14:paraId="1B24D029" w14:textId="77777777" w:rsidR="00084B1D" w:rsidRPr="00CE1BF9" w:rsidRDefault="00084B1D" w:rsidP="00CE1BF9">
      <w:pPr>
        <w:ind w:left="-1080"/>
        <w:rPr>
          <w:sz w:val="40"/>
          <w:szCs w:val="40"/>
        </w:rPr>
      </w:pPr>
    </w:p>
    <w:sectPr w:rsidR="00084B1D" w:rsidRPr="00CE1BF9"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8B9E" w14:textId="77777777" w:rsidR="00EA3B0D" w:rsidRDefault="00EA3B0D" w:rsidP="00B34C75">
      <w:pPr>
        <w:spacing w:after="0" w:line="240" w:lineRule="auto"/>
      </w:pPr>
      <w:r>
        <w:separator/>
      </w:r>
    </w:p>
  </w:endnote>
  <w:endnote w:type="continuationSeparator" w:id="0">
    <w:p w14:paraId="43226503" w14:textId="77777777" w:rsidR="00EA3B0D" w:rsidRDefault="00EA3B0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72E5" w14:textId="77777777" w:rsidR="00EA3B0D" w:rsidRDefault="00EA3B0D" w:rsidP="00B34C75">
      <w:pPr>
        <w:spacing w:after="0" w:line="240" w:lineRule="auto"/>
      </w:pPr>
      <w:r>
        <w:separator/>
      </w:r>
    </w:p>
  </w:footnote>
  <w:footnote w:type="continuationSeparator" w:id="0">
    <w:p w14:paraId="5370B59D" w14:textId="77777777" w:rsidR="00EA3B0D" w:rsidRDefault="00EA3B0D"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17"/>
  </w:num>
  <w:num w:numId="5" w16cid:durableId="920717423">
    <w:abstractNumId w:val="15"/>
  </w:num>
  <w:num w:numId="6" w16cid:durableId="1791512318">
    <w:abstractNumId w:val="11"/>
  </w:num>
  <w:num w:numId="7" w16cid:durableId="281890254">
    <w:abstractNumId w:val="8"/>
  </w:num>
  <w:num w:numId="8" w16cid:durableId="960960861">
    <w:abstractNumId w:val="22"/>
  </w:num>
  <w:num w:numId="9" w16cid:durableId="947932916">
    <w:abstractNumId w:val="6"/>
  </w:num>
  <w:num w:numId="10" w16cid:durableId="1987395028">
    <w:abstractNumId w:val="24"/>
  </w:num>
  <w:num w:numId="11" w16cid:durableId="1755474112">
    <w:abstractNumId w:val="14"/>
  </w:num>
  <w:num w:numId="12" w16cid:durableId="827862466">
    <w:abstractNumId w:val="25"/>
  </w:num>
  <w:num w:numId="13" w16cid:durableId="318653471">
    <w:abstractNumId w:val="4"/>
  </w:num>
  <w:num w:numId="14" w16cid:durableId="933367127">
    <w:abstractNumId w:val="20"/>
  </w:num>
  <w:num w:numId="15" w16cid:durableId="1279796312">
    <w:abstractNumId w:val="18"/>
  </w:num>
  <w:num w:numId="16" w16cid:durableId="634410916">
    <w:abstractNumId w:val="13"/>
  </w:num>
  <w:num w:numId="17" w16cid:durableId="1596788608">
    <w:abstractNumId w:val="9"/>
  </w:num>
  <w:num w:numId="18" w16cid:durableId="1797672243">
    <w:abstractNumId w:val="1"/>
  </w:num>
  <w:num w:numId="19" w16cid:durableId="710150993">
    <w:abstractNumId w:val="23"/>
  </w:num>
  <w:num w:numId="20" w16cid:durableId="1559321475">
    <w:abstractNumId w:val="7"/>
  </w:num>
  <w:num w:numId="21" w16cid:durableId="1718117895">
    <w:abstractNumId w:val="21"/>
  </w:num>
  <w:num w:numId="22" w16cid:durableId="671488998">
    <w:abstractNumId w:val="26"/>
  </w:num>
  <w:num w:numId="23" w16cid:durableId="804004677">
    <w:abstractNumId w:val="0"/>
  </w:num>
  <w:num w:numId="24" w16cid:durableId="145170393">
    <w:abstractNumId w:val="12"/>
  </w:num>
  <w:num w:numId="25" w16cid:durableId="793213564">
    <w:abstractNumId w:val="27"/>
  </w:num>
  <w:num w:numId="26" w16cid:durableId="43717333">
    <w:abstractNumId w:val="16"/>
  </w:num>
  <w:num w:numId="27" w16cid:durableId="1774786838">
    <w:abstractNumId w:val="19"/>
  </w:num>
  <w:num w:numId="28" w16cid:durableId="1615332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E42"/>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85433"/>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13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2022-03-19T21:07:00Z</cp:lastPrinted>
  <dcterms:created xsi:type="dcterms:W3CDTF">2022-08-07T18:17:00Z</dcterms:created>
  <dcterms:modified xsi:type="dcterms:W3CDTF">2022-08-07T18:17:00Z</dcterms:modified>
</cp:coreProperties>
</file>