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214F" w14:textId="77777777" w:rsidR="00AC4AC5" w:rsidRPr="00C248B4" w:rsidRDefault="00AC4AC5" w:rsidP="00C248B4">
      <w:pPr>
        <w:ind w:left="-720"/>
        <w:jc w:val="center"/>
        <w:rPr>
          <w:rFonts w:cs="Calibri"/>
          <w:b/>
          <w:sz w:val="52"/>
          <w:szCs w:val="40"/>
        </w:rPr>
      </w:pPr>
      <w:bookmarkStart w:id="0" w:name="_Hlk84768793"/>
      <w:bookmarkStart w:id="1" w:name="_Hlk118634346"/>
      <w:r w:rsidRPr="00C248B4">
        <w:rPr>
          <w:rFonts w:cs="Calibri"/>
          <w:b/>
          <w:sz w:val="52"/>
          <w:szCs w:val="40"/>
        </w:rPr>
        <w:t>Simple Christmas 1 – Simple Peace</w:t>
      </w:r>
    </w:p>
    <w:bookmarkEnd w:id="0"/>
    <w:p w14:paraId="4301A7FB" w14:textId="77777777" w:rsidR="00AC4AC5" w:rsidRPr="00C248B4" w:rsidRDefault="00AC4AC5" w:rsidP="00C248B4">
      <w:pPr>
        <w:ind w:left="-720"/>
        <w:rPr>
          <w:rFonts w:cs="Calibri"/>
          <w:sz w:val="52"/>
          <w:szCs w:val="52"/>
        </w:rPr>
      </w:pPr>
      <w:r w:rsidRPr="00C248B4">
        <w:rPr>
          <w:rFonts w:cs="Calibri"/>
          <w:sz w:val="52"/>
          <w:szCs w:val="52"/>
          <w:highlight w:val="yellow"/>
        </w:rPr>
        <w:t>Simple Christmas Bumper</w:t>
      </w:r>
    </w:p>
    <w:p w14:paraId="31961865" w14:textId="77777777" w:rsidR="00AC4AC5" w:rsidRPr="00C248B4" w:rsidRDefault="00AC4AC5" w:rsidP="00C248B4">
      <w:pPr>
        <w:ind w:left="-720"/>
        <w:rPr>
          <w:rFonts w:cs="Calibri"/>
          <w:sz w:val="40"/>
          <w:szCs w:val="40"/>
        </w:rPr>
      </w:pPr>
      <w:r w:rsidRPr="00C248B4">
        <w:rPr>
          <w:rFonts w:cs="Calibri"/>
          <w:sz w:val="40"/>
          <w:szCs w:val="40"/>
        </w:rPr>
        <w:t>Welcome to Redemption Church. My name is Chris Fluitt, and I am glad to share the Word of God with you today. Welcome to everyone in the room and everyone joining us online.</w:t>
      </w:r>
    </w:p>
    <w:p w14:paraId="6632B281" w14:textId="77777777" w:rsidR="00AC4AC5" w:rsidRPr="00C248B4" w:rsidRDefault="00AC4AC5" w:rsidP="00C248B4">
      <w:pPr>
        <w:ind w:left="-720"/>
        <w:rPr>
          <w:rFonts w:cs="Calibri"/>
          <w:sz w:val="40"/>
          <w:szCs w:val="40"/>
        </w:rPr>
      </w:pPr>
      <w:r w:rsidRPr="00C248B4">
        <w:rPr>
          <w:rFonts w:cs="Calibri"/>
          <w:sz w:val="40"/>
          <w:szCs w:val="40"/>
        </w:rPr>
        <w:t xml:space="preserve">It is December, and everyone has turned their attention to the Christmas season. </w:t>
      </w:r>
    </w:p>
    <w:p w14:paraId="41F6FA92" w14:textId="77777777" w:rsidR="00AC4AC5" w:rsidRPr="00C248B4" w:rsidRDefault="00AC4AC5" w:rsidP="00C248B4">
      <w:pPr>
        <w:ind w:left="-720"/>
        <w:rPr>
          <w:rFonts w:cs="Calibri"/>
          <w:sz w:val="40"/>
          <w:szCs w:val="40"/>
        </w:rPr>
      </w:pPr>
      <w:r w:rsidRPr="00C248B4">
        <w:rPr>
          <w:rFonts w:cs="Calibri"/>
          <w:sz w:val="40"/>
          <w:szCs w:val="40"/>
        </w:rPr>
        <w:t xml:space="preserve">I feel like this season has become far </w:t>
      </w:r>
      <w:proofErr w:type="spellStart"/>
      <w:r w:rsidRPr="00C248B4">
        <w:rPr>
          <w:rFonts w:cs="Calibri"/>
          <w:sz w:val="40"/>
          <w:szCs w:val="40"/>
        </w:rPr>
        <w:t>to</w:t>
      </w:r>
      <w:proofErr w:type="spellEnd"/>
      <w:r w:rsidRPr="00C248B4">
        <w:rPr>
          <w:rFonts w:cs="Calibri"/>
          <w:sz w:val="40"/>
          <w:szCs w:val="40"/>
        </w:rPr>
        <w:t xml:space="preserve"> complex and hectic. </w:t>
      </w:r>
    </w:p>
    <w:p w14:paraId="3AF7889C" w14:textId="77777777" w:rsidR="00AC4AC5" w:rsidRPr="00C248B4" w:rsidRDefault="00AC4AC5" w:rsidP="00C248B4">
      <w:pPr>
        <w:ind w:left="-720"/>
        <w:rPr>
          <w:rFonts w:cs="Calibri"/>
          <w:b/>
          <w:sz w:val="52"/>
          <w:szCs w:val="52"/>
        </w:rPr>
      </w:pPr>
      <w:r w:rsidRPr="00C248B4">
        <w:rPr>
          <w:rFonts w:cs="Calibri"/>
          <w:b/>
          <w:sz w:val="52"/>
          <w:szCs w:val="52"/>
          <w:highlight w:val="green"/>
        </w:rPr>
        <w:t>Complex Christmas</w:t>
      </w:r>
    </w:p>
    <w:p w14:paraId="45408CC8"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Pressure to make it magical like a Hollywood movie.</w:t>
      </w:r>
    </w:p>
    <w:p w14:paraId="5865B2C4" w14:textId="77777777" w:rsidR="00AC4AC5" w:rsidRPr="00C248B4" w:rsidRDefault="00AC4AC5" w:rsidP="00C248B4">
      <w:pPr>
        <w:numPr>
          <w:ilvl w:val="0"/>
          <w:numId w:val="46"/>
        </w:numPr>
        <w:ind w:left="-720"/>
        <w:rPr>
          <w:rFonts w:cs="Calibri"/>
          <w:sz w:val="40"/>
          <w:szCs w:val="40"/>
        </w:rPr>
      </w:pPr>
      <w:r w:rsidRPr="00C248B4">
        <w:rPr>
          <w:rFonts w:cs="Calibri"/>
          <w:sz w:val="40"/>
          <w:szCs w:val="40"/>
        </w:rPr>
        <w:lastRenderedPageBreak/>
        <w:t>Pressure to provide.</w:t>
      </w:r>
    </w:p>
    <w:p w14:paraId="5087E870"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Materialism &amp; greed.</w:t>
      </w:r>
    </w:p>
    <w:p w14:paraId="08ECE55C"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Debt.</w:t>
      </w:r>
    </w:p>
    <w:p w14:paraId="0327B7A4"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Family issues.</w:t>
      </w:r>
    </w:p>
    <w:p w14:paraId="25BCD16B"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Divorce.</w:t>
      </w:r>
    </w:p>
    <w:p w14:paraId="57BAAA3F"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The empty chair – the loss of a loved one.</w:t>
      </w:r>
    </w:p>
    <w:p w14:paraId="2F222275"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Depression.</w:t>
      </w:r>
    </w:p>
    <w:p w14:paraId="4B90A7BD"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Isolation.</w:t>
      </w:r>
    </w:p>
    <w:p w14:paraId="077FD135"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The packed schedule.</w:t>
      </w:r>
    </w:p>
    <w:p w14:paraId="4D89A609" w14:textId="77777777" w:rsidR="00AC4AC5" w:rsidRPr="00C248B4" w:rsidRDefault="00AC4AC5" w:rsidP="00C248B4">
      <w:pPr>
        <w:numPr>
          <w:ilvl w:val="0"/>
          <w:numId w:val="46"/>
        </w:numPr>
        <w:ind w:left="-720"/>
        <w:rPr>
          <w:rFonts w:cs="Calibri"/>
          <w:sz w:val="40"/>
          <w:szCs w:val="40"/>
        </w:rPr>
      </w:pPr>
      <w:r w:rsidRPr="00C248B4">
        <w:rPr>
          <w:rFonts w:cs="Calibri"/>
          <w:sz w:val="40"/>
          <w:szCs w:val="40"/>
        </w:rPr>
        <w:t>Stress.</w:t>
      </w:r>
    </w:p>
    <w:p w14:paraId="34B3818F" w14:textId="77777777" w:rsidR="00AC4AC5" w:rsidRPr="00C248B4" w:rsidRDefault="00AC4AC5" w:rsidP="00C248B4">
      <w:pPr>
        <w:ind w:left="-720"/>
        <w:rPr>
          <w:rFonts w:cs="Calibri"/>
          <w:sz w:val="40"/>
          <w:szCs w:val="40"/>
        </w:rPr>
      </w:pPr>
      <w:r w:rsidRPr="00C248B4">
        <w:rPr>
          <w:rFonts w:cs="Calibri"/>
          <w:sz w:val="40"/>
          <w:szCs w:val="40"/>
        </w:rPr>
        <w:t xml:space="preserve">The complicated Christmas season has many people asking “How am I going to make it? How am I going to find the time? How am I going to pay for this? </w:t>
      </w:r>
      <w:r w:rsidRPr="00C248B4">
        <w:rPr>
          <w:rFonts w:cs="Calibri"/>
          <w:sz w:val="40"/>
          <w:szCs w:val="40"/>
        </w:rPr>
        <w:lastRenderedPageBreak/>
        <w:t xml:space="preserve">How am I going to be in the room with people who hurt me in the past and simply act like everything </w:t>
      </w:r>
      <w:proofErr w:type="gramStart"/>
      <w:r w:rsidRPr="00C248B4">
        <w:rPr>
          <w:rFonts w:cs="Calibri"/>
          <w:sz w:val="40"/>
          <w:szCs w:val="40"/>
        </w:rPr>
        <w:t>is</w:t>
      </w:r>
      <w:proofErr w:type="gramEnd"/>
      <w:r w:rsidRPr="00C248B4">
        <w:rPr>
          <w:rFonts w:cs="Calibri"/>
          <w:sz w:val="40"/>
          <w:szCs w:val="40"/>
        </w:rPr>
        <w:t xml:space="preserve"> ok?”</w:t>
      </w:r>
    </w:p>
    <w:p w14:paraId="657E2011" w14:textId="77777777" w:rsidR="00AC4AC5" w:rsidRPr="00C248B4" w:rsidRDefault="00AC4AC5" w:rsidP="00C248B4">
      <w:pPr>
        <w:ind w:left="-720"/>
        <w:rPr>
          <w:rFonts w:cs="Calibri"/>
          <w:sz w:val="40"/>
          <w:szCs w:val="40"/>
        </w:rPr>
      </w:pPr>
      <w:r w:rsidRPr="00C248B4">
        <w:rPr>
          <w:rFonts w:cs="Calibri"/>
          <w:sz w:val="40"/>
          <w:szCs w:val="40"/>
        </w:rPr>
        <w:t>Wouldn’t it be great if this Christmas was less of this complex struggle.</w:t>
      </w:r>
    </w:p>
    <w:p w14:paraId="32A11334" w14:textId="77777777" w:rsidR="00AC4AC5" w:rsidRPr="00C248B4" w:rsidRDefault="00AC4AC5" w:rsidP="00C248B4">
      <w:pPr>
        <w:ind w:left="-720"/>
        <w:rPr>
          <w:rFonts w:cs="Calibri"/>
          <w:b/>
          <w:bCs/>
          <w:sz w:val="52"/>
          <w:szCs w:val="52"/>
        </w:rPr>
      </w:pPr>
      <w:r w:rsidRPr="00C248B4">
        <w:rPr>
          <w:rFonts w:cs="Calibri"/>
          <w:b/>
          <w:bCs/>
          <w:sz w:val="52"/>
          <w:szCs w:val="52"/>
          <w:highlight w:val="yellow"/>
        </w:rPr>
        <w:t>Christmas Countdown Clock Pic</w:t>
      </w:r>
    </w:p>
    <w:p w14:paraId="686A825D" w14:textId="77777777" w:rsidR="00AC4AC5" w:rsidRPr="00C248B4" w:rsidRDefault="00AC4AC5" w:rsidP="00C248B4">
      <w:pPr>
        <w:ind w:left="-720"/>
        <w:rPr>
          <w:rFonts w:cs="Calibri"/>
          <w:sz w:val="40"/>
          <w:szCs w:val="40"/>
        </w:rPr>
      </w:pPr>
      <w:r w:rsidRPr="00C248B4">
        <w:rPr>
          <w:rFonts w:cs="Calibri"/>
          <w:sz w:val="40"/>
          <w:szCs w:val="40"/>
        </w:rPr>
        <w:t xml:space="preserve">We have this little countdown decoration in our house. It has 2 blocks with numbers on the sides and the blocks sit on a stand that reads “days to Christmas.”  For the kids this is countdown to a winter wonderland and the greatest of all treasure hunts…  but to the parents this thing is a doomsday clock.  </w:t>
      </w:r>
      <w:proofErr w:type="spellStart"/>
      <w:r w:rsidRPr="00C248B4">
        <w:rPr>
          <w:rFonts w:cs="Calibri"/>
          <w:sz w:val="40"/>
          <w:szCs w:val="40"/>
        </w:rPr>
        <w:t>Everyday</w:t>
      </w:r>
      <w:proofErr w:type="spellEnd"/>
      <w:r w:rsidRPr="00C248B4">
        <w:rPr>
          <w:rFonts w:cs="Calibri"/>
          <w:sz w:val="40"/>
          <w:szCs w:val="40"/>
        </w:rPr>
        <w:t xml:space="preserve"> we are that much closer </w:t>
      </w:r>
      <w:proofErr w:type="gramStart"/>
      <w:r w:rsidRPr="00C248B4">
        <w:rPr>
          <w:rFonts w:cs="Calibri"/>
          <w:sz w:val="40"/>
          <w:szCs w:val="40"/>
        </w:rPr>
        <w:t>to</w:t>
      </w:r>
      <w:proofErr w:type="gramEnd"/>
      <w:r w:rsidRPr="00C248B4">
        <w:rPr>
          <w:rFonts w:cs="Calibri"/>
          <w:sz w:val="40"/>
          <w:szCs w:val="40"/>
        </w:rPr>
        <w:t xml:space="preserve"> and you are not nearly ready.</w:t>
      </w:r>
    </w:p>
    <w:p w14:paraId="591806C5" w14:textId="77777777" w:rsidR="00AC4AC5" w:rsidRPr="00C248B4" w:rsidRDefault="00AC4AC5" w:rsidP="00C248B4">
      <w:pPr>
        <w:ind w:left="-720"/>
        <w:rPr>
          <w:rFonts w:cs="Calibri"/>
          <w:sz w:val="40"/>
          <w:szCs w:val="40"/>
        </w:rPr>
      </w:pPr>
      <w:r w:rsidRPr="00C248B4">
        <w:rPr>
          <w:rFonts w:cs="Calibri"/>
          <w:sz w:val="40"/>
          <w:szCs w:val="40"/>
        </w:rPr>
        <w:lastRenderedPageBreak/>
        <w:t>We have a complex Christmas and a hectic home.</w:t>
      </w:r>
    </w:p>
    <w:p w14:paraId="09C89D5E" w14:textId="77777777" w:rsidR="00AC4AC5" w:rsidRPr="00C248B4" w:rsidRDefault="00AC4AC5" w:rsidP="00C248B4">
      <w:pPr>
        <w:ind w:left="-720"/>
        <w:rPr>
          <w:rFonts w:cs="Calibri"/>
          <w:b/>
          <w:bCs/>
          <w:sz w:val="52"/>
          <w:szCs w:val="52"/>
        </w:rPr>
      </w:pPr>
      <w:r w:rsidRPr="00C248B4">
        <w:rPr>
          <w:rFonts w:cs="Calibri"/>
          <w:b/>
          <w:bCs/>
          <w:sz w:val="52"/>
          <w:szCs w:val="52"/>
          <w:highlight w:val="green"/>
        </w:rPr>
        <w:t>Hectic Home</w:t>
      </w:r>
    </w:p>
    <w:p w14:paraId="7049E4E7" w14:textId="77777777" w:rsidR="00AC4AC5" w:rsidRPr="00C248B4" w:rsidRDefault="00AC4AC5" w:rsidP="00C248B4">
      <w:pPr>
        <w:ind w:left="-720"/>
        <w:rPr>
          <w:rFonts w:cs="Calibri"/>
          <w:sz w:val="40"/>
          <w:szCs w:val="40"/>
        </w:rPr>
      </w:pPr>
      <w:r w:rsidRPr="00C248B4">
        <w:rPr>
          <w:rFonts w:cs="Calibri"/>
          <w:sz w:val="40"/>
          <w:szCs w:val="40"/>
        </w:rPr>
        <w:t>Our homes are often like the opening of Home Alone. Everyone is going in different directions. We don’t get along. We say things like “look what you did you little jerk.” If we don’t say it… I bet we have at least thought it.</w:t>
      </w:r>
    </w:p>
    <w:p w14:paraId="5DDF763D" w14:textId="77777777" w:rsidR="00AC4AC5" w:rsidRPr="00C248B4" w:rsidRDefault="00AC4AC5" w:rsidP="00C248B4">
      <w:pPr>
        <w:ind w:left="-720"/>
        <w:rPr>
          <w:rFonts w:cs="Calibri"/>
          <w:sz w:val="40"/>
          <w:szCs w:val="40"/>
        </w:rPr>
      </w:pPr>
      <w:r w:rsidRPr="00C248B4">
        <w:rPr>
          <w:rFonts w:cs="Calibri"/>
          <w:sz w:val="40"/>
          <w:szCs w:val="40"/>
        </w:rPr>
        <w:t>Our homes are hectic. Our homes are not what we would like them to be in this season.</w:t>
      </w:r>
    </w:p>
    <w:p w14:paraId="60C7F9F8" w14:textId="77777777" w:rsidR="00AC4AC5" w:rsidRPr="00C248B4" w:rsidRDefault="00AC4AC5" w:rsidP="00C248B4">
      <w:pPr>
        <w:ind w:left="-720"/>
        <w:rPr>
          <w:rFonts w:cs="Calibri"/>
          <w:sz w:val="40"/>
          <w:szCs w:val="40"/>
        </w:rPr>
      </w:pPr>
      <w:r w:rsidRPr="00C248B4">
        <w:rPr>
          <w:rFonts w:cs="Calibri"/>
          <w:sz w:val="40"/>
          <w:szCs w:val="40"/>
        </w:rPr>
        <w:t>We know this is the opposite of what Christmas is supposed to be.</w:t>
      </w:r>
    </w:p>
    <w:p w14:paraId="72CD89F0" w14:textId="77777777" w:rsidR="00AC4AC5" w:rsidRPr="00C248B4" w:rsidRDefault="00AC4AC5" w:rsidP="00C248B4">
      <w:pPr>
        <w:ind w:left="-720"/>
        <w:rPr>
          <w:rFonts w:cs="Calibri"/>
          <w:sz w:val="40"/>
          <w:szCs w:val="40"/>
        </w:rPr>
      </w:pPr>
      <w:r w:rsidRPr="00C248B4">
        <w:rPr>
          <w:rFonts w:cs="Calibri"/>
          <w:sz w:val="40"/>
          <w:szCs w:val="40"/>
        </w:rPr>
        <w:t>It is our prayer that this season would be different. We are praying for a simple Christmas this year.</w:t>
      </w:r>
    </w:p>
    <w:p w14:paraId="5231BD23" w14:textId="77777777" w:rsidR="00AC4AC5" w:rsidRPr="00C248B4" w:rsidRDefault="00AC4AC5" w:rsidP="00C248B4">
      <w:pPr>
        <w:ind w:left="-720"/>
        <w:rPr>
          <w:rFonts w:cs="Calibri"/>
          <w:b/>
          <w:sz w:val="52"/>
          <w:szCs w:val="52"/>
        </w:rPr>
      </w:pPr>
      <w:r w:rsidRPr="00C248B4">
        <w:rPr>
          <w:rFonts w:cs="Calibri"/>
          <w:b/>
          <w:sz w:val="52"/>
          <w:szCs w:val="52"/>
          <w:highlight w:val="green"/>
        </w:rPr>
        <w:lastRenderedPageBreak/>
        <w:t>Simple Christmas</w:t>
      </w:r>
    </w:p>
    <w:p w14:paraId="5931D8C8" w14:textId="77777777" w:rsidR="00AC4AC5" w:rsidRPr="00C248B4" w:rsidRDefault="00AC4AC5" w:rsidP="00C248B4">
      <w:pPr>
        <w:ind w:left="-720"/>
        <w:rPr>
          <w:rFonts w:cs="Calibri"/>
          <w:sz w:val="40"/>
          <w:szCs w:val="40"/>
        </w:rPr>
      </w:pPr>
      <w:r w:rsidRPr="00C248B4">
        <w:rPr>
          <w:rFonts w:cs="Calibri"/>
          <w:sz w:val="40"/>
          <w:szCs w:val="40"/>
        </w:rPr>
        <w:t>We need to take a step from the complex and the hectic and step into the simple this season.</w:t>
      </w:r>
    </w:p>
    <w:p w14:paraId="68564E2A" w14:textId="77777777" w:rsidR="00AC4AC5" w:rsidRPr="00C248B4" w:rsidRDefault="00AC4AC5" w:rsidP="00C248B4">
      <w:pPr>
        <w:ind w:left="-720"/>
        <w:rPr>
          <w:rFonts w:cs="Calibri"/>
          <w:sz w:val="40"/>
          <w:szCs w:val="40"/>
        </w:rPr>
      </w:pPr>
      <w:r w:rsidRPr="00C248B4">
        <w:rPr>
          <w:rFonts w:cs="Calibri"/>
          <w:sz w:val="40"/>
          <w:szCs w:val="40"/>
        </w:rPr>
        <w:t>In this sermon series we are going to encourage you to keep it simple this season. This is #KeepItSimpleSeason</w:t>
      </w:r>
    </w:p>
    <w:p w14:paraId="52019579" w14:textId="77777777" w:rsidR="00AC4AC5" w:rsidRPr="00C248B4" w:rsidRDefault="00AC4AC5" w:rsidP="00C248B4">
      <w:pPr>
        <w:ind w:left="-720"/>
        <w:rPr>
          <w:rFonts w:cs="Calibri"/>
          <w:sz w:val="40"/>
          <w:szCs w:val="40"/>
        </w:rPr>
      </w:pPr>
      <w:r w:rsidRPr="00C248B4">
        <w:rPr>
          <w:rFonts w:cs="Calibri"/>
          <w:sz w:val="40"/>
          <w:szCs w:val="40"/>
        </w:rPr>
        <w:t>This December, I want you to deliberately make some decisions to in your life and home to choose the SIMPLE over the complex and hectic.</w:t>
      </w:r>
    </w:p>
    <w:p w14:paraId="21D0123C" w14:textId="77777777" w:rsidR="00AC4AC5" w:rsidRPr="00C248B4" w:rsidRDefault="00AC4AC5" w:rsidP="00C248B4">
      <w:pPr>
        <w:ind w:left="-720"/>
        <w:rPr>
          <w:rFonts w:cs="Calibri"/>
          <w:sz w:val="40"/>
          <w:szCs w:val="40"/>
        </w:rPr>
      </w:pPr>
      <w:r w:rsidRPr="00C248B4">
        <w:rPr>
          <w:rFonts w:cs="Calibri"/>
          <w:sz w:val="40"/>
          <w:szCs w:val="40"/>
        </w:rPr>
        <w:t>Focus on the simple reason for the season. The birth of Jesus is what Christmas should be about.</w:t>
      </w:r>
    </w:p>
    <w:p w14:paraId="46584204" w14:textId="77777777" w:rsidR="00AC4AC5" w:rsidRPr="00C248B4" w:rsidRDefault="00AC4AC5" w:rsidP="00C248B4">
      <w:pPr>
        <w:ind w:left="-720"/>
        <w:rPr>
          <w:rFonts w:cs="Calibri"/>
          <w:sz w:val="40"/>
          <w:szCs w:val="40"/>
        </w:rPr>
      </w:pPr>
      <w:r w:rsidRPr="00C248B4">
        <w:rPr>
          <w:rFonts w:cs="Calibri"/>
          <w:sz w:val="40"/>
          <w:szCs w:val="40"/>
        </w:rPr>
        <w:t>Focus on WHO rather than WHAT.  Not WHAT you will receive or WHAT you will give, but WHO you are with.</w:t>
      </w:r>
    </w:p>
    <w:p w14:paraId="42E97276" w14:textId="77777777" w:rsidR="00AC4AC5" w:rsidRPr="00C248B4" w:rsidRDefault="00AC4AC5" w:rsidP="00C248B4">
      <w:pPr>
        <w:ind w:left="-720"/>
        <w:rPr>
          <w:rFonts w:cs="Calibri"/>
          <w:sz w:val="40"/>
          <w:szCs w:val="40"/>
        </w:rPr>
      </w:pPr>
      <w:r w:rsidRPr="00C248B4">
        <w:rPr>
          <w:rFonts w:cs="Calibri"/>
          <w:sz w:val="40"/>
          <w:szCs w:val="40"/>
        </w:rPr>
        <w:lastRenderedPageBreak/>
        <w:t>And make time to remember that original Christmas story… because the original Christmas story was complex &amp; hectic…</w:t>
      </w:r>
    </w:p>
    <w:p w14:paraId="10D8FEFF" w14:textId="77777777" w:rsidR="00AC4AC5" w:rsidRPr="00C248B4" w:rsidRDefault="00AC4AC5" w:rsidP="00C248B4">
      <w:pPr>
        <w:ind w:left="-720"/>
        <w:rPr>
          <w:rFonts w:cs="Calibri"/>
          <w:b/>
          <w:sz w:val="52"/>
          <w:szCs w:val="52"/>
        </w:rPr>
      </w:pPr>
      <w:r w:rsidRPr="00C248B4">
        <w:rPr>
          <w:rFonts w:cs="Calibri"/>
          <w:b/>
          <w:sz w:val="52"/>
          <w:szCs w:val="52"/>
          <w:highlight w:val="green"/>
        </w:rPr>
        <w:t>The Original Christmas Story was complex &amp; hectic</w:t>
      </w:r>
    </w:p>
    <w:p w14:paraId="6FBB4637" w14:textId="77777777" w:rsidR="00AC4AC5" w:rsidRPr="00C248B4" w:rsidRDefault="00AC4AC5" w:rsidP="00C248B4">
      <w:pPr>
        <w:ind w:left="-720"/>
        <w:rPr>
          <w:rFonts w:cs="Calibri"/>
          <w:sz w:val="40"/>
          <w:szCs w:val="40"/>
        </w:rPr>
      </w:pPr>
      <w:r w:rsidRPr="00C248B4">
        <w:rPr>
          <w:rFonts w:cs="Calibri"/>
          <w:sz w:val="40"/>
          <w:szCs w:val="40"/>
        </w:rPr>
        <w:t>Our series is called Simple Christmas, but we are taking the odd turn of teaching you that the original Christmas setting was anything but simple.</w:t>
      </w:r>
    </w:p>
    <w:p w14:paraId="7E81940D" w14:textId="77777777" w:rsidR="00AC4AC5" w:rsidRPr="00C248B4" w:rsidRDefault="00AC4AC5" w:rsidP="00C248B4">
      <w:pPr>
        <w:ind w:left="-720"/>
        <w:rPr>
          <w:rFonts w:cs="Calibri"/>
          <w:sz w:val="40"/>
          <w:szCs w:val="40"/>
        </w:rPr>
      </w:pPr>
      <w:r w:rsidRPr="00C248B4">
        <w:rPr>
          <w:rFonts w:cs="Calibri"/>
          <w:sz w:val="40"/>
          <w:szCs w:val="40"/>
        </w:rPr>
        <w:t>Take a moment and think about the story. What in this story may be complex and hectic?</w:t>
      </w:r>
    </w:p>
    <w:p w14:paraId="4C19C277" w14:textId="77777777" w:rsidR="00AC4AC5" w:rsidRPr="00C248B4" w:rsidRDefault="00AC4AC5" w:rsidP="00C248B4">
      <w:pPr>
        <w:ind w:left="-720"/>
        <w:rPr>
          <w:rFonts w:cs="Calibri"/>
          <w:sz w:val="40"/>
          <w:szCs w:val="40"/>
        </w:rPr>
      </w:pPr>
    </w:p>
    <w:p w14:paraId="13461FEE" w14:textId="77777777" w:rsidR="00AC4AC5" w:rsidRPr="00C248B4" w:rsidRDefault="00AC4AC5" w:rsidP="00C248B4">
      <w:pPr>
        <w:ind w:left="-720"/>
        <w:rPr>
          <w:rFonts w:cs="Calibri"/>
          <w:b/>
          <w:sz w:val="52"/>
          <w:szCs w:val="52"/>
        </w:rPr>
      </w:pPr>
      <w:r w:rsidRPr="00C248B4">
        <w:rPr>
          <w:rFonts w:cs="Calibri"/>
          <w:b/>
          <w:sz w:val="52"/>
          <w:szCs w:val="52"/>
          <w:highlight w:val="green"/>
        </w:rPr>
        <w:t>Relationship Problems</w:t>
      </w:r>
    </w:p>
    <w:p w14:paraId="0443B8FE" w14:textId="77777777" w:rsidR="00AC4AC5" w:rsidRPr="00C248B4" w:rsidRDefault="00AC4AC5" w:rsidP="00C248B4">
      <w:pPr>
        <w:ind w:left="-720"/>
        <w:rPr>
          <w:rFonts w:cs="Calibri"/>
          <w:sz w:val="40"/>
          <w:szCs w:val="40"/>
        </w:rPr>
      </w:pPr>
      <w:r w:rsidRPr="00C248B4">
        <w:rPr>
          <w:rFonts w:cs="Calibri"/>
          <w:sz w:val="40"/>
          <w:szCs w:val="40"/>
        </w:rPr>
        <w:lastRenderedPageBreak/>
        <w:t>A young girl named Mary and a man named Joseph were engaged to be married.  This was to be a love story, but then something very complicated happened.</w:t>
      </w:r>
    </w:p>
    <w:p w14:paraId="351C9F59" w14:textId="77777777" w:rsidR="00AC4AC5" w:rsidRPr="00C248B4" w:rsidRDefault="00AC4AC5" w:rsidP="00C248B4">
      <w:pPr>
        <w:ind w:left="-720"/>
        <w:rPr>
          <w:rFonts w:cs="Calibri"/>
          <w:sz w:val="40"/>
          <w:szCs w:val="40"/>
        </w:rPr>
      </w:pPr>
      <w:r w:rsidRPr="00C248B4">
        <w:rPr>
          <w:rFonts w:cs="Calibri"/>
          <w:sz w:val="40"/>
          <w:szCs w:val="40"/>
        </w:rPr>
        <w:t>Mary became pregnant, and Joseph was not the father.</w:t>
      </w:r>
    </w:p>
    <w:p w14:paraId="2619E037" w14:textId="77777777" w:rsidR="00AC4AC5" w:rsidRPr="00C248B4" w:rsidRDefault="00AC4AC5" w:rsidP="00C248B4">
      <w:pPr>
        <w:ind w:left="-720"/>
        <w:rPr>
          <w:rFonts w:cs="Calibri"/>
          <w:sz w:val="40"/>
          <w:szCs w:val="40"/>
        </w:rPr>
      </w:pPr>
      <w:r w:rsidRPr="00C248B4">
        <w:rPr>
          <w:rFonts w:cs="Calibri"/>
          <w:sz w:val="40"/>
          <w:szCs w:val="40"/>
        </w:rPr>
        <w:t xml:space="preserve">To Joseph it appeared that Mary had broken trust. How could he ever trust her again? </w:t>
      </w:r>
    </w:p>
    <w:p w14:paraId="49BB7160" w14:textId="77777777" w:rsidR="00AC4AC5" w:rsidRPr="00C248B4" w:rsidRDefault="00AC4AC5" w:rsidP="00C248B4">
      <w:pPr>
        <w:ind w:left="-720"/>
        <w:rPr>
          <w:rFonts w:cs="Calibri"/>
          <w:sz w:val="40"/>
          <w:szCs w:val="40"/>
        </w:rPr>
      </w:pPr>
      <w:r w:rsidRPr="00C248B4">
        <w:rPr>
          <w:rFonts w:cs="Calibri"/>
          <w:sz w:val="40"/>
          <w:szCs w:val="40"/>
        </w:rPr>
        <w:t>To Mary, she had done nothing wrong yet her husband to be did not believe her. She could never convince him. How disappointing it must have been for Joseph not believe Mary.</w:t>
      </w:r>
    </w:p>
    <w:p w14:paraId="36F95015" w14:textId="77777777" w:rsidR="00AC4AC5" w:rsidRPr="00C248B4" w:rsidRDefault="00AC4AC5" w:rsidP="00C248B4">
      <w:pPr>
        <w:ind w:left="-720"/>
        <w:rPr>
          <w:rFonts w:cs="Calibri"/>
          <w:sz w:val="40"/>
          <w:szCs w:val="40"/>
        </w:rPr>
      </w:pPr>
      <w:r w:rsidRPr="00C248B4">
        <w:rPr>
          <w:rFonts w:cs="Calibri"/>
          <w:sz w:val="40"/>
          <w:szCs w:val="40"/>
        </w:rPr>
        <w:t>It was so bad between Mary &amp; Joseph that Mary left town and Joseph had planned to end their relationship.</w:t>
      </w:r>
    </w:p>
    <w:p w14:paraId="1582182A" w14:textId="77777777" w:rsidR="00AC4AC5" w:rsidRPr="00C248B4" w:rsidRDefault="00AC4AC5" w:rsidP="00C248B4">
      <w:pPr>
        <w:ind w:left="-720"/>
        <w:rPr>
          <w:rFonts w:cs="Calibri"/>
          <w:sz w:val="40"/>
          <w:szCs w:val="40"/>
        </w:rPr>
      </w:pPr>
      <w:r w:rsidRPr="00C248B4">
        <w:rPr>
          <w:rFonts w:cs="Calibri"/>
          <w:sz w:val="40"/>
          <w:szCs w:val="40"/>
        </w:rPr>
        <w:lastRenderedPageBreak/>
        <w:t>How’s that for a Merry Christmas?</w:t>
      </w:r>
    </w:p>
    <w:p w14:paraId="3AE5B144" w14:textId="77777777" w:rsidR="00AC4AC5" w:rsidRPr="00C248B4" w:rsidRDefault="00AC4AC5" w:rsidP="00C248B4">
      <w:pPr>
        <w:ind w:left="-720"/>
        <w:rPr>
          <w:rFonts w:cs="Calibri"/>
          <w:sz w:val="40"/>
          <w:szCs w:val="40"/>
        </w:rPr>
      </w:pPr>
    </w:p>
    <w:p w14:paraId="18CE456A" w14:textId="77777777" w:rsidR="00AC4AC5" w:rsidRPr="00C248B4" w:rsidRDefault="00AC4AC5" w:rsidP="00C248B4">
      <w:pPr>
        <w:ind w:left="-720"/>
        <w:rPr>
          <w:rFonts w:cs="Calibri"/>
          <w:sz w:val="40"/>
          <w:szCs w:val="40"/>
        </w:rPr>
      </w:pPr>
      <w:r w:rsidRPr="00C248B4">
        <w:rPr>
          <w:rFonts w:cs="Calibri"/>
          <w:sz w:val="40"/>
          <w:szCs w:val="40"/>
        </w:rPr>
        <w:t>The original Christmas story had relationship problems.</w:t>
      </w:r>
    </w:p>
    <w:p w14:paraId="3C49A077" w14:textId="77777777" w:rsidR="00AC4AC5" w:rsidRPr="00C248B4" w:rsidRDefault="00AC4AC5" w:rsidP="00C248B4">
      <w:pPr>
        <w:ind w:left="-720"/>
        <w:rPr>
          <w:rFonts w:cs="Calibri"/>
          <w:sz w:val="40"/>
          <w:szCs w:val="40"/>
        </w:rPr>
      </w:pPr>
      <w:r w:rsidRPr="00C248B4">
        <w:rPr>
          <w:rFonts w:cs="Calibri"/>
          <w:sz w:val="40"/>
          <w:szCs w:val="40"/>
        </w:rPr>
        <w:t xml:space="preserve">DO YOU HAVE RELATIONSHIP PROBLEMS?   </w:t>
      </w:r>
    </w:p>
    <w:p w14:paraId="6F9DCE78" w14:textId="77777777" w:rsidR="00AC4AC5" w:rsidRPr="00C248B4" w:rsidRDefault="00AC4AC5" w:rsidP="00C248B4">
      <w:pPr>
        <w:numPr>
          <w:ilvl w:val="0"/>
          <w:numId w:val="47"/>
        </w:numPr>
        <w:ind w:left="-720"/>
        <w:rPr>
          <w:rFonts w:cs="Calibri"/>
          <w:sz w:val="40"/>
          <w:szCs w:val="40"/>
        </w:rPr>
      </w:pPr>
      <w:r w:rsidRPr="00C248B4">
        <w:rPr>
          <w:rFonts w:cs="Calibri"/>
          <w:sz w:val="40"/>
          <w:szCs w:val="40"/>
        </w:rPr>
        <w:t xml:space="preserve">Have you broken someone’s trust? Has someone broken your trust?  Does this season stir </w:t>
      </w:r>
      <w:proofErr w:type="gramStart"/>
      <w:r w:rsidRPr="00C248B4">
        <w:rPr>
          <w:rFonts w:cs="Calibri"/>
          <w:sz w:val="40"/>
          <w:szCs w:val="40"/>
        </w:rPr>
        <w:t>all of</w:t>
      </w:r>
      <w:proofErr w:type="gramEnd"/>
      <w:r w:rsidRPr="00C248B4">
        <w:rPr>
          <w:rFonts w:cs="Calibri"/>
          <w:sz w:val="40"/>
          <w:szCs w:val="40"/>
        </w:rPr>
        <w:t xml:space="preserve"> these emotions up?</w:t>
      </w:r>
    </w:p>
    <w:p w14:paraId="1406B840" w14:textId="77777777" w:rsidR="00AC4AC5" w:rsidRPr="00C248B4" w:rsidRDefault="00AC4AC5" w:rsidP="00C248B4">
      <w:pPr>
        <w:numPr>
          <w:ilvl w:val="0"/>
          <w:numId w:val="47"/>
        </w:numPr>
        <w:ind w:left="-720"/>
        <w:rPr>
          <w:rFonts w:cs="Calibri"/>
          <w:sz w:val="40"/>
          <w:szCs w:val="40"/>
        </w:rPr>
      </w:pPr>
      <w:r w:rsidRPr="00C248B4">
        <w:rPr>
          <w:rFonts w:cs="Calibri"/>
          <w:sz w:val="40"/>
          <w:szCs w:val="40"/>
        </w:rPr>
        <w:t xml:space="preserve">If you experienced the pain of divorce, it </w:t>
      </w:r>
      <w:proofErr w:type="gramStart"/>
      <w:r w:rsidRPr="00C248B4">
        <w:rPr>
          <w:rFonts w:cs="Calibri"/>
          <w:sz w:val="40"/>
          <w:szCs w:val="40"/>
        </w:rPr>
        <w:t>can</w:t>
      </w:r>
      <w:proofErr w:type="gramEnd"/>
      <w:r w:rsidRPr="00C248B4">
        <w:rPr>
          <w:rFonts w:cs="Calibri"/>
          <w:sz w:val="40"/>
          <w:szCs w:val="40"/>
        </w:rPr>
        <w:t xml:space="preserve"> make this season very complex and awkward. Some children have 2 Christmases, and in case you are a kid and think that sounds twice as good, let me tell you that those kids often wish that they could have their family back together again. </w:t>
      </w:r>
    </w:p>
    <w:p w14:paraId="60D71D08" w14:textId="77777777" w:rsidR="00AC4AC5" w:rsidRPr="00C248B4" w:rsidRDefault="00AC4AC5" w:rsidP="00C248B4">
      <w:pPr>
        <w:numPr>
          <w:ilvl w:val="0"/>
          <w:numId w:val="47"/>
        </w:numPr>
        <w:ind w:left="-720"/>
        <w:rPr>
          <w:rFonts w:cs="Calibri"/>
          <w:sz w:val="40"/>
          <w:szCs w:val="40"/>
        </w:rPr>
      </w:pPr>
      <w:r w:rsidRPr="00C248B4">
        <w:rPr>
          <w:rFonts w:cs="Calibri"/>
          <w:sz w:val="40"/>
          <w:szCs w:val="40"/>
        </w:rPr>
        <w:lastRenderedPageBreak/>
        <w:t xml:space="preserve">Perhaps you are </w:t>
      </w:r>
      <w:proofErr w:type="gramStart"/>
      <w:r w:rsidRPr="00C248B4">
        <w:rPr>
          <w:rFonts w:cs="Calibri"/>
          <w:sz w:val="40"/>
          <w:szCs w:val="40"/>
        </w:rPr>
        <w:t>single</w:t>
      </w:r>
      <w:proofErr w:type="gramEnd"/>
      <w:r w:rsidRPr="00C248B4">
        <w:rPr>
          <w:rFonts w:cs="Calibri"/>
          <w:sz w:val="40"/>
          <w:szCs w:val="40"/>
        </w:rPr>
        <w:t xml:space="preserve"> and this season makes you feel like an outsider. Perhaps you feel like there must be something wrong with you, because for whatever reason, another December has </w:t>
      </w:r>
      <w:proofErr w:type="gramStart"/>
      <w:r w:rsidRPr="00C248B4">
        <w:rPr>
          <w:rFonts w:cs="Calibri"/>
          <w:sz w:val="40"/>
          <w:szCs w:val="40"/>
        </w:rPr>
        <w:t>come</w:t>
      </w:r>
      <w:proofErr w:type="gramEnd"/>
      <w:r w:rsidRPr="00C248B4">
        <w:rPr>
          <w:rFonts w:cs="Calibri"/>
          <w:sz w:val="40"/>
          <w:szCs w:val="40"/>
        </w:rPr>
        <w:t xml:space="preserve"> and you are still single.</w:t>
      </w:r>
    </w:p>
    <w:p w14:paraId="37819512" w14:textId="77777777" w:rsidR="00AC4AC5" w:rsidRPr="00C248B4" w:rsidRDefault="00AC4AC5" w:rsidP="00C248B4">
      <w:pPr>
        <w:numPr>
          <w:ilvl w:val="0"/>
          <w:numId w:val="47"/>
        </w:numPr>
        <w:ind w:left="-720"/>
        <w:rPr>
          <w:rFonts w:cs="Calibri"/>
          <w:sz w:val="40"/>
          <w:szCs w:val="40"/>
        </w:rPr>
      </w:pPr>
      <w:r w:rsidRPr="00C248B4">
        <w:rPr>
          <w:rFonts w:cs="Calibri"/>
          <w:sz w:val="40"/>
          <w:szCs w:val="40"/>
        </w:rPr>
        <w:t>Is there someone who you ought to be able to speak with, but there is a distance between you. Perhaps there is unforgiveness and bitterness.</w:t>
      </w:r>
    </w:p>
    <w:p w14:paraId="0140B33A" w14:textId="77777777" w:rsidR="00AC4AC5" w:rsidRPr="00C248B4" w:rsidRDefault="00AC4AC5" w:rsidP="00C248B4">
      <w:pPr>
        <w:numPr>
          <w:ilvl w:val="0"/>
          <w:numId w:val="47"/>
        </w:numPr>
        <w:ind w:left="-720"/>
        <w:rPr>
          <w:rFonts w:cs="Calibri"/>
          <w:sz w:val="40"/>
          <w:szCs w:val="40"/>
        </w:rPr>
      </w:pPr>
      <w:r w:rsidRPr="00C248B4">
        <w:rPr>
          <w:rFonts w:cs="Calibri"/>
          <w:sz w:val="40"/>
          <w:szCs w:val="40"/>
        </w:rPr>
        <w:t>Is there an empty chair at your Christmas party and that hurts you?</w:t>
      </w:r>
    </w:p>
    <w:p w14:paraId="2A2869D3" w14:textId="77777777" w:rsidR="00AC4AC5" w:rsidRPr="00C248B4" w:rsidRDefault="00AC4AC5" w:rsidP="00C248B4">
      <w:pPr>
        <w:ind w:left="-720"/>
        <w:rPr>
          <w:rFonts w:cs="Calibri"/>
          <w:sz w:val="40"/>
          <w:szCs w:val="40"/>
        </w:rPr>
      </w:pPr>
      <w:r w:rsidRPr="00C248B4">
        <w:rPr>
          <w:rFonts w:cs="Calibri"/>
          <w:sz w:val="40"/>
          <w:szCs w:val="40"/>
        </w:rPr>
        <w:t>The original Christmas story shows us that there is room for those with hectic and complex relationship issues.</w:t>
      </w:r>
    </w:p>
    <w:p w14:paraId="6B708E81" w14:textId="77777777" w:rsidR="00AC4AC5" w:rsidRPr="00C248B4" w:rsidRDefault="00AC4AC5" w:rsidP="00C248B4">
      <w:pPr>
        <w:ind w:left="-720"/>
        <w:rPr>
          <w:rFonts w:cs="Calibri"/>
          <w:sz w:val="40"/>
          <w:szCs w:val="40"/>
        </w:rPr>
      </w:pPr>
    </w:p>
    <w:p w14:paraId="5817E1D0" w14:textId="77777777" w:rsidR="00AC4AC5" w:rsidRPr="00C248B4" w:rsidRDefault="00AC4AC5" w:rsidP="00C248B4">
      <w:pPr>
        <w:ind w:left="-720"/>
        <w:rPr>
          <w:rFonts w:cs="Calibri"/>
          <w:sz w:val="40"/>
          <w:szCs w:val="40"/>
        </w:rPr>
      </w:pPr>
      <w:r w:rsidRPr="00C248B4">
        <w:rPr>
          <w:rFonts w:cs="Calibri"/>
          <w:sz w:val="40"/>
          <w:szCs w:val="40"/>
        </w:rPr>
        <w:lastRenderedPageBreak/>
        <w:t xml:space="preserve">Although there was a lot of baggage, Joseph and Mary spent that first Christmas together. </w:t>
      </w:r>
    </w:p>
    <w:p w14:paraId="273EBCDC" w14:textId="77777777" w:rsidR="00AC4AC5" w:rsidRPr="00C248B4" w:rsidRDefault="00AC4AC5" w:rsidP="00C248B4">
      <w:pPr>
        <w:ind w:left="-720"/>
        <w:rPr>
          <w:rFonts w:cs="Calibri"/>
          <w:sz w:val="40"/>
          <w:szCs w:val="40"/>
        </w:rPr>
      </w:pPr>
      <w:r w:rsidRPr="00C248B4">
        <w:rPr>
          <w:rFonts w:cs="Calibri"/>
          <w:sz w:val="40"/>
          <w:szCs w:val="40"/>
        </w:rPr>
        <w:t>Although they were together… they were unable to provide.</w:t>
      </w:r>
    </w:p>
    <w:p w14:paraId="2CE004A9" w14:textId="77777777" w:rsidR="00AC4AC5" w:rsidRPr="00C248B4" w:rsidRDefault="00AC4AC5" w:rsidP="00C248B4">
      <w:pPr>
        <w:ind w:left="-720"/>
        <w:rPr>
          <w:rFonts w:cs="Calibri"/>
          <w:b/>
          <w:bCs/>
          <w:sz w:val="52"/>
          <w:szCs w:val="52"/>
        </w:rPr>
      </w:pPr>
      <w:r w:rsidRPr="00C248B4">
        <w:rPr>
          <w:rFonts w:cs="Calibri"/>
          <w:b/>
          <w:bCs/>
          <w:sz w:val="52"/>
          <w:szCs w:val="52"/>
          <w:highlight w:val="green"/>
        </w:rPr>
        <w:t>Unable to provide</w:t>
      </w:r>
    </w:p>
    <w:p w14:paraId="291F9ED6" w14:textId="77777777" w:rsidR="00AC4AC5" w:rsidRPr="00C248B4" w:rsidRDefault="00AC4AC5" w:rsidP="00C248B4">
      <w:pPr>
        <w:ind w:left="-720"/>
        <w:rPr>
          <w:rFonts w:cs="Calibri"/>
          <w:sz w:val="40"/>
          <w:szCs w:val="40"/>
        </w:rPr>
      </w:pPr>
      <w:r w:rsidRPr="00C248B4">
        <w:rPr>
          <w:rFonts w:cs="Calibri"/>
          <w:sz w:val="40"/>
          <w:szCs w:val="40"/>
        </w:rPr>
        <w:t>Joseph &amp; Mary were in that little town of Bethlehem, but they had no place to stay.</w:t>
      </w:r>
    </w:p>
    <w:p w14:paraId="3D1D509C" w14:textId="77777777" w:rsidR="00AC4AC5" w:rsidRPr="00C248B4" w:rsidRDefault="00AC4AC5" w:rsidP="00C248B4">
      <w:pPr>
        <w:ind w:left="-720"/>
        <w:rPr>
          <w:rFonts w:cs="Calibri"/>
          <w:sz w:val="40"/>
          <w:szCs w:val="40"/>
        </w:rPr>
      </w:pPr>
      <w:r w:rsidRPr="00C248B4">
        <w:rPr>
          <w:rFonts w:cs="Calibri"/>
          <w:sz w:val="40"/>
          <w:szCs w:val="40"/>
        </w:rPr>
        <w:t>Joseph &amp; Mary could not provide a house for Jesus to be born in… not even a room in an inn, or a couch to crash on.</w:t>
      </w:r>
    </w:p>
    <w:p w14:paraId="28AA347C" w14:textId="77777777" w:rsidR="00AC4AC5" w:rsidRPr="00C248B4" w:rsidRDefault="00AC4AC5" w:rsidP="00C248B4">
      <w:pPr>
        <w:ind w:left="-720"/>
        <w:rPr>
          <w:rFonts w:cs="Calibri"/>
          <w:sz w:val="40"/>
          <w:szCs w:val="40"/>
        </w:rPr>
      </w:pPr>
      <w:r w:rsidRPr="00C248B4">
        <w:rPr>
          <w:rFonts w:cs="Calibri"/>
          <w:sz w:val="40"/>
          <w:szCs w:val="40"/>
        </w:rPr>
        <w:t>They were unable to provide a proper nursery for the birth, and instead were in a barn fit for animals.</w:t>
      </w:r>
    </w:p>
    <w:p w14:paraId="24AC3B49" w14:textId="77777777" w:rsidR="00AC4AC5" w:rsidRPr="00C248B4" w:rsidRDefault="00AC4AC5" w:rsidP="00C248B4">
      <w:pPr>
        <w:ind w:left="-720"/>
        <w:rPr>
          <w:rFonts w:cs="Calibri"/>
          <w:sz w:val="40"/>
          <w:szCs w:val="40"/>
        </w:rPr>
      </w:pPr>
      <w:r w:rsidRPr="00C248B4">
        <w:rPr>
          <w:rFonts w:cs="Calibri"/>
          <w:sz w:val="40"/>
          <w:szCs w:val="40"/>
        </w:rPr>
        <w:lastRenderedPageBreak/>
        <w:t>Instead of a cradle with brand new bedding, Jesus was laid in an animal’s feeding trough with hay.</w:t>
      </w:r>
    </w:p>
    <w:p w14:paraId="7E6B28DF" w14:textId="77777777" w:rsidR="00AC4AC5" w:rsidRPr="00C248B4" w:rsidRDefault="00AC4AC5" w:rsidP="00C248B4">
      <w:pPr>
        <w:ind w:left="-720"/>
        <w:rPr>
          <w:rFonts w:cs="Calibri"/>
          <w:sz w:val="40"/>
          <w:szCs w:val="40"/>
        </w:rPr>
      </w:pPr>
    </w:p>
    <w:p w14:paraId="700BEC8B" w14:textId="77777777" w:rsidR="00AC4AC5" w:rsidRPr="00C248B4" w:rsidRDefault="00AC4AC5" w:rsidP="00C248B4">
      <w:pPr>
        <w:ind w:left="-720"/>
        <w:rPr>
          <w:rFonts w:cs="Calibri"/>
          <w:sz w:val="40"/>
          <w:szCs w:val="40"/>
        </w:rPr>
      </w:pPr>
      <w:r w:rsidRPr="00C248B4">
        <w:rPr>
          <w:rFonts w:cs="Calibri"/>
          <w:sz w:val="40"/>
          <w:szCs w:val="40"/>
        </w:rPr>
        <w:t xml:space="preserve">You know that picture you have about how Christmas is supposed to </w:t>
      </w:r>
      <w:proofErr w:type="gramStart"/>
      <w:r w:rsidRPr="00C248B4">
        <w:rPr>
          <w:rFonts w:cs="Calibri"/>
          <w:sz w:val="40"/>
          <w:szCs w:val="40"/>
        </w:rPr>
        <w:t>be</w:t>
      </w:r>
      <w:proofErr w:type="gramEnd"/>
      <w:r w:rsidRPr="00C248B4">
        <w:rPr>
          <w:rFonts w:cs="Calibri"/>
          <w:sz w:val="40"/>
          <w:szCs w:val="40"/>
        </w:rPr>
        <w:t xml:space="preserve"> and you just aren’t able to provide it?  The original Christmas story is exactly that.  </w:t>
      </w:r>
    </w:p>
    <w:p w14:paraId="147E8251" w14:textId="77777777" w:rsidR="00AC4AC5" w:rsidRPr="00C248B4" w:rsidRDefault="00AC4AC5" w:rsidP="00C248B4">
      <w:pPr>
        <w:ind w:left="-720"/>
        <w:rPr>
          <w:rFonts w:cs="Calibri"/>
          <w:sz w:val="40"/>
          <w:szCs w:val="40"/>
        </w:rPr>
      </w:pPr>
      <w:r w:rsidRPr="00C248B4">
        <w:rPr>
          <w:rFonts w:cs="Calibri"/>
          <w:sz w:val="40"/>
          <w:szCs w:val="40"/>
        </w:rPr>
        <w:t>The original story is not ideal, but real.</w:t>
      </w:r>
    </w:p>
    <w:p w14:paraId="545A0D9B" w14:textId="77777777" w:rsidR="00AC4AC5" w:rsidRPr="00C248B4" w:rsidRDefault="00AC4AC5" w:rsidP="00C248B4">
      <w:pPr>
        <w:ind w:left="-720"/>
        <w:rPr>
          <w:rFonts w:cs="Calibri"/>
          <w:b/>
          <w:sz w:val="52"/>
          <w:szCs w:val="52"/>
        </w:rPr>
      </w:pPr>
      <w:r w:rsidRPr="00C248B4">
        <w:rPr>
          <w:rFonts w:cs="Calibri"/>
          <w:b/>
          <w:sz w:val="52"/>
          <w:szCs w:val="52"/>
          <w:highlight w:val="green"/>
        </w:rPr>
        <w:t>Not Ideal, but Real</w:t>
      </w:r>
    </w:p>
    <w:p w14:paraId="1DC8C548" w14:textId="77777777" w:rsidR="00AC4AC5" w:rsidRPr="00C248B4" w:rsidRDefault="00AC4AC5" w:rsidP="00C248B4">
      <w:pPr>
        <w:ind w:left="-720"/>
        <w:rPr>
          <w:rFonts w:cs="Calibri"/>
          <w:sz w:val="40"/>
          <w:szCs w:val="40"/>
        </w:rPr>
      </w:pPr>
      <w:r w:rsidRPr="00C248B4">
        <w:rPr>
          <w:rFonts w:cs="Calibri"/>
          <w:sz w:val="40"/>
          <w:szCs w:val="40"/>
        </w:rPr>
        <w:t>Joseph and Mary where not in the ideal situation, but they were experiencing something real.</w:t>
      </w:r>
    </w:p>
    <w:p w14:paraId="3A452A0E" w14:textId="77777777" w:rsidR="00AC4AC5" w:rsidRPr="00C248B4" w:rsidRDefault="00AC4AC5" w:rsidP="00C248B4">
      <w:pPr>
        <w:ind w:left="-720"/>
        <w:rPr>
          <w:rFonts w:cs="Calibri"/>
          <w:sz w:val="40"/>
          <w:szCs w:val="40"/>
        </w:rPr>
      </w:pPr>
      <w:r w:rsidRPr="00C248B4">
        <w:rPr>
          <w:rFonts w:cs="Calibri"/>
          <w:sz w:val="40"/>
          <w:szCs w:val="40"/>
        </w:rPr>
        <w:t>This world will try to sell you on the “ideal.”  The ideal home, ideal gift, ideal family… but instead choose what is REAL.</w:t>
      </w:r>
    </w:p>
    <w:p w14:paraId="0A6B3F32" w14:textId="77777777" w:rsidR="00AC4AC5" w:rsidRPr="00C248B4" w:rsidRDefault="00AC4AC5" w:rsidP="00C248B4">
      <w:pPr>
        <w:ind w:left="-720"/>
        <w:rPr>
          <w:rFonts w:cs="Calibri"/>
          <w:sz w:val="40"/>
          <w:szCs w:val="40"/>
        </w:rPr>
      </w:pPr>
      <w:r w:rsidRPr="00C248B4">
        <w:rPr>
          <w:rFonts w:cs="Calibri"/>
          <w:sz w:val="40"/>
          <w:szCs w:val="40"/>
        </w:rPr>
        <w:lastRenderedPageBreak/>
        <w:t>Real love.</w:t>
      </w:r>
      <w:r w:rsidRPr="00C248B4">
        <w:rPr>
          <w:rFonts w:cs="Calibri"/>
          <w:sz w:val="40"/>
          <w:szCs w:val="40"/>
        </w:rPr>
        <w:br/>
        <w:t>Real hope.</w:t>
      </w:r>
    </w:p>
    <w:p w14:paraId="4F64080D" w14:textId="77777777" w:rsidR="00AC4AC5" w:rsidRPr="00C248B4" w:rsidRDefault="00AC4AC5" w:rsidP="00C248B4">
      <w:pPr>
        <w:ind w:left="-720"/>
        <w:rPr>
          <w:rFonts w:cs="Calibri"/>
          <w:sz w:val="40"/>
          <w:szCs w:val="40"/>
        </w:rPr>
      </w:pPr>
      <w:r w:rsidRPr="00C248B4">
        <w:rPr>
          <w:rFonts w:cs="Calibri"/>
          <w:sz w:val="40"/>
          <w:szCs w:val="40"/>
        </w:rPr>
        <w:t>Real Peace.</w:t>
      </w:r>
      <w:r w:rsidRPr="00C248B4">
        <w:rPr>
          <w:rFonts w:cs="Calibri"/>
          <w:sz w:val="40"/>
          <w:szCs w:val="40"/>
        </w:rPr>
        <w:tab/>
      </w:r>
    </w:p>
    <w:p w14:paraId="4B95BEFA" w14:textId="77777777" w:rsidR="00AC4AC5" w:rsidRPr="00C248B4" w:rsidRDefault="00AC4AC5" w:rsidP="00C248B4">
      <w:pPr>
        <w:ind w:left="-720"/>
        <w:rPr>
          <w:rFonts w:cs="Calibri"/>
          <w:sz w:val="40"/>
          <w:szCs w:val="40"/>
        </w:rPr>
      </w:pPr>
    </w:p>
    <w:p w14:paraId="4ACC5802" w14:textId="77777777" w:rsidR="00AC4AC5" w:rsidRPr="00C248B4" w:rsidRDefault="00AC4AC5" w:rsidP="00C248B4">
      <w:pPr>
        <w:ind w:left="-720"/>
        <w:rPr>
          <w:rFonts w:cs="Calibri"/>
          <w:b/>
          <w:sz w:val="52"/>
          <w:szCs w:val="52"/>
        </w:rPr>
      </w:pPr>
      <w:r w:rsidRPr="00C248B4">
        <w:rPr>
          <w:rFonts w:cs="Calibri"/>
          <w:b/>
          <w:sz w:val="52"/>
          <w:szCs w:val="52"/>
          <w:highlight w:val="green"/>
        </w:rPr>
        <w:t>The Original Christmas Story was complex &amp; hectic</w:t>
      </w:r>
    </w:p>
    <w:p w14:paraId="1C5920BE" w14:textId="77777777" w:rsidR="00AC4AC5" w:rsidRPr="00C248B4" w:rsidRDefault="00AC4AC5" w:rsidP="00C248B4">
      <w:pPr>
        <w:ind w:left="-720"/>
        <w:rPr>
          <w:rFonts w:cs="Calibri"/>
          <w:sz w:val="40"/>
          <w:szCs w:val="40"/>
        </w:rPr>
      </w:pPr>
      <w:r w:rsidRPr="00C248B4">
        <w:rPr>
          <w:rFonts w:cs="Calibri"/>
          <w:sz w:val="40"/>
          <w:szCs w:val="40"/>
        </w:rPr>
        <w:t xml:space="preserve">The original Christmas story was complex &amp; hectic, but within all the uncertainty, the pain, and the chaos they found simple peace. </w:t>
      </w:r>
    </w:p>
    <w:p w14:paraId="2249CE99" w14:textId="77777777" w:rsidR="00AC4AC5" w:rsidRPr="00C248B4" w:rsidRDefault="00AC4AC5" w:rsidP="00C248B4">
      <w:pPr>
        <w:ind w:left="-720"/>
        <w:rPr>
          <w:rFonts w:cs="Calibri"/>
          <w:b/>
          <w:sz w:val="52"/>
          <w:szCs w:val="52"/>
        </w:rPr>
      </w:pPr>
      <w:r w:rsidRPr="00C248B4">
        <w:rPr>
          <w:rFonts w:cs="Calibri"/>
          <w:b/>
          <w:sz w:val="52"/>
          <w:szCs w:val="52"/>
          <w:highlight w:val="green"/>
        </w:rPr>
        <w:t>Simple Peace</w:t>
      </w:r>
    </w:p>
    <w:p w14:paraId="0487988E" w14:textId="77777777" w:rsidR="00AC4AC5" w:rsidRPr="00C248B4" w:rsidRDefault="00AC4AC5" w:rsidP="00C248B4">
      <w:pPr>
        <w:ind w:left="-720"/>
        <w:rPr>
          <w:rFonts w:cs="Calibri"/>
          <w:sz w:val="40"/>
          <w:szCs w:val="40"/>
        </w:rPr>
      </w:pPr>
      <w:r w:rsidRPr="00C248B4">
        <w:rPr>
          <w:rFonts w:cs="Calibri"/>
          <w:sz w:val="40"/>
          <w:szCs w:val="40"/>
        </w:rPr>
        <w:t>Joseph and Mary found simple peace in the relationship.</w:t>
      </w:r>
    </w:p>
    <w:p w14:paraId="60F43250" w14:textId="77777777" w:rsidR="00AC4AC5" w:rsidRPr="00C248B4" w:rsidRDefault="00AC4AC5" w:rsidP="00C248B4">
      <w:pPr>
        <w:ind w:left="-720"/>
        <w:rPr>
          <w:rFonts w:cs="Calibri"/>
          <w:sz w:val="40"/>
          <w:szCs w:val="40"/>
        </w:rPr>
      </w:pPr>
      <w:r w:rsidRPr="00C248B4">
        <w:rPr>
          <w:rFonts w:cs="Calibri"/>
          <w:sz w:val="40"/>
          <w:szCs w:val="40"/>
        </w:rPr>
        <w:t>There were questions, there was past hurt… but a simple peace was present.</w:t>
      </w:r>
    </w:p>
    <w:p w14:paraId="133AFFC8" w14:textId="77777777" w:rsidR="00AC4AC5" w:rsidRPr="00C248B4" w:rsidRDefault="00AC4AC5" w:rsidP="00C248B4">
      <w:pPr>
        <w:ind w:left="-720"/>
        <w:rPr>
          <w:rFonts w:cs="Calibri"/>
          <w:sz w:val="40"/>
          <w:szCs w:val="40"/>
        </w:rPr>
      </w:pPr>
      <w:r w:rsidRPr="00C248B4">
        <w:rPr>
          <w:rFonts w:cs="Calibri"/>
          <w:sz w:val="40"/>
          <w:szCs w:val="40"/>
        </w:rPr>
        <w:lastRenderedPageBreak/>
        <w:t>I pray that in your home there will be a simple peace.</w:t>
      </w:r>
    </w:p>
    <w:p w14:paraId="59735187" w14:textId="77777777" w:rsidR="00AC4AC5" w:rsidRPr="00C248B4" w:rsidRDefault="00AC4AC5" w:rsidP="00C248B4">
      <w:pPr>
        <w:ind w:left="-720"/>
        <w:rPr>
          <w:rFonts w:cs="Calibri"/>
          <w:sz w:val="40"/>
          <w:szCs w:val="40"/>
        </w:rPr>
      </w:pPr>
    </w:p>
    <w:p w14:paraId="380B98E3" w14:textId="77777777" w:rsidR="00AC4AC5" w:rsidRPr="00C248B4" w:rsidRDefault="00AC4AC5" w:rsidP="00C248B4">
      <w:pPr>
        <w:ind w:left="-720"/>
        <w:rPr>
          <w:rFonts w:cs="Calibri"/>
          <w:sz w:val="40"/>
          <w:szCs w:val="40"/>
        </w:rPr>
      </w:pPr>
      <w:r w:rsidRPr="00C248B4">
        <w:rPr>
          <w:rFonts w:cs="Calibri"/>
          <w:sz w:val="40"/>
          <w:szCs w:val="40"/>
        </w:rPr>
        <w:t>Joseph &amp; Mary where still in a barn. They situation was not ideal… but they were together, and God was with them and that was enough.</w:t>
      </w:r>
    </w:p>
    <w:p w14:paraId="2FF50512" w14:textId="77777777" w:rsidR="00AC4AC5" w:rsidRPr="00C248B4" w:rsidRDefault="00AC4AC5" w:rsidP="00C248B4">
      <w:pPr>
        <w:ind w:left="-720"/>
        <w:rPr>
          <w:rFonts w:cs="Calibri"/>
          <w:sz w:val="40"/>
          <w:szCs w:val="40"/>
        </w:rPr>
      </w:pPr>
      <w:r w:rsidRPr="00C248B4">
        <w:rPr>
          <w:rFonts w:cs="Calibri"/>
          <w:sz w:val="40"/>
          <w:szCs w:val="40"/>
        </w:rPr>
        <w:t>What is enough for you today?  Are you chasing after the “ideal” or the “real?”</w:t>
      </w:r>
    </w:p>
    <w:p w14:paraId="65D05DC0" w14:textId="77777777" w:rsidR="00AC4AC5" w:rsidRPr="00C248B4" w:rsidRDefault="00AC4AC5" w:rsidP="00C248B4">
      <w:pPr>
        <w:ind w:left="-720"/>
        <w:rPr>
          <w:rFonts w:cs="Calibri"/>
          <w:b/>
          <w:bCs/>
          <w:sz w:val="40"/>
          <w:szCs w:val="40"/>
        </w:rPr>
      </w:pPr>
      <w:r w:rsidRPr="00C248B4">
        <w:rPr>
          <w:rFonts w:cs="Calibri"/>
          <w:b/>
          <w:bCs/>
          <w:sz w:val="40"/>
          <w:szCs w:val="40"/>
        </w:rPr>
        <w:t>Musician</w:t>
      </w:r>
    </w:p>
    <w:p w14:paraId="05A98344" w14:textId="77777777" w:rsidR="00AC4AC5" w:rsidRPr="00C248B4" w:rsidRDefault="00AC4AC5" w:rsidP="00C248B4">
      <w:pPr>
        <w:ind w:left="-720"/>
        <w:rPr>
          <w:rFonts w:cs="Calibri"/>
          <w:sz w:val="40"/>
          <w:szCs w:val="40"/>
        </w:rPr>
      </w:pPr>
    </w:p>
    <w:p w14:paraId="531D8C7D" w14:textId="77777777" w:rsidR="00AC4AC5" w:rsidRPr="00C248B4" w:rsidRDefault="00AC4AC5" w:rsidP="00C248B4">
      <w:pPr>
        <w:ind w:left="-720"/>
        <w:rPr>
          <w:rFonts w:cs="Calibri"/>
          <w:sz w:val="40"/>
          <w:szCs w:val="40"/>
        </w:rPr>
      </w:pPr>
      <w:r w:rsidRPr="00C248B4">
        <w:rPr>
          <w:rFonts w:cs="Calibri"/>
          <w:sz w:val="40"/>
          <w:szCs w:val="40"/>
        </w:rPr>
        <w:t xml:space="preserve">A major part </w:t>
      </w:r>
      <w:proofErr w:type="spellStart"/>
      <w:r w:rsidRPr="00C248B4">
        <w:rPr>
          <w:rFonts w:cs="Calibri"/>
          <w:sz w:val="40"/>
          <w:szCs w:val="40"/>
        </w:rPr>
        <w:t>o</w:t>
      </w:r>
      <w:proofErr w:type="spellEnd"/>
      <w:r w:rsidRPr="00C248B4">
        <w:rPr>
          <w:rFonts w:cs="Calibri"/>
          <w:sz w:val="40"/>
          <w:szCs w:val="40"/>
        </w:rPr>
        <w:t xml:space="preserve"> the original Christmas story is “fear.”</w:t>
      </w:r>
    </w:p>
    <w:p w14:paraId="2FA36783" w14:textId="77777777" w:rsidR="00AC4AC5" w:rsidRPr="00C248B4" w:rsidRDefault="00AC4AC5" w:rsidP="00C248B4">
      <w:pPr>
        <w:ind w:left="-720"/>
        <w:rPr>
          <w:rFonts w:cs="Calibri"/>
          <w:sz w:val="40"/>
          <w:szCs w:val="40"/>
        </w:rPr>
      </w:pPr>
      <w:r w:rsidRPr="00C248B4">
        <w:rPr>
          <w:rFonts w:cs="Calibri"/>
          <w:sz w:val="40"/>
          <w:szCs w:val="40"/>
        </w:rPr>
        <w:t>4 times in the story God tells them through an angel to not be afraid.</w:t>
      </w:r>
    </w:p>
    <w:p w14:paraId="2AC6C6BC" w14:textId="77777777" w:rsidR="00AC4AC5" w:rsidRPr="00C248B4" w:rsidRDefault="00AC4AC5" w:rsidP="00C248B4">
      <w:pPr>
        <w:ind w:left="-720"/>
        <w:rPr>
          <w:rFonts w:cs="Calibri"/>
          <w:sz w:val="40"/>
          <w:szCs w:val="40"/>
        </w:rPr>
      </w:pPr>
      <w:r w:rsidRPr="00C248B4">
        <w:rPr>
          <w:rFonts w:cs="Calibri"/>
          <w:sz w:val="40"/>
          <w:szCs w:val="40"/>
        </w:rPr>
        <w:t>To Joseph…</w:t>
      </w:r>
    </w:p>
    <w:p w14:paraId="26C2F257" w14:textId="77777777" w:rsidR="00AC4AC5" w:rsidRPr="00C248B4" w:rsidRDefault="00AC4AC5" w:rsidP="00C248B4">
      <w:pPr>
        <w:ind w:left="-720"/>
        <w:rPr>
          <w:rFonts w:cs="Calibri"/>
          <w:sz w:val="44"/>
          <w:szCs w:val="44"/>
          <w:u w:val="single"/>
        </w:rPr>
      </w:pPr>
      <w:r w:rsidRPr="00C248B4">
        <w:rPr>
          <w:rFonts w:cs="Calibri"/>
          <w:sz w:val="44"/>
          <w:szCs w:val="44"/>
          <w:highlight w:val="lightGray"/>
          <w:u w:val="single"/>
        </w:rPr>
        <w:lastRenderedPageBreak/>
        <w:t>Matthew 1:20 But after he had considered this, an angel of the Lord appeared to him in a dream and said, “</w:t>
      </w:r>
      <w:proofErr w:type="gramStart"/>
      <w:r w:rsidRPr="00C248B4">
        <w:rPr>
          <w:rFonts w:cs="Calibri"/>
          <w:sz w:val="44"/>
          <w:szCs w:val="44"/>
          <w:highlight w:val="lightGray"/>
          <w:u w:val="single"/>
        </w:rPr>
        <w:t>Joseph</w:t>
      </w:r>
      <w:proofErr w:type="gramEnd"/>
      <w:r w:rsidRPr="00C248B4">
        <w:rPr>
          <w:rFonts w:cs="Calibri"/>
          <w:sz w:val="44"/>
          <w:szCs w:val="44"/>
          <w:highlight w:val="lightGray"/>
          <w:u w:val="single"/>
        </w:rPr>
        <w:t xml:space="preserve"> son of David, do not be afraid to take Mary home as your wife, because what is conceived in her is from the Holy Spirit.</w:t>
      </w:r>
    </w:p>
    <w:p w14:paraId="1FD7B77E" w14:textId="77777777" w:rsidR="00AC4AC5" w:rsidRPr="00C248B4" w:rsidRDefault="00AC4AC5" w:rsidP="00C248B4">
      <w:pPr>
        <w:ind w:left="-720"/>
        <w:rPr>
          <w:rFonts w:cs="Calibri"/>
          <w:sz w:val="40"/>
          <w:szCs w:val="40"/>
        </w:rPr>
      </w:pPr>
      <w:r w:rsidRPr="00C248B4">
        <w:rPr>
          <w:rFonts w:cs="Calibri"/>
          <w:sz w:val="40"/>
          <w:szCs w:val="40"/>
        </w:rPr>
        <w:t>To Zechariah (John the Baptist’s father)</w:t>
      </w:r>
    </w:p>
    <w:p w14:paraId="31A725FB" w14:textId="77777777" w:rsidR="00AC4AC5" w:rsidRPr="00C248B4" w:rsidRDefault="00AC4AC5" w:rsidP="00C248B4">
      <w:pPr>
        <w:ind w:left="-720"/>
        <w:rPr>
          <w:rFonts w:cs="Calibri"/>
          <w:sz w:val="44"/>
          <w:szCs w:val="44"/>
          <w:u w:val="single"/>
        </w:rPr>
      </w:pPr>
      <w:r w:rsidRPr="00C248B4">
        <w:rPr>
          <w:rFonts w:cs="Calibri"/>
          <w:sz w:val="44"/>
          <w:szCs w:val="44"/>
          <w:highlight w:val="lightGray"/>
          <w:u w:val="single"/>
        </w:rPr>
        <w:t>Luke 1:13 But the angel said to him: “Do not be afraid, Zechariah; your prayer has been heard. Your wife Elizabeth will bear you a son, and you are to call him John.</w:t>
      </w:r>
    </w:p>
    <w:p w14:paraId="7468D36A" w14:textId="77777777" w:rsidR="00AC4AC5" w:rsidRPr="00C248B4" w:rsidRDefault="00AC4AC5" w:rsidP="00C248B4">
      <w:pPr>
        <w:ind w:left="-720"/>
        <w:rPr>
          <w:rFonts w:cs="Calibri"/>
          <w:sz w:val="40"/>
          <w:szCs w:val="40"/>
        </w:rPr>
      </w:pPr>
      <w:r w:rsidRPr="00C248B4">
        <w:rPr>
          <w:rFonts w:cs="Calibri"/>
          <w:sz w:val="40"/>
          <w:szCs w:val="40"/>
        </w:rPr>
        <w:t>To Mary…</w:t>
      </w:r>
    </w:p>
    <w:p w14:paraId="7483836A" w14:textId="77777777" w:rsidR="00AC4AC5" w:rsidRPr="00C248B4" w:rsidRDefault="00AC4AC5" w:rsidP="00C248B4">
      <w:pPr>
        <w:ind w:left="-720"/>
        <w:rPr>
          <w:rFonts w:cs="Calibri"/>
          <w:sz w:val="44"/>
          <w:szCs w:val="44"/>
          <w:u w:val="single"/>
        </w:rPr>
      </w:pPr>
      <w:r w:rsidRPr="00C248B4">
        <w:rPr>
          <w:rFonts w:cs="Calibri"/>
          <w:sz w:val="44"/>
          <w:szCs w:val="44"/>
          <w:highlight w:val="lightGray"/>
          <w:u w:val="single"/>
        </w:rPr>
        <w:lastRenderedPageBreak/>
        <w:t>Luke 1:30 But the angel said to her, “Do not be afraid, Mary; you have found favor with God.</w:t>
      </w:r>
    </w:p>
    <w:p w14:paraId="745567B9" w14:textId="77777777" w:rsidR="00AC4AC5" w:rsidRPr="00C248B4" w:rsidRDefault="00AC4AC5" w:rsidP="00C248B4">
      <w:pPr>
        <w:ind w:left="-720"/>
        <w:rPr>
          <w:rFonts w:cs="Calibri"/>
          <w:sz w:val="40"/>
          <w:szCs w:val="40"/>
        </w:rPr>
      </w:pPr>
      <w:r w:rsidRPr="00C248B4">
        <w:rPr>
          <w:rFonts w:cs="Calibri"/>
          <w:sz w:val="40"/>
          <w:szCs w:val="40"/>
        </w:rPr>
        <w:t>To shepherds…</w:t>
      </w:r>
    </w:p>
    <w:p w14:paraId="0B792BE8" w14:textId="77777777" w:rsidR="00AC4AC5" w:rsidRPr="00C248B4" w:rsidRDefault="00AC4AC5" w:rsidP="00C248B4">
      <w:pPr>
        <w:ind w:left="-720"/>
        <w:rPr>
          <w:rFonts w:cs="Calibri"/>
          <w:sz w:val="44"/>
          <w:szCs w:val="44"/>
          <w:u w:val="single"/>
        </w:rPr>
      </w:pPr>
      <w:r w:rsidRPr="00C248B4">
        <w:rPr>
          <w:rFonts w:cs="Calibri"/>
          <w:sz w:val="44"/>
          <w:szCs w:val="44"/>
          <w:highlight w:val="lightGray"/>
          <w:u w:val="single"/>
        </w:rPr>
        <w:t xml:space="preserve">Luke 2:10-14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 13 Suddenly a great company of the heavenly host appeared with the angel, praising </w:t>
      </w:r>
      <w:proofErr w:type="gramStart"/>
      <w:r w:rsidRPr="00C248B4">
        <w:rPr>
          <w:rFonts w:cs="Calibri"/>
          <w:sz w:val="44"/>
          <w:szCs w:val="44"/>
          <w:highlight w:val="lightGray"/>
          <w:u w:val="single"/>
        </w:rPr>
        <w:t>God</w:t>
      </w:r>
      <w:proofErr w:type="gramEnd"/>
      <w:r w:rsidRPr="00C248B4">
        <w:rPr>
          <w:rFonts w:cs="Calibri"/>
          <w:sz w:val="44"/>
          <w:szCs w:val="44"/>
          <w:highlight w:val="lightGray"/>
          <w:u w:val="single"/>
        </w:rPr>
        <w:t xml:space="preserve"> and saying,</w:t>
      </w:r>
    </w:p>
    <w:p w14:paraId="429614F5" w14:textId="77777777" w:rsidR="00AC4AC5" w:rsidRPr="00C248B4" w:rsidRDefault="00AC4AC5" w:rsidP="00C248B4">
      <w:pPr>
        <w:ind w:left="-720"/>
        <w:rPr>
          <w:rFonts w:cs="Calibri"/>
          <w:sz w:val="44"/>
          <w:szCs w:val="44"/>
          <w:u w:val="single"/>
        </w:rPr>
      </w:pPr>
      <w:r w:rsidRPr="00C248B4">
        <w:rPr>
          <w:rFonts w:cs="Calibri"/>
          <w:sz w:val="44"/>
          <w:szCs w:val="44"/>
          <w:highlight w:val="lightGray"/>
          <w:u w:val="single"/>
        </w:rPr>
        <w:lastRenderedPageBreak/>
        <w:t>14 “Glory to God in the highest heaven, and on earth peace to those on whom his favor rests.”</w:t>
      </w:r>
    </w:p>
    <w:p w14:paraId="12AEE541" w14:textId="77777777" w:rsidR="00AC4AC5" w:rsidRPr="00C248B4" w:rsidRDefault="00AC4AC5" w:rsidP="00C248B4">
      <w:pPr>
        <w:ind w:left="-720"/>
        <w:rPr>
          <w:rFonts w:cs="Calibri"/>
          <w:sz w:val="40"/>
          <w:szCs w:val="40"/>
        </w:rPr>
      </w:pPr>
      <w:r w:rsidRPr="00C248B4">
        <w:rPr>
          <w:rFonts w:cs="Calibri"/>
          <w:sz w:val="40"/>
          <w:szCs w:val="40"/>
        </w:rPr>
        <w:t>Are you afraid of something right now?  There is room in this Simple Christmas story for those struggling with fear.</w:t>
      </w:r>
    </w:p>
    <w:p w14:paraId="5A9DB7D1" w14:textId="77777777" w:rsidR="00AC4AC5" w:rsidRPr="00C248B4" w:rsidRDefault="00AC4AC5" w:rsidP="00C248B4">
      <w:pPr>
        <w:ind w:left="-720"/>
        <w:rPr>
          <w:rFonts w:cs="Calibri"/>
          <w:sz w:val="40"/>
          <w:szCs w:val="40"/>
        </w:rPr>
      </w:pPr>
      <w:r w:rsidRPr="00C248B4">
        <w:rPr>
          <w:rFonts w:cs="Calibri"/>
          <w:sz w:val="40"/>
          <w:szCs w:val="40"/>
        </w:rPr>
        <w:t>In the middle of fear, the prince of peace come to us.</w:t>
      </w:r>
    </w:p>
    <w:p w14:paraId="6FA1B885" w14:textId="77777777" w:rsidR="00AC4AC5" w:rsidRPr="00C248B4" w:rsidRDefault="00AC4AC5" w:rsidP="00C248B4">
      <w:pPr>
        <w:ind w:left="-720"/>
        <w:rPr>
          <w:rFonts w:cs="Calibri"/>
          <w:sz w:val="40"/>
          <w:szCs w:val="40"/>
        </w:rPr>
      </w:pPr>
    </w:p>
    <w:p w14:paraId="2A30C03A" w14:textId="77777777" w:rsidR="00AC4AC5" w:rsidRPr="00C248B4" w:rsidRDefault="00AC4AC5" w:rsidP="00C248B4">
      <w:pPr>
        <w:ind w:left="-720"/>
        <w:rPr>
          <w:rFonts w:cs="Calibri"/>
          <w:b/>
          <w:sz w:val="52"/>
          <w:szCs w:val="52"/>
        </w:rPr>
      </w:pPr>
      <w:r w:rsidRPr="00C248B4">
        <w:rPr>
          <w:rFonts w:cs="Calibri"/>
          <w:b/>
          <w:sz w:val="52"/>
          <w:szCs w:val="52"/>
          <w:highlight w:val="green"/>
        </w:rPr>
        <w:t>Simple (</w:t>
      </w:r>
      <w:proofErr w:type="spellStart"/>
      <w:r w:rsidRPr="00C248B4">
        <w:rPr>
          <w:rFonts w:cs="Calibri"/>
          <w:b/>
          <w:sz w:val="52"/>
          <w:szCs w:val="52"/>
          <w:highlight w:val="green"/>
        </w:rPr>
        <w:t>Haplous</w:t>
      </w:r>
      <w:proofErr w:type="spellEnd"/>
      <w:r w:rsidRPr="00C248B4">
        <w:rPr>
          <w:rFonts w:cs="Calibri"/>
          <w:b/>
          <w:sz w:val="52"/>
          <w:szCs w:val="52"/>
          <w:highlight w:val="green"/>
        </w:rPr>
        <w:t>) – Single, Whole, Fulfilled</w:t>
      </w:r>
    </w:p>
    <w:p w14:paraId="2B4B38EE" w14:textId="77777777" w:rsidR="00AC4AC5" w:rsidRPr="00C248B4" w:rsidRDefault="00AC4AC5" w:rsidP="00C248B4">
      <w:pPr>
        <w:ind w:left="-720"/>
        <w:rPr>
          <w:rFonts w:cs="Calibri"/>
          <w:sz w:val="40"/>
          <w:szCs w:val="40"/>
        </w:rPr>
      </w:pPr>
      <w:r w:rsidRPr="00C248B4">
        <w:rPr>
          <w:rFonts w:cs="Calibri"/>
          <w:sz w:val="40"/>
          <w:szCs w:val="40"/>
        </w:rPr>
        <w:t>Have a single focus this season.  Why not make that focus Jesus? Have a simple Christmas this year.</w:t>
      </w:r>
    </w:p>
    <w:p w14:paraId="7FD3BD5A" w14:textId="77777777" w:rsidR="00AC4AC5" w:rsidRPr="00C248B4" w:rsidRDefault="00AC4AC5" w:rsidP="00C248B4">
      <w:pPr>
        <w:ind w:left="-720"/>
        <w:rPr>
          <w:rFonts w:cs="Calibri"/>
          <w:sz w:val="40"/>
          <w:szCs w:val="40"/>
        </w:rPr>
      </w:pPr>
      <w:r w:rsidRPr="00C248B4">
        <w:rPr>
          <w:rFonts w:cs="Calibri"/>
          <w:sz w:val="40"/>
          <w:szCs w:val="40"/>
        </w:rPr>
        <w:lastRenderedPageBreak/>
        <w:t>Have wholeness &amp; fulfillment this season. Jesus makes us whole and complete.</w:t>
      </w:r>
    </w:p>
    <w:p w14:paraId="79141D0E" w14:textId="77777777" w:rsidR="00AC4AC5" w:rsidRPr="00C248B4" w:rsidRDefault="00AC4AC5" w:rsidP="00C248B4">
      <w:pPr>
        <w:ind w:left="-720"/>
        <w:rPr>
          <w:rFonts w:cs="Calibri"/>
          <w:sz w:val="40"/>
          <w:szCs w:val="40"/>
        </w:rPr>
      </w:pPr>
    </w:p>
    <w:p w14:paraId="13AB8991" w14:textId="77777777" w:rsidR="00AC4AC5" w:rsidRPr="00C248B4" w:rsidRDefault="00AC4AC5" w:rsidP="00C248B4">
      <w:pPr>
        <w:ind w:left="-720"/>
        <w:rPr>
          <w:rFonts w:cs="Calibri"/>
          <w:sz w:val="40"/>
          <w:szCs w:val="40"/>
        </w:rPr>
      </w:pPr>
      <w:r w:rsidRPr="00C248B4">
        <w:rPr>
          <w:rFonts w:cs="Calibri"/>
          <w:sz w:val="40"/>
          <w:szCs w:val="40"/>
        </w:rPr>
        <w:t>Come receive simple peace today.</w:t>
      </w:r>
      <w:bookmarkEnd w:id="1"/>
    </w:p>
    <w:p w14:paraId="1B24D029" w14:textId="77777777" w:rsidR="00084B1D" w:rsidRPr="00C248B4" w:rsidRDefault="00084B1D" w:rsidP="00C248B4">
      <w:pPr>
        <w:ind w:left="-720"/>
        <w:rPr>
          <w:sz w:val="40"/>
          <w:szCs w:val="40"/>
        </w:rPr>
      </w:pPr>
    </w:p>
    <w:sectPr w:rsidR="00084B1D" w:rsidRPr="00C248B4"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4494" w14:textId="77777777" w:rsidR="00AF77A1" w:rsidRDefault="00AF77A1" w:rsidP="00B34C75">
      <w:pPr>
        <w:spacing w:after="0" w:line="240" w:lineRule="auto"/>
      </w:pPr>
      <w:r>
        <w:separator/>
      </w:r>
    </w:p>
  </w:endnote>
  <w:endnote w:type="continuationSeparator" w:id="0">
    <w:p w14:paraId="5995A5EA" w14:textId="77777777" w:rsidR="00AF77A1" w:rsidRDefault="00AF77A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CD42" w14:textId="77777777" w:rsidR="00AF77A1" w:rsidRDefault="00AF77A1" w:rsidP="00B34C75">
      <w:pPr>
        <w:spacing w:after="0" w:line="240" w:lineRule="auto"/>
      </w:pPr>
      <w:r>
        <w:separator/>
      </w:r>
    </w:p>
  </w:footnote>
  <w:footnote w:type="continuationSeparator" w:id="0">
    <w:p w14:paraId="5745F554" w14:textId="77777777" w:rsidR="00AF77A1" w:rsidRDefault="00AF77A1"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0E7F"/>
    <w:multiLevelType w:val="hybridMultilevel"/>
    <w:tmpl w:val="C62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C78AE"/>
    <w:multiLevelType w:val="hybridMultilevel"/>
    <w:tmpl w:val="05A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B6252"/>
    <w:multiLevelType w:val="hybridMultilevel"/>
    <w:tmpl w:val="5B5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F033C"/>
    <w:multiLevelType w:val="hybridMultilevel"/>
    <w:tmpl w:val="848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61F06"/>
    <w:multiLevelType w:val="hybridMultilevel"/>
    <w:tmpl w:val="E0D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E18C0"/>
    <w:multiLevelType w:val="hybridMultilevel"/>
    <w:tmpl w:val="78E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C4480"/>
    <w:multiLevelType w:val="hybridMultilevel"/>
    <w:tmpl w:val="2896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6C1A"/>
    <w:multiLevelType w:val="hybridMultilevel"/>
    <w:tmpl w:val="E46E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80F52"/>
    <w:multiLevelType w:val="hybridMultilevel"/>
    <w:tmpl w:val="D06C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4"/>
  </w:num>
  <w:num w:numId="5" w16cid:durableId="920717423">
    <w:abstractNumId w:val="21"/>
  </w:num>
  <w:num w:numId="6" w16cid:durableId="1791512318">
    <w:abstractNumId w:val="15"/>
  </w:num>
  <w:num w:numId="7" w16cid:durableId="281890254">
    <w:abstractNumId w:val="10"/>
  </w:num>
  <w:num w:numId="8" w16cid:durableId="960960861">
    <w:abstractNumId w:val="37"/>
  </w:num>
  <w:num w:numId="9" w16cid:durableId="947932916">
    <w:abstractNumId w:val="6"/>
  </w:num>
  <w:num w:numId="10" w16cid:durableId="1987395028">
    <w:abstractNumId w:val="39"/>
  </w:num>
  <w:num w:numId="11" w16cid:durableId="1755474112">
    <w:abstractNumId w:val="20"/>
  </w:num>
  <w:num w:numId="12" w16cid:durableId="827862466">
    <w:abstractNumId w:val="43"/>
  </w:num>
  <w:num w:numId="13" w16cid:durableId="318653471">
    <w:abstractNumId w:val="4"/>
  </w:num>
  <w:num w:numId="14" w16cid:durableId="933367127">
    <w:abstractNumId w:val="30"/>
  </w:num>
  <w:num w:numId="15" w16cid:durableId="1279796312">
    <w:abstractNumId w:val="26"/>
  </w:num>
  <w:num w:numId="16" w16cid:durableId="634410916">
    <w:abstractNumId w:val="19"/>
  </w:num>
  <w:num w:numId="17" w16cid:durableId="1596788608">
    <w:abstractNumId w:val="11"/>
  </w:num>
  <w:num w:numId="18" w16cid:durableId="1797672243">
    <w:abstractNumId w:val="1"/>
  </w:num>
  <w:num w:numId="19" w16cid:durableId="710150993">
    <w:abstractNumId w:val="38"/>
  </w:num>
  <w:num w:numId="20" w16cid:durableId="1559321475">
    <w:abstractNumId w:val="8"/>
  </w:num>
  <w:num w:numId="21" w16cid:durableId="1718117895">
    <w:abstractNumId w:val="31"/>
  </w:num>
  <w:num w:numId="22" w16cid:durableId="671488998">
    <w:abstractNumId w:val="45"/>
  </w:num>
  <w:num w:numId="23" w16cid:durableId="804004677">
    <w:abstractNumId w:val="0"/>
  </w:num>
  <w:num w:numId="24" w16cid:durableId="145170393">
    <w:abstractNumId w:val="18"/>
  </w:num>
  <w:num w:numId="25" w16cid:durableId="793213564">
    <w:abstractNumId w:val="46"/>
  </w:num>
  <w:num w:numId="26" w16cid:durableId="43717333">
    <w:abstractNumId w:val="22"/>
  </w:num>
  <w:num w:numId="27" w16cid:durableId="1774786838">
    <w:abstractNumId w:val="27"/>
  </w:num>
  <w:num w:numId="28" w16cid:durableId="1615332400">
    <w:abstractNumId w:val="12"/>
  </w:num>
  <w:num w:numId="29" w16cid:durableId="173957414">
    <w:abstractNumId w:val="41"/>
  </w:num>
  <w:num w:numId="30" w16cid:durableId="888105056">
    <w:abstractNumId w:val="29"/>
  </w:num>
  <w:num w:numId="31" w16cid:durableId="2027442180">
    <w:abstractNumId w:val="40"/>
  </w:num>
  <w:num w:numId="32" w16cid:durableId="1681545510">
    <w:abstractNumId w:val="16"/>
  </w:num>
  <w:num w:numId="33" w16cid:durableId="1987083514">
    <w:abstractNumId w:val="33"/>
  </w:num>
  <w:num w:numId="34" w16cid:durableId="1134106401">
    <w:abstractNumId w:val="17"/>
  </w:num>
  <w:num w:numId="35" w16cid:durableId="1876459068">
    <w:abstractNumId w:val="7"/>
  </w:num>
  <w:num w:numId="36" w16cid:durableId="732630089">
    <w:abstractNumId w:val="34"/>
  </w:num>
  <w:num w:numId="37" w16cid:durableId="868377311">
    <w:abstractNumId w:val="9"/>
  </w:num>
  <w:num w:numId="38" w16cid:durableId="1342053524">
    <w:abstractNumId w:val="32"/>
  </w:num>
  <w:num w:numId="39" w16cid:durableId="1806658748">
    <w:abstractNumId w:val="25"/>
  </w:num>
  <w:num w:numId="40" w16cid:durableId="1090272471">
    <w:abstractNumId w:val="14"/>
  </w:num>
  <w:num w:numId="41" w16cid:durableId="410322811">
    <w:abstractNumId w:val="28"/>
  </w:num>
  <w:num w:numId="42" w16cid:durableId="695733849">
    <w:abstractNumId w:val="35"/>
  </w:num>
  <w:num w:numId="43" w16cid:durableId="727581232">
    <w:abstractNumId w:val="13"/>
  </w:num>
  <w:num w:numId="44" w16cid:durableId="749154128">
    <w:abstractNumId w:val="44"/>
  </w:num>
  <w:num w:numId="45" w16cid:durableId="1429303961">
    <w:abstractNumId w:val="23"/>
  </w:num>
  <w:num w:numId="46" w16cid:durableId="2081828027">
    <w:abstractNumId w:val="36"/>
  </w:num>
  <w:num w:numId="47" w16cid:durableId="13273189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E2968"/>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742B5"/>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984"/>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C4AC5"/>
    <w:rsid w:val="00AD2317"/>
    <w:rsid w:val="00AD7E42"/>
    <w:rsid w:val="00AE089F"/>
    <w:rsid w:val="00AE430B"/>
    <w:rsid w:val="00AE55A9"/>
    <w:rsid w:val="00AE5768"/>
    <w:rsid w:val="00AF3C96"/>
    <w:rsid w:val="00AF77A1"/>
    <w:rsid w:val="00B0397D"/>
    <w:rsid w:val="00B03BE9"/>
    <w:rsid w:val="00B04F47"/>
    <w:rsid w:val="00B07408"/>
    <w:rsid w:val="00B2026F"/>
    <w:rsid w:val="00B24514"/>
    <w:rsid w:val="00B34C75"/>
    <w:rsid w:val="00B36557"/>
    <w:rsid w:val="00B40941"/>
    <w:rsid w:val="00B41ED4"/>
    <w:rsid w:val="00B47FEF"/>
    <w:rsid w:val="00B501AF"/>
    <w:rsid w:val="00B52EDA"/>
    <w:rsid w:val="00B70BCE"/>
    <w:rsid w:val="00B7618B"/>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1C40"/>
    <w:rsid w:val="00C222A2"/>
    <w:rsid w:val="00C235F8"/>
    <w:rsid w:val="00C248B4"/>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CF4821"/>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D5658"/>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17</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2022-03-19T21:07:00Z</cp:lastPrinted>
  <dcterms:created xsi:type="dcterms:W3CDTF">2022-12-04T21:24:00Z</dcterms:created>
  <dcterms:modified xsi:type="dcterms:W3CDTF">2022-12-04T21:24:00Z</dcterms:modified>
</cp:coreProperties>
</file>