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7A" w:rsidRPr="00C06C7A" w:rsidRDefault="00C06C7A" w:rsidP="00C06C7A">
      <w:pPr>
        <w:ind w:left="-720"/>
        <w:jc w:val="center"/>
        <w:rPr>
          <w:b/>
          <w:sz w:val="44"/>
        </w:rPr>
      </w:pPr>
      <w:r w:rsidRPr="00C06C7A">
        <w:rPr>
          <w:b/>
          <w:sz w:val="44"/>
        </w:rPr>
        <w:t>Can your faith save someone?</w:t>
      </w:r>
    </w:p>
    <w:p w:rsidR="00C06C7A" w:rsidRPr="00C06C7A" w:rsidRDefault="00C06C7A" w:rsidP="00C06C7A">
      <w:pPr>
        <w:ind w:left="-720"/>
        <w:rPr>
          <w:b/>
          <w:sz w:val="44"/>
        </w:rPr>
      </w:pPr>
      <w:r w:rsidRPr="00C06C7A">
        <w:rPr>
          <w:b/>
          <w:sz w:val="44"/>
          <w:highlight w:val="yellow"/>
        </w:rPr>
        <w:t>RESCUE – Vid Bumper</w:t>
      </w:r>
    </w:p>
    <w:p w:rsidR="00C06C7A" w:rsidRPr="00C06C7A" w:rsidRDefault="00C06C7A" w:rsidP="00C06C7A">
      <w:pPr>
        <w:ind w:left="-720"/>
        <w:rPr>
          <w:sz w:val="32"/>
        </w:rPr>
      </w:pPr>
      <w:r w:rsidRPr="00C06C7A">
        <w:rPr>
          <w:sz w:val="32"/>
        </w:rPr>
        <w:t>Welcome to Redemption Church! My name is Chris Fluitt and I am exciting to share the Word of God with you today! God bless ya’ll!</w:t>
      </w:r>
    </w:p>
    <w:p w:rsidR="00C06C7A" w:rsidRPr="00C06C7A" w:rsidRDefault="00C06C7A" w:rsidP="00C06C7A">
      <w:pPr>
        <w:ind w:left="-720"/>
        <w:rPr>
          <w:sz w:val="32"/>
        </w:rPr>
      </w:pPr>
      <w:r w:rsidRPr="00C06C7A">
        <w:rPr>
          <w:sz w:val="32"/>
        </w:rPr>
        <w:t>Today we are going to continue talking about Faith. Last week we told you that “Faith is tied to truth.” Faith is simply believing what God says is true.</w:t>
      </w:r>
    </w:p>
    <w:p w:rsidR="00C06C7A" w:rsidRPr="00C06C7A" w:rsidRDefault="00C06C7A" w:rsidP="00C06C7A">
      <w:pPr>
        <w:ind w:left="-720"/>
        <w:rPr>
          <w:sz w:val="32"/>
        </w:rPr>
      </w:pPr>
      <w:r w:rsidRPr="00C06C7A">
        <w:rPr>
          <w:sz w:val="32"/>
        </w:rPr>
        <w:t>Faith is important. Faith is so important that it is what Satan is after. Satan is after your faith.</w:t>
      </w:r>
    </w:p>
    <w:p w:rsidR="00C06C7A" w:rsidRPr="00C06C7A" w:rsidRDefault="00C06C7A" w:rsidP="00C06C7A">
      <w:pPr>
        <w:ind w:left="-720"/>
        <w:rPr>
          <w:sz w:val="32"/>
        </w:rPr>
      </w:pPr>
      <w:r w:rsidRPr="00C06C7A">
        <w:rPr>
          <w:sz w:val="32"/>
        </w:rPr>
        <w:t>Today I want to ask you this question.</w:t>
      </w:r>
    </w:p>
    <w:p w:rsidR="00C06C7A" w:rsidRPr="00C06C7A" w:rsidRDefault="00C06C7A" w:rsidP="00C06C7A">
      <w:pPr>
        <w:ind w:left="-720"/>
        <w:rPr>
          <w:b/>
          <w:sz w:val="44"/>
        </w:rPr>
      </w:pPr>
      <w:r w:rsidRPr="00C06C7A">
        <w:rPr>
          <w:b/>
          <w:sz w:val="44"/>
          <w:highlight w:val="green"/>
        </w:rPr>
        <w:t>Can your Faith save someone?</w:t>
      </w:r>
    </w:p>
    <w:p w:rsidR="00C06C7A" w:rsidRPr="00C06C7A" w:rsidRDefault="00C06C7A" w:rsidP="00C06C7A">
      <w:pPr>
        <w:ind w:left="-720"/>
        <w:rPr>
          <w:sz w:val="32"/>
        </w:rPr>
      </w:pPr>
      <w:r w:rsidRPr="00C06C7A">
        <w:rPr>
          <w:sz w:val="32"/>
        </w:rPr>
        <w:t>We should understand what that we are saved by grace through faith… Without believing in Jesus we are lost in our sin.  Faith is so powerful that is saves you… but is your faith powerful enough to save someone else?</w:t>
      </w:r>
    </w:p>
    <w:p w:rsidR="00C06C7A" w:rsidRPr="00C06C7A" w:rsidRDefault="00C06C7A" w:rsidP="00C06C7A">
      <w:pPr>
        <w:ind w:left="-720"/>
        <w:rPr>
          <w:sz w:val="32"/>
        </w:rPr>
      </w:pPr>
      <w:r w:rsidRPr="00C06C7A">
        <w:rPr>
          <w:sz w:val="32"/>
        </w:rPr>
        <w:t>I want you to consider this as we look to scripture.</w:t>
      </w:r>
    </w:p>
    <w:p w:rsidR="00C06C7A" w:rsidRPr="00C06C7A" w:rsidRDefault="00C06C7A" w:rsidP="00C06C7A">
      <w:pPr>
        <w:ind w:left="-720"/>
        <w:rPr>
          <w:sz w:val="36"/>
          <w:highlight w:val="lightGray"/>
          <w:u w:val="single"/>
        </w:rPr>
      </w:pPr>
      <w:r w:rsidRPr="00C06C7A">
        <w:rPr>
          <w:sz w:val="36"/>
          <w:highlight w:val="lightGray"/>
          <w:u w:val="single"/>
        </w:rPr>
        <w:t xml:space="preserve">Mark 2:1 (NIV2011) A few days later, when Jesus again entered Capernaum, the people heard that he had come home.  </w:t>
      </w:r>
    </w:p>
    <w:p w:rsidR="00C06C7A" w:rsidRPr="00C06C7A" w:rsidRDefault="00C06C7A" w:rsidP="00C06C7A">
      <w:pPr>
        <w:ind w:left="-720"/>
        <w:rPr>
          <w:sz w:val="36"/>
          <w:highlight w:val="lightGray"/>
          <w:u w:val="single"/>
        </w:rPr>
      </w:pPr>
      <w:r w:rsidRPr="00C06C7A">
        <w:rPr>
          <w:sz w:val="36"/>
          <w:highlight w:val="lightGray"/>
          <w:u w:val="single"/>
        </w:rPr>
        <w:t xml:space="preserve">Mark 2:2 (NIV2011) They gathered in such large numbers that there was no room left, not even outside the door, and he preached the word to them.  </w:t>
      </w:r>
    </w:p>
    <w:p w:rsidR="00C06C7A" w:rsidRPr="00C06C7A" w:rsidRDefault="00C06C7A" w:rsidP="00C06C7A">
      <w:pPr>
        <w:ind w:left="-720"/>
        <w:rPr>
          <w:sz w:val="36"/>
          <w:highlight w:val="lightGray"/>
          <w:u w:val="single"/>
        </w:rPr>
      </w:pPr>
      <w:r w:rsidRPr="00C06C7A">
        <w:rPr>
          <w:sz w:val="36"/>
          <w:highlight w:val="lightGray"/>
          <w:u w:val="single"/>
        </w:rPr>
        <w:t xml:space="preserve">Mark 2:3 (NIV2011) Some men came, bringing to him a paralyzed man, carried by four of them.  </w:t>
      </w:r>
    </w:p>
    <w:p w:rsidR="00C06C7A" w:rsidRPr="00C06C7A" w:rsidRDefault="00C06C7A" w:rsidP="00C06C7A">
      <w:pPr>
        <w:ind w:left="-720"/>
        <w:rPr>
          <w:sz w:val="36"/>
          <w:highlight w:val="lightGray"/>
          <w:u w:val="single"/>
        </w:rPr>
      </w:pPr>
      <w:r w:rsidRPr="00C06C7A">
        <w:rPr>
          <w:sz w:val="36"/>
          <w:highlight w:val="lightGray"/>
          <w:u w:val="single"/>
        </w:rPr>
        <w:t xml:space="preserve">Mark 2:4 (NIV2011) Since they could not get him to Jesus because of the crowd, they made an opening in the roof above Jesus by digging through it and then lowered the mat the man was lying on.  </w:t>
      </w:r>
    </w:p>
    <w:p w:rsidR="00C06C7A" w:rsidRPr="00C06C7A" w:rsidRDefault="00C06C7A" w:rsidP="00C06C7A">
      <w:pPr>
        <w:ind w:left="-720"/>
        <w:rPr>
          <w:sz w:val="36"/>
          <w:u w:val="single"/>
        </w:rPr>
      </w:pPr>
      <w:r w:rsidRPr="00C06C7A">
        <w:rPr>
          <w:sz w:val="36"/>
          <w:highlight w:val="lightGray"/>
          <w:u w:val="single"/>
        </w:rPr>
        <w:t>Mark 2:5 (NIV2011) When Jesus saw their faith, he said to the paralyzed man, “Son, your sins are forgiven.”</w:t>
      </w:r>
      <w:r w:rsidRPr="00C06C7A">
        <w:rPr>
          <w:sz w:val="36"/>
          <w:u w:val="single"/>
        </w:rPr>
        <w:t xml:space="preserve">  </w:t>
      </w:r>
    </w:p>
    <w:p w:rsidR="00C06C7A" w:rsidRPr="00C06C7A" w:rsidRDefault="00C06C7A" w:rsidP="00C06C7A">
      <w:pPr>
        <w:ind w:left="-720"/>
        <w:rPr>
          <w:sz w:val="32"/>
        </w:rPr>
      </w:pPr>
      <w:r w:rsidRPr="00C06C7A">
        <w:rPr>
          <w:sz w:val="32"/>
        </w:rPr>
        <w:t>Wait a second… “When Jesus say “THEIR” faith… Who is their?</w:t>
      </w:r>
    </w:p>
    <w:p w:rsidR="00C06C7A" w:rsidRPr="00C06C7A" w:rsidRDefault="00C06C7A" w:rsidP="00C06C7A">
      <w:pPr>
        <w:numPr>
          <w:ilvl w:val="0"/>
          <w:numId w:val="16"/>
        </w:numPr>
        <w:ind w:left="-720"/>
        <w:rPr>
          <w:sz w:val="32"/>
        </w:rPr>
      </w:pPr>
      <w:r w:rsidRPr="00C06C7A">
        <w:rPr>
          <w:sz w:val="32"/>
        </w:rPr>
        <w:t xml:space="preserve">Not the faith of the paralyzed man…  </w:t>
      </w:r>
    </w:p>
    <w:p w:rsidR="00C06C7A" w:rsidRPr="00C06C7A" w:rsidRDefault="00C06C7A" w:rsidP="00C06C7A">
      <w:pPr>
        <w:numPr>
          <w:ilvl w:val="0"/>
          <w:numId w:val="16"/>
        </w:numPr>
        <w:ind w:left="-720"/>
        <w:rPr>
          <w:sz w:val="32"/>
        </w:rPr>
      </w:pPr>
      <w:r w:rsidRPr="00C06C7A">
        <w:rPr>
          <w:sz w:val="32"/>
        </w:rPr>
        <w:t>Not the faith of the crowd…</w:t>
      </w:r>
    </w:p>
    <w:p w:rsidR="00C06C7A" w:rsidRPr="00C06C7A" w:rsidRDefault="00C06C7A" w:rsidP="00C06C7A">
      <w:pPr>
        <w:numPr>
          <w:ilvl w:val="0"/>
          <w:numId w:val="16"/>
        </w:numPr>
        <w:ind w:left="-720"/>
        <w:rPr>
          <w:sz w:val="32"/>
        </w:rPr>
      </w:pPr>
      <w:r w:rsidRPr="00C06C7A">
        <w:rPr>
          <w:sz w:val="32"/>
        </w:rPr>
        <w:t>Not the faith of the 12 disciples…</w:t>
      </w:r>
    </w:p>
    <w:p w:rsidR="00C06C7A" w:rsidRPr="00C06C7A" w:rsidRDefault="00C06C7A" w:rsidP="00C06C7A">
      <w:pPr>
        <w:ind w:left="-720"/>
        <w:rPr>
          <w:sz w:val="32"/>
        </w:rPr>
      </w:pPr>
      <w:r w:rsidRPr="00C06C7A">
        <w:rPr>
          <w:sz w:val="32"/>
        </w:rPr>
        <w:t>Jesus saw the faith of 4 men who brought their friend and lowered him through a roof, he said the paralyzed man “Son your sins are forgiven.”</w:t>
      </w:r>
    </w:p>
    <w:p w:rsidR="00C06C7A" w:rsidRPr="00C06C7A" w:rsidRDefault="00C06C7A" w:rsidP="00C06C7A">
      <w:pPr>
        <w:ind w:left="-720"/>
        <w:rPr>
          <w:sz w:val="32"/>
        </w:rPr>
      </w:pPr>
      <w:r w:rsidRPr="00C06C7A">
        <w:rPr>
          <w:sz w:val="32"/>
        </w:rPr>
        <w:lastRenderedPageBreak/>
        <w:t>So let’s ask this question again…</w:t>
      </w:r>
    </w:p>
    <w:p w:rsidR="00C06C7A" w:rsidRPr="00C06C7A" w:rsidRDefault="00C06C7A" w:rsidP="00C06C7A">
      <w:pPr>
        <w:ind w:left="-720"/>
        <w:rPr>
          <w:b/>
          <w:sz w:val="44"/>
        </w:rPr>
      </w:pPr>
      <w:r w:rsidRPr="00C06C7A">
        <w:rPr>
          <w:b/>
          <w:sz w:val="44"/>
          <w:highlight w:val="green"/>
        </w:rPr>
        <w:t>Can your Faith save someone?</w:t>
      </w:r>
    </w:p>
    <w:p w:rsidR="00C06C7A" w:rsidRPr="00C06C7A" w:rsidRDefault="00C06C7A" w:rsidP="00C06C7A">
      <w:pPr>
        <w:ind w:left="-720"/>
        <w:rPr>
          <w:sz w:val="32"/>
        </w:rPr>
      </w:pPr>
      <w:r w:rsidRPr="00C06C7A">
        <w:rPr>
          <w:sz w:val="32"/>
        </w:rPr>
        <w:t xml:space="preserve">We don’t know much about these 4 men…  We know there where 4 of them… </w:t>
      </w:r>
    </w:p>
    <w:p w:rsidR="00C06C7A" w:rsidRPr="00C06C7A" w:rsidRDefault="00C06C7A" w:rsidP="00C06C7A">
      <w:pPr>
        <w:numPr>
          <w:ilvl w:val="0"/>
          <w:numId w:val="17"/>
        </w:numPr>
        <w:ind w:left="-720"/>
        <w:rPr>
          <w:sz w:val="32"/>
        </w:rPr>
      </w:pPr>
      <w:r w:rsidRPr="00C06C7A">
        <w:rPr>
          <w:sz w:val="32"/>
        </w:rPr>
        <w:t xml:space="preserve">It doesn’t actually say they were friends with the paralyzed man…  We can imagine that they were, but it doesn’t say. </w:t>
      </w:r>
    </w:p>
    <w:p w:rsidR="00C06C7A" w:rsidRPr="00C06C7A" w:rsidRDefault="00C06C7A" w:rsidP="00C06C7A">
      <w:pPr>
        <w:numPr>
          <w:ilvl w:val="0"/>
          <w:numId w:val="17"/>
        </w:numPr>
        <w:ind w:left="-720"/>
        <w:rPr>
          <w:sz w:val="32"/>
        </w:rPr>
      </w:pPr>
      <w:r w:rsidRPr="00C06C7A">
        <w:rPr>
          <w:sz w:val="32"/>
        </w:rPr>
        <w:t>We don’t know if they actually knew Jesus… Did they have previous experiences with Jesus…?</w:t>
      </w:r>
    </w:p>
    <w:p w:rsidR="00C06C7A" w:rsidRPr="00C06C7A" w:rsidRDefault="00C06C7A" w:rsidP="00C06C7A">
      <w:pPr>
        <w:numPr>
          <w:ilvl w:val="0"/>
          <w:numId w:val="17"/>
        </w:numPr>
        <w:ind w:left="-720"/>
        <w:rPr>
          <w:sz w:val="32"/>
        </w:rPr>
      </w:pPr>
      <w:r w:rsidRPr="00C06C7A">
        <w:rPr>
          <w:sz w:val="32"/>
        </w:rPr>
        <w:t>We don’t know their theological stance on basic bible theology…</w:t>
      </w:r>
    </w:p>
    <w:p w:rsidR="00C06C7A" w:rsidRPr="00C06C7A" w:rsidRDefault="00C06C7A" w:rsidP="00C06C7A">
      <w:pPr>
        <w:numPr>
          <w:ilvl w:val="0"/>
          <w:numId w:val="17"/>
        </w:numPr>
        <w:ind w:left="-720"/>
        <w:rPr>
          <w:sz w:val="32"/>
        </w:rPr>
      </w:pPr>
      <w:r w:rsidRPr="00C06C7A">
        <w:rPr>
          <w:sz w:val="32"/>
        </w:rPr>
        <w:t>We don’t know what they did for a living…</w:t>
      </w:r>
    </w:p>
    <w:p w:rsidR="00C06C7A" w:rsidRPr="00C06C7A" w:rsidRDefault="00C06C7A" w:rsidP="00C06C7A">
      <w:pPr>
        <w:numPr>
          <w:ilvl w:val="0"/>
          <w:numId w:val="17"/>
        </w:numPr>
        <w:ind w:left="-720"/>
        <w:rPr>
          <w:sz w:val="32"/>
        </w:rPr>
      </w:pPr>
      <w:r w:rsidRPr="00C06C7A">
        <w:rPr>
          <w:sz w:val="32"/>
        </w:rPr>
        <w:t>We don’t know their names…</w:t>
      </w:r>
    </w:p>
    <w:p w:rsidR="00C06C7A" w:rsidRPr="00C06C7A" w:rsidRDefault="00C06C7A" w:rsidP="00C06C7A">
      <w:pPr>
        <w:ind w:left="-720"/>
        <w:rPr>
          <w:sz w:val="32"/>
        </w:rPr>
      </w:pPr>
      <w:r w:rsidRPr="00C06C7A">
        <w:rPr>
          <w:sz w:val="32"/>
        </w:rPr>
        <w:t>All we know is they brought this guy to Jesus.  THEY HAD ENOUGH FAITH TO SAVE THEIR FRIEND.</w:t>
      </w:r>
    </w:p>
    <w:p w:rsidR="00C06C7A" w:rsidRPr="00C06C7A" w:rsidRDefault="00C06C7A" w:rsidP="00C06C7A">
      <w:pPr>
        <w:ind w:left="-720"/>
        <w:rPr>
          <w:b/>
          <w:sz w:val="44"/>
        </w:rPr>
      </w:pPr>
      <w:r w:rsidRPr="00C06C7A">
        <w:rPr>
          <w:b/>
          <w:sz w:val="44"/>
          <w:highlight w:val="green"/>
        </w:rPr>
        <w:t>We ought to have enough faith in Jesus to see our friends saved.</w:t>
      </w:r>
    </w:p>
    <w:p w:rsidR="00C06C7A" w:rsidRPr="00C06C7A" w:rsidRDefault="00C06C7A" w:rsidP="00C06C7A">
      <w:pPr>
        <w:ind w:left="-720"/>
        <w:rPr>
          <w:sz w:val="32"/>
        </w:rPr>
      </w:pPr>
      <w:r w:rsidRPr="00C06C7A">
        <w:rPr>
          <w:sz w:val="32"/>
        </w:rPr>
        <w:t>Church, could the paralyzed man ever come to Jesus on his own?</w:t>
      </w:r>
    </w:p>
    <w:p w:rsidR="00C06C7A" w:rsidRPr="00C06C7A" w:rsidRDefault="00C06C7A" w:rsidP="00C06C7A">
      <w:pPr>
        <w:ind w:left="-720"/>
        <w:rPr>
          <w:sz w:val="32"/>
        </w:rPr>
      </w:pPr>
      <w:r w:rsidRPr="00C06C7A">
        <w:rPr>
          <w:sz w:val="32"/>
        </w:rPr>
        <w:t>Child of God!  I am so glad that you faith in Jesus and that you are saved by that faith. BUT there are people in your life that are like the paralyzed man. They will never come to Jesus on their own. Do you have enough faith to bring your friends to Jesus?</w:t>
      </w:r>
    </w:p>
    <w:p w:rsidR="00C06C7A" w:rsidRPr="00C06C7A" w:rsidRDefault="00C06C7A" w:rsidP="00C06C7A">
      <w:pPr>
        <w:ind w:left="-720"/>
        <w:rPr>
          <w:sz w:val="32"/>
        </w:rPr>
      </w:pPr>
      <w:r w:rsidRPr="00C06C7A">
        <w:rPr>
          <w:sz w:val="32"/>
        </w:rPr>
        <w:t>Jesus is the savior. Do you know someone who needs saving?  It could be that they won’t ever get to the savior unless you bring them.</w:t>
      </w:r>
    </w:p>
    <w:p w:rsidR="00C06C7A" w:rsidRPr="00C06C7A" w:rsidRDefault="00C06C7A" w:rsidP="00C06C7A">
      <w:pPr>
        <w:ind w:left="-720"/>
        <w:rPr>
          <w:sz w:val="32"/>
        </w:rPr>
      </w:pPr>
      <w:r w:rsidRPr="00C06C7A">
        <w:rPr>
          <w:sz w:val="32"/>
        </w:rPr>
        <w:t xml:space="preserve">My dad &amp; I were once visiting some old friends of his that pastored a church far from Texas. We went to their church and the service started and we saw the pastor’s wife go down the middle aisle to the Church’s front door… and she locked the door! (That’s one way to keep people from leaving early…)  </w:t>
      </w:r>
    </w:p>
    <w:p w:rsidR="00C06C7A" w:rsidRPr="00C06C7A" w:rsidRDefault="00C06C7A" w:rsidP="00C06C7A">
      <w:pPr>
        <w:ind w:left="-720"/>
        <w:rPr>
          <w:sz w:val="32"/>
        </w:rPr>
      </w:pPr>
      <w:r w:rsidRPr="00C06C7A">
        <w:rPr>
          <w:sz w:val="32"/>
        </w:rPr>
        <w:t>We asked after church, “what about the people who are coming to visit for the first time? What happens if they come to a locked door.” The Pastor said, “well they’ll need to be on time.”</w:t>
      </w:r>
    </w:p>
    <w:p w:rsidR="00C06C7A" w:rsidRPr="00C06C7A" w:rsidRDefault="00C06C7A" w:rsidP="00C06C7A">
      <w:pPr>
        <w:ind w:left="-720"/>
        <w:rPr>
          <w:sz w:val="32"/>
        </w:rPr>
      </w:pPr>
      <w:r w:rsidRPr="00C06C7A">
        <w:rPr>
          <w:sz w:val="32"/>
        </w:rPr>
        <w:t>Later we were out at a grocery store and my dad brought up the subject again a different way. My dad asked “How are you trying to reach people in your city?”  They responded… “Clyde, these people see us in the grocery store. If they wanted to know Jesus they should just come up and ask.”</w:t>
      </w:r>
    </w:p>
    <w:p w:rsidR="00C06C7A" w:rsidRPr="00C06C7A" w:rsidRDefault="00C06C7A" w:rsidP="00C06C7A">
      <w:pPr>
        <w:ind w:left="-720"/>
        <w:rPr>
          <w:sz w:val="32"/>
        </w:rPr>
      </w:pPr>
      <w:r w:rsidRPr="00C06C7A">
        <w:rPr>
          <w:sz w:val="32"/>
        </w:rPr>
        <w:t>The paralyzed man could not bring himself. He needed someone to bring him.</w:t>
      </w:r>
    </w:p>
    <w:p w:rsidR="00C06C7A" w:rsidRPr="00C06C7A" w:rsidRDefault="00C06C7A" w:rsidP="00C06C7A">
      <w:pPr>
        <w:ind w:left="-720"/>
        <w:rPr>
          <w:sz w:val="32"/>
        </w:rPr>
      </w:pPr>
      <w:r w:rsidRPr="00C06C7A">
        <w:rPr>
          <w:sz w:val="32"/>
        </w:rPr>
        <w:lastRenderedPageBreak/>
        <w:t>The people around us in the same faithless condition need someone to bring them.</w:t>
      </w:r>
    </w:p>
    <w:p w:rsidR="00C06C7A" w:rsidRPr="00C06C7A" w:rsidRDefault="00C06C7A" w:rsidP="00C06C7A">
      <w:pPr>
        <w:ind w:left="-720"/>
        <w:rPr>
          <w:sz w:val="36"/>
          <w:u w:val="single"/>
        </w:rPr>
      </w:pPr>
      <w:r w:rsidRPr="00C06C7A">
        <w:rPr>
          <w:sz w:val="36"/>
          <w:highlight w:val="lightGray"/>
          <w:u w:val="single"/>
        </w:rPr>
        <w:t>2 Corinthians 5:7 (KJV) …we walk by faith, not by sight:</w:t>
      </w:r>
    </w:p>
    <w:p w:rsidR="00C06C7A" w:rsidRPr="00C06C7A" w:rsidRDefault="00C06C7A" w:rsidP="00C06C7A">
      <w:pPr>
        <w:ind w:left="-720"/>
        <w:rPr>
          <w:sz w:val="32"/>
        </w:rPr>
      </w:pPr>
      <w:r w:rsidRPr="00C06C7A">
        <w:rPr>
          <w:sz w:val="32"/>
        </w:rPr>
        <w:t>Those that walk, walk by faith.  Those without the faith to walk need someone to carry them to Jesus.</w:t>
      </w:r>
    </w:p>
    <w:p w:rsidR="00C06C7A" w:rsidRPr="00C06C7A" w:rsidRDefault="00C06C7A" w:rsidP="00C06C7A">
      <w:pPr>
        <w:ind w:left="-720"/>
        <w:rPr>
          <w:sz w:val="32"/>
        </w:rPr>
      </w:pPr>
      <w:r w:rsidRPr="00C06C7A">
        <w:rPr>
          <w:sz w:val="32"/>
        </w:rPr>
        <w:t>These 4 men had faith to carry their friend to Jesus. Jesus forgave his sins and healed him.</w:t>
      </w:r>
    </w:p>
    <w:p w:rsidR="00C06C7A" w:rsidRPr="00C06C7A" w:rsidRDefault="00C06C7A" w:rsidP="00C06C7A">
      <w:pPr>
        <w:ind w:left="-720"/>
        <w:rPr>
          <w:sz w:val="32"/>
        </w:rPr>
      </w:pPr>
    </w:p>
    <w:p w:rsidR="00C06C7A" w:rsidRPr="00C06C7A" w:rsidRDefault="00C06C7A" w:rsidP="00C06C7A">
      <w:pPr>
        <w:ind w:left="-720"/>
        <w:rPr>
          <w:sz w:val="32"/>
        </w:rPr>
      </w:pPr>
      <w:r w:rsidRPr="00C06C7A">
        <w:rPr>
          <w:sz w:val="32"/>
        </w:rPr>
        <w:t>The most important thing about these 4 men is this… They knew where Jesus was. Jesus was in the house.</w:t>
      </w:r>
    </w:p>
    <w:p w:rsidR="00C06C7A" w:rsidRPr="00C06C7A" w:rsidRDefault="00C06C7A" w:rsidP="00C06C7A">
      <w:pPr>
        <w:ind w:left="-720"/>
        <w:rPr>
          <w:b/>
          <w:sz w:val="44"/>
        </w:rPr>
      </w:pPr>
      <w:r w:rsidRPr="00C06C7A">
        <w:rPr>
          <w:b/>
          <w:sz w:val="44"/>
          <w:highlight w:val="green"/>
        </w:rPr>
        <w:t>In the house</w:t>
      </w:r>
    </w:p>
    <w:p w:rsidR="00C06C7A" w:rsidRPr="00C06C7A" w:rsidRDefault="00C06C7A" w:rsidP="00C06C7A">
      <w:pPr>
        <w:ind w:left="-720"/>
        <w:rPr>
          <w:sz w:val="32"/>
        </w:rPr>
      </w:pPr>
      <w:r w:rsidRPr="00C06C7A">
        <w:rPr>
          <w:sz w:val="32"/>
        </w:rPr>
        <w:t xml:space="preserve">They brought their friend to a place where he could encounter Jesus. Have you ever brought your friends and family to a place where they can encounter Jesus?  Do you have the faith to do that? </w:t>
      </w:r>
    </w:p>
    <w:p w:rsidR="00C06C7A" w:rsidRPr="00C06C7A" w:rsidRDefault="00C06C7A" w:rsidP="00C06C7A">
      <w:pPr>
        <w:ind w:left="-720"/>
        <w:rPr>
          <w:sz w:val="32"/>
        </w:rPr>
      </w:pPr>
      <w:r w:rsidRPr="00C06C7A">
        <w:rPr>
          <w:sz w:val="32"/>
        </w:rPr>
        <w:t>They brought Jesus to the house, but there was a problem. he house was so full that they couldn’t get the paralyzed man to Jesus…</w:t>
      </w:r>
    </w:p>
    <w:p w:rsidR="00C06C7A" w:rsidRPr="00C06C7A" w:rsidRDefault="00C06C7A" w:rsidP="00C06C7A">
      <w:pPr>
        <w:ind w:left="-720"/>
        <w:rPr>
          <w:sz w:val="32"/>
        </w:rPr>
      </w:pPr>
      <w:r w:rsidRPr="00C06C7A">
        <w:rPr>
          <w:sz w:val="32"/>
        </w:rPr>
        <w:tab/>
        <w:t>This is a problem…</w:t>
      </w:r>
    </w:p>
    <w:p w:rsidR="00C06C7A" w:rsidRPr="00C06C7A" w:rsidRDefault="00C06C7A" w:rsidP="00C06C7A">
      <w:pPr>
        <w:ind w:left="-720"/>
        <w:rPr>
          <w:sz w:val="32"/>
        </w:rPr>
      </w:pPr>
      <w:r w:rsidRPr="00C06C7A">
        <w:rPr>
          <w:sz w:val="32"/>
        </w:rPr>
        <w:t>The people around Jesus can be an obstacle….  The people in the house, We Church going Christians, can be an obstacle…</w:t>
      </w:r>
    </w:p>
    <w:p w:rsidR="00C06C7A" w:rsidRPr="00C06C7A" w:rsidRDefault="00C06C7A" w:rsidP="00C06C7A">
      <w:pPr>
        <w:ind w:left="-720"/>
        <w:rPr>
          <w:sz w:val="36"/>
          <w:u w:val="single"/>
        </w:rPr>
      </w:pPr>
      <w:r w:rsidRPr="00C06C7A">
        <w:rPr>
          <w:sz w:val="36"/>
          <w:highlight w:val="lightGray"/>
          <w:u w:val="single"/>
        </w:rPr>
        <w:t>Mark 2:4 (NIV2011) Since they could not get him to Jesus because of the crowd, they made an opening in the roof above Jesus by digging through it and then lowered the mat the man was lying on.</w:t>
      </w:r>
      <w:r w:rsidRPr="00C06C7A">
        <w:rPr>
          <w:sz w:val="36"/>
          <w:u w:val="single"/>
        </w:rPr>
        <w:t xml:space="preserve">  </w:t>
      </w:r>
    </w:p>
    <w:p w:rsidR="00C06C7A" w:rsidRPr="00C06C7A" w:rsidRDefault="00C06C7A" w:rsidP="00C06C7A">
      <w:pPr>
        <w:ind w:left="-720"/>
        <w:rPr>
          <w:sz w:val="32"/>
        </w:rPr>
      </w:pPr>
      <w:r w:rsidRPr="00C06C7A">
        <w:rPr>
          <w:sz w:val="32"/>
        </w:rPr>
        <w:t xml:space="preserve">The savior is in the House…  But if we can’t bring people into the house we are willing to DISMANTLE THE HOUSE…  </w:t>
      </w:r>
    </w:p>
    <w:p w:rsidR="00C06C7A" w:rsidRPr="00C06C7A" w:rsidRDefault="00C06C7A" w:rsidP="00C06C7A">
      <w:pPr>
        <w:ind w:left="-720"/>
        <w:rPr>
          <w:sz w:val="32"/>
        </w:rPr>
      </w:pPr>
      <w:r w:rsidRPr="00C06C7A">
        <w:rPr>
          <w:sz w:val="32"/>
        </w:rPr>
        <w:t>It’s great that Jesus is in the House right now… But don’t forget there are people outside this house that need saving!</w:t>
      </w:r>
    </w:p>
    <w:p w:rsidR="00C06C7A" w:rsidRPr="00C06C7A" w:rsidRDefault="00C06C7A" w:rsidP="00C06C7A">
      <w:pPr>
        <w:ind w:left="-720"/>
        <w:rPr>
          <w:sz w:val="32"/>
        </w:rPr>
      </w:pPr>
      <w:r w:rsidRPr="00C06C7A">
        <w:rPr>
          <w:sz w:val="32"/>
        </w:rPr>
        <w:t>We must be willing to do WHATEVER IT TAKES to get people to the SAVIOR!!  If that means we dismantle the old house we will do it… If it means we have to dismantle old traditions and paradigms  we will do it…   All that matters is getting someone in need of salvation to the savior!!</w:t>
      </w:r>
    </w:p>
    <w:p w:rsidR="00C06C7A" w:rsidRPr="00C06C7A" w:rsidRDefault="00C06C7A" w:rsidP="00C06C7A">
      <w:pPr>
        <w:ind w:left="-720"/>
        <w:rPr>
          <w:sz w:val="32"/>
        </w:rPr>
      </w:pPr>
      <w:r w:rsidRPr="00C06C7A">
        <w:rPr>
          <w:sz w:val="32"/>
        </w:rPr>
        <w:t>I IMAGINE SOME PEOPLE INSIDE THE HOUSE WERE VERY ANGRY… Some might not agree with tearing a roof off of the house…</w:t>
      </w:r>
    </w:p>
    <w:p w:rsidR="00C06C7A" w:rsidRPr="00C06C7A" w:rsidRDefault="00C06C7A" w:rsidP="00C06C7A">
      <w:pPr>
        <w:ind w:left="-720"/>
        <w:rPr>
          <w:sz w:val="32"/>
        </w:rPr>
      </w:pPr>
      <w:r w:rsidRPr="00C06C7A">
        <w:rPr>
          <w:sz w:val="32"/>
        </w:rPr>
        <w:tab/>
        <w:t>How much is this going to cost…</w:t>
      </w:r>
    </w:p>
    <w:p w:rsidR="00C06C7A" w:rsidRPr="00C06C7A" w:rsidRDefault="00C06C7A" w:rsidP="00C06C7A">
      <w:pPr>
        <w:ind w:left="-720"/>
        <w:rPr>
          <w:sz w:val="32"/>
        </w:rPr>
      </w:pPr>
      <w:r w:rsidRPr="00C06C7A">
        <w:rPr>
          <w:sz w:val="32"/>
        </w:rPr>
        <w:lastRenderedPageBreak/>
        <w:t>What is this guy doing in the house… He obviously sinned and that’s why he is paralyzed… He obviously doesn’t belong here.</w:t>
      </w:r>
      <w:r w:rsidRPr="00C06C7A">
        <w:rPr>
          <w:sz w:val="32"/>
        </w:rPr>
        <w:tab/>
      </w:r>
      <w:r w:rsidRPr="00C06C7A">
        <w:rPr>
          <w:sz w:val="32"/>
        </w:rPr>
        <w:tab/>
      </w:r>
    </w:p>
    <w:p w:rsidR="00C06C7A" w:rsidRPr="00C06C7A" w:rsidRDefault="00C06C7A" w:rsidP="00C06C7A">
      <w:pPr>
        <w:ind w:left="-720"/>
        <w:rPr>
          <w:sz w:val="32"/>
        </w:rPr>
      </w:pPr>
      <w:r w:rsidRPr="00C06C7A">
        <w:rPr>
          <w:sz w:val="32"/>
        </w:rPr>
        <w:t>I’m tired… let’s just sing… I would like to request we only sing… Let’s not go forward and pray… let’s not preach anything challenging… Let’s not change the roof.</w:t>
      </w:r>
    </w:p>
    <w:p w:rsidR="00C06C7A" w:rsidRPr="00C06C7A" w:rsidRDefault="00C06C7A" w:rsidP="00C06C7A">
      <w:pPr>
        <w:ind w:left="-720"/>
        <w:rPr>
          <w:sz w:val="32"/>
        </w:rPr>
      </w:pPr>
      <w:r w:rsidRPr="00C06C7A">
        <w:rPr>
          <w:sz w:val="32"/>
        </w:rPr>
        <w:t>There will be some things we do around here that might worry you… worship might not be how you like it… We are sorry. We aren’t trying to tick you off or bother you… WE ARE SIMPLY TRING TO GET SOMEONE TO THE SAVIOR…  PLEASE HELP US CARRY SOMEONE TO THE SAVIOR</w:t>
      </w:r>
    </w:p>
    <w:p w:rsidR="00C06C7A" w:rsidRPr="00C06C7A" w:rsidRDefault="00C06C7A" w:rsidP="00C06C7A">
      <w:pPr>
        <w:ind w:left="-720"/>
        <w:rPr>
          <w:sz w:val="32"/>
        </w:rPr>
      </w:pPr>
      <w:r w:rsidRPr="00C06C7A">
        <w:rPr>
          <w:sz w:val="32"/>
        </w:rPr>
        <w:t>It’s not about your comfort level… It’s about JESUS!  The calling of the church is to bring people to JESUS…</w:t>
      </w:r>
    </w:p>
    <w:p w:rsidR="00C06C7A" w:rsidRPr="00C06C7A" w:rsidRDefault="00C06C7A" w:rsidP="00C06C7A">
      <w:pPr>
        <w:ind w:left="-720"/>
        <w:rPr>
          <w:b/>
          <w:sz w:val="44"/>
        </w:rPr>
      </w:pPr>
      <w:r w:rsidRPr="00C06C7A">
        <w:rPr>
          <w:b/>
          <w:sz w:val="44"/>
          <w:highlight w:val="green"/>
        </w:rPr>
        <w:t>Can your Faith save someone?</w:t>
      </w:r>
    </w:p>
    <w:p w:rsidR="00C06C7A" w:rsidRPr="00C06C7A" w:rsidRDefault="00C06C7A" w:rsidP="00C06C7A">
      <w:pPr>
        <w:ind w:left="-720"/>
        <w:rPr>
          <w:b/>
          <w:sz w:val="32"/>
        </w:rPr>
      </w:pPr>
      <w:r w:rsidRPr="00C06C7A">
        <w:rPr>
          <w:b/>
          <w:sz w:val="32"/>
        </w:rPr>
        <w:t>MUSICIAN</w:t>
      </w:r>
    </w:p>
    <w:p w:rsidR="00C06C7A" w:rsidRPr="00C06C7A" w:rsidRDefault="00C06C7A" w:rsidP="00C06C7A">
      <w:pPr>
        <w:ind w:left="-720"/>
        <w:rPr>
          <w:sz w:val="32"/>
        </w:rPr>
      </w:pPr>
      <w:r w:rsidRPr="00C06C7A">
        <w:rPr>
          <w:sz w:val="32"/>
        </w:rPr>
        <w:t>I want you to think back to the video I showed you at the start of my sermon. There were people who were surprisingly face to face with a murder happening in an elevator. They were face to face with someone who needed saving. The elevator doors opened and someone cried out for help…</w:t>
      </w:r>
      <w:bookmarkStart w:id="0" w:name="_GoBack"/>
      <w:bookmarkEnd w:id="0"/>
    </w:p>
    <w:p w:rsidR="00C06C7A" w:rsidRPr="00C06C7A" w:rsidRDefault="00C06C7A" w:rsidP="00C06C7A">
      <w:pPr>
        <w:ind w:left="-720"/>
        <w:rPr>
          <w:sz w:val="32"/>
        </w:rPr>
      </w:pPr>
      <w:r w:rsidRPr="00C06C7A">
        <w:rPr>
          <w:sz w:val="32"/>
        </w:rPr>
        <w:t>Do you need saving today?  Jesus is in the house. He can forgive your sins and heal you.</w:t>
      </w:r>
    </w:p>
    <w:p w:rsidR="00C06C7A" w:rsidRPr="00C06C7A" w:rsidRDefault="00C06C7A" w:rsidP="00C06C7A">
      <w:pPr>
        <w:ind w:left="-720"/>
        <w:rPr>
          <w:sz w:val="32"/>
        </w:rPr>
      </w:pPr>
      <w:r w:rsidRPr="00C06C7A">
        <w:rPr>
          <w:sz w:val="32"/>
        </w:rPr>
        <w:t>Do you know someone who needs saving? Will you come to this altar today and be filled with faith?</w:t>
      </w:r>
    </w:p>
    <w:p w:rsidR="00084B1D" w:rsidRPr="00C06C7A" w:rsidRDefault="00084B1D" w:rsidP="00C06C7A">
      <w:pPr>
        <w:tabs>
          <w:tab w:val="left" w:pos="540"/>
        </w:tabs>
        <w:ind w:left="-720"/>
        <w:rPr>
          <w:sz w:val="48"/>
        </w:rPr>
      </w:pPr>
    </w:p>
    <w:sectPr w:rsidR="00084B1D" w:rsidRPr="00C06C7A" w:rsidSect="00C06C7A">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29" w:rsidRDefault="00045D29" w:rsidP="00B34C75">
      <w:pPr>
        <w:spacing w:after="0" w:line="240" w:lineRule="auto"/>
      </w:pPr>
      <w:r>
        <w:separator/>
      </w:r>
    </w:p>
  </w:endnote>
  <w:endnote w:type="continuationSeparator" w:id="0">
    <w:p w:rsidR="00045D29" w:rsidRDefault="00045D2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06C7A">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29" w:rsidRDefault="00045D29" w:rsidP="00B34C75">
      <w:pPr>
        <w:spacing w:after="0" w:line="240" w:lineRule="auto"/>
      </w:pPr>
      <w:r>
        <w:separator/>
      </w:r>
    </w:p>
  </w:footnote>
  <w:footnote w:type="continuationSeparator" w:id="0">
    <w:p w:rsidR="00045D29" w:rsidRDefault="00045D2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E7FBB"/>
    <w:multiLevelType w:val="hybridMultilevel"/>
    <w:tmpl w:val="DE82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C04F26"/>
    <w:multiLevelType w:val="hybridMultilevel"/>
    <w:tmpl w:val="6660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6"/>
  </w:num>
  <w:num w:numId="13">
    <w:abstractNumId w:val="2"/>
  </w:num>
  <w:num w:numId="14">
    <w:abstractNumId w:val="11"/>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7A"/>
    <w:rsid w:val="00000C3D"/>
    <w:rsid w:val="00000CA3"/>
    <w:rsid w:val="0000314D"/>
    <w:rsid w:val="00010A83"/>
    <w:rsid w:val="00014A0D"/>
    <w:rsid w:val="00014EA6"/>
    <w:rsid w:val="00015E0C"/>
    <w:rsid w:val="0002465B"/>
    <w:rsid w:val="000262CB"/>
    <w:rsid w:val="00044AC0"/>
    <w:rsid w:val="00045D29"/>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6C7A"/>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911C-3D3D-4C74-969B-B3B885F8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2018-11-18T16:04:00Z</dcterms:created>
  <dcterms:modified xsi:type="dcterms:W3CDTF">2018-11-18T16:06:00Z</dcterms:modified>
</cp:coreProperties>
</file>