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0B" w:rsidRPr="00DB310B" w:rsidRDefault="00DB310B" w:rsidP="00DB310B">
      <w:pPr>
        <w:jc w:val="center"/>
        <w:rPr>
          <w:b/>
          <w:sz w:val="44"/>
        </w:rPr>
      </w:pPr>
      <w:r w:rsidRPr="00DB310B">
        <w:rPr>
          <w:b/>
          <w:sz w:val="44"/>
        </w:rPr>
        <w:t>Faith Moves</w:t>
      </w:r>
    </w:p>
    <w:p w:rsidR="00DB310B" w:rsidRPr="00DB310B" w:rsidRDefault="00DB310B" w:rsidP="00DB310B">
      <w:pPr>
        <w:rPr>
          <w:sz w:val="32"/>
        </w:rPr>
      </w:pPr>
      <w:r w:rsidRPr="00DB310B">
        <w:rPr>
          <w:sz w:val="32"/>
        </w:rPr>
        <w:t>This is Redemption Church! We are a mighty church in Plano Texas. We are a church that is on the move. We will be moving into a brand new location today after service. We would love for you to visit us in our new location next Sunday at 5:30pm at the north west corner of Parker &amp; Custer.</w:t>
      </w:r>
    </w:p>
    <w:p w:rsidR="00DB310B" w:rsidRPr="00DB310B" w:rsidRDefault="00DB310B" w:rsidP="00DB310B">
      <w:pPr>
        <w:rPr>
          <w:sz w:val="32"/>
        </w:rPr>
      </w:pPr>
      <w:r w:rsidRPr="00DB310B">
        <w:rPr>
          <w:sz w:val="32"/>
        </w:rPr>
        <w:t>My name is Chris Fluitt and I am exciting to share the Word of God with you today! God bless ya’ll!</w:t>
      </w:r>
    </w:p>
    <w:p w:rsidR="00DB310B" w:rsidRPr="00DB310B" w:rsidRDefault="00DB310B" w:rsidP="00DB310B">
      <w:pPr>
        <w:rPr>
          <w:sz w:val="32"/>
        </w:rPr>
      </w:pPr>
      <w:r w:rsidRPr="00DB310B">
        <w:rPr>
          <w:sz w:val="32"/>
        </w:rPr>
        <w:t>We have been talking about faith. In our 1</w:t>
      </w:r>
      <w:r w:rsidRPr="00DB310B">
        <w:rPr>
          <w:sz w:val="32"/>
          <w:vertAlign w:val="superscript"/>
        </w:rPr>
        <w:t>st</w:t>
      </w:r>
      <w:r w:rsidRPr="00DB310B">
        <w:rPr>
          <w:sz w:val="32"/>
        </w:rPr>
        <w:t xml:space="preserve">  week we told you that “Faith is tied to truth.” Faith is simply believing what God says is true.</w:t>
      </w:r>
    </w:p>
    <w:p w:rsidR="00DB310B" w:rsidRPr="00DB310B" w:rsidRDefault="00DB310B" w:rsidP="00DB310B">
      <w:pPr>
        <w:rPr>
          <w:sz w:val="32"/>
        </w:rPr>
      </w:pPr>
      <w:r w:rsidRPr="00DB310B">
        <w:rPr>
          <w:sz w:val="32"/>
        </w:rPr>
        <w:t>In the 2</w:t>
      </w:r>
      <w:r w:rsidRPr="00DB310B">
        <w:rPr>
          <w:sz w:val="32"/>
          <w:vertAlign w:val="superscript"/>
        </w:rPr>
        <w:t>nd</w:t>
      </w:r>
      <w:r w:rsidRPr="00DB310B">
        <w:rPr>
          <w:sz w:val="32"/>
        </w:rPr>
        <w:t xml:space="preserve"> week we told you that your faith can save and heal others. </w:t>
      </w:r>
    </w:p>
    <w:p w:rsidR="00DB310B" w:rsidRPr="00DB310B" w:rsidRDefault="00DB310B" w:rsidP="00DB310B">
      <w:pPr>
        <w:rPr>
          <w:sz w:val="32"/>
        </w:rPr>
      </w:pPr>
      <w:r w:rsidRPr="00DB310B">
        <w:rPr>
          <w:sz w:val="32"/>
        </w:rPr>
        <w:t>Today I want to ask you… Can dead faith save anyone?</w:t>
      </w:r>
    </w:p>
    <w:p w:rsidR="00DB310B" w:rsidRPr="00DB310B" w:rsidRDefault="00DB310B" w:rsidP="00DB310B">
      <w:pPr>
        <w:rPr>
          <w:b/>
          <w:sz w:val="44"/>
        </w:rPr>
      </w:pPr>
      <w:r w:rsidRPr="00DB310B">
        <w:rPr>
          <w:b/>
          <w:sz w:val="44"/>
          <w:highlight w:val="green"/>
        </w:rPr>
        <w:t>Can dead faith save anyone?</w:t>
      </w:r>
    </w:p>
    <w:p w:rsidR="00DB310B" w:rsidRPr="00DB310B" w:rsidRDefault="00DB310B" w:rsidP="00DB310B">
      <w:pPr>
        <w:rPr>
          <w:sz w:val="32"/>
        </w:rPr>
      </w:pPr>
      <w:r w:rsidRPr="00DB310B">
        <w:rPr>
          <w:sz w:val="32"/>
        </w:rPr>
        <w:t>Faith saves… But what about dead faith? Can faith be dead?  And if so… what good is dead faith?</w:t>
      </w:r>
    </w:p>
    <w:p w:rsidR="00DB310B" w:rsidRPr="00DB310B" w:rsidRDefault="00DB310B" w:rsidP="00DB310B">
      <w:pPr>
        <w:rPr>
          <w:sz w:val="32"/>
        </w:rPr>
      </w:pPr>
      <w:r w:rsidRPr="00DB310B">
        <w:rPr>
          <w:sz w:val="32"/>
        </w:rPr>
        <w:t>There is a major difference between dead &amp; alive things.  Alive things move. You need a faith that is alive and moves.</w:t>
      </w:r>
    </w:p>
    <w:p w:rsidR="00DB310B" w:rsidRPr="00DB310B" w:rsidRDefault="00DB310B" w:rsidP="00DB310B">
      <w:pPr>
        <w:rPr>
          <w:b/>
          <w:sz w:val="44"/>
        </w:rPr>
      </w:pPr>
      <w:r w:rsidRPr="00DB310B">
        <w:rPr>
          <w:b/>
          <w:sz w:val="44"/>
          <w:highlight w:val="green"/>
        </w:rPr>
        <w:t>Faith Moves</w:t>
      </w:r>
    </w:p>
    <w:p w:rsidR="00DB310B" w:rsidRPr="00DB310B" w:rsidRDefault="00DB310B" w:rsidP="00DB310B">
      <w:pPr>
        <w:rPr>
          <w:sz w:val="32"/>
        </w:rPr>
      </w:pPr>
      <w:r w:rsidRPr="00DB310B">
        <w:rPr>
          <w:sz w:val="32"/>
        </w:rPr>
        <w:t>Faith moves. Faith moves obstacles. Faith moves your enemy Faith moves your heart. Faith moves you.</w:t>
      </w:r>
    </w:p>
    <w:p w:rsidR="00DB310B" w:rsidRPr="00DB310B" w:rsidRDefault="00DB310B" w:rsidP="00DB310B">
      <w:pPr>
        <w:rPr>
          <w:sz w:val="32"/>
        </w:rPr>
      </w:pPr>
      <w:r w:rsidRPr="00DB310B">
        <w:rPr>
          <w:sz w:val="32"/>
        </w:rPr>
        <w:t>Jesus taught this important concept of faith.</w:t>
      </w:r>
    </w:p>
    <w:p w:rsidR="00DB310B" w:rsidRPr="00DB310B" w:rsidRDefault="00DB310B" w:rsidP="00DB310B">
      <w:pPr>
        <w:rPr>
          <w:sz w:val="36"/>
          <w:highlight w:val="lightGray"/>
          <w:u w:val="single"/>
        </w:rPr>
      </w:pPr>
      <w:r w:rsidRPr="00DB310B">
        <w:rPr>
          <w:sz w:val="36"/>
          <w:highlight w:val="lightGray"/>
          <w:u w:val="single"/>
        </w:rPr>
        <w:t xml:space="preserve">Matthew 17:20 (NIV2011) Truly I tell you, if you have faith as small as a mustard seed, you can say to this mountain, ‘Move from here to there,’ and it will move. Nothing will be impossible for you.”  </w:t>
      </w:r>
    </w:p>
    <w:p w:rsidR="00DB310B" w:rsidRPr="00DB310B" w:rsidRDefault="00DB310B" w:rsidP="00DB310B">
      <w:pPr>
        <w:rPr>
          <w:sz w:val="36"/>
          <w:u w:val="single"/>
        </w:rPr>
      </w:pPr>
      <w:r w:rsidRPr="00DB310B">
        <w:rPr>
          <w:sz w:val="36"/>
          <w:highlight w:val="lightGray"/>
          <w:u w:val="single"/>
        </w:rPr>
        <w:t>Luke 17:6 (NIV2011) He replied, “If you have faith as small as a mustard seed, you can say to this mulberry tree, ‘Be uprooted and planted in the sea,’ and it will obey you.</w:t>
      </w:r>
      <w:r w:rsidRPr="00DB310B">
        <w:rPr>
          <w:sz w:val="36"/>
          <w:u w:val="single"/>
        </w:rPr>
        <w:t xml:space="preserve">  </w:t>
      </w:r>
    </w:p>
    <w:p w:rsidR="00DB310B" w:rsidRPr="00DB310B" w:rsidRDefault="00DB310B" w:rsidP="00DB310B">
      <w:pPr>
        <w:rPr>
          <w:sz w:val="32"/>
        </w:rPr>
      </w:pPr>
      <w:r w:rsidRPr="00DB310B">
        <w:rPr>
          <w:sz w:val="32"/>
        </w:rPr>
        <w:t>Faith is not a chair. Faith is a bulldozer</w:t>
      </w:r>
    </w:p>
    <w:p w:rsidR="00DB310B" w:rsidRPr="00DB310B" w:rsidRDefault="00DB310B" w:rsidP="00DB310B">
      <w:pPr>
        <w:rPr>
          <w:sz w:val="32"/>
        </w:rPr>
      </w:pPr>
      <w:r w:rsidRPr="00DB310B">
        <w:rPr>
          <w:sz w:val="32"/>
        </w:rPr>
        <w:t>Too many people just sit on their faith. They say “I believe” and then proceed to NEVER MOVE,  But FAITH MOVES.</w:t>
      </w:r>
    </w:p>
    <w:p w:rsidR="00DB310B" w:rsidRPr="00DB310B" w:rsidRDefault="00DB310B" w:rsidP="00DB310B">
      <w:pPr>
        <w:rPr>
          <w:sz w:val="32"/>
        </w:rPr>
      </w:pPr>
      <w:r w:rsidRPr="00DB310B">
        <w:rPr>
          <w:sz w:val="32"/>
        </w:rPr>
        <w:lastRenderedPageBreak/>
        <w:t>If you need something moved in your life, Jesus tells you to speak to it by faith. It will move. Faith is a bulldozer. It will change the entire landscape.</w:t>
      </w:r>
    </w:p>
    <w:p w:rsidR="00DB310B" w:rsidRPr="00DB310B" w:rsidRDefault="00DB310B" w:rsidP="00DB310B">
      <w:pPr>
        <w:rPr>
          <w:sz w:val="32"/>
        </w:rPr>
      </w:pPr>
    </w:p>
    <w:p w:rsidR="00DB310B" w:rsidRPr="00DB310B" w:rsidRDefault="00DB310B" w:rsidP="00DB310B">
      <w:pPr>
        <w:rPr>
          <w:sz w:val="32"/>
        </w:rPr>
      </w:pPr>
      <w:r w:rsidRPr="00DB310B">
        <w:rPr>
          <w:sz w:val="32"/>
        </w:rPr>
        <w:t>Things that are alive, move!  If I fell to the ground and stopped moving, I would hope you would call an ambulance… Because things that move are alive.</w:t>
      </w:r>
    </w:p>
    <w:p w:rsidR="00DB310B" w:rsidRPr="00DB310B" w:rsidRDefault="00DB310B" w:rsidP="00DB310B">
      <w:pPr>
        <w:rPr>
          <w:sz w:val="32"/>
        </w:rPr>
      </w:pPr>
      <w:r w:rsidRPr="00DB310B">
        <w:rPr>
          <w:sz w:val="32"/>
        </w:rPr>
        <w:t>Does your faith move?  Is your faith alive or dead?</w:t>
      </w:r>
    </w:p>
    <w:p w:rsidR="00DB310B" w:rsidRPr="00DB310B" w:rsidRDefault="00DB310B" w:rsidP="00DB310B">
      <w:pPr>
        <w:rPr>
          <w:sz w:val="36"/>
          <w:u w:val="single"/>
        </w:rPr>
      </w:pPr>
      <w:r w:rsidRPr="00DB310B">
        <w:rPr>
          <w:sz w:val="36"/>
          <w:highlight w:val="lightGray"/>
          <w:u w:val="single"/>
        </w:rPr>
        <w:t>James 2:14 (NIV2011) What good is it, my brothers and sisters, if someone claims to have faith but has no deeds? Can such faith save them?</w:t>
      </w:r>
      <w:r w:rsidRPr="00DB310B">
        <w:rPr>
          <w:sz w:val="36"/>
          <w:u w:val="single"/>
        </w:rPr>
        <w:t xml:space="preserve">  </w:t>
      </w:r>
    </w:p>
    <w:p w:rsidR="00DB310B" w:rsidRPr="00DB310B" w:rsidRDefault="00DB310B" w:rsidP="00DB310B">
      <w:pPr>
        <w:rPr>
          <w:sz w:val="32"/>
        </w:rPr>
      </w:pPr>
      <w:r w:rsidRPr="00DB310B">
        <w:rPr>
          <w:sz w:val="32"/>
        </w:rPr>
        <w:t>James asks us “WHAT GOOD IS IT… if someone CLAIMS to have FAITH but has no deeds.”</w:t>
      </w:r>
      <w:r w:rsidRPr="00DB310B">
        <w:rPr>
          <w:sz w:val="32"/>
        </w:rPr>
        <w:br/>
      </w:r>
    </w:p>
    <w:p w:rsidR="00DB310B" w:rsidRPr="00DB310B" w:rsidRDefault="00DB310B" w:rsidP="00DB310B">
      <w:pPr>
        <w:rPr>
          <w:sz w:val="32"/>
        </w:rPr>
      </w:pPr>
      <w:r w:rsidRPr="00DB310B">
        <w:rPr>
          <w:sz w:val="32"/>
        </w:rPr>
        <w:t>They claim to have faith… they treat faith like a chair.. they just sit on it. They don’t have DEEDS.  Their faith has no action. Their faith is not moving.  James asks the blunt question.. “Can  such faith save them?”</w:t>
      </w:r>
    </w:p>
    <w:p w:rsidR="00DB310B" w:rsidRPr="00DB310B" w:rsidRDefault="00DB310B" w:rsidP="00DB310B">
      <w:pPr>
        <w:rPr>
          <w:sz w:val="32"/>
        </w:rPr>
      </w:pPr>
      <w:r w:rsidRPr="00DB310B">
        <w:rPr>
          <w:sz w:val="32"/>
        </w:rPr>
        <w:t>Another way to say it is… If your faith can’t move you on earth, then do you expect it to move you to heaven?</w:t>
      </w:r>
    </w:p>
    <w:p w:rsidR="00DB310B" w:rsidRPr="00DB310B" w:rsidRDefault="00DB310B" w:rsidP="00DB310B">
      <w:pPr>
        <w:rPr>
          <w:sz w:val="36"/>
          <w:highlight w:val="lightGray"/>
          <w:u w:val="single"/>
        </w:rPr>
      </w:pPr>
      <w:r w:rsidRPr="00DB310B">
        <w:rPr>
          <w:sz w:val="36"/>
          <w:highlight w:val="lightGray"/>
          <w:u w:val="single"/>
        </w:rPr>
        <w:t xml:space="preserve">James 2:15 (NIV2011) Suppose a brother or a sister is without clothes and daily food.  </w:t>
      </w:r>
    </w:p>
    <w:p w:rsidR="00DB310B" w:rsidRPr="00DB310B" w:rsidRDefault="00DB310B" w:rsidP="00DB310B">
      <w:pPr>
        <w:rPr>
          <w:sz w:val="36"/>
          <w:highlight w:val="lightGray"/>
          <w:u w:val="single"/>
        </w:rPr>
      </w:pPr>
      <w:r w:rsidRPr="00DB310B">
        <w:rPr>
          <w:sz w:val="36"/>
          <w:highlight w:val="lightGray"/>
          <w:u w:val="single"/>
        </w:rPr>
        <w:t xml:space="preserve">James 2:16 (NIV2011) If one of you says to them, “Go in peace; keep warm and well fed,” but does nothing about their physical needs, what good is it?  </w:t>
      </w:r>
    </w:p>
    <w:p w:rsidR="00DB310B" w:rsidRPr="00DB310B" w:rsidRDefault="00DB310B" w:rsidP="00DB310B">
      <w:pPr>
        <w:rPr>
          <w:sz w:val="36"/>
          <w:u w:val="single"/>
        </w:rPr>
      </w:pPr>
      <w:r w:rsidRPr="00DB310B">
        <w:rPr>
          <w:sz w:val="36"/>
          <w:highlight w:val="lightGray"/>
          <w:u w:val="single"/>
        </w:rPr>
        <w:t>James 2:17 (NIV2011) In the same way, faith by itself, if it is not accompanied by action, is dead.</w:t>
      </w:r>
      <w:r w:rsidRPr="00DB310B">
        <w:rPr>
          <w:sz w:val="36"/>
          <w:u w:val="single"/>
        </w:rPr>
        <w:t xml:space="preserve">  </w:t>
      </w:r>
    </w:p>
    <w:p w:rsidR="00DB310B" w:rsidRPr="00DB310B" w:rsidRDefault="00DB310B" w:rsidP="00DB310B">
      <w:pPr>
        <w:rPr>
          <w:sz w:val="32"/>
        </w:rPr>
      </w:pPr>
      <w:r w:rsidRPr="00DB310B">
        <w:rPr>
          <w:sz w:val="32"/>
        </w:rPr>
        <w:t>Faith moves. Faith is not a lazy-boy recliner chair. Faith is a John Deere super charged bulldozer.</w:t>
      </w:r>
    </w:p>
    <w:p w:rsidR="00DB310B" w:rsidRPr="00DB310B" w:rsidRDefault="00DB310B" w:rsidP="00DB310B">
      <w:pPr>
        <w:rPr>
          <w:sz w:val="32"/>
        </w:rPr>
      </w:pPr>
    </w:p>
    <w:p w:rsidR="00DB310B" w:rsidRPr="00DB310B" w:rsidRDefault="00DB310B" w:rsidP="00DB310B">
      <w:pPr>
        <w:rPr>
          <w:sz w:val="32"/>
        </w:rPr>
      </w:pPr>
      <w:r w:rsidRPr="00DB310B">
        <w:rPr>
          <w:sz w:val="32"/>
        </w:rPr>
        <w:t>Faith is not meant to be a ticket to heaven, where you just profess that you believe and then you will avoid hell and be with Jesus in heaven.</w:t>
      </w:r>
    </w:p>
    <w:p w:rsidR="00DB310B" w:rsidRPr="00DB310B" w:rsidRDefault="00DB310B" w:rsidP="00DB310B">
      <w:pPr>
        <w:rPr>
          <w:sz w:val="32"/>
        </w:rPr>
      </w:pPr>
      <w:r w:rsidRPr="00DB310B">
        <w:rPr>
          <w:sz w:val="32"/>
        </w:rPr>
        <w:t xml:space="preserve">Faith is meant to bring the kingdom of heaven to earth. Faith is meant to powerfully change and move the world around you. </w:t>
      </w:r>
    </w:p>
    <w:p w:rsidR="00DB310B" w:rsidRPr="00DB310B" w:rsidRDefault="00DB310B" w:rsidP="00DB310B">
      <w:pPr>
        <w:rPr>
          <w:sz w:val="32"/>
        </w:rPr>
      </w:pPr>
      <w:r w:rsidRPr="00DB310B">
        <w:rPr>
          <w:sz w:val="32"/>
        </w:rPr>
        <w:lastRenderedPageBreak/>
        <w:t>Faith sees sickness and declares that in God’s kingdom there is healing a restoration. Faith can move sickness out and God’s healing in.</w:t>
      </w:r>
    </w:p>
    <w:p w:rsidR="00DB310B" w:rsidRPr="00DB310B" w:rsidRDefault="00DB310B" w:rsidP="00DB310B">
      <w:pPr>
        <w:rPr>
          <w:sz w:val="32"/>
        </w:rPr>
      </w:pPr>
      <w:r w:rsidRPr="00DB310B">
        <w:rPr>
          <w:sz w:val="32"/>
        </w:rPr>
        <w:t>Faith is tied to truth… so by faith you declare what God says is true… In Jesus name be healed b</w:t>
      </w:r>
      <w:bookmarkStart w:id="0" w:name="_GoBack"/>
      <w:bookmarkEnd w:id="0"/>
      <w:r w:rsidRPr="00DB310B">
        <w:rPr>
          <w:sz w:val="32"/>
        </w:rPr>
        <w:t>y the God who heals.</w:t>
      </w:r>
    </w:p>
    <w:p w:rsidR="00DB310B" w:rsidRPr="00DB310B" w:rsidRDefault="00DB310B" w:rsidP="00DB310B">
      <w:pPr>
        <w:rPr>
          <w:sz w:val="32"/>
        </w:rPr>
      </w:pPr>
      <w:r w:rsidRPr="00DB310B">
        <w:rPr>
          <w:sz w:val="32"/>
        </w:rPr>
        <w:t>Speak to that mountain, MOVE!</w:t>
      </w:r>
    </w:p>
    <w:p w:rsidR="00DB310B" w:rsidRPr="00DB310B" w:rsidRDefault="00DB310B" w:rsidP="00DB310B">
      <w:pPr>
        <w:rPr>
          <w:sz w:val="32"/>
        </w:rPr>
      </w:pPr>
    </w:p>
    <w:p w:rsidR="00DB310B" w:rsidRPr="00DB310B" w:rsidRDefault="00DB310B" w:rsidP="00DB310B">
      <w:pPr>
        <w:rPr>
          <w:b/>
          <w:sz w:val="44"/>
        </w:rPr>
      </w:pPr>
      <w:r w:rsidRPr="00DB310B">
        <w:rPr>
          <w:b/>
          <w:sz w:val="44"/>
          <w:highlight w:val="green"/>
        </w:rPr>
        <w:t>MOVE</w:t>
      </w:r>
    </w:p>
    <w:p w:rsidR="00DB310B" w:rsidRPr="00DB310B" w:rsidRDefault="00DB310B" w:rsidP="00DB310B">
      <w:pPr>
        <w:rPr>
          <w:sz w:val="32"/>
        </w:rPr>
      </w:pPr>
      <w:r w:rsidRPr="00DB310B">
        <w:rPr>
          <w:sz w:val="32"/>
        </w:rPr>
        <w:t>Faith requires movement. Faith requires action. Faith will move you to act.</w:t>
      </w:r>
    </w:p>
    <w:p w:rsidR="00DB310B" w:rsidRPr="00DB310B" w:rsidRDefault="00DB310B" w:rsidP="00DB310B">
      <w:pPr>
        <w:rPr>
          <w:sz w:val="32"/>
        </w:rPr>
      </w:pPr>
      <w:r w:rsidRPr="00DB310B">
        <w:rPr>
          <w:sz w:val="32"/>
        </w:rPr>
        <w:t>Many times in scripture God required an action, and then the miracle came, the victory came, the answer came.</w:t>
      </w:r>
    </w:p>
    <w:p w:rsidR="00DB310B" w:rsidRPr="00DB310B" w:rsidRDefault="00DB310B" w:rsidP="00DB310B">
      <w:pPr>
        <w:rPr>
          <w:sz w:val="32"/>
        </w:rPr>
      </w:pPr>
      <w:r w:rsidRPr="00DB310B">
        <w:rPr>
          <w:sz w:val="32"/>
        </w:rPr>
        <w:t>Naaman was sick with leprosy. Faith commanded him to dip in the Jordan river 7 times. He was healed.</w:t>
      </w:r>
    </w:p>
    <w:p w:rsidR="00DB310B" w:rsidRPr="00DB310B" w:rsidRDefault="00DB310B" w:rsidP="00DB310B">
      <w:pPr>
        <w:rPr>
          <w:sz w:val="32"/>
        </w:rPr>
      </w:pPr>
      <w:r w:rsidRPr="00DB310B">
        <w:rPr>
          <w:sz w:val="32"/>
        </w:rPr>
        <w:t xml:space="preserve">Moses &amp; all of Israel was trapped at the Red Sea.  God commanded Moses to lift up his shepherd rod and the sea was parted. </w:t>
      </w:r>
    </w:p>
    <w:p w:rsidR="00DB310B" w:rsidRPr="00DB310B" w:rsidRDefault="00DB310B" w:rsidP="00DB310B">
      <w:pPr>
        <w:rPr>
          <w:sz w:val="32"/>
        </w:rPr>
      </w:pPr>
      <w:r w:rsidRPr="00DB310B">
        <w:rPr>
          <w:sz w:val="32"/>
        </w:rPr>
        <w:t>God told Noah a flood was coming. In order for Noah to be saved he needed to do more than believe the flood was coming. Noah needed to move!  Noah built the ark and put his whole family inside, because faith requires movement.</w:t>
      </w:r>
    </w:p>
    <w:p w:rsidR="00DB310B" w:rsidRPr="00DB310B" w:rsidRDefault="00DB310B" w:rsidP="00DB310B">
      <w:pPr>
        <w:rPr>
          <w:sz w:val="32"/>
        </w:rPr>
      </w:pPr>
      <w:r w:rsidRPr="00DB310B">
        <w:rPr>
          <w:sz w:val="32"/>
        </w:rPr>
        <w:t xml:space="preserve"> Joshua faced an insurmountable challenge in the city of Jericho. With its impressive walls it was impenetrable. God told Joshua to move. Joshua marched around the city of Jericho for 7 days and the walls came tumbling down. </w:t>
      </w:r>
    </w:p>
    <w:p w:rsidR="00DB310B" w:rsidRPr="00DB310B" w:rsidRDefault="00DB310B" w:rsidP="00DB310B">
      <w:pPr>
        <w:rPr>
          <w:sz w:val="32"/>
        </w:rPr>
      </w:pPr>
      <w:r w:rsidRPr="00DB310B">
        <w:rPr>
          <w:sz w:val="32"/>
        </w:rPr>
        <w:t>The man with the withered hand came to Jesus for healing. Jesus told the man to “stretch forth” his hand. Because faith moves!</w:t>
      </w:r>
    </w:p>
    <w:p w:rsidR="00DB310B" w:rsidRPr="00DB310B" w:rsidRDefault="00DB310B" w:rsidP="00DB310B">
      <w:pPr>
        <w:rPr>
          <w:sz w:val="32"/>
        </w:rPr>
      </w:pPr>
      <w:r w:rsidRPr="00DB310B">
        <w:rPr>
          <w:sz w:val="32"/>
        </w:rPr>
        <w:t>Faith that is alive – MOVES!</w:t>
      </w:r>
    </w:p>
    <w:p w:rsidR="00DB310B" w:rsidRPr="00DB310B" w:rsidRDefault="00DB310B" w:rsidP="00DB310B">
      <w:pPr>
        <w:rPr>
          <w:sz w:val="32"/>
        </w:rPr>
      </w:pPr>
    </w:p>
    <w:p w:rsidR="00DB310B" w:rsidRPr="00DB310B" w:rsidRDefault="00DB310B" w:rsidP="00DB310B">
      <w:pPr>
        <w:rPr>
          <w:sz w:val="32"/>
        </w:rPr>
      </w:pPr>
      <w:r w:rsidRPr="00DB310B">
        <w:rPr>
          <w:sz w:val="32"/>
        </w:rPr>
        <w:t>Do you want to see a miracle in your life? Move.</w:t>
      </w:r>
    </w:p>
    <w:p w:rsidR="00DB310B" w:rsidRPr="00DB310B" w:rsidRDefault="00DB310B" w:rsidP="00DB310B">
      <w:pPr>
        <w:rPr>
          <w:sz w:val="32"/>
        </w:rPr>
      </w:pPr>
      <w:r w:rsidRPr="00DB310B">
        <w:rPr>
          <w:sz w:val="32"/>
        </w:rPr>
        <w:t>Do you want to see your family saved? Move.</w:t>
      </w:r>
    </w:p>
    <w:p w:rsidR="00DB310B" w:rsidRPr="00DB310B" w:rsidRDefault="00DB310B" w:rsidP="00DB310B">
      <w:pPr>
        <w:rPr>
          <w:sz w:val="32"/>
        </w:rPr>
      </w:pPr>
      <w:r w:rsidRPr="00DB310B">
        <w:rPr>
          <w:sz w:val="32"/>
        </w:rPr>
        <w:t>Want to see someone healed? Move.</w:t>
      </w:r>
    </w:p>
    <w:p w:rsidR="00DB310B" w:rsidRPr="00DB310B" w:rsidRDefault="00DB310B" w:rsidP="00DB310B">
      <w:pPr>
        <w:rPr>
          <w:sz w:val="32"/>
        </w:rPr>
      </w:pPr>
      <w:r w:rsidRPr="00DB310B">
        <w:rPr>
          <w:sz w:val="32"/>
        </w:rPr>
        <w:t>Want to be used of God? Move.</w:t>
      </w:r>
    </w:p>
    <w:p w:rsidR="00DB310B" w:rsidRPr="00DB310B" w:rsidRDefault="00DB310B" w:rsidP="00DB310B">
      <w:pPr>
        <w:rPr>
          <w:sz w:val="32"/>
        </w:rPr>
      </w:pPr>
      <w:r w:rsidRPr="00DB310B">
        <w:rPr>
          <w:sz w:val="32"/>
        </w:rPr>
        <w:t>Want to see super natural blessing in your life?  Move.</w:t>
      </w:r>
    </w:p>
    <w:p w:rsidR="00DB310B" w:rsidRPr="00DB310B" w:rsidRDefault="00DB310B" w:rsidP="00DB310B">
      <w:pPr>
        <w:rPr>
          <w:sz w:val="32"/>
        </w:rPr>
      </w:pPr>
      <w:r w:rsidRPr="00DB310B">
        <w:rPr>
          <w:sz w:val="32"/>
        </w:rPr>
        <w:t>Faith moves.  You gotta move.</w:t>
      </w:r>
    </w:p>
    <w:p w:rsidR="00DB310B" w:rsidRPr="00DB310B" w:rsidRDefault="00DB310B" w:rsidP="00DB310B">
      <w:pPr>
        <w:rPr>
          <w:sz w:val="32"/>
        </w:rPr>
      </w:pPr>
    </w:p>
    <w:p w:rsidR="00DB310B" w:rsidRPr="00DB310B" w:rsidRDefault="00DB310B" w:rsidP="00DB310B">
      <w:pPr>
        <w:rPr>
          <w:sz w:val="36"/>
          <w:highlight w:val="lightGray"/>
          <w:u w:val="single"/>
        </w:rPr>
      </w:pPr>
      <w:r w:rsidRPr="00DB310B">
        <w:rPr>
          <w:sz w:val="36"/>
          <w:highlight w:val="lightGray"/>
          <w:u w:val="single"/>
        </w:rPr>
        <w:t xml:space="preserve">John 7:37 (NIV2011) On the last and greatest day of the festival, Jesus stood and said in a loud voice, “Let anyone who is thirsty come to me and drink.  </w:t>
      </w:r>
    </w:p>
    <w:p w:rsidR="00DB310B" w:rsidRPr="00DB310B" w:rsidRDefault="00DB310B" w:rsidP="00DB310B">
      <w:pPr>
        <w:rPr>
          <w:sz w:val="36"/>
          <w:u w:val="single"/>
        </w:rPr>
      </w:pPr>
      <w:r w:rsidRPr="00DB310B">
        <w:rPr>
          <w:sz w:val="36"/>
          <w:highlight w:val="lightGray"/>
          <w:u w:val="single"/>
        </w:rPr>
        <w:t>John 7:38 (NIV2011) Whoever believes in me, as Scripture has said, rivers of living water will flow from within them.”</w:t>
      </w:r>
      <w:r w:rsidRPr="00DB310B">
        <w:rPr>
          <w:sz w:val="36"/>
          <w:u w:val="single"/>
        </w:rPr>
        <w:t xml:space="preserve">  </w:t>
      </w:r>
    </w:p>
    <w:p w:rsidR="00DB310B" w:rsidRPr="00DB310B" w:rsidRDefault="00DB310B" w:rsidP="00DB310B">
      <w:pPr>
        <w:rPr>
          <w:sz w:val="32"/>
        </w:rPr>
      </w:pPr>
      <w:r w:rsidRPr="00DB310B">
        <w:rPr>
          <w:sz w:val="32"/>
        </w:rPr>
        <w:t>Believing in Jesus does more than just quench your thirst. Your faith in Jesus causes rivers of living water to flow out of you.</w:t>
      </w:r>
    </w:p>
    <w:p w:rsidR="00DB310B" w:rsidRPr="00DB310B" w:rsidRDefault="00DB310B" w:rsidP="00DB310B">
      <w:pPr>
        <w:rPr>
          <w:sz w:val="32"/>
        </w:rPr>
      </w:pPr>
      <w:r w:rsidRPr="00DB310B">
        <w:rPr>
          <w:sz w:val="32"/>
        </w:rPr>
        <w:t>Rivers are constantly moving. Rivers have a continual flow and action.</w:t>
      </w:r>
    </w:p>
    <w:p w:rsidR="00DB310B" w:rsidRPr="00DB310B" w:rsidRDefault="00DB310B" w:rsidP="00DB310B">
      <w:pPr>
        <w:rPr>
          <w:sz w:val="32"/>
        </w:rPr>
      </w:pPr>
      <w:r w:rsidRPr="00DB310B">
        <w:rPr>
          <w:sz w:val="32"/>
        </w:rPr>
        <w:t xml:space="preserve">Faith produces rivers, not ponds. </w:t>
      </w:r>
    </w:p>
    <w:p w:rsidR="00DB310B" w:rsidRPr="00DB310B" w:rsidRDefault="00DB310B" w:rsidP="00DB310B">
      <w:pPr>
        <w:rPr>
          <w:sz w:val="32"/>
        </w:rPr>
      </w:pPr>
      <w:r w:rsidRPr="00DB310B">
        <w:rPr>
          <w:sz w:val="32"/>
        </w:rPr>
        <w:t>Ponds are stagnant. Ponds don’t move. Ponds are not flowing with living water.</w:t>
      </w:r>
    </w:p>
    <w:p w:rsidR="00DB310B" w:rsidRPr="00DB310B" w:rsidRDefault="00DB310B" w:rsidP="00DB310B">
      <w:pPr>
        <w:rPr>
          <w:sz w:val="32"/>
        </w:rPr>
      </w:pPr>
      <w:r w:rsidRPr="00DB310B">
        <w:rPr>
          <w:sz w:val="32"/>
        </w:rPr>
        <w:t>Faith in Jesus does not produce ponds, it produces rivers.</w:t>
      </w:r>
    </w:p>
    <w:p w:rsidR="00DB310B" w:rsidRPr="00DB310B" w:rsidRDefault="00DB310B" w:rsidP="00DB310B">
      <w:pPr>
        <w:rPr>
          <w:sz w:val="32"/>
        </w:rPr>
      </w:pPr>
    </w:p>
    <w:p w:rsidR="00DB310B" w:rsidRPr="00DB310B" w:rsidRDefault="00DB310B" w:rsidP="00DB310B">
      <w:pPr>
        <w:ind w:left="-360"/>
        <w:rPr>
          <w:b/>
          <w:sz w:val="32"/>
        </w:rPr>
      </w:pPr>
      <w:r w:rsidRPr="00DB310B">
        <w:rPr>
          <w:b/>
          <w:sz w:val="32"/>
        </w:rPr>
        <w:t>musician</w:t>
      </w:r>
    </w:p>
    <w:p w:rsidR="00DB310B" w:rsidRPr="00DB310B" w:rsidRDefault="00DB310B" w:rsidP="00DB310B">
      <w:pPr>
        <w:rPr>
          <w:sz w:val="32"/>
        </w:rPr>
      </w:pPr>
      <w:r w:rsidRPr="00DB310B">
        <w:rPr>
          <w:sz w:val="32"/>
        </w:rPr>
        <w:t>Redemption, we are in a season of movement. We are moving into a new space today. We are moving into a new neighborhood. We are moving to do things we have never done before.  We are moving in faith.</w:t>
      </w:r>
    </w:p>
    <w:p w:rsidR="00DB310B" w:rsidRPr="00DB310B" w:rsidRDefault="00DB310B" w:rsidP="00DB310B">
      <w:pPr>
        <w:rPr>
          <w:sz w:val="32"/>
        </w:rPr>
      </w:pPr>
      <w:r w:rsidRPr="00DB310B">
        <w:rPr>
          <w:sz w:val="32"/>
        </w:rPr>
        <w:t>We need to keep moving. Things that are alive move.</w:t>
      </w:r>
    </w:p>
    <w:p w:rsidR="00DB310B" w:rsidRPr="00DB310B" w:rsidRDefault="00DB310B" w:rsidP="00DB310B">
      <w:pPr>
        <w:rPr>
          <w:sz w:val="32"/>
        </w:rPr>
      </w:pPr>
      <w:r w:rsidRPr="00DB310B">
        <w:rPr>
          <w:sz w:val="32"/>
        </w:rPr>
        <w:t>We need to do more than just move into a new physical space.</w:t>
      </w:r>
    </w:p>
    <w:p w:rsidR="00DB310B" w:rsidRPr="00DB310B" w:rsidRDefault="00DB310B" w:rsidP="00DB310B">
      <w:pPr>
        <w:rPr>
          <w:sz w:val="32"/>
        </w:rPr>
      </w:pPr>
      <w:r w:rsidRPr="00DB310B">
        <w:rPr>
          <w:sz w:val="32"/>
        </w:rPr>
        <w:t>We need you to move to share Jesus with your friends and family.</w:t>
      </w:r>
    </w:p>
    <w:p w:rsidR="00DB310B" w:rsidRPr="00DB310B" w:rsidRDefault="00DB310B" w:rsidP="00DB310B">
      <w:pPr>
        <w:rPr>
          <w:sz w:val="32"/>
        </w:rPr>
      </w:pPr>
      <w:r w:rsidRPr="00DB310B">
        <w:rPr>
          <w:sz w:val="32"/>
        </w:rPr>
        <w:t>We need you to move to serve this community.</w:t>
      </w:r>
    </w:p>
    <w:p w:rsidR="00DB310B" w:rsidRPr="00DB310B" w:rsidRDefault="00DB310B" w:rsidP="00DB310B">
      <w:pPr>
        <w:rPr>
          <w:sz w:val="32"/>
        </w:rPr>
      </w:pPr>
      <w:r w:rsidRPr="00DB310B">
        <w:rPr>
          <w:sz w:val="32"/>
        </w:rPr>
        <w:t>We need you to move to pray, worship, and give.</w:t>
      </w:r>
    </w:p>
    <w:p w:rsidR="00DB310B" w:rsidRPr="00DB310B" w:rsidRDefault="00DB310B" w:rsidP="00DB310B">
      <w:pPr>
        <w:rPr>
          <w:sz w:val="32"/>
        </w:rPr>
      </w:pPr>
      <w:r w:rsidRPr="00DB310B">
        <w:rPr>
          <w:sz w:val="32"/>
        </w:rPr>
        <w:t xml:space="preserve">I challenge you to move today.  </w:t>
      </w:r>
    </w:p>
    <w:p w:rsidR="00084B1D" w:rsidRPr="00DB310B" w:rsidRDefault="00084B1D" w:rsidP="00853CCD">
      <w:pPr>
        <w:tabs>
          <w:tab w:val="left" w:pos="540"/>
        </w:tabs>
        <w:ind w:left="-630"/>
        <w:rPr>
          <w:sz w:val="48"/>
        </w:rPr>
      </w:pPr>
    </w:p>
    <w:sectPr w:rsidR="00084B1D" w:rsidRPr="00DB310B"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5D" w:rsidRDefault="0080015D" w:rsidP="00B34C75">
      <w:pPr>
        <w:spacing w:after="0" w:line="240" w:lineRule="auto"/>
      </w:pPr>
      <w:r>
        <w:separator/>
      </w:r>
    </w:p>
  </w:endnote>
  <w:endnote w:type="continuationSeparator" w:id="0">
    <w:p w:rsidR="0080015D" w:rsidRDefault="0080015D"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B310B">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5D" w:rsidRDefault="0080015D" w:rsidP="00B34C75">
      <w:pPr>
        <w:spacing w:after="0" w:line="240" w:lineRule="auto"/>
      </w:pPr>
      <w:r>
        <w:separator/>
      </w:r>
    </w:p>
  </w:footnote>
  <w:footnote w:type="continuationSeparator" w:id="0">
    <w:p w:rsidR="0080015D" w:rsidRDefault="0080015D"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0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015D"/>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10B"/>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9708-CE3F-4310-8E75-33EDC858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2018-11-25T18:21:00Z</dcterms:created>
  <dcterms:modified xsi:type="dcterms:W3CDTF">2018-11-25T18:22:00Z</dcterms:modified>
</cp:coreProperties>
</file>