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30" w:rsidRDefault="0013716C" w:rsidP="00791E30">
      <w:pPr>
        <w:jc w:val="center"/>
        <w:rPr>
          <w:b/>
          <w:sz w:val="24"/>
        </w:rPr>
      </w:pPr>
      <w:r>
        <w:rPr>
          <w:b/>
          <w:sz w:val="24"/>
        </w:rPr>
        <w:t xml:space="preserve">God of Fun </w:t>
      </w:r>
      <w:r w:rsidR="007A08F2">
        <w:rPr>
          <w:b/>
          <w:sz w:val="24"/>
        </w:rPr>
        <w:t>4</w:t>
      </w:r>
      <w:r w:rsidR="00235976">
        <w:rPr>
          <w:b/>
          <w:sz w:val="24"/>
        </w:rPr>
        <w:t xml:space="preserve"> </w:t>
      </w:r>
      <w:r w:rsidR="007A08F2">
        <w:rPr>
          <w:b/>
          <w:sz w:val="24"/>
        </w:rPr>
        <w:t>–</w:t>
      </w:r>
      <w:r w:rsidR="00235976">
        <w:rPr>
          <w:b/>
          <w:sz w:val="24"/>
        </w:rPr>
        <w:t xml:space="preserve"> </w:t>
      </w:r>
      <w:r w:rsidR="00361285">
        <w:rPr>
          <w:b/>
          <w:sz w:val="24"/>
        </w:rPr>
        <w:t>The Real Deal Lucille</w:t>
      </w:r>
    </w:p>
    <w:p w:rsidR="0013716C" w:rsidRPr="00744182" w:rsidRDefault="0013716C" w:rsidP="0013716C">
      <w:pPr>
        <w:rPr>
          <w:b/>
          <w:sz w:val="28"/>
        </w:rPr>
      </w:pPr>
      <w:r w:rsidRPr="00744182">
        <w:rPr>
          <w:b/>
          <w:sz w:val="28"/>
          <w:highlight w:val="green"/>
        </w:rPr>
        <w:t>God of Fun</w:t>
      </w:r>
    </w:p>
    <w:p w:rsidR="007A08F2" w:rsidRDefault="007A08F2" w:rsidP="0013716C">
      <w:pPr>
        <w:rPr>
          <w:sz w:val="24"/>
        </w:rPr>
      </w:pPr>
    </w:p>
    <w:p w:rsidR="00235976" w:rsidRDefault="00235976" w:rsidP="0013716C">
      <w:pPr>
        <w:rPr>
          <w:sz w:val="24"/>
        </w:rPr>
      </w:pPr>
      <w:r>
        <w:rPr>
          <w:sz w:val="24"/>
        </w:rPr>
        <w:t xml:space="preserve">Welcome back to the </w:t>
      </w:r>
      <w:r w:rsidR="00576282">
        <w:rPr>
          <w:sz w:val="24"/>
        </w:rPr>
        <w:t>4th</w:t>
      </w:r>
      <w:r>
        <w:rPr>
          <w:sz w:val="24"/>
        </w:rPr>
        <w:t xml:space="preserve"> week of the GOD OF FUN series. </w:t>
      </w:r>
    </w:p>
    <w:p w:rsidR="00235976" w:rsidRDefault="00235976" w:rsidP="0013716C">
      <w:pPr>
        <w:rPr>
          <w:sz w:val="24"/>
        </w:rPr>
      </w:pPr>
      <w:r>
        <w:rPr>
          <w:sz w:val="24"/>
        </w:rPr>
        <w:t xml:space="preserve">In week 1 we </w:t>
      </w:r>
      <w:r w:rsidR="00576282">
        <w:rPr>
          <w:sz w:val="24"/>
        </w:rPr>
        <w:t>told you that God created fun.</w:t>
      </w:r>
    </w:p>
    <w:p w:rsidR="00576282" w:rsidRDefault="00576282" w:rsidP="0013716C">
      <w:pPr>
        <w:rPr>
          <w:sz w:val="24"/>
        </w:rPr>
      </w:pPr>
      <w:r>
        <w:rPr>
          <w:sz w:val="24"/>
        </w:rPr>
        <w:t>Week 2 we told you that we need rethink</w:t>
      </w:r>
      <w:r w:rsidR="00361285">
        <w:rPr>
          <w:sz w:val="24"/>
        </w:rPr>
        <w:t xml:space="preserve"> God’s commands. God is not a bu</w:t>
      </w:r>
      <w:r>
        <w:rPr>
          <w:sz w:val="24"/>
        </w:rPr>
        <w:t>zzkill. God actually commands us to have fun.</w:t>
      </w:r>
    </w:p>
    <w:p w:rsidR="00576282" w:rsidRDefault="00576282" w:rsidP="0013716C">
      <w:pPr>
        <w:rPr>
          <w:sz w:val="24"/>
        </w:rPr>
      </w:pPr>
      <w:r>
        <w:rPr>
          <w:sz w:val="24"/>
        </w:rPr>
        <w:t>Last week we told you that God’s promises are not punch lines. You are not a punch line. But that no good devil who has been lying to you – he is the punch line.</w:t>
      </w:r>
    </w:p>
    <w:p w:rsidR="00576282" w:rsidRDefault="00576282" w:rsidP="0013716C">
      <w:pPr>
        <w:rPr>
          <w:sz w:val="24"/>
        </w:rPr>
      </w:pPr>
    </w:p>
    <w:p w:rsidR="00576282" w:rsidRDefault="00576282" w:rsidP="0013716C">
      <w:pPr>
        <w:rPr>
          <w:sz w:val="24"/>
        </w:rPr>
      </w:pPr>
      <w:r>
        <w:rPr>
          <w:sz w:val="24"/>
        </w:rPr>
        <w:t>Today I want to talk to you about</w:t>
      </w:r>
      <w:r w:rsidR="0039581D">
        <w:rPr>
          <w:sz w:val="24"/>
        </w:rPr>
        <w:t>..</w:t>
      </w:r>
      <w:r>
        <w:rPr>
          <w:sz w:val="24"/>
        </w:rPr>
        <w:t>.</w:t>
      </w:r>
    </w:p>
    <w:p w:rsidR="00576282" w:rsidRPr="00576282" w:rsidRDefault="00CA7FCC" w:rsidP="0013716C">
      <w:pPr>
        <w:rPr>
          <w:b/>
          <w:sz w:val="32"/>
        </w:rPr>
      </w:pPr>
      <w:r w:rsidRPr="00CA7FCC">
        <w:rPr>
          <w:b/>
          <w:sz w:val="32"/>
          <w:highlight w:val="green"/>
        </w:rPr>
        <w:t>The Real Deal Lucille</w:t>
      </w:r>
    </w:p>
    <w:p w:rsidR="00791AD2" w:rsidRDefault="00791AD2" w:rsidP="0013716C">
      <w:pPr>
        <w:rPr>
          <w:sz w:val="24"/>
        </w:rPr>
      </w:pPr>
      <w:r>
        <w:rPr>
          <w:sz w:val="24"/>
        </w:rPr>
        <w:t xml:space="preserve">I remember once I took Sarah to a well-known all you can eat buffet here in the Dallas </w:t>
      </w:r>
      <w:proofErr w:type="spellStart"/>
      <w:r>
        <w:rPr>
          <w:sz w:val="24"/>
        </w:rPr>
        <w:t>metroplex</w:t>
      </w:r>
      <w:proofErr w:type="spellEnd"/>
      <w:r>
        <w:rPr>
          <w:sz w:val="24"/>
        </w:rPr>
        <w:t xml:space="preserve">. </w:t>
      </w:r>
      <w:r w:rsidR="0039581D">
        <w:rPr>
          <w:sz w:val="24"/>
        </w:rPr>
        <w:t>I won’t name the place… As we were finishing up our dinner I took a look over the dessert section. There were several pies and cakes</w:t>
      </w:r>
      <w:r w:rsidR="00F37F4C">
        <w:rPr>
          <w:sz w:val="24"/>
        </w:rPr>
        <w:t xml:space="preserve"> and I was going to pick one for Sarah. I saw a key lime pie and I remembered that Sarah said that was her favorite kind of pie.</w:t>
      </w:r>
      <w:r w:rsidR="000E2E62">
        <w:rPr>
          <w:sz w:val="24"/>
        </w:rPr>
        <w:t xml:space="preserve"> So I brought the key lime pie to Sara and thought she was going to love it.</w:t>
      </w:r>
    </w:p>
    <w:p w:rsidR="000E2E62" w:rsidRDefault="000E2E62" w:rsidP="0013716C">
      <w:pPr>
        <w:rPr>
          <w:sz w:val="24"/>
        </w:rPr>
      </w:pPr>
      <w:r>
        <w:rPr>
          <w:sz w:val="24"/>
        </w:rPr>
        <w:t>Sarah took one bite of that pie, she grabbed her mouth and I heard her say “</w:t>
      </w:r>
      <w:proofErr w:type="spellStart"/>
      <w:r>
        <w:rPr>
          <w:sz w:val="24"/>
        </w:rPr>
        <w:t>ohh</w:t>
      </w:r>
      <w:proofErr w:type="spellEnd"/>
      <w:r>
        <w:rPr>
          <w:sz w:val="24"/>
        </w:rPr>
        <w:t>… that’s not good.”</w:t>
      </w:r>
    </w:p>
    <w:p w:rsidR="000E2E62" w:rsidRDefault="000E2E62" w:rsidP="0013716C">
      <w:pPr>
        <w:rPr>
          <w:sz w:val="24"/>
        </w:rPr>
      </w:pPr>
      <w:r>
        <w:rPr>
          <w:sz w:val="24"/>
        </w:rPr>
        <w:t>I took a bite of the pie and it tasted like cleaning chemicals</w:t>
      </w:r>
      <w:r w:rsidR="00577E1A">
        <w:rPr>
          <w:sz w:val="24"/>
        </w:rPr>
        <w:t xml:space="preserve"> and had the texture of </w:t>
      </w:r>
      <w:proofErr w:type="spellStart"/>
      <w:r w:rsidR="00577E1A">
        <w:rPr>
          <w:sz w:val="24"/>
        </w:rPr>
        <w:t>Jello</w:t>
      </w:r>
      <w:proofErr w:type="spellEnd"/>
      <w:r w:rsidR="00577E1A">
        <w:rPr>
          <w:sz w:val="24"/>
        </w:rPr>
        <w:t xml:space="preserve">. We decided </w:t>
      </w:r>
      <w:r w:rsidR="004465B9">
        <w:rPr>
          <w:sz w:val="24"/>
        </w:rPr>
        <w:t>that that was not real Key Lime Pie.  That was not the Real Deal Lucille.</w:t>
      </w:r>
    </w:p>
    <w:p w:rsidR="004465B9" w:rsidRDefault="004465B9" w:rsidP="0013716C">
      <w:pPr>
        <w:rPr>
          <w:sz w:val="24"/>
        </w:rPr>
      </w:pPr>
      <w:r>
        <w:rPr>
          <w:sz w:val="24"/>
        </w:rPr>
        <w:t>Have you ever experienced something that just wasn’t the real thing? It may have been a copy, a knock off, or a counterfeit. It was not legitimate</w:t>
      </w:r>
      <w:r w:rsidR="0080618B">
        <w:rPr>
          <w:sz w:val="24"/>
        </w:rPr>
        <w:t>. I</w:t>
      </w:r>
      <w:r>
        <w:rPr>
          <w:sz w:val="24"/>
        </w:rPr>
        <w:t>t was at best a cheap substitute.</w:t>
      </w:r>
    </w:p>
    <w:p w:rsidR="008119EE" w:rsidRDefault="008119EE" w:rsidP="0013716C">
      <w:pPr>
        <w:rPr>
          <w:sz w:val="24"/>
        </w:rPr>
      </w:pPr>
    </w:p>
    <w:p w:rsidR="008119EE" w:rsidRDefault="008119EE" w:rsidP="0013716C">
      <w:pPr>
        <w:rPr>
          <w:sz w:val="24"/>
        </w:rPr>
      </w:pPr>
      <w:r>
        <w:rPr>
          <w:sz w:val="24"/>
        </w:rPr>
        <w:t>I want to make sure that you have experienced Real Deal Lucille key lime pie. This pie was made by our good friend Pamela Kinney. She is a pastry chef for the Omni Hotel in Dallas. Eat up and enjoy the real deal.</w:t>
      </w:r>
    </w:p>
    <w:p w:rsidR="008119EE" w:rsidRDefault="008119EE" w:rsidP="0013716C">
      <w:pPr>
        <w:rPr>
          <w:sz w:val="24"/>
        </w:rPr>
      </w:pPr>
    </w:p>
    <w:p w:rsidR="00B4035D" w:rsidRDefault="0080618B" w:rsidP="00B4035D">
      <w:pPr>
        <w:rPr>
          <w:sz w:val="24"/>
        </w:rPr>
      </w:pPr>
      <w:r>
        <w:rPr>
          <w:sz w:val="24"/>
        </w:rPr>
        <w:t xml:space="preserve">We are talking about fun in this series. So </w:t>
      </w:r>
      <w:r w:rsidR="00B4035D">
        <w:rPr>
          <w:sz w:val="24"/>
        </w:rPr>
        <w:t xml:space="preserve">I want to clear up what I mean by fun. </w:t>
      </w:r>
      <w:r w:rsidR="00193880">
        <w:rPr>
          <w:sz w:val="24"/>
        </w:rPr>
        <w:t xml:space="preserve">I think this is important. </w:t>
      </w:r>
      <w:r w:rsidR="00B4035D">
        <w:rPr>
          <w:sz w:val="24"/>
        </w:rPr>
        <w:t>We serve a God of Fun… but we need to make sure we understand what His fun is.</w:t>
      </w:r>
    </w:p>
    <w:p w:rsidR="0080618B" w:rsidRDefault="0080618B" w:rsidP="00B4035D">
      <w:pPr>
        <w:rPr>
          <w:sz w:val="24"/>
        </w:rPr>
      </w:pPr>
    </w:p>
    <w:p w:rsidR="00193880" w:rsidRPr="00193880" w:rsidRDefault="004A6B5F" w:rsidP="00B4035D">
      <w:pPr>
        <w:rPr>
          <w:b/>
          <w:sz w:val="32"/>
        </w:rPr>
      </w:pPr>
      <w:r>
        <w:rPr>
          <w:b/>
          <w:sz w:val="32"/>
          <w:highlight w:val="green"/>
        </w:rPr>
        <w:t>Real</w:t>
      </w:r>
      <w:r w:rsidR="00193880" w:rsidRPr="00193880">
        <w:rPr>
          <w:b/>
          <w:sz w:val="32"/>
          <w:highlight w:val="green"/>
        </w:rPr>
        <w:t xml:space="preserve"> Fun</w:t>
      </w:r>
    </w:p>
    <w:p w:rsidR="004A6B5F" w:rsidRDefault="004A6B5F" w:rsidP="00B4035D">
      <w:pPr>
        <w:rPr>
          <w:sz w:val="24"/>
        </w:rPr>
      </w:pPr>
      <w:r>
        <w:rPr>
          <w:sz w:val="24"/>
        </w:rPr>
        <w:t>God’s fun is the real deal. God’s fun doesn’t leave an after taste.</w:t>
      </w:r>
      <w:r w:rsidR="00FB6A5A">
        <w:rPr>
          <w:sz w:val="24"/>
        </w:rPr>
        <w:t xml:space="preserve"> God’s fun is not nasty key lime pie.</w:t>
      </w:r>
    </w:p>
    <w:p w:rsidR="00193880" w:rsidRDefault="00B4035D" w:rsidP="00B4035D">
      <w:pPr>
        <w:rPr>
          <w:sz w:val="24"/>
        </w:rPr>
      </w:pPr>
      <w:r>
        <w:rPr>
          <w:sz w:val="24"/>
        </w:rPr>
        <w:t>The Fun that God offers</w:t>
      </w:r>
      <w:r w:rsidR="00193880">
        <w:rPr>
          <w:sz w:val="24"/>
        </w:rPr>
        <w:t>…</w:t>
      </w:r>
      <w:r>
        <w:rPr>
          <w:sz w:val="24"/>
        </w:rPr>
        <w:t xml:space="preserve"> </w:t>
      </w:r>
    </w:p>
    <w:p w:rsidR="00193880" w:rsidRPr="00193880" w:rsidRDefault="00B4035D" w:rsidP="00193880">
      <w:pPr>
        <w:pStyle w:val="ListParagraph"/>
        <w:numPr>
          <w:ilvl w:val="0"/>
          <w:numId w:val="23"/>
        </w:numPr>
        <w:rPr>
          <w:sz w:val="24"/>
        </w:rPr>
      </w:pPr>
      <w:proofErr w:type="gramStart"/>
      <w:r w:rsidRPr="00193880">
        <w:rPr>
          <w:sz w:val="24"/>
        </w:rPr>
        <w:t>is</w:t>
      </w:r>
      <w:proofErr w:type="gramEnd"/>
      <w:r w:rsidRPr="00193880">
        <w:rPr>
          <w:sz w:val="24"/>
        </w:rPr>
        <w:t xml:space="preserve"> not lewd.</w:t>
      </w:r>
    </w:p>
    <w:p w:rsidR="00193880" w:rsidRDefault="00193880" w:rsidP="00193880">
      <w:pPr>
        <w:pStyle w:val="ListParagraph"/>
        <w:numPr>
          <w:ilvl w:val="0"/>
          <w:numId w:val="23"/>
        </w:numPr>
        <w:rPr>
          <w:sz w:val="24"/>
        </w:rPr>
      </w:pPr>
      <w:proofErr w:type="gramStart"/>
      <w:r w:rsidRPr="00193880">
        <w:rPr>
          <w:sz w:val="24"/>
        </w:rPr>
        <w:t>does</w:t>
      </w:r>
      <w:proofErr w:type="gramEnd"/>
      <w:r w:rsidRPr="00193880">
        <w:rPr>
          <w:sz w:val="24"/>
        </w:rPr>
        <w:t xml:space="preserve"> not hurt others</w:t>
      </w:r>
      <w:r>
        <w:rPr>
          <w:sz w:val="24"/>
        </w:rPr>
        <w:t>.</w:t>
      </w:r>
    </w:p>
    <w:p w:rsidR="00193880" w:rsidRDefault="00193880" w:rsidP="00193880">
      <w:pPr>
        <w:pStyle w:val="ListParagraph"/>
        <w:numPr>
          <w:ilvl w:val="0"/>
          <w:numId w:val="23"/>
        </w:numPr>
        <w:rPr>
          <w:sz w:val="24"/>
        </w:rPr>
      </w:pPr>
      <w:proofErr w:type="gramStart"/>
      <w:r>
        <w:rPr>
          <w:sz w:val="24"/>
        </w:rPr>
        <w:t>doesn’t</w:t>
      </w:r>
      <w:proofErr w:type="gramEnd"/>
      <w:r>
        <w:rPr>
          <w:sz w:val="24"/>
        </w:rPr>
        <w:t xml:space="preserve"> break the law.</w:t>
      </w:r>
    </w:p>
    <w:p w:rsidR="00193880" w:rsidRDefault="00193880" w:rsidP="00193880">
      <w:pPr>
        <w:pStyle w:val="ListParagraph"/>
        <w:numPr>
          <w:ilvl w:val="0"/>
          <w:numId w:val="23"/>
        </w:numPr>
        <w:rPr>
          <w:sz w:val="24"/>
        </w:rPr>
      </w:pPr>
      <w:proofErr w:type="gramStart"/>
      <w:r>
        <w:rPr>
          <w:sz w:val="24"/>
        </w:rPr>
        <w:t>is</w:t>
      </w:r>
      <w:proofErr w:type="gramEnd"/>
      <w:r>
        <w:rPr>
          <w:sz w:val="24"/>
        </w:rPr>
        <w:t xml:space="preserve"> not followed by guilt and shame.</w:t>
      </w:r>
    </w:p>
    <w:p w:rsidR="00544D35" w:rsidRPr="00193880" w:rsidRDefault="002E7C02" w:rsidP="00193880">
      <w:pPr>
        <w:pStyle w:val="ListParagraph"/>
        <w:numPr>
          <w:ilvl w:val="0"/>
          <w:numId w:val="23"/>
        </w:numPr>
        <w:rPr>
          <w:sz w:val="24"/>
        </w:rPr>
      </w:pPr>
      <w:r>
        <w:rPr>
          <w:sz w:val="24"/>
        </w:rPr>
        <w:t>Does not leave you worse off after the fun is done.</w:t>
      </w:r>
    </w:p>
    <w:p w:rsidR="00193880" w:rsidRPr="008119EE" w:rsidRDefault="008119EE" w:rsidP="00B4035D">
      <w:pPr>
        <w:rPr>
          <w:b/>
          <w:sz w:val="32"/>
          <w:highlight w:val="green"/>
        </w:rPr>
      </w:pPr>
      <w:r w:rsidRPr="008119EE">
        <w:rPr>
          <w:b/>
          <w:sz w:val="32"/>
          <w:highlight w:val="green"/>
        </w:rPr>
        <w:t>Beware of counterfeit key lime pie</w:t>
      </w:r>
    </w:p>
    <w:p w:rsidR="008119EE" w:rsidRPr="008119EE" w:rsidRDefault="008119EE" w:rsidP="008119EE">
      <w:pPr>
        <w:rPr>
          <w:b/>
          <w:sz w:val="32"/>
        </w:rPr>
      </w:pPr>
      <w:r w:rsidRPr="008119EE">
        <w:rPr>
          <w:b/>
          <w:sz w:val="32"/>
          <w:highlight w:val="green"/>
        </w:rPr>
        <w:t>Beware of counterfeit fun</w:t>
      </w:r>
    </w:p>
    <w:p w:rsidR="00CB7EE3" w:rsidRDefault="00CB7EE3" w:rsidP="00B4035D">
      <w:pPr>
        <w:rPr>
          <w:sz w:val="24"/>
        </w:rPr>
      </w:pPr>
      <w:r>
        <w:rPr>
          <w:sz w:val="24"/>
        </w:rPr>
        <w:lastRenderedPageBreak/>
        <w:t xml:space="preserve">When you google God of Fun it will bring up this guy named Dionysus/Bacchus. He is the Roman/Greek god of fun, pleasure, &amp; wine. The ancient world looked to this false god for fun. The world still looks to false gods for fun. </w:t>
      </w:r>
    </w:p>
    <w:p w:rsidR="00B4035D" w:rsidRDefault="008119EE" w:rsidP="00B4035D">
      <w:pPr>
        <w:rPr>
          <w:sz w:val="24"/>
        </w:rPr>
      </w:pPr>
      <w:r>
        <w:rPr>
          <w:sz w:val="24"/>
        </w:rPr>
        <w:t>The world offers its own version of fun, but it is not the real deal.</w:t>
      </w:r>
    </w:p>
    <w:p w:rsidR="00FB1735" w:rsidRPr="008119EE" w:rsidRDefault="00FB1735" w:rsidP="00FB1735">
      <w:pPr>
        <w:rPr>
          <w:sz w:val="28"/>
          <w:highlight w:val="lightGray"/>
          <w:u w:val="single"/>
        </w:rPr>
      </w:pPr>
      <w:r w:rsidRPr="008119EE">
        <w:rPr>
          <w:sz w:val="28"/>
          <w:highlight w:val="lightGray"/>
          <w:u w:val="single"/>
        </w:rPr>
        <w:t xml:space="preserve">Hebrews 11:24 (NIV2011) </w:t>
      </w:r>
      <w:proofErr w:type="gramStart"/>
      <w:r w:rsidRPr="008119EE">
        <w:rPr>
          <w:sz w:val="28"/>
          <w:highlight w:val="lightGray"/>
          <w:u w:val="single"/>
        </w:rPr>
        <w:t>By</w:t>
      </w:r>
      <w:proofErr w:type="gramEnd"/>
      <w:r w:rsidRPr="008119EE">
        <w:rPr>
          <w:sz w:val="28"/>
          <w:highlight w:val="lightGray"/>
          <w:u w:val="single"/>
        </w:rPr>
        <w:t xml:space="preserve"> faith Moses, when he had grown up, refused to be known as the son of Pharaoh’s daughter.  </w:t>
      </w:r>
    </w:p>
    <w:p w:rsidR="00FB1735" w:rsidRPr="008119EE" w:rsidRDefault="00FB1735" w:rsidP="00FB1735">
      <w:pPr>
        <w:rPr>
          <w:sz w:val="28"/>
          <w:u w:val="single"/>
        </w:rPr>
      </w:pPr>
      <w:r w:rsidRPr="008119EE">
        <w:rPr>
          <w:sz w:val="28"/>
          <w:highlight w:val="lightGray"/>
          <w:u w:val="single"/>
        </w:rPr>
        <w:t>Hebrews 11:25 (NIV2011) He chose to be mistreated along with the people of God rather than to enjoy the fleeting pleasures of sin.</w:t>
      </w:r>
      <w:r w:rsidRPr="008119EE">
        <w:rPr>
          <w:sz w:val="28"/>
          <w:u w:val="single"/>
        </w:rPr>
        <w:t xml:space="preserve">  </w:t>
      </w:r>
    </w:p>
    <w:p w:rsidR="00FB1735" w:rsidRDefault="008119EE" w:rsidP="00FB1735">
      <w:pPr>
        <w:rPr>
          <w:sz w:val="24"/>
        </w:rPr>
      </w:pPr>
      <w:r>
        <w:rPr>
          <w:sz w:val="24"/>
        </w:rPr>
        <w:t>Notice that Moses chose God’s way over the “fleeting pleasures of sin.”</w:t>
      </w:r>
    </w:p>
    <w:p w:rsidR="008119EE" w:rsidRPr="00DF67D7" w:rsidRDefault="00DF67D7" w:rsidP="00FB1735">
      <w:pPr>
        <w:rPr>
          <w:b/>
          <w:sz w:val="24"/>
        </w:rPr>
      </w:pPr>
      <w:r w:rsidRPr="00DF67D7">
        <w:rPr>
          <w:b/>
          <w:sz w:val="24"/>
        </w:rPr>
        <w:t xml:space="preserve">Sin does have pleasure… but they are fleeting temporary pleasures. </w:t>
      </w:r>
    </w:p>
    <w:p w:rsidR="00DF67D7" w:rsidRPr="00DF67D7" w:rsidRDefault="00DF67D7" w:rsidP="00DF67D7">
      <w:pPr>
        <w:rPr>
          <w:b/>
          <w:sz w:val="32"/>
        </w:rPr>
      </w:pPr>
      <w:r w:rsidRPr="00DF67D7">
        <w:rPr>
          <w:b/>
          <w:sz w:val="32"/>
          <w:highlight w:val="green"/>
        </w:rPr>
        <w:t>Counterfeit fun is fleeting</w:t>
      </w:r>
    </w:p>
    <w:p w:rsidR="00FB1735" w:rsidRPr="00DF67D7" w:rsidRDefault="00DF67D7" w:rsidP="00DF67D7">
      <w:pPr>
        <w:pStyle w:val="ListParagraph"/>
        <w:numPr>
          <w:ilvl w:val="0"/>
          <w:numId w:val="24"/>
        </w:numPr>
        <w:rPr>
          <w:sz w:val="24"/>
        </w:rPr>
      </w:pPr>
      <w:r w:rsidRPr="00DF67D7">
        <w:rPr>
          <w:sz w:val="24"/>
        </w:rPr>
        <w:t>Sex outside of marriage is fleeting fun. The night after is filled with shame and guilt. There is even something called the walk of shame…</w:t>
      </w:r>
    </w:p>
    <w:p w:rsidR="00DF67D7" w:rsidRPr="00DF67D7" w:rsidRDefault="00DF67D7" w:rsidP="00DF67D7">
      <w:pPr>
        <w:pStyle w:val="ListParagraph"/>
        <w:numPr>
          <w:ilvl w:val="0"/>
          <w:numId w:val="24"/>
        </w:numPr>
        <w:rPr>
          <w:sz w:val="24"/>
        </w:rPr>
      </w:pPr>
      <w:r w:rsidRPr="00DF67D7">
        <w:rPr>
          <w:sz w:val="24"/>
        </w:rPr>
        <w:t>Greedy materialism is fleeting fun. Eventually you will have to pay that credit card bill.</w:t>
      </w:r>
    </w:p>
    <w:p w:rsidR="00DF67D7" w:rsidRPr="00DF67D7" w:rsidRDefault="00DF67D7" w:rsidP="00DF67D7">
      <w:pPr>
        <w:pStyle w:val="ListParagraph"/>
        <w:numPr>
          <w:ilvl w:val="0"/>
          <w:numId w:val="24"/>
        </w:numPr>
        <w:rPr>
          <w:sz w:val="24"/>
        </w:rPr>
      </w:pPr>
      <w:r w:rsidRPr="00DF67D7">
        <w:rPr>
          <w:sz w:val="24"/>
        </w:rPr>
        <w:t>Feeling better about yourself by putting others down is fleeting fun. Eventually you will realize how empty and shallow you are.</w:t>
      </w:r>
    </w:p>
    <w:p w:rsidR="00DF67D7" w:rsidRPr="00DF67D7" w:rsidRDefault="00DF67D7" w:rsidP="00DF67D7">
      <w:pPr>
        <w:pStyle w:val="ListParagraph"/>
        <w:numPr>
          <w:ilvl w:val="0"/>
          <w:numId w:val="24"/>
        </w:numPr>
        <w:rPr>
          <w:sz w:val="24"/>
        </w:rPr>
      </w:pPr>
      <w:r w:rsidRPr="00DF67D7">
        <w:rPr>
          <w:sz w:val="24"/>
        </w:rPr>
        <w:t>Lying to avoid punishment is fleeting fun. It may feel good to have “gotten away with it,” but one day all liars will stand before Jesus Christ and face judgement.</w:t>
      </w:r>
    </w:p>
    <w:p w:rsidR="00DF67D7" w:rsidRPr="00DF67D7" w:rsidRDefault="00DF67D7" w:rsidP="00DF67D7">
      <w:pPr>
        <w:pStyle w:val="ListParagraph"/>
        <w:numPr>
          <w:ilvl w:val="0"/>
          <w:numId w:val="24"/>
        </w:numPr>
        <w:rPr>
          <w:sz w:val="24"/>
        </w:rPr>
      </w:pPr>
      <w:r w:rsidRPr="00DF67D7">
        <w:rPr>
          <w:sz w:val="24"/>
        </w:rPr>
        <w:t xml:space="preserve">Addictions like drugs, alcohol, </w:t>
      </w:r>
      <w:proofErr w:type="gramStart"/>
      <w:r w:rsidRPr="00DF67D7">
        <w:rPr>
          <w:sz w:val="24"/>
        </w:rPr>
        <w:t>pornography</w:t>
      </w:r>
      <w:proofErr w:type="gramEnd"/>
      <w:r w:rsidRPr="00DF67D7">
        <w:rPr>
          <w:sz w:val="24"/>
        </w:rPr>
        <w:t xml:space="preserve"> are fleeting. It is a fun that never lasts.</w:t>
      </w:r>
    </w:p>
    <w:p w:rsidR="00DF67D7" w:rsidRDefault="00DF67D7" w:rsidP="00B4035D">
      <w:pPr>
        <w:rPr>
          <w:sz w:val="24"/>
        </w:rPr>
      </w:pPr>
      <w:r>
        <w:rPr>
          <w:sz w:val="24"/>
        </w:rPr>
        <w:t>Moses chose God rather than to enjoy the fleeting pleasures of sin.</w:t>
      </w:r>
    </w:p>
    <w:p w:rsidR="00DF67D7" w:rsidRPr="00832A1D" w:rsidRDefault="00DF67D7" w:rsidP="00B4035D">
      <w:pPr>
        <w:rPr>
          <w:b/>
          <w:sz w:val="32"/>
        </w:rPr>
      </w:pPr>
      <w:r w:rsidRPr="00832A1D">
        <w:rPr>
          <w:b/>
          <w:sz w:val="32"/>
          <w:highlight w:val="green"/>
        </w:rPr>
        <w:t>Counterfeit fun is fleeting, but God gives an everlasting joy.</w:t>
      </w:r>
    </w:p>
    <w:p w:rsidR="00DF67D7" w:rsidRPr="00DF67D7" w:rsidRDefault="00DF67D7" w:rsidP="00DF67D7">
      <w:pPr>
        <w:rPr>
          <w:sz w:val="28"/>
          <w:u w:val="single"/>
        </w:rPr>
      </w:pPr>
      <w:r w:rsidRPr="00DF67D7">
        <w:rPr>
          <w:sz w:val="28"/>
          <w:highlight w:val="lightGray"/>
          <w:u w:val="single"/>
        </w:rPr>
        <w:t>Isaiah 51:11 (KJV) Therefore the redeemed of the LORD shall return, and come with singing unto Zion; and everlasting joy shall be upon their head: they shall obtain gladness and joy; and sorrow and mourning shall flee away.</w:t>
      </w:r>
      <w:r w:rsidRPr="00DF67D7">
        <w:rPr>
          <w:sz w:val="28"/>
          <w:u w:val="single"/>
        </w:rPr>
        <w:t xml:space="preserve">  </w:t>
      </w:r>
    </w:p>
    <w:p w:rsidR="00DF67D7" w:rsidRDefault="00832A1D" w:rsidP="00B4035D">
      <w:pPr>
        <w:rPr>
          <w:sz w:val="24"/>
        </w:rPr>
      </w:pPr>
      <w:r>
        <w:rPr>
          <w:sz w:val="24"/>
        </w:rPr>
        <w:t>The context of this scriptures is those that exiled from Israel, they are experiencing great hardship and struggle, God shall redeem and return them.  They will come back with singing and EVERLASTING JOY shall sit upon their head like a crown.</w:t>
      </w:r>
    </w:p>
    <w:p w:rsidR="00832A1D" w:rsidRDefault="00832A1D" w:rsidP="00B4035D">
      <w:pPr>
        <w:rPr>
          <w:sz w:val="24"/>
        </w:rPr>
      </w:pPr>
      <w:r>
        <w:rPr>
          <w:sz w:val="24"/>
        </w:rPr>
        <w:t>God gives an everlasting joy. Are you experiencing an everlasting joy or the fleeting pleasure of sin?</w:t>
      </w:r>
    </w:p>
    <w:p w:rsidR="00832A1D" w:rsidRDefault="00832A1D" w:rsidP="00B4035D">
      <w:pPr>
        <w:rPr>
          <w:sz w:val="24"/>
        </w:rPr>
      </w:pPr>
    </w:p>
    <w:p w:rsidR="00832A1D" w:rsidRPr="00DF67D7" w:rsidRDefault="00832A1D" w:rsidP="00832A1D">
      <w:pPr>
        <w:rPr>
          <w:b/>
          <w:sz w:val="32"/>
        </w:rPr>
      </w:pPr>
      <w:r w:rsidRPr="00832A1D">
        <w:rPr>
          <w:b/>
          <w:sz w:val="32"/>
          <w:highlight w:val="green"/>
        </w:rPr>
        <w:t>Counterfeit fun lies to you</w:t>
      </w:r>
    </w:p>
    <w:p w:rsidR="00D447CF" w:rsidRPr="00D447CF" w:rsidRDefault="00D447CF" w:rsidP="00D447CF">
      <w:pPr>
        <w:rPr>
          <w:sz w:val="28"/>
          <w:highlight w:val="lightGray"/>
          <w:u w:val="single"/>
        </w:rPr>
      </w:pPr>
      <w:r w:rsidRPr="00D447CF">
        <w:rPr>
          <w:sz w:val="28"/>
          <w:highlight w:val="lightGray"/>
          <w:u w:val="single"/>
        </w:rPr>
        <w:t xml:space="preserve">Matthew 4:8 (NIV2011) Again, the devil took him to a very high mountain and showed him all the kingdoms of the world and their splendor.  </w:t>
      </w:r>
    </w:p>
    <w:p w:rsidR="00D447CF" w:rsidRPr="00D447CF" w:rsidRDefault="00D447CF" w:rsidP="00D447CF">
      <w:pPr>
        <w:rPr>
          <w:sz w:val="28"/>
          <w:u w:val="single"/>
        </w:rPr>
      </w:pPr>
      <w:r w:rsidRPr="00D447CF">
        <w:rPr>
          <w:sz w:val="28"/>
          <w:highlight w:val="lightGray"/>
          <w:u w:val="single"/>
        </w:rPr>
        <w:t>Matthew 4:9 (NIV2011) “All this I will give you,” he said, “if you will bow down and worship me.”</w:t>
      </w:r>
      <w:r w:rsidRPr="00D447CF">
        <w:rPr>
          <w:sz w:val="28"/>
          <w:u w:val="single"/>
        </w:rPr>
        <w:t xml:space="preserve">  </w:t>
      </w:r>
    </w:p>
    <w:p w:rsidR="00832A1D" w:rsidRPr="00832A1D" w:rsidRDefault="00D447CF" w:rsidP="00832A1D">
      <w:pPr>
        <w:rPr>
          <w:sz w:val="24"/>
        </w:rPr>
      </w:pPr>
      <w:r>
        <w:rPr>
          <w:sz w:val="24"/>
        </w:rPr>
        <w:t>T</w:t>
      </w:r>
      <w:r w:rsidR="00832A1D">
        <w:rPr>
          <w:sz w:val="24"/>
        </w:rPr>
        <w:t>he devil tells Jesus, I will give you all of this if you will just worship me</w:t>
      </w:r>
      <w:r>
        <w:rPr>
          <w:sz w:val="24"/>
        </w:rPr>
        <w:t>. The devil was lying. This world</w:t>
      </w:r>
      <w:r w:rsidR="00832A1D">
        <w:rPr>
          <w:sz w:val="24"/>
        </w:rPr>
        <w:t xml:space="preserve"> </w:t>
      </w:r>
      <w:r>
        <w:rPr>
          <w:sz w:val="24"/>
        </w:rPr>
        <w:t xml:space="preserve">is not his to give. Satan has no splendor that he can offer. Just like he lied in the </w:t>
      </w:r>
      <w:proofErr w:type="gramStart"/>
      <w:r>
        <w:rPr>
          <w:sz w:val="24"/>
        </w:rPr>
        <w:t>garden</w:t>
      </w:r>
      <w:proofErr w:type="gramEnd"/>
      <w:r>
        <w:rPr>
          <w:sz w:val="24"/>
        </w:rPr>
        <w:t xml:space="preserve"> of Eden he lied to Jesus and he will also lie to you.</w:t>
      </w:r>
    </w:p>
    <w:p w:rsidR="00D447CF" w:rsidRDefault="00D447CF" w:rsidP="00D447CF">
      <w:pPr>
        <w:rPr>
          <w:sz w:val="24"/>
        </w:rPr>
      </w:pPr>
      <w:r>
        <w:rPr>
          <w:sz w:val="24"/>
        </w:rPr>
        <w:t>The devil is the father of all lies. The devil is the father of counterfeit fun.</w:t>
      </w:r>
    </w:p>
    <w:p w:rsidR="007207CB" w:rsidRPr="00DF67D7" w:rsidRDefault="008835CE" w:rsidP="007207CB">
      <w:pPr>
        <w:rPr>
          <w:b/>
          <w:sz w:val="32"/>
        </w:rPr>
      </w:pPr>
      <w:r>
        <w:rPr>
          <w:b/>
          <w:sz w:val="32"/>
          <w:highlight w:val="green"/>
        </w:rPr>
        <w:t>Counterfeit fun lies</w:t>
      </w:r>
      <w:r w:rsidR="007207CB" w:rsidRPr="007207CB">
        <w:rPr>
          <w:b/>
          <w:sz w:val="32"/>
          <w:highlight w:val="green"/>
        </w:rPr>
        <w:t>, But God’s fun is true fun</w:t>
      </w:r>
    </w:p>
    <w:p w:rsidR="00132571" w:rsidRDefault="007207CB" w:rsidP="00B4035D">
      <w:pPr>
        <w:rPr>
          <w:sz w:val="24"/>
        </w:rPr>
      </w:pPr>
      <w:r>
        <w:rPr>
          <w:sz w:val="24"/>
        </w:rPr>
        <w:t>Are you glad that God tells you the truth?</w:t>
      </w:r>
    </w:p>
    <w:p w:rsidR="00832A1D" w:rsidRPr="00132571" w:rsidRDefault="00132571" w:rsidP="00132571">
      <w:pPr>
        <w:tabs>
          <w:tab w:val="left" w:pos="2674"/>
        </w:tabs>
        <w:rPr>
          <w:sz w:val="24"/>
        </w:rPr>
      </w:pPr>
      <w:r>
        <w:rPr>
          <w:sz w:val="24"/>
        </w:rPr>
        <w:tab/>
      </w:r>
    </w:p>
    <w:p w:rsidR="007207CB" w:rsidRDefault="007207CB" w:rsidP="00B4035D">
      <w:pPr>
        <w:rPr>
          <w:sz w:val="24"/>
        </w:rPr>
      </w:pPr>
      <w:r>
        <w:rPr>
          <w:sz w:val="24"/>
        </w:rPr>
        <w:lastRenderedPageBreak/>
        <w:t>At times God’s Truth will confront you and show you how wrong you are, but if you will listen to the voice of Truth you will also hear Him say…</w:t>
      </w:r>
    </w:p>
    <w:p w:rsidR="007207CB" w:rsidRPr="007207CB" w:rsidRDefault="007207CB" w:rsidP="007207CB">
      <w:pPr>
        <w:rPr>
          <w:sz w:val="28"/>
          <w:u w:val="single"/>
        </w:rPr>
      </w:pPr>
      <w:r w:rsidRPr="007207CB">
        <w:rPr>
          <w:sz w:val="28"/>
          <w:highlight w:val="lightGray"/>
          <w:u w:val="single"/>
        </w:rPr>
        <w:t>Romans 8:37 (NIV2011) …in all these things we are more than conquerors through him who loved us.</w:t>
      </w:r>
      <w:r w:rsidRPr="007207CB">
        <w:rPr>
          <w:sz w:val="28"/>
          <w:u w:val="single"/>
        </w:rPr>
        <w:t xml:space="preserve">  </w:t>
      </w:r>
    </w:p>
    <w:p w:rsidR="007207CB" w:rsidRDefault="007207CB" w:rsidP="00B4035D">
      <w:pPr>
        <w:rPr>
          <w:sz w:val="24"/>
        </w:rPr>
      </w:pPr>
      <w:r>
        <w:rPr>
          <w:sz w:val="24"/>
        </w:rPr>
        <w:t>What God says about you is the truth. He says you are more than conquerors. He says you are loved by Him.</w:t>
      </w:r>
    </w:p>
    <w:p w:rsidR="003B606A" w:rsidRDefault="006F465D" w:rsidP="00B4035D">
      <w:pPr>
        <w:rPr>
          <w:sz w:val="24"/>
        </w:rPr>
      </w:pPr>
      <w:r>
        <w:rPr>
          <w:sz w:val="24"/>
        </w:rPr>
        <w:t>It is impossible to really have fun with someone who is lying to you.</w:t>
      </w:r>
      <w:r w:rsidR="003B606A">
        <w:rPr>
          <w:sz w:val="24"/>
        </w:rPr>
        <w:t xml:space="preserve">  </w:t>
      </w:r>
    </w:p>
    <w:p w:rsidR="006F465D" w:rsidRDefault="003B606A" w:rsidP="00B4035D">
      <w:pPr>
        <w:rPr>
          <w:sz w:val="24"/>
        </w:rPr>
      </w:pPr>
      <w:r>
        <w:rPr>
          <w:sz w:val="24"/>
        </w:rPr>
        <w:t>Jesus is the Way, the TRUTH, and the Life.</w:t>
      </w:r>
    </w:p>
    <w:p w:rsidR="007207CB" w:rsidRDefault="007207CB" w:rsidP="00B4035D">
      <w:pPr>
        <w:rPr>
          <w:sz w:val="24"/>
        </w:rPr>
      </w:pPr>
    </w:p>
    <w:p w:rsidR="003B606A" w:rsidRPr="0005345E" w:rsidRDefault="003B606A" w:rsidP="00B4035D">
      <w:pPr>
        <w:rPr>
          <w:b/>
          <w:sz w:val="32"/>
        </w:rPr>
      </w:pPr>
      <w:r w:rsidRPr="0005345E">
        <w:rPr>
          <w:b/>
          <w:sz w:val="32"/>
          <w:highlight w:val="green"/>
        </w:rPr>
        <w:t>Counterfeit fun is costly</w:t>
      </w:r>
      <w:r w:rsidR="007C0B6D" w:rsidRPr="0005345E">
        <w:rPr>
          <w:b/>
          <w:sz w:val="32"/>
          <w:highlight w:val="green"/>
        </w:rPr>
        <w:t>.</w:t>
      </w:r>
    </w:p>
    <w:p w:rsidR="003B606A" w:rsidRDefault="007C0B6D" w:rsidP="00B4035D">
      <w:pPr>
        <w:rPr>
          <w:sz w:val="24"/>
        </w:rPr>
      </w:pPr>
      <w:r>
        <w:rPr>
          <w:sz w:val="24"/>
        </w:rPr>
        <w:t>It cost mankind dearly in the garden.</w:t>
      </w:r>
    </w:p>
    <w:p w:rsidR="007C0B6D" w:rsidRDefault="007C0B6D" w:rsidP="00B4035D">
      <w:pPr>
        <w:rPr>
          <w:sz w:val="24"/>
        </w:rPr>
      </w:pPr>
      <w:r>
        <w:rPr>
          <w:sz w:val="24"/>
        </w:rPr>
        <w:t>Samson paid for counterfeit fun with his life and much pain and regret.</w:t>
      </w:r>
    </w:p>
    <w:p w:rsidR="007C0B6D" w:rsidRDefault="007C0B6D" w:rsidP="00B4035D">
      <w:pPr>
        <w:rPr>
          <w:sz w:val="24"/>
        </w:rPr>
      </w:pPr>
      <w:r>
        <w:rPr>
          <w:sz w:val="24"/>
        </w:rPr>
        <w:t>King David wept bitter tears at what his counterfeit fun with Bathsheba cost him.</w:t>
      </w:r>
    </w:p>
    <w:p w:rsidR="0005345E" w:rsidRDefault="0005345E" w:rsidP="003B606A">
      <w:pPr>
        <w:rPr>
          <w:sz w:val="24"/>
        </w:rPr>
      </w:pPr>
      <w:r>
        <w:rPr>
          <w:sz w:val="24"/>
        </w:rPr>
        <w:t>Counterfeit fun will cause you to not fully count the cost like the parable of the half built tower.</w:t>
      </w:r>
    </w:p>
    <w:p w:rsidR="0005345E" w:rsidRDefault="0005345E" w:rsidP="003B606A">
      <w:pPr>
        <w:rPr>
          <w:sz w:val="24"/>
        </w:rPr>
      </w:pPr>
      <w:r>
        <w:rPr>
          <w:sz w:val="24"/>
        </w:rPr>
        <w:t>Counterfeit fun will cause you to blow your savings and destroy the most important relationships like the parable of the prodigal son.</w:t>
      </w:r>
    </w:p>
    <w:p w:rsidR="003B606A" w:rsidRPr="00F253DB" w:rsidRDefault="003B606A" w:rsidP="003B606A">
      <w:pPr>
        <w:rPr>
          <w:b/>
          <w:sz w:val="32"/>
        </w:rPr>
      </w:pPr>
      <w:r w:rsidRPr="00F253DB">
        <w:rPr>
          <w:b/>
          <w:sz w:val="32"/>
          <w:highlight w:val="green"/>
        </w:rPr>
        <w:t>Counterfeit fun is costly, but God gives freely</w:t>
      </w:r>
    </w:p>
    <w:p w:rsidR="003B606A" w:rsidRDefault="00F253DB" w:rsidP="00B4035D">
      <w:pPr>
        <w:rPr>
          <w:sz w:val="24"/>
        </w:rPr>
      </w:pPr>
      <w:r>
        <w:rPr>
          <w:sz w:val="24"/>
        </w:rPr>
        <w:t>God gives joy.</w:t>
      </w:r>
    </w:p>
    <w:p w:rsidR="00F253DB" w:rsidRDefault="00F253DB" w:rsidP="00B4035D">
      <w:pPr>
        <w:rPr>
          <w:sz w:val="24"/>
        </w:rPr>
      </w:pPr>
      <w:r>
        <w:rPr>
          <w:sz w:val="24"/>
        </w:rPr>
        <w:t>God has given you everything you need to have a happy life right now.</w:t>
      </w:r>
    </w:p>
    <w:p w:rsidR="00F253DB" w:rsidRDefault="00F253DB" w:rsidP="00B4035D">
      <w:pPr>
        <w:rPr>
          <w:sz w:val="24"/>
        </w:rPr>
      </w:pPr>
      <w:r>
        <w:rPr>
          <w:sz w:val="24"/>
        </w:rPr>
        <w:t>You don’t have to obtain anything to have a blast in life.</w:t>
      </w:r>
    </w:p>
    <w:p w:rsidR="00F253DB" w:rsidRDefault="00F253DB" w:rsidP="00B4035D">
      <w:pPr>
        <w:rPr>
          <w:sz w:val="24"/>
        </w:rPr>
      </w:pPr>
      <w:r>
        <w:rPr>
          <w:sz w:val="24"/>
        </w:rPr>
        <w:t xml:space="preserve">Some of you may think… </w:t>
      </w:r>
    </w:p>
    <w:p w:rsidR="00F253DB" w:rsidRPr="00F253DB" w:rsidRDefault="00F253DB" w:rsidP="00F253DB">
      <w:pPr>
        <w:pStyle w:val="ListParagraph"/>
        <w:numPr>
          <w:ilvl w:val="0"/>
          <w:numId w:val="25"/>
        </w:numPr>
        <w:rPr>
          <w:sz w:val="24"/>
        </w:rPr>
      </w:pPr>
      <w:r w:rsidRPr="00F253DB">
        <w:rPr>
          <w:sz w:val="24"/>
        </w:rPr>
        <w:t>If I can just get that new job, then we can start having fun…</w:t>
      </w:r>
    </w:p>
    <w:p w:rsidR="00F253DB" w:rsidRPr="00F253DB" w:rsidRDefault="00F253DB" w:rsidP="00F253DB">
      <w:pPr>
        <w:pStyle w:val="ListParagraph"/>
        <w:numPr>
          <w:ilvl w:val="0"/>
          <w:numId w:val="25"/>
        </w:numPr>
        <w:rPr>
          <w:sz w:val="24"/>
        </w:rPr>
      </w:pPr>
      <w:r w:rsidRPr="00F253DB">
        <w:rPr>
          <w:sz w:val="24"/>
        </w:rPr>
        <w:t>If I can just go to that party that my parents told me I can’t go to…</w:t>
      </w:r>
    </w:p>
    <w:p w:rsidR="00F253DB" w:rsidRDefault="00F253DB" w:rsidP="00F253DB">
      <w:pPr>
        <w:pStyle w:val="ListParagraph"/>
        <w:numPr>
          <w:ilvl w:val="0"/>
          <w:numId w:val="25"/>
        </w:numPr>
        <w:rPr>
          <w:sz w:val="24"/>
        </w:rPr>
      </w:pPr>
      <w:r w:rsidRPr="00F253DB">
        <w:rPr>
          <w:sz w:val="24"/>
        </w:rPr>
        <w:t>If I can just find a girlfriend or a boyfriend…</w:t>
      </w:r>
    </w:p>
    <w:p w:rsidR="00F253DB" w:rsidRDefault="00F253DB" w:rsidP="00F253DB">
      <w:pPr>
        <w:pStyle w:val="ListParagraph"/>
        <w:numPr>
          <w:ilvl w:val="0"/>
          <w:numId w:val="25"/>
        </w:numPr>
        <w:rPr>
          <w:sz w:val="24"/>
        </w:rPr>
      </w:pPr>
      <w:r>
        <w:rPr>
          <w:sz w:val="24"/>
        </w:rPr>
        <w:t>If we could get a house…</w:t>
      </w:r>
    </w:p>
    <w:p w:rsidR="00F253DB" w:rsidRDefault="006B55B2" w:rsidP="00F253DB">
      <w:pPr>
        <w:pStyle w:val="ListParagraph"/>
        <w:numPr>
          <w:ilvl w:val="0"/>
          <w:numId w:val="25"/>
        </w:numPr>
        <w:rPr>
          <w:sz w:val="24"/>
        </w:rPr>
      </w:pPr>
      <w:r>
        <w:rPr>
          <w:sz w:val="24"/>
        </w:rPr>
        <w:t>If I could get a car…</w:t>
      </w:r>
    </w:p>
    <w:p w:rsidR="006B55B2" w:rsidRPr="006B55B2" w:rsidRDefault="006B079C" w:rsidP="006B55B2">
      <w:pPr>
        <w:rPr>
          <w:sz w:val="24"/>
        </w:rPr>
      </w:pPr>
      <w:r>
        <w:rPr>
          <w:sz w:val="24"/>
        </w:rPr>
        <w:t xml:space="preserve">There is a real deal Lucille joy that does not depend on your bank account or </w:t>
      </w:r>
      <w:proofErr w:type="spellStart"/>
      <w:r>
        <w:rPr>
          <w:sz w:val="24"/>
        </w:rPr>
        <w:t>facebook</w:t>
      </w:r>
      <w:proofErr w:type="spellEnd"/>
      <w:r>
        <w:rPr>
          <w:sz w:val="24"/>
        </w:rPr>
        <w:t xml:space="preserve"> friends list.</w:t>
      </w:r>
    </w:p>
    <w:p w:rsidR="00F253DB" w:rsidRDefault="00F253DB" w:rsidP="00B4035D">
      <w:pPr>
        <w:rPr>
          <w:sz w:val="24"/>
        </w:rPr>
      </w:pPr>
    </w:p>
    <w:p w:rsidR="00DF67D7" w:rsidRPr="006B079C" w:rsidRDefault="00C03FA7" w:rsidP="00B4035D">
      <w:pPr>
        <w:rPr>
          <w:b/>
          <w:sz w:val="32"/>
        </w:rPr>
      </w:pPr>
      <w:r w:rsidRPr="00C03FA7">
        <w:rPr>
          <w:b/>
          <w:sz w:val="32"/>
          <w:highlight w:val="green"/>
        </w:rPr>
        <w:t>Jesus knows how to party</w:t>
      </w:r>
    </w:p>
    <w:p w:rsidR="00B60589" w:rsidRDefault="006B079C" w:rsidP="00B4035D">
      <w:pPr>
        <w:rPr>
          <w:sz w:val="24"/>
        </w:rPr>
      </w:pPr>
      <w:r>
        <w:rPr>
          <w:sz w:val="24"/>
        </w:rPr>
        <w:t xml:space="preserve">For some reason religious people have trouble thinking about Jesus being the life of the party. </w:t>
      </w:r>
    </w:p>
    <w:p w:rsidR="00C03FA7" w:rsidRDefault="00B60589" w:rsidP="00B4035D">
      <w:pPr>
        <w:rPr>
          <w:sz w:val="24"/>
        </w:rPr>
      </w:pPr>
      <w:r>
        <w:rPr>
          <w:sz w:val="24"/>
        </w:rPr>
        <w:t>In John 2 we see Jesus at a wedding party. Now we Americans don’t really understand what a Jewish wedding party is like.</w:t>
      </w:r>
      <w:r w:rsidR="00C03FA7">
        <w:rPr>
          <w:sz w:val="24"/>
        </w:rPr>
        <w:t xml:space="preserve"> We are use to a wedding ceremony and a reception following. At real big affairs they may be a dinner and a dance, but a Jewish wedding party lasted 7 days.</w:t>
      </w:r>
    </w:p>
    <w:p w:rsidR="00C03FA7" w:rsidRDefault="00C03FA7" w:rsidP="00B4035D">
      <w:pPr>
        <w:rPr>
          <w:sz w:val="24"/>
        </w:rPr>
      </w:pPr>
      <w:r>
        <w:rPr>
          <w:sz w:val="24"/>
        </w:rPr>
        <w:t>7 days of feasting, dancing, music, and wine. Jesus is at one of these parties in John 2.</w:t>
      </w:r>
    </w:p>
    <w:p w:rsidR="00C03FA7" w:rsidRDefault="00C03FA7" w:rsidP="00B4035D">
      <w:pPr>
        <w:rPr>
          <w:sz w:val="24"/>
        </w:rPr>
      </w:pPr>
      <w:r>
        <w:rPr>
          <w:sz w:val="24"/>
        </w:rPr>
        <w:t>I’d like to point out we don’t see Jesus preaching against parties in John 2. We don’t see Christ protesting alcohol. There is no reference of Jesus telling people to calm down and read the Bible.</w:t>
      </w:r>
    </w:p>
    <w:p w:rsidR="00C03FA7" w:rsidRDefault="00C03FA7" w:rsidP="00B4035D">
      <w:pPr>
        <w:rPr>
          <w:sz w:val="24"/>
        </w:rPr>
      </w:pPr>
      <w:r>
        <w:rPr>
          <w:sz w:val="24"/>
        </w:rPr>
        <w:t>Jesus is at the party. Jesus is definitely partying.</w:t>
      </w:r>
    </w:p>
    <w:p w:rsidR="00C03FA7" w:rsidRDefault="00C03FA7" w:rsidP="00B4035D">
      <w:pPr>
        <w:rPr>
          <w:sz w:val="24"/>
        </w:rPr>
      </w:pPr>
      <w:r>
        <w:rPr>
          <w:sz w:val="24"/>
        </w:rPr>
        <w:t xml:space="preserve">But then something happens at </w:t>
      </w:r>
      <w:r w:rsidR="0064529C">
        <w:rPr>
          <w:sz w:val="24"/>
        </w:rPr>
        <w:t>the party. They ran out of wine on the 3</w:t>
      </w:r>
      <w:r w:rsidR="0064529C" w:rsidRPr="0064529C">
        <w:rPr>
          <w:sz w:val="24"/>
          <w:vertAlign w:val="superscript"/>
        </w:rPr>
        <w:t>rd</w:t>
      </w:r>
      <w:r w:rsidR="0064529C">
        <w:rPr>
          <w:sz w:val="24"/>
        </w:rPr>
        <w:t xml:space="preserve"> day. The wedding party was to last 7 days and at the halfway point they were out of wine.</w:t>
      </w:r>
      <w:r>
        <w:rPr>
          <w:sz w:val="24"/>
        </w:rPr>
        <w:t xml:space="preserve"> </w:t>
      </w:r>
    </w:p>
    <w:p w:rsidR="006B079C" w:rsidRDefault="0064529C" w:rsidP="00B4035D">
      <w:pPr>
        <w:rPr>
          <w:sz w:val="24"/>
        </w:rPr>
      </w:pPr>
      <w:r>
        <w:rPr>
          <w:sz w:val="24"/>
        </w:rPr>
        <w:lastRenderedPageBreak/>
        <w:t>Right there in John 2, Mary Jesus’ mother asks him to fix the problem. This is the place of Jesus’ first recorded miracle. Jesus turns water into wine.</w:t>
      </w:r>
    </w:p>
    <w:p w:rsidR="0064529C" w:rsidRDefault="0064529C" w:rsidP="00B4035D">
      <w:pPr>
        <w:rPr>
          <w:sz w:val="24"/>
        </w:rPr>
      </w:pPr>
      <w:r>
        <w:rPr>
          <w:sz w:val="24"/>
        </w:rPr>
        <w:t>A party that was about to die, suddenly came back to life.</w:t>
      </w:r>
    </w:p>
    <w:p w:rsidR="0064529C" w:rsidRPr="0064529C" w:rsidRDefault="0064529C" w:rsidP="00B4035D">
      <w:pPr>
        <w:rPr>
          <w:b/>
          <w:sz w:val="32"/>
        </w:rPr>
      </w:pPr>
      <w:r w:rsidRPr="0064529C">
        <w:rPr>
          <w:b/>
          <w:sz w:val="32"/>
          <w:highlight w:val="green"/>
        </w:rPr>
        <w:t>Jesus is the LIFE of the party</w:t>
      </w:r>
    </w:p>
    <w:p w:rsidR="0064529C" w:rsidRDefault="0064529C" w:rsidP="00B4035D">
      <w:pPr>
        <w:rPr>
          <w:sz w:val="24"/>
        </w:rPr>
      </w:pPr>
      <w:r>
        <w:rPr>
          <w:sz w:val="24"/>
        </w:rPr>
        <w:t>The party continued because of Jesus, but that’s not all. Jesus made the party better</w:t>
      </w:r>
    </w:p>
    <w:p w:rsidR="0064529C" w:rsidRPr="00A16958" w:rsidRDefault="0064529C" w:rsidP="0064529C">
      <w:pPr>
        <w:rPr>
          <w:sz w:val="28"/>
          <w:u w:val="single"/>
        </w:rPr>
      </w:pPr>
      <w:r w:rsidRPr="00A16958">
        <w:rPr>
          <w:sz w:val="28"/>
          <w:highlight w:val="lightGray"/>
          <w:u w:val="single"/>
        </w:rPr>
        <w:t xml:space="preserve">John 2:10 (NIV2011) </w:t>
      </w:r>
      <w:r w:rsidR="00A16958" w:rsidRPr="00A16958">
        <w:rPr>
          <w:sz w:val="28"/>
          <w:highlight w:val="lightGray"/>
          <w:u w:val="single"/>
        </w:rPr>
        <w:t>…</w:t>
      </w:r>
      <w:r w:rsidRPr="00A16958">
        <w:rPr>
          <w:sz w:val="28"/>
          <w:highlight w:val="lightGray"/>
          <w:u w:val="single"/>
        </w:rPr>
        <w:t>“Everyone brings out the choice wine first and then the cheaper wine after the guests have had too much to drink; but you have saved the best till now.”</w:t>
      </w:r>
      <w:r w:rsidRPr="00A16958">
        <w:rPr>
          <w:sz w:val="28"/>
          <w:u w:val="single"/>
        </w:rPr>
        <w:t xml:space="preserve">  </w:t>
      </w:r>
    </w:p>
    <w:p w:rsidR="0064529C" w:rsidRDefault="0064529C" w:rsidP="00B4035D">
      <w:pPr>
        <w:rPr>
          <w:sz w:val="24"/>
        </w:rPr>
      </w:pPr>
      <w:r>
        <w:rPr>
          <w:sz w:val="24"/>
        </w:rPr>
        <w:t>You see the people throwing the party did put out their best wine first, but they ha</w:t>
      </w:r>
      <w:r w:rsidR="006E5A14">
        <w:rPr>
          <w:sz w:val="24"/>
        </w:rPr>
        <w:t>d run out.</w:t>
      </w:r>
      <w:r>
        <w:rPr>
          <w:sz w:val="24"/>
        </w:rPr>
        <w:t xml:space="preserve"> Jesus</w:t>
      </w:r>
      <w:r w:rsidR="006E5A14">
        <w:rPr>
          <w:sz w:val="24"/>
        </w:rPr>
        <w:t xml:space="preserve"> comes and</w:t>
      </w:r>
      <w:r>
        <w:rPr>
          <w:sz w:val="24"/>
        </w:rPr>
        <w:t xml:space="preserve"> provides a better wine tha</w:t>
      </w:r>
      <w:r w:rsidR="006E5A14">
        <w:rPr>
          <w:sz w:val="24"/>
        </w:rPr>
        <w:t>n they could provide. Jesus provides a better wine than anyone can provide.</w:t>
      </w:r>
    </w:p>
    <w:p w:rsidR="006E5A14" w:rsidRDefault="006E5A14" w:rsidP="00B4035D">
      <w:pPr>
        <w:rPr>
          <w:sz w:val="24"/>
        </w:rPr>
      </w:pPr>
      <w:r>
        <w:rPr>
          <w:sz w:val="24"/>
        </w:rPr>
        <w:t>Wine in scripture is always symbolized by the Spirit. The Holy Spirit that Jesus gives is better than anything you have ever experienced.</w:t>
      </w:r>
    </w:p>
    <w:p w:rsidR="006E5A14" w:rsidRDefault="006E5A14" w:rsidP="00B4035D">
      <w:pPr>
        <w:rPr>
          <w:sz w:val="24"/>
        </w:rPr>
      </w:pPr>
      <w:r>
        <w:rPr>
          <w:sz w:val="24"/>
        </w:rPr>
        <w:t>Jesus shows up to a dead party and revives it, making it better than before.</w:t>
      </w:r>
    </w:p>
    <w:p w:rsidR="006E5A14" w:rsidRPr="006E5A14" w:rsidRDefault="006E5A14" w:rsidP="00B4035D">
      <w:pPr>
        <w:rPr>
          <w:b/>
          <w:sz w:val="24"/>
        </w:rPr>
      </w:pPr>
      <w:r w:rsidRPr="006E5A14">
        <w:rPr>
          <w:b/>
          <w:sz w:val="24"/>
        </w:rPr>
        <w:t>No one wanted the old wine when Jesus showed up with the new wine.</w:t>
      </w:r>
    </w:p>
    <w:p w:rsidR="006E5A14" w:rsidRDefault="006E5A14" w:rsidP="00B4035D">
      <w:pPr>
        <w:rPr>
          <w:sz w:val="24"/>
        </w:rPr>
      </w:pPr>
      <w:r>
        <w:rPr>
          <w:sz w:val="24"/>
        </w:rPr>
        <w:t>When you have experienced real deal Lucille key lime pie</w:t>
      </w:r>
      <w:r w:rsidR="00D56796">
        <w:rPr>
          <w:sz w:val="24"/>
        </w:rPr>
        <w:t>, you won’t settle for anything less.</w:t>
      </w:r>
    </w:p>
    <w:p w:rsidR="007341CF" w:rsidRDefault="007341CF" w:rsidP="00B4035D">
      <w:pPr>
        <w:rPr>
          <w:sz w:val="24"/>
        </w:rPr>
      </w:pPr>
      <w:r>
        <w:rPr>
          <w:sz w:val="24"/>
        </w:rPr>
        <w:t xml:space="preserve">What Jesus gives is so much better than what Dionysus/Bacchus, </w:t>
      </w:r>
      <w:proofErr w:type="spellStart"/>
      <w:proofErr w:type="gramStart"/>
      <w:r>
        <w:rPr>
          <w:sz w:val="24"/>
        </w:rPr>
        <w:t>satan</w:t>
      </w:r>
      <w:proofErr w:type="spellEnd"/>
      <w:proofErr w:type="gramEnd"/>
      <w:r>
        <w:rPr>
          <w:sz w:val="24"/>
        </w:rPr>
        <w:t>, or this world can give.</w:t>
      </w:r>
    </w:p>
    <w:p w:rsidR="00D56796" w:rsidRPr="00D56796" w:rsidRDefault="00D56796" w:rsidP="00D56796">
      <w:pPr>
        <w:rPr>
          <w:b/>
          <w:sz w:val="24"/>
        </w:rPr>
      </w:pPr>
      <w:r w:rsidRPr="00D56796">
        <w:rPr>
          <w:b/>
          <w:sz w:val="24"/>
        </w:rPr>
        <w:t>When you have the real deal… counterfeits just won’t do.</w:t>
      </w:r>
    </w:p>
    <w:p w:rsidR="00D56796" w:rsidRDefault="00D47CA8" w:rsidP="00B4035D">
      <w:pPr>
        <w:rPr>
          <w:sz w:val="24"/>
        </w:rPr>
      </w:pPr>
      <w:r>
        <w:rPr>
          <w:sz w:val="24"/>
        </w:rPr>
        <w:t>Redemption Church we need revival. We need Jesus to come revive our party. Jesus come revive our joy.</w:t>
      </w:r>
    </w:p>
    <w:p w:rsidR="00D47CA8" w:rsidRDefault="00D47CA8" w:rsidP="00B4035D">
      <w:pPr>
        <w:rPr>
          <w:sz w:val="24"/>
        </w:rPr>
      </w:pPr>
      <w:r>
        <w:rPr>
          <w:sz w:val="24"/>
        </w:rPr>
        <w:t>Your family needs Jesus to come revive the party.</w:t>
      </w:r>
    </w:p>
    <w:p w:rsidR="00D47CA8" w:rsidRDefault="00D47CA8" w:rsidP="00B4035D">
      <w:pPr>
        <w:rPr>
          <w:sz w:val="24"/>
        </w:rPr>
      </w:pPr>
    </w:p>
    <w:p w:rsidR="006E5A14" w:rsidRDefault="00D56796" w:rsidP="00B4035D">
      <w:pPr>
        <w:rPr>
          <w:sz w:val="24"/>
        </w:rPr>
      </w:pPr>
      <w:r>
        <w:rPr>
          <w:sz w:val="24"/>
        </w:rPr>
        <w:t>Hav</w:t>
      </w:r>
      <w:bookmarkStart w:id="0" w:name="_GoBack"/>
      <w:bookmarkEnd w:id="0"/>
      <w:r>
        <w:rPr>
          <w:sz w:val="24"/>
        </w:rPr>
        <w:t>e you been settling for counterfeits?</w:t>
      </w:r>
    </w:p>
    <w:p w:rsidR="00D56796" w:rsidRDefault="00D56796" w:rsidP="00B4035D">
      <w:pPr>
        <w:rPr>
          <w:sz w:val="24"/>
        </w:rPr>
      </w:pPr>
      <w:r>
        <w:rPr>
          <w:sz w:val="24"/>
        </w:rPr>
        <w:t>Do you need Jesus to revive your party</w:t>
      </w:r>
      <w:r w:rsidR="00716DB6">
        <w:rPr>
          <w:sz w:val="24"/>
        </w:rPr>
        <w:t>?</w:t>
      </w:r>
    </w:p>
    <w:p w:rsidR="001F1C7B" w:rsidRDefault="001F1C7B" w:rsidP="00B4035D">
      <w:pPr>
        <w:rPr>
          <w:sz w:val="24"/>
        </w:rPr>
      </w:pPr>
      <w:r>
        <w:rPr>
          <w:sz w:val="24"/>
        </w:rPr>
        <w:t>Do you believe that Jesus has something better for you today</w:t>
      </w:r>
      <w:proofErr w:type="gramStart"/>
      <w:r>
        <w:rPr>
          <w:sz w:val="24"/>
        </w:rPr>
        <w:t>?</w:t>
      </w:r>
      <w:r w:rsidR="009170FC">
        <w:rPr>
          <w:sz w:val="24"/>
        </w:rPr>
        <w:t>.</w:t>
      </w:r>
      <w:proofErr w:type="gramEnd"/>
    </w:p>
    <w:sectPr w:rsidR="001F1C7B" w:rsidSect="00786955">
      <w:footerReference w:type="default" r:id="rId8"/>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8A" w:rsidRDefault="007C448A" w:rsidP="00B34C75">
      <w:pPr>
        <w:spacing w:after="0" w:line="240" w:lineRule="auto"/>
      </w:pPr>
      <w:r>
        <w:separator/>
      </w:r>
    </w:p>
  </w:endnote>
  <w:endnote w:type="continuationSeparator" w:id="0">
    <w:p w:rsidR="007C448A" w:rsidRDefault="007C448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9D50A5">
      <w:rPr>
        <w:noProof/>
      </w:rPr>
      <w:t>4</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8A" w:rsidRDefault="007C448A" w:rsidP="00B34C75">
      <w:pPr>
        <w:spacing w:after="0" w:line="240" w:lineRule="auto"/>
      </w:pPr>
      <w:r>
        <w:separator/>
      </w:r>
    </w:p>
  </w:footnote>
  <w:footnote w:type="continuationSeparator" w:id="0">
    <w:p w:rsidR="007C448A" w:rsidRDefault="007C448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6"/>
  </w:num>
  <w:num w:numId="5">
    <w:abstractNumId w:val="13"/>
  </w:num>
  <w:num w:numId="6">
    <w:abstractNumId w:val="11"/>
  </w:num>
  <w:num w:numId="7">
    <w:abstractNumId w:val="10"/>
  </w:num>
  <w:num w:numId="8">
    <w:abstractNumId w:val="21"/>
  </w:num>
  <w:num w:numId="9">
    <w:abstractNumId w:val="8"/>
  </w:num>
  <w:num w:numId="10">
    <w:abstractNumId w:val="22"/>
  </w:num>
  <w:num w:numId="11">
    <w:abstractNumId w:val="12"/>
  </w:num>
  <w:num w:numId="12">
    <w:abstractNumId w:val="23"/>
  </w:num>
  <w:num w:numId="13">
    <w:abstractNumId w:val="5"/>
  </w:num>
  <w:num w:numId="14">
    <w:abstractNumId w:val="19"/>
  </w:num>
  <w:num w:numId="15">
    <w:abstractNumId w:val="17"/>
  </w:num>
  <w:num w:numId="16">
    <w:abstractNumId w:val="24"/>
  </w:num>
  <w:num w:numId="17">
    <w:abstractNumId w:val="1"/>
  </w:num>
  <w:num w:numId="18">
    <w:abstractNumId w:val="7"/>
  </w:num>
  <w:num w:numId="19">
    <w:abstractNumId w:val="0"/>
  </w:num>
  <w:num w:numId="20">
    <w:abstractNumId w:val="14"/>
  </w:num>
  <w:num w:numId="21">
    <w:abstractNumId w:val="2"/>
  </w:num>
  <w:num w:numId="22">
    <w:abstractNumId w:val="20"/>
  </w:num>
  <w:num w:numId="23">
    <w:abstractNumId w:val="15"/>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45B9D"/>
    <w:rsid w:val="0005150F"/>
    <w:rsid w:val="0005345E"/>
    <w:rsid w:val="00066352"/>
    <w:rsid w:val="0006655A"/>
    <w:rsid w:val="00066C57"/>
    <w:rsid w:val="00071137"/>
    <w:rsid w:val="00076184"/>
    <w:rsid w:val="00081885"/>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E2E62"/>
    <w:rsid w:val="000F612F"/>
    <w:rsid w:val="000F7FB8"/>
    <w:rsid w:val="00101B63"/>
    <w:rsid w:val="00106681"/>
    <w:rsid w:val="00113340"/>
    <w:rsid w:val="0012674B"/>
    <w:rsid w:val="001305CF"/>
    <w:rsid w:val="00132571"/>
    <w:rsid w:val="0013323B"/>
    <w:rsid w:val="00134B96"/>
    <w:rsid w:val="0013716C"/>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BF"/>
    <w:rsid w:val="00187234"/>
    <w:rsid w:val="00191133"/>
    <w:rsid w:val="00193880"/>
    <w:rsid w:val="00197FDE"/>
    <w:rsid w:val="001A3B6E"/>
    <w:rsid w:val="001B13F9"/>
    <w:rsid w:val="001B1E07"/>
    <w:rsid w:val="001B3F2F"/>
    <w:rsid w:val="001B56AF"/>
    <w:rsid w:val="001B58AD"/>
    <w:rsid w:val="001C0733"/>
    <w:rsid w:val="001C0D4C"/>
    <w:rsid w:val="001C270D"/>
    <w:rsid w:val="001C3B5C"/>
    <w:rsid w:val="001C5244"/>
    <w:rsid w:val="001D3A8A"/>
    <w:rsid w:val="001D3D83"/>
    <w:rsid w:val="001D6F8E"/>
    <w:rsid w:val="001E1B30"/>
    <w:rsid w:val="001F1C7B"/>
    <w:rsid w:val="0020121E"/>
    <w:rsid w:val="002054CC"/>
    <w:rsid w:val="00207F8C"/>
    <w:rsid w:val="002122D5"/>
    <w:rsid w:val="002129AA"/>
    <w:rsid w:val="0021330F"/>
    <w:rsid w:val="00213AF1"/>
    <w:rsid w:val="002142B7"/>
    <w:rsid w:val="00215B49"/>
    <w:rsid w:val="002162B9"/>
    <w:rsid w:val="0021782B"/>
    <w:rsid w:val="002204CC"/>
    <w:rsid w:val="00220B0A"/>
    <w:rsid w:val="002210CA"/>
    <w:rsid w:val="00223ED2"/>
    <w:rsid w:val="0022472A"/>
    <w:rsid w:val="00232350"/>
    <w:rsid w:val="00235976"/>
    <w:rsid w:val="00236895"/>
    <w:rsid w:val="00245D0E"/>
    <w:rsid w:val="00251791"/>
    <w:rsid w:val="0025395E"/>
    <w:rsid w:val="002541A1"/>
    <w:rsid w:val="002545C1"/>
    <w:rsid w:val="002549F2"/>
    <w:rsid w:val="00261D1B"/>
    <w:rsid w:val="0026734D"/>
    <w:rsid w:val="00267CE9"/>
    <w:rsid w:val="00271018"/>
    <w:rsid w:val="00273D77"/>
    <w:rsid w:val="0027427E"/>
    <w:rsid w:val="00281073"/>
    <w:rsid w:val="00281D69"/>
    <w:rsid w:val="002822EF"/>
    <w:rsid w:val="00286EB6"/>
    <w:rsid w:val="002934A2"/>
    <w:rsid w:val="00295383"/>
    <w:rsid w:val="00297F3D"/>
    <w:rsid w:val="002A2599"/>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E7C02"/>
    <w:rsid w:val="002F127C"/>
    <w:rsid w:val="002F36CE"/>
    <w:rsid w:val="002F39F7"/>
    <w:rsid w:val="002F576F"/>
    <w:rsid w:val="002F690A"/>
    <w:rsid w:val="00303DB3"/>
    <w:rsid w:val="00306E5A"/>
    <w:rsid w:val="003106B2"/>
    <w:rsid w:val="00315DCC"/>
    <w:rsid w:val="003166E2"/>
    <w:rsid w:val="00322DB7"/>
    <w:rsid w:val="00325A34"/>
    <w:rsid w:val="003263B1"/>
    <w:rsid w:val="00327E91"/>
    <w:rsid w:val="00336E80"/>
    <w:rsid w:val="00337065"/>
    <w:rsid w:val="00337B84"/>
    <w:rsid w:val="00341D85"/>
    <w:rsid w:val="0034221E"/>
    <w:rsid w:val="00343324"/>
    <w:rsid w:val="003520DF"/>
    <w:rsid w:val="003529F7"/>
    <w:rsid w:val="003548DE"/>
    <w:rsid w:val="0035580A"/>
    <w:rsid w:val="003559D4"/>
    <w:rsid w:val="00355FE9"/>
    <w:rsid w:val="00357A5B"/>
    <w:rsid w:val="00361285"/>
    <w:rsid w:val="00361855"/>
    <w:rsid w:val="00363F63"/>
    <w:rsid w:val="0037347D"/>
    <w:rsid w:val="00375AB4"/>
    <w:rsid w:val="00377560"/>
    <w:rsid w:val="0038533C"/>
    <w:rsid w:val="00385BE3"/>
    <w:rsid w:val="0039033A"/>
    <w:rsid w:val="003911F6"/>
    <w:rsid w:val="0039581D"/>
    <w:rsid w:val="00396412"/>
    <w:rsid w:val="0039658F"/>
    <w:rsid w:val="003A0BE0"/>
    <w:rsid w:val="003A5C1C"/>
    <w:rsid w:val="003A608F"/>
    <w:rsid w:val="003B32D5"/>
    <w:rsid w:val="003B606A"/>
    <w:rsid w:val="003B6B70"/>
    <w:rsid w:val="003C26A2"/>
    <w:rsid w:val="003C2D47"/>
    <w:rsid w:val="003C4B45"/>
    <w:rsid w:val="003D6D1C"/>
    <w:rsid w:val="003E1510"/>
    <w:rsid w:val="003E6A12"/>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3763"/>
    <w:rsid w:val="00443DC5"/>
    <w:rsid w:val="004465B9"/>
    <w:rsid w:val="004468B9"/>
    <w:rsid w:val="004508BF"/>
    <w:rsid w:val="00456B52"/>
    <w:rsid w:val="00457428"/>
    <w:rsid w:val="00457C64"/>
    <w:rsid w:val="00460D38"/>
    <w:rsid w:val="00461E6E"/>
    <w:rsid w:val="004620E5"/>
    <w:rsid w:val="0046252E"/>
    <w:rsid w:val="00466975"/>
    <w:rsid w:val="004711FC"/>
    <w:rsid w:val="004735FE"/>
    <w:rsid w:val="00473C92"/>
    <w:rsid w:val="00475F6B"/>
    <w:rsid w:val="00475FD7"/>
    <w:rsid w:val="00476C12"/>
    <w:rsid w:val="0048069B"/>
    <w:rsid w:val="00480E50"/>
    <w:rsid w:val="00481489"/>
    <w:rsid w:val="00481DB7"/>
    <w:rsid w:val="0048512C"/>
    <w:rsid w:val="00486A56"/>
    <w:rsid w:val="00494116"/>
    <w:rsid w:val="004A13CA"/>
    <w:rsid w:val="004A3297"/>
    <w:rsid w:val="004A3362"/>
    <w:rsid w:val="004A6B5F"/>
    <w:rsid w:val="004B0112"/>
    <w:rsid w:val="004B289C"/>
    <w:rsid w:val="004C2751"/>
    <w:rsid w:val="004C532B"/>
    <w:rsid w:val="004C7E26"/>
    <w:rsid w:val="004D21F4"/>
    <w:rsid w:val="004E0351"/>
    <w:rsid w:val="004E4DF6"/>
    <w:rsid w:val="004E5135"/>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35"/>
    <w:rsid w:val="00544D96"/>
    <w:rsid w:val="00553403"/>
    <w:rsid w:val="00554922"/>
    <w:rsid w:val="005602EC"/>
    <w:rsid w:val="0056169B"/>
    <w:rsid w:val="0056483C"/>
    <w:rsid w:val="00564CDD"/>
    <w:rsid w:val="00565444"/>
    <w:rsid w:val="00572191"/>
    <w:rsid w:val="00574431"/>
    <w:rsid w:val="00576282"/>
    <w:rsid w:val="00577E1A"/>
    <w:rsid w:val="00583476"/>
    <w:rsid w:val="005840EE"/>
    <w:rsid w:val="005843E6"/>
    <w:rsid w:val="00585CC2"/>
    <w:rsid w:val="00593881"/>
    <w:rsid w:val="005953B6"/>
    <w:rsid w:val="0059666B"/>
    <w:rsid w:val="005966C7"/>
    <w:rsid w:val="005967D6"/>
    <w:rsid w:val="00597B80"/>
    <w:rsid w:val="005A010D"/>
    <w:rsid w:val="005A06B4"/>
    <w:rsid w:val="005A0859"/>
    <w:rsid w:val="005A45D6"/>
    <w:rsid w:val="005A6D26"/>
    <w:rsid w:val="005B119B"/>
    <w:rsid w:val="005B4571"/>
    <w:rsid w:val="005B670D"/>
    <w:rsid w:val="005B6EDB"/>
    <w:rsid w:val="005C2D89"/>
    <w:rsid w:val="005C40E9"/>
    <w:rsid w:val="005D0010"/>
    <w:rsid w:val="005D224D"/>
    <w:rsid w:val="005D28B6"/>
    <w:rsid w:val="005D7289"/>
    <w:rsid w:val="005E3AA0"/>
    <w:rsid w:val="005E47EF"/>
    <w:rsid w:val="005E5183"/>
    <w:rsid w:val="005E5AE2"/>
    <w:rsid w:val="005E6433"/>
    <w:rsid w:val="005F1D8F"/>
    <w:rsid w:val="005F21CC"/>
    <w:rsid w:val="005F5A96"/>
    <w:rsid w:val="005F7403"/>
    <w:rsid w:val="00603275"/>
    <w:rsid w:val="00604D47"/>
    <w:rsid w:val="00605024"/>
    <w:rsid w:val="006070FD"/>
    <w:rsid w:val="006101E6"/>
    <w:rsid w:val="0061133A"/>
    <w:rsid w:val="00612554"/>
    <w:rsid w:val="0061258D"/>
    <w:rsid w:val="0061602F"/>
    <w:rsid w:val="00616D2D"/>
    <w:rsid w:val="00616F10"/>
    <w:rsid w:val="00617A12"/>
    <w:rsid w:val="00617EC2"/>
    <w:rsid w:val="00620DB7"/>
    <w:rsid w:val="0062117F"/>
    <w:rsid w:val="00624F95"/>
    <w:rsid w:val="00626005"/>
    <w:rsid w:val="00626190"/>
    <w:rsid w:val="00626640"/>
    <w:rsid w:val="00626817"/>
    <w:rsid w:val="006332D9"/>
    <w:rsid w:val="006441FC"/>
    <w:rsid w:val="00644386"/>
    <w:rsid w:val="0064529C"/>
    <w:rsid w:val="00647725"/>
    <w:rsid w:val="0065507D"/>
    <w:rsid w:val="0065630A"/>
    <w:rsid w:val="00656B5A"/>
    <w:rsid w:val="00657866"/>
    <w:rsid w:val="0066162E"/>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079C"/>
    <w:rsid w:val="006B55B2"/>
    <w:rsid w:val="006B5B1D"/>
    <w:rsid w:val="006B5C25"/>
    <w:rsid w:val="006C3AC0"/>
    <w:rsid w:val="006C3BC1"/>
    <w:rsid w:val="006C5FA5"/>
    <w:rsid w:val="006C6D2D"/>
    <w:rsid w:val="006C7AE7"/>
    <w:rsid w:val="006C7EC2"/>
    <w:rsid w:val="006D32E6"/>
    <w:rsid w:val="006D4582"/>
    <w:rsid w:val="006D7F04"/>
    <w:rsid w:val="006E1B19"/>
    <w:rsid w:val="006E2388"/>
    <w:rsid w:val="006E2943"/>
    <w:rsid w:val="006E5A14"/>
    <w:rsid w:val="006F08EE"/>
    <w:rsid w:val="006F2DDF"/>
    <w:rsid w:val="006F465D"/>
    <w:rsid w:val="006F5EEC"/>
    <w:rsid w:val="006F7F10"/>
    <w:rsid w:val="007025F4"/>
    <w:rsid w:val="007026DD"/>
    <w:rsid w:val="00704CB9"/>
    <w:rsid w:val="00707D15"/>
    <w:rsid w:val="0071034A"/>
    <w:rsid w:val="00711357"/>
    <w:rsid w:val="0071397D"/>
    <w:rsid w:val="00715AF6"/>
    <w:rsid w:val="00716C3F"/>
    <w:rsid w:val="00716DB6"/>
    <w:rsid w:val="0072061B"/>
    <w:rsid w:val="007207CB"/>
    <w:rsid w:val="00722358"/>
    <w:rsid w:val="0072640C"/>
    <w:rsid w:val="00730EDB"/>
    <w:rsid w:val="007341CF"/>
    <w:rsid w:val="0074241F"/>
    <w:rsid w:val="00744182"/>
    <w:rsid w:val="00746706"/>
    <w:rsid w:val="00752D1E"/>
    <w:rsid w:val="0075609C"/>
    <w:rsid w:val="0075692D"/>
    <w:rsid w:val="00757906"/>
    <w:rsid w:val="00762134"/>
    <w:rsid w:val="00762620"/>
    <w:rsid w:val="007705B1"/>
    <w:rsid w:val="007815BD"/>
    <w:rsid w:val="00781AB0"/>
    <w:rsid w:val="00782069"/>
    <w:rsid w:val="007854EA"/>
    <w:rsid w:val="00786955"/>
    <w:rsid w:val="00791AD2"/>
    <w:rsid w:val="00791E30"/>
    <w:rsid w:val="00792198"/>
    <w:rsid w:val="007922B9"/>
    <w:rsid w:val="00792D5D"/>
    <w:rsid w:val="007954EB"/>
    <w:rsid w:val="00796512"/>
    <w:rsid w:val="00797219"/>
    <w:rsid w:val="0079780B"/>
    <w:rsid w:val="007A08F2"/>
    <w:rsid w:val="007A52DB"/>
    <w:rsid w:val="007C0B6D"/>
    <w:rsid w:val="007C4290"/>
    <w:rsid w:val="007C448A"/>
    <w:rsid w:val="007C4AAA"/>
    <w:rsid w:val="007C67AA"/>
    <w:rsid w:val="007D1C33"/>
    <w:rsid w:val="007D46C9"/>
    <w:rsid w:val="007E0EC6"/>
    <w:rsid w:val="007E2DF7"/>
    <w:rsid w:val="007E3CDF"/>
    <w:rsid w:val="007E4A0B"/>
    <w:rsid w:val="007F60C5"/>
    <w:rsid w:val="008022B6"/>
    <w:rsid w:val="0080618B"/>
    <w:rsid w:val="00806B99"/>
    <w:rsid w:val="008119EE"/>
    <w:rsid w:val="0081360F"/>
    <w:rsid w:val="00813A23"/>
    <w:rsid w:val="00813CD0"/>
    <w:rsid w:val="00814833"/>
    <w:rsid w:val="00825091"/>
    <w:rsid w:val="00832A1D"/>
    <w:rsid w:val="00834BE2"/>
    <w:rsid w:val="0083545F"/>
    <w:rsid w:val="00835855"/>
    <w:rsid w:val="0083780F"/>
    <w:rsid w:val="008416EC"/>
    <w:rsid w:val="008419C2"/>
    <w:rsid w:val="00844CF9"/>
    <w:rsid w:val="008507AA"/>
    <w:rsid w:val="00853CCD"/>
    <w:rsid w:val="00854B2F"/>
    <w:rsid w:val="00854EF4"/>
    <w:rsid w:val="0085766A"/>
    <w:rsid w:val="00861691"/>
    <w:rsid w:val="00865FDB"/>
    <w:rsid w:val="0087312B"/>
    <w:rsid w:val="008748E7"/>
    <w:rsid w:val="00877F1C"/>
    <w:rsid w:val="00881693"/>
    <w:rsid w:val="0088224B"/>
    <w:rsid w:val="008835CE"/>
    <w:rsid w:val="00885664"/>
    <w:rsid w:val="0088737F"/>
    <w:rsid w:val="00892640"/>
    <w:rsid w:val="00892D23"/>
    <w:rsid w:val="00893598"/>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4304"/>
    <w:rsid w:val="00914883"/>
    <w:rsid w:val="009170FC"/>
    <w:rsid w:val="00924919"/>
    <w:rsid w:val="0092700E"/>
    <w:rsid w:val="00930DA7"/>
    <w:rsid w:val="00931D8E"/>
    <w:rsid w:val="0094457E"/>
    <w:rsid w:val="00945B98"/>
    <w:rsid w:val="00947F21"/>
    <w:rsid w:val="00954D6E"/>
    <w:rsid w:val="00955F4C"/>
    <w:rsid w:val="009567CF"/>
    <w:rsid w:val="00956DA2"/>
    <w:rsid w:val="009630EB"/>
    <w:rsid w:val="00964003"/>
    <w:rsid w:val="0096483C"/>
    <w:rsid w:val="00967872"/>
    <w:rsid w:val="0097039E"/>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0EFF"/>
    <w:rsid w:val="009D1EF9"/>
    <w:rsid w:val="009D1F87"/>
    <w:rsid w:val="009D2334"/>
    <w:rsid w:val="009D50A5"/>
    <w:rsid w:val="009E0906"/>
    <w:rsid w:val="009E1F4C"/>
    <w:rsid w:val="009E4E67"/>
    <w:rsid w:val="009E6D61"/>
    <w:rsid w:val="009F5BC1"/>
    <w:rsid w:val="009F6588"/>
    <w:rsid w:val="00A0231F"/>
    <w:rsid w:val="00A03A34"/>
    <w:rsid w:val="00A04D0A"/>
    <w:rsid w:val="00A126C2"/>
    <w:rsid w:val="00A159BB"/>
    <w:rsid w:val="00A16958"/>
    <w:rsid w:val="00A31FE6"/>
    <w:rsid w:val="00A44E27"/>
    <w:rsid w:val="00A452F5"/>
    <w:rsid w:val="00A47F87"/>
    <w:rsid w:val="00A552CF"/>
    <w:rsid w:val="00A56D4F"/>
    <w:rsid w:val="00A60D30"/>
    <w:rsid w:val="00A62C20"/>
    <w:rsid w:val="00A64FC6"/>
    <w:rsid w:val="00A65AD7"/>
    <w:rsid w:val="00A72D9A"/>
    <w:rsid w:val="00A754C5"/>
    <w:rsid w:val="00A76C10"/>
    <w:rsid w:val="00A8147F"/>
    <w:rsid w:val="00A86ED0"/>
    <w:rsid w:val="00A941FB"/>
    <w:rsid w:val="00AA1C92"/>
    <w:rsid w:val="00AB2735"/>
    <w:rsid w:val="00AB5279"/>
    <w:rsid w:val="00AB5C61"/>
    <w:rsid w:val="00AB7EBE"/>
    <w:rsid w:val="00AC37B3"/>
    <w:rsid w:val="00AC3BE8"/>
    <w:rsid w:val="00AC7A26"/>
    <w:rsid w:val="00AE089F"/>
    <w:rsid w:val="00AE0CEF"/>
    <w:rsid w:val="00AE55A9"/>
    <w:rsid w:val="00AE5768"/>
    <w:rsid w:val="00AE7073"/>
    <w:rsid w:val="00AF3C96"/>
    <w:rsid w:val="00AF4422"/>
    <w:rsid w:val="00B02619"/>
    <w:rsid w:val="00B0397D"/>
    <w:rsid w:val="00B03BE9"/>
    <w:rsid w:val="00B04F47"/>
    <w:rsid w:val="00B06D9F"/>
    <w:rsid w:val="00B07408"/>
    <w:rsid w:val="00B2026F"/>
    <w:rsid w:val="00B24514"/>
    <w:rsid w:val="00B25E38"/>
    <w:rsid w:val="00B31816"/>
    <w:rsid w:val="00B31FBC"/>
    <w:rsid w:val="00B34C75"/>
    <w:rsid w:val="00B36557"/>
    <w:rsid w:val="00B4035D"/>
    <w:rsid w:val="00B42374"/>
    <w:rsid w:val="00B42EEE"/>
    <w:rsid w:val="00B52EDA"/>
    <w:rsid w:val="00B53402"/>
    <w:rsid w:val="00B56851"/>
    <w:rsid w:val="00B568A1"/>
    <w:rsid w:val="00B60589"/>
    <w:rsid w:val="00B66440"/>
    <w:rsid w:val="00B7006D"/>
    <w:rsid w:val="00B70BCE"/>
    <w:rsid w:val="00B716C4"/>
    <w:rsid w:val="00B7795F"/>
    <w:rsid w:val="00B804CD"/>
    <w:rsid w:val="00B82158"/>
    <w:rsid w:val="00B9486F"/>
    <w:rsid w:val="00B94E88"/>
    <w:rsid w:val="00B95671"/>
    <w:rsid w:val="00BA7609"/>
    <w:rsid w:val="00BB2DE1"/>
    <w:rsid w:val="00BB3010"/>
    <w:rsid w:val="00BB57B8"/>
    <w:rsid w:val="00BB7CA5"/>
    <w:rsid w:val="00BC008C"/>
    <w:rsid w:val="00BC3E20"/>
    <w:rsid w:val="00BD782C"/>
    <w:rsid w:val="00BE2EF7"/>
    <w:rsid w:val="00BE6F66"/>
    <w:rsid w:val="00BE7D60"/>
    <w:rsid w:val="00BF2C57"/>
    <w:rsid w:val="00BF3960"/>
    <w:rsid w:val="00BF5833"/>
    <w:rsid w:val="00BF74F6"/>
    <w:rsid w:val="00BF7DB6"/>
    <w:rsid w:val="00C03FA7"/>
    <w:rsid w:val="00C0750A"/>
    <w:rsid w:val="00C0785D"/>
    <w:rsid w:val="00C07879"/>
    <w:rsid w:val="00C109FF"/>
    <w:rsid w:val="00C133D3"/>
    <w:rsid w:val="00C14AA7"/>
    <w:rsid w:val="00C21267"/>
    <w:rsid w:val="00C213B3"/>
    <w:rsid w:val="00C222A2"/>
    <w:rsid w:val="00C235F8"/>
    <w:rsid w:val="00C2461B"/>
    <w:rsid w:val="00C26417"/>
    <w:rsid w:val="00C31DFD"/>
    <w:rsid w:val="00C33186"/>
    <w:rsid w:val="00C34042"/>
    <w:rsid w:val="00C41EF6"/>
    <w:rsid w:val="00C42B4F"/>
    <w:rsid w:val="00C44EC9"/>
    <w:rsid w:val="00C5487E"/>
    <w:rsid w:val="00C54EEE"/>
    <w:rsid w:val="00C55216"/>
    <w:rsid w:val="00C56D4E"/>
    <w:rsid w:val="00C57915"/>
    <w:rsid w:val="00C644D4"/>
    <w:rsid w:val="00C662F5"/>
    <w:rsid w:val="00C70276"/>
    <w:rsid w:val="00C71665"/>
    <w:rsid w:val="00C72ABB"/>
    <w:rsid w:val="00C730B1"/>
    <w:rsid w:val="00C761E5"/>
    <w:rsid w:val="00C82B4C"/>
    <w:rsid w:val="00C832B3"/>
    <w:rsid w:val="00C844D5"/>
    <w:rsid w:val="00C857F7"/>
    <w:rsid w:val="00C90970"/>
    <w:rsid w:val="00C92215"/>
    <w:rsid w:val="00CA5222"/>
    <w:rsid w:val="00CA7FCC"/>
    <w:rsid w:val="00CB010A"/>
    <w:rsid w:val="00CB23CD"/>
    <w:rsid w:val="00CB394E"/>
    <w:rsid w:val="00CB7EE3"/>
    <w:rsid w:val="00CC1221"/>
    <w:rsid w:val="00CC25C4"/>
    <w:rsid w:val="00CC2B8C"/>
    <w:rsid w:val="00CC3071"/>
    <w:rsid w:val="00CC7A64"/>
    <w:rsid w:val="00CC7D88"/>
    <w:rsid w:val="00CD126A"/>
    <w:rsid w:val="00CD22FA"/>
    <w:rsid w:val="00CD3BAB"/>
    <w:rsid w:val="00CD5963"/>
    <w:rsid w:val="00CD7649"/>
    <w:rsid w:val="00CE1EDE"/>
    <w:rsid w:val="00CE27B0"/>
    <w:rsid w:val="00CE5973"/>
    <w:rsid w:val="00CE5BD3"/>
    <w:rsid w:val="00CE5C6E"/>
    <w:rsid w:val="00CE638F"/>
    <w:rsid w:val="00CF2DEE"/>
    <w:rsid w:val="00CF4812"/>
    <w:rsid w:val="00D064E5"/>
    <w:rsid w:val="00D06EEC"/>
    <w:rsid w:val="00D1383F"/>
    <w:rsid w:val="00D14156"/>
    <w:rsid w:val="00D161F8"/>
    <w:rsid w:val="00D17CF1"/>
    <w:rsid w:val="00D248A9"/>
    <w:rsid w:val="00D25E89"/>
    <w:rsid w:val="00D27D00"/>
    <w:rsid w:val="00D30A92"/>
    <w:rsid w:val="00D3129D"/>
    <w:rsid w:val="00D35C44"/>
    <w:rsid w:val="00D36BEF"/>
    <w:rsid w:val="00D4025F"/>
    <w:rsid w:val="00D43628"/>
    <w:rsid w:val="00D447CF"/>
    <w:rsid w:val="00D456B4"/>
    <w:rsid w:val="00D46934"/>
    <w:rsid w:val="00D4703D"/>
    <w:rsid w:val="00D47CA8"/>
    <w:rsid w:val="00D47F76"/>
    <w:rsid w:val="00D519DA"/>
    <w:rsid w:val="00D53698"/>
    <w:rsid w:val="00D56796"/>
    <w:rsid w:val="00D60FBA"/>
    <w:rsid w:val="00D72A56"/>
    <w:rsid w:val="00D730C5"/>
    <w:rsid w:val="00D73C2B"/>
    <w:rsid w:val="00D76218"/>
    <w:rsid w:val="00D77B14"/>
    <w:rsid w:val="00D815F3"/>
    <w:rsid w:val="00D90F58"/>
    <w:rsid w:val="00D91BB7"/>
    <w:rsid w:val="00D9689B"/>
    <w:rsid w:val="00DA28B1"/>
    <w:rsid w:val="00DA349D"/>
    <w:rsid w:val="00DA5DB7"/>
    <w:rsid w:val="00DB2D7F"/>
    <w:rsid w:val="00DB3423"/>
    <w:rsid w:val="00DB5AC9"/>
    <w:rsid w:val="00DB675D"/>
    <w:rsid w:val="00DE1F29"/>
    <w:rsid w:val="00DF2511"/>
    <w:rsid w:val="00DF67D7"/>
    <w:rsid w:val="00DF7C36"/>
    <w:rsid w:val="00E019DA"/>
    <w:rsid w:val="00E057C9"/>
    <w:rsid w:val="00E06E40"/>
    <w:rsid w:val="00E120B1"/>
    <w:rsid w:val="00E17639"/>
    <w:rsid w:val="00E27DCE"/>
    <w:rsid w:val="00E3266B"/>
    <w:rsid w:val="00E32C53"/>
    <w:rsid w:val="00E3599E"/>
    <w:rsid w:val="00E41E5A"/>
    <w:rsid w:val="00E43513"/>
    <w:rsid w:val="00E45071"/>
    <w:rsid w:val="00E45443"/>
    <w:rsid w:val="00E467DD"/>
    <w:rsid w:val="00E55434"/>
    <w:rsid w:val="00E61B5A"/>
    <w:rsid w:val="00E64CBE"/>
    <w:rsid w:val="00E650DE"/>
    <w:rsid w:val="00E652D2"/>
    <w:rsid w:val="00E66AF3"/>
    <w:rsid w:val="00E73EA1"/>
    <w:rsid w:val="00E75524"/>
    <w:rsid w:val="00E7554F"/>
    <w:rsid w:val="00E7659F"/>
    <w:rsid w:val="00E80986"/>
    <w:rsid w:val="00E90515"/>
    <w:rsid w:val="00E9065E"/>
    <w:rsid w:val="00E9406A"/>
    <w:rsid w:val="00EA1036"/>
    <w:rsid w:val="00EA5942"/>
    <w:rsid w:val="00EA6194"/>
    <w:rsid w:val="00EA754A"/>
    <w:rsid w:val="00EA7833"/>
    <w:rsid w:val="00EB2333"/>
    <w:rsid w:val="00EB4217"/>
    <w:rsid w:val="00EC5D2A"/>
    <w:rsid w:val="00ED20D8"/>
    <w:rsid w:val="00ED2AAB"/>
    <w:rsid w:val="00ED4ACA"/>
    <w:rsid w:val="00ED7DF2"/>
    <w:rsid w:val="00EE040A"/>
    <w:rsid w:val="00EE1582"/>
    <w:rsid w:val="00EE1B9B"/>
    <w:rsid w:val="00EE27E0"/>
    <w:rsid w:val="00EE2EFF"/>
    <w:rsid w:val="00EE3177"/>
    <w:rsid w:val="00EE4B46"/>
    <w:rsid w:val="00EE68B8"/>
    <w:rsid w:val="00EF2549"/>
    <w:rsid w:val="00EF6D73"/>
    <w:rsid w:val="00EF7A30"/>
    <w:rsid w:val="00F002BB"/>
    <w:rsid w:val="00F02C20"/>
    <w:rsid w:val="00F075A3"/>
    <w:rsid w:val="00F152B7"/>
    <w:rsid w:val="00F2341D"/>
    <w:rsid w:val="00F237ED"/>
    <w:rsid w:val="00F253DB"/>
    <w:rsid w:val="00F30A35"/>
    <w:rsid w:val="00F360F0"/>
    <w:rsid w:val="00F36606"/>
    <w:rsid w:val="00F37F4C"/>
    <w:rsid w:val="00F4010A"/>
    <w:rsid w:val="00F40742"/>
    <w:rsid w:val="00F43F1C"/>
    <w:rsid w:val="00F44454"/>
    <w:rsid w:val="00F450E4"/>
    <w:rsid w:val="00F45ECC"/>
    <w:rsid w:val="00F47D4B"/>
    <w:rsid w:val="00F5260E"/>
    <w:rsid w:val="00F52EDC"/>
    <w:rsid w:val="00F556BD"/>
    <w:rsid w:val="00F56AB1"/>
    <w:rsid w:val="00F63D4C"/>
    <w:rsid w:val="00F63D92"/>
    <w:rsid w:val="00F65E90"/>
    <w:rsid w:val="00F71472"/>
    <w:rsid w:val="00F725CB"/>
    <w:rsid w:val="00F7582B"/>
    <w:rsid w:val="00F81924"/>
    <w:rsid w:val="00F82B62"/>
    <w:rsid w:val="00F8401A"/>
    <w:rsid w:val="00F84F53"/>
    <w:rsid w:val="00F86D81"/>
    <w:rsid w:val="00F9163B"/>
    <w:rsid w:val="00F92450"/>
    <w:rsid w:val="00F93544"/>
    <w:rsid w:val="00F94029"/>
    <w:rsid w:val="00F94109"/>
    <w:rsid w:val="00F94561"/>
    <w:rsid w:val="00F94C91"/>
    <w:rsid w:val="00FA0A01"/>
    <w:rsid w:val="00FA5787"/>
    <w:rsid w:val="00FB00E9"/>
    <w:rsid w:val="00FB1735"/>
    <w:rsid w:val="00FB56E2"/>
    <w:rsid w:val="00FB6A5A"/>
    <w:rsid w:val="00FB7528"/>
    <w:rsid w:val="00FC126F"/>
    <w:rsid w:val="00FC1365"/>
    <w:rsid w:val="00FD21C1"/>
    <w:rsid w:val="00FD5259"/>
    <w:rsid w:val="00FD542F"/>
    <w:rsid w:val="00FD6AEC"/>
    <w:rsid w:val="00FE2BA8"/>
    <w:rsid w:val="00FE3924"/>
    <w:rsid w:val="00FE4F4F"/>
    <w:rsid w:val="00FF034C"/>
    <w:rsid w:val="00FF2B79"/>
    <w:rsid w:val="00FF3A83"/>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F8722-8D59-4C55-A824-C991ECF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2DD6-F970-45C1-A8D3-6A943431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13452</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46</cp:revision>
  <cp:lastPrinted>2014-09-02T01:52:00Z</cp:lastPrinted>
  <dcterms:created xsi:type="dcterms:W3CDTF">2017-06-23T17:04:00Z</dcterms:created>
  <dcterms:modified xsi:type="dcterms:W3CDTF">2017-07-09T15:36:00Z</dcterms:modified>
</cp:coreProperties>
</file>