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F857" w14:textId="77777777" w:rsidR="00466EEB" w:rsidRPr="00466EEB" w:rsidRDefault="00466EEB" w:rsidP="00466EEB">
      <w:pPr>
        <w:ind w:left="-810"/>
        <w:jc w:val="center"/>
        <w:rPr>
          <w:rFonts w:cs="Calibri"/>
          <w:b/>
          <w:sz w:val="52"/>
          <w:szCs w:val="40"/>
        </w:rPr>
      </w:pPr>
      <w:bookmarkStart w:id="0" w:name="_Hlk84768793"/>
      <w:r w:rsidRPr="00466EEB">
        <w:rPr>
          <w:rFonts w:cs="Calibri"/>
          <w:b/>
          <w:sz w:val="52"/>
          <w:szCs w:val="40"/>
        </w:rPr>
        <w:t>Greater Reward 2 Live Greater</w:t>
      </w:r>
    </w:p>
    <w:p w14:paraId="7B58EB08" w14:textId="77777777" w:rsidR="00466EEB" w:rsidRPr="00466EEB" w:rsidRDefault="00466EEB" w:rsidP="00466EEB">
      <w:pPr>
        <w:ind w:left="-810"/>
        <w:rPr>
          <w:rFonts w:cs="Calibri"/>
          <w:b/>
          <w:bCs/>
          <w:sz w:val="52"/>
          <w:szCs w:val="40"/>
          <w:highlight w:val="yellow"/>
        </w:rPr>
      </w:pPr>
      <w:r w:rsidRPr="00466EEB">
        <w:rPr>
          <w:rFonts w:cs="Calibri"/>
          <w:b/>
          <w:bCs/>
          <w:sz w:val="52"/>
          <w:szCs w:val="40"/>
          <w:highlight w:val="yellow"/>
        </w:rPr>
        <w:t>Greater Reward Bumper</w:t>
      </w:r>
    </w:p>
    <w:bookmarkEnd w:id="0"/>
    <w:p w14:paraId="1D3D9269" w14:textId="77777777" w:rsidR="00466EEB" w:rsidRPr="00466EEB" w:rsidRDefault="00466EEB" w:rsidP="00466EEB">
      <w:pPr>
        <w:ind w:left="-810"/>
        <w:rPr>
          <w:rFonts w:cs="Calibri"/>
          <w:sz w:val="40"/>
          <w:szCs w:val="40"/>
        </w:rPr>
      </w:pPr>
      <w:r w:rsidRPr="00466EEB">
        <w:rPr>
          <w:rFonts w:cs="Calibri"/>
          <w:sz w:val="40"/>
          <w:szCs w:val="40"/>
        </w:rPr>
        <w:t>Welcome to Redemption Church of Plano Tx!</w:t>
      </w:r>
    </w:p>
    <w:p w14:paraId="5E268D66" w14:textId="77777777" w:rsidR="00466EEB" w:rsidRPr="00466EEB" w:rsidRDefault="00466EEB" w:rsidP="00466EEB">
      <w:pPr>
        <w:ind w:left="-810"/>
        <w:rPr>
          <w:rFonts w:cs="Calibri"/>
          <w:sz w:val="40"/>
          <w:szCs w:val="40"/>
        </w:rPr>
      </w:pPr>
      <w:r w:rsidRPr="00466EEB">
        <w:rPr>
          <w:rFonts w:cs="Calibri"/>
          <w:sz w:val="40"/>
          <w:szCs w:val="40"/>
        </w:rPr>
        <w:t>We are in the 2</w:t>
      </w:r>
      <w:r w:rsidRPr="00466EEB">
        <w:rPr>
          <w:rFonts w:cs="Calibri"/>
          <w:sz w:val="40"/>
          <w:szCs w:val="40"/>
          <w:vertAlign w:val="superscript"/>
        </w:rPr>
        <w:t>nd</w:t>
      </w:r>
      <w:r w:rsidRPr="00466EEB">
        <w:rPr>
          <w:rFonts w:cs="Calibri"/>
          <w:sz w:val="40"/>
          <w:szCs w:val="40"/>
        </w:rPr>
        <w:t xml:space="preserve"> week of our series called – Greater Reward.</w:t>
      </w:r>
    </w:p>
    <w:p w14:paraId="080B784C" w14:textId="77777777" w:rsidR="00466EEB" w:rsidRPr="00466EEB" w:rsidRDefault="00466EEB" w:rsidP="00466EEB">
      <w:pPr>
        <w:ind w:left="-810"/>
        <w:rPr>
          <w:rFonts w:cs="Calibri"/>
          <w:b/>
          <w:sz w:val="52"/>
          <w:szCs w:val="52"/>
        </w:rPr>
      </w:pPr>
      <w:r w:rsidRPr="00466EEB">
        <w:rPr>
          <w:rFonts w:cs="Calibri"/>
          <w:b/>
          <w:sz w:val="52"/>
          <w:szCs w:val="52"/>
          <w:highlight w:val="green"/>
        </w:rPr>
        <w:t>Greater Reward</w:t>
      </w:r>
    </w:p>
    <w:p w14:paraId="3B12A0D9" w14:textId="77777777" w:rsidR="00466EEB" w:rsidRPr="00466EEB" w:rsidRDefault="00466EEB" w:rsidP="00466EEB">
      <w:pPr>
        <w:ind w:left="-810"/>
        <w:rPr>
          <w:rFonts w:cs="Calibri"/>
          <w:sz w:val="40"/>
          <w:szCs w:val="40"/>
        </w:rPr>
      </w:pPr>
      <w:r w:rsidRPr="00466EEB">
        <w:rPr>
          <w:rFonts w:cs="Calibri"/>
          <w:sz w:val="40"/>
          <w:szCs w:val="40"/>
        </w:rPr>
        <w:t>Come January 1</w:t>
      </w:r>
      <w:r w:rsidRPr="00466EEB">
        <w:rPr>
          <w:rFonts w:cs="Calibri"/>
          <w:sz w:val="40"/>
          <w:szCs w:val="40"/>
          <w:vertAlign w:val="superscript"/>
        </w:rPr>
        <w:t>st</w:t>
      </w:r>
      <w:r w:rsidRPr="00466EEB">
        <w:rPr>
          <w:rFonts w:cs="Calibri"/>
          <w:sz w:val="40"/>
          <w:szCs w:val="40"/>
        </w:rPr>
        <w:t xml:space="preserve"> so many people will be starting resolutions to earn a greater life. In 48 days, people will focus on greater health, finances, relations, and spiritual life… But why wait?</w:t>
      </w:r>
    </w:p>
    <w:p w14:paraId="54B1893C" w14:textId="77777777" w:rsidR="00466EEB" w:rsidRPr="00466EEB" w:rsidRDefault="00466EEB" w:rsidP="00466EEB">
      <w:pPr>
        <w:ind w:left="-810"/>
        <w:rPr>
          <w:rFonts w:cs="Calibri"/>
          <w:sz w:val="40"/>
          <w:szCs w:val="40"/>
        </w:rPr>
      </w:pPr>
      <w:r w:rsidRPr="00466EEB">
        <w:rPr>
          <w:rFonts w:cs="Calibri"/>
          <w:sz w:val="40"/>
          <w:szCs w:val="40"/>
        </w:rPr>
        <w:t>Greater is possible right now! You do not need to wait for the calendar to change, you can change your life right now.</w:t>
      </w:r>
    </w:p>
    <w:p w14:paraId="39EAABEC" w14:textId="77777777" w:rsidR="00466EEB" w:rsidRPr="00466EEB" w:rsidRDefault="00466EEB" w:rsidP="00466EEB">
      <w:pPr>
        <w:ind w:left="-810"/>
        <w:rPr>
          <w:rFonts w:cs="Calibri"/>
          <w:sz w:val="40"/>
          <w:szCs w:val="40"/>
        </w:rPr>
      </w:pPr>
      <w:r w:rsidRPr="00466EEB">
        <w:rPr>
          <w:rFonts w:cs="Calibri"/>
          <w:sz w:val="40"/>
          <w:szCs w:val="40"/>
        </w:rPr>
        <w:lastRenderedPageBreak/>
        <w:t>Greater is possible! Greater is promised! You must choose greater! This is what we talked about in our first week of the Greater Reward series.</w:t>
      </w:r>
    </w:p>
    <w:p w14:paraId="7AD25080" w14:textId="77777777" w:rsidR="00466EEB" w:rsidRPr="00466EEB" w:rsidRDefault="00466EEB" w:rsidP="00466EEB">
      <w:pPr>
        <w:ind w:left="-810"/>
        <w:rPr>
          <w:rFonts w:cs="Calibri"/>
          <w:sz w:val="40"/>
          <w:szCs w:val="40"/>
        </w:rPr>
      </w:pPr>
      <w:r w:rsidRPr="00466EEB">
        <w:rPr>
          <w:rFonts w:cs="Calibri"/>
          <w:sz w:val="40"/>
          <w:szCs w:val="40"/>
        </w:rPr>
        <w:t>Today I want to challenge you to live greater.</w:t>
      </w:r>
    </w:p>
    <w:p w14:paraId="7167418C" w14:textId="77777777" w:rsidR="00466EEB" w:rsidRPr="00466EEB" w:rsidRDefault="00466EEB" w:rsidP="00466EEB">
      <w:pPr>
        <w:ind w:left="-810"/>
        <w:rPr>
          <w:rFonts w:cs="Calibri"/>
          <w:b/>
          <w:bCs/>
          <w:sz w:val="40"/>
          <w:szCs w:val="40"/>
        </w:rPr>
      </w:pPr>
      <w:r w:rsidRPr="00466EEB">
        <w:rPr>
          <w:rFonts w:cs="Calibri"/>
          <w:b/>
          <w:bCs/>
          <w:sz w:val="52"/>
          <w:szCs w:val="52"/>
          <w:highlight w:val="green"/>
        </w:rPr>
        <w:t>Live Greater</w:t>
      </w:r>
    </w:p>
    <w:p w14:paraId="214A8C3A" w14:textId="77777777" w:rsidR="00466EEB" w:rsidRPr="00466EEB" w:rsidRDefault="00466EEB" w:rsidP="00466EEB">
      <w:pPr>
        <w:ind w:left="-810"/>
        <w:rPr>
          <w:rFonts w:cs="Calibri"/>
          <w:sz w:val="40"/>
          <w:szCs w:val="40"/>
        </w:rPr>
      </w:pPr>
      <w:r w:rsidRPr="00466EEB">
        <w:rPr>
          <w:rFonts w:cs="Calibri"/>
          <w:sz w:val="40"/>
          <w:szCs w:val="40"/>
        </w:rPr>
        <w:t>A greater life does not just happen.</w:t>
      </w:r>
    </w:p>
    <w:p w14:paraId="43F243FE" w14:textId="77777777" w:rsidR="00466EEB" w:rsidRPr="00466EEB" w:rsidRDefault="00466EEB" w:rsidP="00466EEB">
      <w:pPr>
        <w:ind w:left="-810"/>
        <w:rPr>
          <w:rFonts w:cs="Calibri"/>
          <w:sz w:val="40"/>
          <w:szCs w:val="40"/>
        </w:rPr>
      </w:pPr>
      <w:r w:rsidRPr="00466EEB">
        <w:rPr>
          <w:rFonts w:cs="Calibri"/>
          <w:sz w:val="40"/>
          <w:szCs w:val="40"/>
        </w:rPr>
        <w:t xml:space="preserve">Walking into a gym won’t make you healthier. </w:t>
      </w:r>
      <w:r w:rsidRPr="00466EEB">
        <w:rPr>
          <w:rFonts w:cs="Calibri"/>
          <w:sz w:val="40"/>
          <w:szCs w:val="40"/>
        </w:rPr>
        <w:br/>
        <w:t>Walking into a church won’t make you spiritual.</w:t>
      </w:r>
      <w:r w:rsidRPr="00466EEB">
        <w:rPr>
          <w:rFonts w:cs="Calibri"/>
          <w:sz w:val="40"/>
          <w:szCs w:val="40"/>
        </w:rPr>
        <w:br/>
        <w:t>Walking by the self-help section of Barns &amp; Nobles will not improve your life.</w:t>
      </w:r>
      <w:r w:rsidRPr="00466EEB">
        <w:rPr>
          <w:rFonts w:cs="Calibri"/>
          <w:sz w:val="40"/>
          <w:szCs w:val="40"/>
        </w:rPr>
        <w:br/>
        <w:t xml:space="preserve">Speaking a new year’s resolution </w:t>
      </w:r>
      <w:proofErr w:type="gramStart"/>
      <w:r w:rsidRPr="00466EEB">
        <w:rPr>
          <w:rFonts w:cs="Calibri"/>
          <w:sz w:val="40"/>
          <w:szCs w:val="40"/>
        </w:rPr>
        <w:t>out-loud</w:t>
      </w:r>
      <w:proofErr w:type="gramEnd"/>
      <w:r w:rsidRPr="00466EEB">
        <w:rPr>
          <w:rFonts w:cs="Calibri"/>
          <w:sz w:val="40"/>
          <w:szCs w:val="40"/>
        </w:rPr>
        <w:t xml:space="preserve"> will not grant you a greater life.</w:t>
      </w:r>
    </w:p>
    <w:p w14:paraId="40274695" w14:textId="77777777" w:rsidR="00466EEB" w:rsidRPr="00466EEB" w:rsidRDefault="00466EEB" w:rsidP="00466EEB">
      <w:pPr>
        <w:ind w:left="-810"/>
        <w:rPr>
          <w:rFonts w:cs="Calibri"/>
          <w:sz w:val="40"/>
          <w:szCs w:val="40"/>
        </w:rPr>
      </w:pPr>
      <w:r w:rsidRPr="00466EEB">
        <w:rPr>
          <w:rFonts w:cs="Calibri"/>
          <w:sz w:val="40"/>
          <w:szCs w:val="40"/>
        </w:rPr>
        <w:lastRenderedPageBreak/>
        <w:t>In the very spiritual and theologically profound tv show, “The Office</w:t>
      </w:r>
      <w:proofErr w:type="gramStart"/>
      <w:r w:rsidRPr="00466EEB">
        <w:rPr>
          <w:rFonts w:cs="Calibri"/>
          <w:sz w:val="40"/>
          <w:szCs w:val="40"/>
        </w:rPr>
        <w:t>”,  Michael</w:t>
      </w:r>
      <w:proofErr w:type="gramEnd"/>
      <w:r w:rsidRPr="00466EEB">
        <w:rPr>
          <w:rFonts w:cs="Calibri"/>
          <w:sz w:val="40"/>
          <w:szCs w:val="40"/>
        </w:rPr>
        <w:t xml:space="preserve"> Scott is in financial trouble when he walks into his office and yells…       Well, I’ll just let you see it.</w:t>
      </w:r>
    </w:p>
    <w:p w14:paraId="3DCB9DC4" w14:textId="77777777" w:rsidR="00466EEB" w:rsidRPr="00466EEB" w:rsidRDefault="00466EEB" w:rsidP="00466EEB">
      <w:pPr>
        <w:ind w:left="-810"/>
        <w:rPr>
          <w:rFonts w:cs="Calibri"/>
          <w:b/>
          <w:sz w:val="52"/>
          <w:szCs w:val="52"/>
        </w:rPr>
      </w:pPr>
      <w:r w:rsidRPr="00466EEB">
        <w:rPr>
          <w:rFonts w:cs="Calibri"/>
          <w:b/>
          <w:sz w:val="52"/>
          <w:szCs w:val="52"/>
          <w:highlight w:val="yellow"/>
        </w:rPr>
        <w:t xml:space="preserve">I Declare </w:t>
      </w:r>
      <w:proofErr w:type="spellStart"/>
      <w:r w:rsidRPr="00466EEB">
        <w:rPr>
          <w:rFonts w:cs="Calibri"/>
          <w:b/>
          <w:sz w:val="52"/>
          <w:szCs w:val="52"/>
          <w:highlight w:val="yellow"/>
        </w:rPr>
        <w:t>Bunkruptcy</w:t>
      </w:r>
      <w:proofErr w:type="spellEnd"/>
    </w:p>
    <w:p w14:paraId="477047A9" w14:textId="77777777" w:rsidR="00466EEB" w:rsidRPr="00466EEB" w:rsidRDefault="00466EEB" w:rsidP="00466EEB">
      <w:pPr>
        <w:ind w:left="-810"/>
        <w:rPr>
          <w:rFonts w:cs="Calibri"/>
          <w:sz w:val="40"/>
          <w:szCs w:val="40"/>
        </w:rPr>
      </w:pPr>
      <w:r w:rsidRPr="00466EEB">
        <w:rPr>
          <w:rFonts w:cs="Calibri"/>
          <w:sz w:val="40"/>
          <w:szCs w:val="40"/>
          <w:highlight w:val="red"/>
        </w:rPr>
        <w:t xml:space="preserve">ALEX download this clip for me - </w:t>
      </w:r>
      <w:hyperlink r:id="rId8" w:history="1">
        <w:r w:rsidRPr="00466EEB">
          <w:rPr>
            <w:rStyle w:val="Hyperlink"/>
            <w:rFonts w:cs="Calibri"/>
            <w:sz w:val="40"/>
            <w:szCs w:val="40"/>
            <w:highlight w:val="red"/>
          </w:rPr>
          <w:t>https://www.youtube.com/watch?v=T_d3teq6pWw</w:t>
        </w:r>
      </w:hyperlink>
    </w:p>
    <w:p w14:paraId="397A07F8" w14:textId="77777777" w:rsidR="00466EEB" w:rsidRPr="00466EEB" w:rsidRDefault="00466EEB" w:rsidP="00466EEB">
      <w:pPr>
        <w:ind w:left="-810"/>
        <w:rPr>
          <w:rFonts w:cs="Calibri"/>
          <w:sz w:val="40"/>
          <w:szCs w:val="40"/>
        </w:rPr>
      </w:pPr>
      <w:r w:rsidRPr="00466EEB">
        <w:rPr>
          <w:rFonts w:cs="Calibri"/>
          <w:sz w:val="40"/>
          <w:szCs w:val="40"/>
        </w:rPr>
        <w:t>Saying bankruptcy out-loud does not bring change. You must do more than say words and think thoughts, you must have action.</w:t>
      </w:r>
    </w:p>
    <w:p w14:paraId="19908C50" w14:textId="77777777" w:rsidR="00466EEB" w:rsidRPr="00466EEB" w:rsidRDefault="00466EEB" w:rsidP="00466EEB">
      <w:pPr>
        <w:ind w:left="-810"/>
        <w:rPr>
          <w:rFonts w:cs="Calibri"/>
          <w:sz w:val="40"/>
          <w:szCs w:val="40"/>
        </w:rPr>
      </w:pPr>
      <w:r w:rsidRPr="00466EEB">
        <w:rPr>
          <w:rFonts w:cs="Calibri"/>
          <w:sz w:val="40"/>
          <w:szCs w:val="40"/>
        </w:rPr>
        <w:t xml:space="preserve">Too many Christians do little more than saying the right words. When you ask them why they don’t change their lives, </w:t>
      </w:r>
      <w:r w:rsidRPr="00466EEB">
        <w:rPr>
          <w:rFonts w:cs="Calibri"/>
          <w:sz w:val="40"/>
          <w:szCs w:val="40"/>
        </w:rPr>
        <w:lastRenderedPageBreak/>
        <w:t>they might say like Michael Scott, “I declared it.”</w:t>
      </w:r>
    </w:p>
    <w:p w14:paraId="59639D05" w14:textId="77777777" w:rsidR="00466EEB" w:rsidRPr="00466EEB" w:rsidRDefault="00466EEB" w:rsidP="00466EEB">
      <w:pPr>
        <w:ind w:left="-810"/>
        <w:rPr>
          <w:rFonts w:cs="Calibri"/>
          <w:b/>
          <w:bCs/>
          <w:sz w:val="40"/>
          <w:szCs w:val="40"/>
        </w:rPr>
      </w:pPr>
      <w:r w:rsidRPr="00466EEB">
        <w:rPr>
          <w:rFonts w:cs="Calibri"/>
          <w:sz w:val="40"/>
          <w:szCs w:val="40"/>
        </w:rPr>
        <w:t>Right now, in this moment I want you to go beyond…</w:t>
      </w:r>
      <w:r w:rsidRPr="00466EEB">
        <w:rPr>
          <w:rFonts w:cs="Calibri"/>
          <w:sz w:val="40"/>
          <w:szCs w:val="40"/>
        </w:rPr>
        <w:br/>
        <w:t>Thinking about a greater life.</w:t>
      </w:r>
      <w:r w:rsidRPr="00466EEB">
        <w:rPr>
          <w:rFonts w:cs="Calibri"/>
          <w:sz w:val="40"/>
          <w:szCs w:val="40"/>
        </w:rPr>
        <w:br/>
        <w:t>Speaking about a greater life.</w:t>
      </w:r>
      <w:r w:rsidRPr="00466EEB">
        <w:rPr>
          <w:rFonts w:cs="Calibri"/>
          <w:sz w:val="40"/>
          <w:szCs w:val="40"/>
        </w:rPr>
        <w:br/>
        <w:t>Watching other people have a greater life.</w:t>
      </w:r>
      <w:r w:rsidRPr="00466EEB">
        <w:rPr>
          <w:rFonts w:cs="Calibri"/>
          <w:sz w:val="40"/>
          <w:szCs w:val="40"/>
        </w:rPr>
        <w:br/>
      </w:r>
      <w:r w:rsidRPr="00466EEB">
        <w:rPr>
          <w:rFonts w:cs="Calibri"/>
          <w:sz w:val="40"/>
          <w:szCs w:val="40"/>
        </w:rPr>
        <w:br/>
      </w:r>
      <w:r w:rsidRPr="00466EEB">
        <w:rPr>
          <w:rFonts w:cs="Calibri"/>
          <w:b/>
          <w:bCs/>
          <w:sz w:val="52"/>
          <w:szCs w:val="52"/>
          <w:highlight w:val="green"/>
        </w:rPr>
        <w:t>Live Greater</w:t>
      </w:r>
    </w:p>
    <w:p w14:paraId="5D8BBF5A" w14:textId="77777777" w:rsidR="00466EEB" w:rsidRPr="00466EEB" w:rsidRDefault="00466EEB" w:rsidP="00466EEB">
      <w:pPr>
        <w:ind w:left="-810"/>
        <w:rPr>
          <w:rFonts w:cs="Calibri"/>
          <w:sz w:val="40"/>
          <w:szCs w:val="40"/>
        </w:rPr>
      </w:pPr>
      <w:r w:rsidRPr="00466EEB">
        <w:rPr>
          <w:rFonts w:cs="Calibri"/>
          <w:sz w:val="40"/>
          <w:szCs w:val="40"/>
        </w:rPr>
        <w:t>Live a greater life. Greater is something you are meant to live in, every day.</w:t>
      </w:r>
    </w:p>
    <w:p w14:paraId="5538C72C" w14:textId="77777777" w:rsidR="00466EEB" w:rsidRPr="00466EEB" w:rsidRDefault="00466EEB" w:rsidP="00466EEB">
      <w:pPr>
        <w:ind w:left="-810"/>
        <w:rPr>
          <w:rFonts w:cs="Calibri"/>
          <w:sz w:val="40"/>
          <w:szCs w:val="40"/>
        </w:rPr>
      </w:pPr>
      <w:r w:rsidRPr="00466EEB">
        <w:rPr>
          <w:rFonts w:cs="Calibri"/>
          <w:sz w:val="40"/>
          <w:szCs w:val="40"/>
        </w:rPr>
        <w:t>But here is what I know about you… and what I know about me. We have this pattern…</w:t>
      </w:r>
    </w:p>
    <w:p w14:paraId="7E3DB6E7" w14:textId="77777777" w:rsidR="00466EEB" w:rsidRPr="00466EEB" w:rsidRDefault="00466EEB" w:rsidP="00466EEB">
      <w:pPr>
        <w:ind w:left="-810"/>
        <w:rPr>
          <w:rFonts w:cs="Calibri"/>
          <w:b/>
          <w:sz w:val="52"/>
          <w:szCs w:val="52"/>
        </w:rPr>
      </w:pPr>
      <w:r w:rsidRPr="00466EEB">
        <w:rPr>
          <w:rFonts w:cs="Calibri"/>
          <w:b/>
          <w:sz w:val="52"/>
          <w:szCs w:val="52"/>
          <w:highlight w:val="green"/>
        </w:rPr>
        <w:t xml:space="preserve">Goal </w:t>
      </w:r>
      <w:r w:rsidRPr="00466EEB">
        <w:rPr>
          <w:rFonts w:cs="Calibri"/>
          <w:b/>
          <w:sz w:val="52"/>
          <w:szCs w:val="52"/>
          <w:highlight w:val="green"/>
        </w:rPr>
        <w:sym w:font="Wingdings" w:char="F0E0"/>
      </w:r>
      <w:r w:rsidRPr="00466EEB">
        <w:rPr>
          <w:rFonts w:cs="Calibri"/>
          <w:b/>
          <w:sz w:val="52"/>
          <w:szCs w:val="52"/>
          <w:highlight w:val="green"/>
        </w:rPr>
        <w:t xml:space="preserve"> Start Strong </w:t>
      </w:r>
      <w:r w:rsidRPr="00466EEB">
        <w:rPr>
          <w:rFonts w:cs="Calibri"/>
          <w:b/>
          <w:sz w:val="52"/>
          <w:szCs w:val="52"/>
          <w:highlight w:val="green"/>
        </w:rPr>
        <w:sym w:font="Wingdings" w:char="F0E0"/>
      </w:r>
      <w:r w:rsidRPr="00466EEB">
        <w:rPr>
          <w:rFonts w:cs="Calibri"/>
          <w:b/>
          <w:sz w:val="52"/>
          <w:szCs w:val="52"/>
          <w:highlight w:val="green"/>
        </w:rPr>
        <w:t xml:space="preserve"> Fade</w:t>
      </w:r>
    </w:p>
    <w:p w14:paraId="209EA68B" w14:textId="77777777" w:rsidR="00466EEB" w:rsidRPr="00466EEB" w:rsidRDefault="00466EEB" w:rsidP="00466EEB">
      <w:pPr>
        <w:ind w:left="-810"/>
        <w:rPr>
          <w:rFonts w:cs="Calibri"/>
          <w:sz w:val="40"/>
          <w:szCs w:val="40"/>
        </w:rPr>
      </w:pPr>
      <w:r w:rsidRPr="00466EEB">
        <w:rPr>
          <w:rFonts w:cs="Calibri"/>
          <w:sz w:val="40"/>
          <w:szCs w:val="40"/>
        </w:rPr>
        <w:lastRenderedPageBreak/>
        <w:t>We set a goal</w:t>
      </w:r>
      <w:proofErr w:type="gramStart"/>
      <w:r w:rsidRPr="00466EEB">
        <w:rPr>
          <w:rFonts w:cs="Calibri"/>
          <w:sz w:val="40"/>
          <w:szCs w:val="40"/>
        </w:rPr>
        <w:t xml:space="preserve">!  </w:t>
      </w:r>
      <w:proofErr w:type="gramEnd"/>
      <w:r w:rsidRPr="00466EEB">
        <w:rPr>
          <w:rFonts w:cs="Calibri"/>
          <w:sz w:val="40"/>
          <w:szCs w:val="40"/>
        </w:rPr>
        <w:t>We are excited about the goal we have set!</w:t>
      </w:r>
      <w:r w:rsidRPr="00466EEB">
        <w:rPr>
          <w:rFonts w:cs="Calibri"/>
          <w:sz w:val="40"/>
          <w:szCs w:val="40"/>
        </w:rPr>
        <w:br/>
        <w:t xml:space="preserve">We start toward our goal and at the start we do </w:t>
      </w:r>
      <w:proofErr w:type="gramStart"/>
      <w:r w:rsidRPr="00466EEB">
        <w:rPr>
          <w:rFonts w:cs="Calibri"/>
          <w:sz w:val="40"/>
          <w:szCs w:val="40"/>
        </w:rPr>
        <w:t>really well</w:t>
      </w:r>
      <w:proofErr w:type="gramEnd"/>
      <w:r w:rsidRPr="00466EEB">
        <w:rPr>
          <w:rFonts w:cs="Calibri"/>
          <w:sz w:val="40"/>
          <w:szCs w:val="40"/>
        </w:rPr>
        <w:t>…</w:t>
      </w:r>
      <w:r w:rsidRPr="00466EEB">
        <w:rPr>
          <w:rFonts w:cs="Calibri"/>
          <w:sz w:val="40"/>
          <w:szCs w:val="40"/>
        </w:rPr>
        <w:br/>
        <w:t>But then we slowly fade back into a life that is not greater.</w:t>
      </w:r>
    </w:p>
    <w:p w14:paraId="0167E842" w14:textId="77777777" w:rsidR="00466EEB" w:rsidRPr="00466EEB" w:rsidRDefault="00466EEB" w:rsidP="00466EEB">
      <w:pPr>
        <w:ind w:left="-810"/>
        <w:rPr>
          <w:rFonts w:cs="Calibri"/>
          <w:sz w:val="40"/>
          <w:szCs w:val="40"/>
        </w:rPr>
      </w:pPr>
      <w:r w:rsidRPr="00466EEB">
        <w:rPr>
          <w:rFonts w:cs="Calibri"/>
          <w:sz w:val="40"/>
          <w:szCs w:val="40"/>
        </w:rPr>
        <w:t>Raise your hand if you see this pattern in your life.</w:t>
      </w:r>
    </w:p>
    <w:p w14:paraId="0A45E394" w14:textId="77777777" w:rsidR="00466EEB" w:rsidRPr="00466EEB" w:rsidRDefault="00466EEB" w:rsidP="00466EEB">
      <w:pPr>
        <w:ind w:left="-810"/>
        <w:rPr>
          <w:rFonts w:cs="Calibri"/>
          <w:sz w:val="40"/>
          <w:szCs w:val="40"/>
        </w:rPr>
      </w:pPr>
      <w:r w:rsidRPr="00466EEB">
        <w:rPr>
          <w:rFonts w:cs="Calibri"/>
          <w:sz w:val="40"/>
          <w:szCs w:val="40"/>
        </w:rPr>
        <w:t>You are not alone. I have experienced this… we have all experienced this pattern, but it may give you some comfort to know that the Apostle Paul experienced this.</w:t>
      </w:r>
    </w:p>
    <w:p w14:paraId="36384FB4" w14:textId="77777777" w:rsidR="00466EEB" w:rsidRPr="00466EEB" w:rsidRDefault="00466EEB" w:rsidP="00466EEB">
      <w:pPr>
        <w:ind w:left="-810"/>
        <w:rPr>
          <w:rFonts w:cs="Calibri"/>
          <w:sz w:val="40"/>
          <w:szCs w:val="40"/>
        </w:rPr>
      </w:pPr>
      <w:r w:rsidRPr="00466EEB">
        <w:rPr>
          <w:rFonts w:cs="Calibri"/>
          <w:sz w:val="40"/>
          <w:szCs w:val="40"/>
        </w:rPr>
        <w:t>Paul who wrote at least 1/3</w:t>
      </w:r>
      <w:r w:rsidRPr="00466EEB">
        <w:rPr>
          <w:rFonts w:cs="Calibri"/>
          <w:sz w:val="40"/>
          <w:szCs w:val="40"/>
          <w:vertAlign w:val="superscript"/>
        </w:rPr>
        <w:t>rd</w:t>
      </w:r>
      <w:r w:rsidRPr="00466EEB">
        <w:rPr>
          <w:rFonts w:cs="Calibri"/>
          <w:sz w:val="40"/>
          <w:szCs w:val="40"/>
        </w:rPr>
        <w:t xml:space="preserve"> of the New Testament. Paul, who was raised from the dead… Paul who raised others from the dead and saw much success… He also suffered this pattern.</w:t>
      </w:r>
    </w:p>
    <w:p w14:paraId="29566E71" w14:textId="77777777" w:rsidR="00466EEB" w:rsidRPr="00466EEB" w:rsidRDefault="00466EEB" w:rsidP="00466EEB">
      <w:pPr>
        <w:ind w:left="-810"/>
        <w:rPr>
          <w:rFonts w:cs="Calibri"/>
          <w:sz w:val="44"/>
          <w:szCs w:val="44"/>
          <w:highlight w:val="lightGray"/>
          <w:u w:val="single"/>
        </w:rPr>
      </w:pPr>
      <w:r w:rsidRPr="00466EEB">
        <w:rPr>
          <w:rFonts w:cs="Calibri"/>
          <w:sz w:val="44"/>
          <w:szCs w:val="44"/>
          <w:highlight w:val="lightGray"/>
          <w:u w:val="single"/>
        </w:rPr>
        <w:lastRenderedPageBreak/>
        <w:t>Romans 7:15 (NIV) I do not understand what I do. For what I want to do I do not do, but what I hate I do.</w:t>
      </w:r>
    </w:p>
    <w:p w14:paraId="73D7B020" w14:textId="77777777" w:rsidR="00466EEB" w:rsidRPr="00466EEB" w:rsidRDefault="00466EEB" w:rsidP="00466EEB">
      <w:pPr>
        <w:ind w:left="-810"/>
        <w:rPr>
          <w:rFonts w:cs="Calibri"/>
          <w:sz w:val="44"/>
          <w:szCs w:val="44"/>
          <w:highlight w:val="lightGray"/>
          <w:u w:val="single"/>
        </w:rPr>
      </w:pPr>
      <w:r w:rsidRPr="00466EEB">
        <w:rPr>
          <w:rFonts w:cs="Calibri"/>
          <w:sz w:val="44"/>
          <w:szCs w:val="44"/>
          <w:highlight w:val="lightGray"/>
          <w:u w:val="single"/>
        </w:rPr>
        <w:t>Romans 7:18-19(NIV) 18 For I know that good itself does not dwell in me, that is, in my sinful nature. For I have the desire to do what is good, but I cannot carry it out. 19 For I do not do the good I want to do, but the evil I do not want to do—this I keep on doing.</w:t>
      </w:r>
    </w:p>
    <w:p w14:paraId="348CBBFA" w14:textId="77777777" w:rsidR="00466EEB" w:rsidRPr="00466EEB" w:rsidRDefault="00466EEB" w:rsidP="00466EEB">
      <w:pPr>
        <w:ind w:left="-810"/>
        <w:rPr>
          <w:rFonts w:cs="Calibri"/>
          <w:sz w:val="44"/>
          <w:szCs w:val="44"/>
          <w:u w:val="single"/>
        </w:rPr>
      </w:pPr>
      <w:r w:rsidRPr="00466EEB">
        <w:rPr>
          <w:rFonts w:cs="Calibri"/>
          <w:sz w:val="44"/>
          <w:szCs w:val="44"/>
          <w:highlight w:val="lightGray"/>
          <w:u w:val="single"/>
        </w:rPr>
        <w:t xml:space="preserve">Romans 7:21&amp;24 So I find this </w:t>
      </w:r>
      <w:proofErr w:type="gramStart"/>
      <w:r w:rsidRPr="00466EEB">
        <w:rPr>
          <w:rFonts w:cs="Calibri"/>
          <w:sz w:val="44"/>
          <w:szCs w:val="44"/>
          <w:highlight w:val="lightGray"/>
          <w:u w:val="single"/>
        </w:rPr>
        <w:t>law</w:t>
      </w:r>
      <w:r w:rsidRPr="00466EEB">
        <w:rPr>
          <w:rFonts w:cs="Calibri"/>
          <w:i/>
          <w:iCs/>
          <w:sz w:val="44"/>
          <w:szCs w:val="44"/>
          <w:highlight w:val="lightGray"/>
          <w:u w:val="single"/>
        </w:rPr>
        <w:t>(</w:t>
      </w:r>
      <w:proofErr w:type="gramEnd"/>
      <w:r w:rsidRPr="00466EEB">
        <w:rPr>
          <w:rFonts w:cs="Calibri"/>
          <w:i/>
          <w:iCs/>
          <w:sz w:val="44"/>
          <w:szCs w:val="44"/>
          <w:highlight w:val="lightGray"/>
          <w:u w:val="single"/>
        </w:rPr>
        <w:t>PATTERN)</w:t>
      </w:r>
      <w:r w:rsidRPr="00466EEB">
        <w:rPr>
          <w:rFonts w:cs="Calibri"/>
          <w:sz w:val="44"/>
          <w:szCs w:val="44"/>
          <w:highlight w:val="lightGray"/>
          <w:u w:val="single"/>
        </w:rPr>
        <w:t xml:space="preserve"> at work: Although I want to do good, evil is right there with me. 24 What a wretched man I </w:t>
      </w:r>
      <w:r w:rsidRPr="00466EEB">
        <w:rPr>
          <w:rFonts w:cs="Calibri"/>
          <w:sz w:val="44"/>
          <w:szCs w:val="44"/>
          <w:highlight w:val="lightGray"/>
          <w:u w:val="single"/>
        </w:rPr>
        <w:lastRenderedPageBreak/>
        <w:t>am! Who will rescue me from this body that is subject to death?</w:t>
      </w:r>
    </w:p>
    <w:p w14:paraId="16144582" w14:textId="77777777" w:rsidR="00466EEB" w:rsidRPr="00466EEB" w:rsidRDefault="00466EEB" w:rsidP="00466EEB">
      <w:pPr>
        <w:ind w:left="-810"/>
        <w:rPr>
          <w:rFonts w:cs="Calibri"/>
          <w:sz w:val="40"/>
          <w:szCs w:val="40"/>
        </w:rPr>
      </w:pPr>
      <w:r w:rsidRPr="00466EEB">
        <w:rPr>
          <w:rFonts w:cs="Calibri"/>
          <w:sz w:val="40"/>
          <w:szCs w:val="40"/>
        </w:rPr>
        <w:t>Paul struggled. Aren’t you glad that he shared his struggle with us?</w:t>
      </w:r>
    </w:p>
    <w:p w14:paraId="22BB3DFB" w14:textId="77777777" w:rsidR="00466EEB" w:rsidRPr="00466EEB" w:rsidRDefault="00466EEB" w:rsidP="00466EEB">
      <w:pPr>
        <w:ind w:left="-810"/>
        <w:rPr>
          <w:rFonts w:cs="Calibri"/>
          <w:sz w:val="40"/>
          <w:szCs w:val="40"/>
        </w:rPr>
      </w:pPr>
      <w:r w:rsidRPr="00466EEB">
        <w:rPr>
          <w:rFonts w:cs="Calibri"/>
          <w:sz w:val="40"/>
          <w:szCs w:val="40"/>
        </w:rPr>
        <w:t>You are not the only person struggling today. I assure you that you are not alone when it comes to striving for greater but sliding back into lesser.</w:t>
      </w:r>
    </w:p>
    <w:p w14:paraId="0445910A" w14:textId="77777777" w:rsidR="00466EEB" w:rsidRPr="00466EEB" w:rsidRDefault="00466EEB" w:rsidP="00466EEB">
      <w:pPr>
        <w:ind w:left="-810"/>
        <w:rPr>
          <w:rFonts w:cs="Calibri"/>
          <w:sz w:val="40"/>
          <w:szCs w:val="40"/>
        </w:rPr>
      </w:pPr>
      <w:r w:rsidRPr="00466EEB">
        <w:rPr>
          <w:rFonts w:cs="Calibri"/>
          <w:sz w:val="40"/>
          <w:szCs w:val="40"/>
        </w:rPr>
        <w:t>Paul tells us that he makes a goal to do good, but he finds himself not doing the good he planned to do, but instead does what he hates to do.</w:t>
      </w:r>
    </w:p>
    <w:p w14:paraId="7BD9F1B7" w14:textId="77777777" w:rsidR="00466EEB" w:rsidRPr="00466EEB" w:rsidRDefault="00466EEB" w:rsidP="00466EEB">
      <w:pPr>
        <w:ind w:left="-810"/>
        <w:rPr>
          <w:rFonts w:cs="Calibri"/>
          <w:sz w:val="40"/>
          <w:szCs w:val="40"/>
        </w:rPr>
      </w:pPr>
      <w:r w:rsidRPr="00466EEB">
        <w:rPr>
          <w:rFonts w:cs="Calibri"/>
          <w:sz w:val="40"/>
          <w:szCs w:val="40"/>
        </w:rPr>
        <w:t>I make the plan to eat better, but here I am with a chocolate covered donut…</w:t>
      </w:r>
      <w:r w:rsidRPr="00466EEB">
        <w:rPr>
          <w:rFonts w:cs="Calibri"/>
          <w:sz w:val="40"/>
          <w:szCs w:val="40"/>
        </w:rPr>
        <w:br/>
        <w:t>I make a goal to read my Bible, but here I am watching Netflix…</w:t>
      </w:r>
      <w:r w:rsidRPr="00466EEB">
        <w:rPr>
          <w:rFonts w:cs="Calibri"/>
          <w:sz w:val="40"/>
          <w:szCs w:val="40"/>
        </w:rPr>
        <w:br/>
        <w:t>I know to do good, but I am doing what I hate to do again…</w:t>
      </w:r>
    </w:p>
    <w:p w14:paraId="731AE573" w14:textId="77777777" w:rsidR="00466EEB" w:rsidRPr="00466EEB" w:rsidRDefault="00466EEB" w:rsidP="00466EEB">
      <w:pPr>
        <w:ind w:left="-810"/>
        <w:rPr>
          <w:rFonts w:cs="Calibri"/>
          <w:sz w:val="40"/>
          <w:szCs w:val="40"/>
        </w:rPr>
      </w:pPr>
      <w:r w:rsidRPr="00466EEB">
        <w:rPr>
          <w:rFonts w:cs="Calibri"/>
          <w:sz w:val="40"/>
          <w:szCs w:val="40"/>
        </w:rPr>
        <w:lastRenderedPageBreak/>
        <w:t>What a wretched man I am!</w:t>
      </w:r>
    </w:p>
    <w:p w14:paraId="69E1633D" w14:textId="77777777" w:rsidR="00466EEB" w:rsidRPr="00466EEB" w:rsidRDefault="00466EEB" w:rsidP="00466EEB">
      <w:pPr>
        <w:ind w:left="-810"/>
        <w:rPr>
          <w:rFonts w:cs="Calibri"/>
          <w:sz w:val="40"/>
          <w:szCs w:val="40"/>
        </w:rPr>
      </w:pPr>
    </w:p>
    <w:p w14:paraId="06A8FBBF" w14:textId="77777777" w:rsidR="00466EEB" w:rsidRPr="00466EEB" w:rsidRDefault="00466EEB" w:rsidP="00466EEB">
      <w:pPr>
        <w:ind w:left="-810"/>
        <w:rPr>
          <w:rFonts w:cs="Calibri"/>
          <w:sz w:val="40"/>
          <w:szCs w:val="40"/>
        </w:rPr>
      </w:pPr>
      <w:r w:rsidRPr="00466EEB">
        <w:rPr>
          <w:rFonts w:cs="Calibri"/>
          <w:sz w:val="40"/>
          <w:szCs w:val="40"/>
        </w:rPr>
        <w:t>You and I want greater, right? We want to build a greater life, right? Then learn this!</w:t>
      </w:r>
    </w:p>
    <w:p w14:paraId="1BCE8709" w14:textId="77777777" w:rsidR="00466EEB" w:rsidRPr="00466EEB" w:rsidRDefault="00466EEB" w:rsidP="00466EEB">
      <w:pPr>
        <w:ind w:left="-810"/>
        <w:rPr>
          <w:rFonts w:cs="Calibri"/>
          <w:b/>
          <w:sz w:val="52"/>
          <w:szCs w:val="52"/>
        </w:rPr>
      </w:pPr>
      <w:r w:rsidRPr="00466EEB">
        <w:rPr>
          <w:rFonts w:cs="Calibri"/>
          <w:b/>
          <w:sz w:val="52"/>
          <w:szCs w:val="52"/>
          <w:highlight w:val="green"/>
        </w:rPr>
        <w:t>Chaos does not build a greater life</w:t>
      </w:r>
    </w:p>
    <w:p w14:paraId="5D1F2408" w14:textId="77777777" w:rsidR="00466EEB" w:rsidRPr="00466EEB" w:rsidRDefault="00466EEB" w:rsidP="00466EEB">
      <w:pPr>
        <w:ind w:left="-810"/>
        <w:rPr>
          <w:rFonts w:cs="Calibri"/>
          <w:sz w:val="40"/>
          <w:szCs w:val="40"/>
        </w:rPr>
      </w:pPr>
      <w:r w:rsidRPr="00466EEB">
        <w:rPr>
          <w:rFonts w:cs="Calibri"/>
          <w:sz w:val="40"/>
          <w:szCs w:val="40"/>
        </w:rPr>
        <w:t>Do you know what chaos is</w:t>
      </w:r>
      <w:proofErr w:type="gramStart"/>
      <w:r w:rsidRPr="00466EEB">
        <w:rPr>
          <w:rFonts w:cs="Calibri"/>
          <w:sz w:val="40"/>
          <w:szCs w:val="40"/>
        </w:rPr>
        <w:t xml:space="preserve">?  </w:t>
      </w:r>
      <w:proofErr w:type="gramEnd"/>
      <w:r w:rsidRPr="00466EEB">
        <w:rPr>
          <w:rFonts w:cs="Calibri"/>
          <w:sz w:val="40"/>
          <w:szCs w:val="40"/>
        </w:rPr>
        <w:t>Disorder, confusion, formlessness, saying one thing, but doing another…</w:t>
      </w:r>
    </w:p>
    <w:p w14:paraId="0EB636DA" w14:textId="77777777" w:rsidR="00466EEB" w:rsidRPr="00466EEB" w:rsidRDefault="00466EEB" w:rsidP="00466EEB">
      <w:pPr>
        <w:ind w:left="-810"/>
        <w:rPr>
          <w:rFonts w:cs="Calibri"/>
          <w:sz w:val="40"/>
          <w:szCs w:val="40"/>
        </w:rPr>
      </w:pPr>
      <w:r w:rsidRPr="00466EEB">
        <w:rPr>
          <w:rFonts w:cs="Calibri"/>
          <w:sz w:val="40"/>
          <w:szCs w:val="40"/>
        </w:rPr>
        <w:t>Chaos is saying I want to be healthy, but still eating that donut.</w:t>
      </w:r>
      <w:r w:rsidRPr="00466EEB">
        <w:rPr>
          <w:rFonts w:cs="Calibri"/>
          <w:sz w:val="40"/>
          <w:szCs w:val="40"/>
        </w:rPr>
        <w:br/>
        <w:t>Chaos is thinking you love God but continuing to live in secret sin.</w:t>
      </w:r>
      <w:r w:rsidRPr="00466EEB">
        <w:rPr>
          <w:rFonts w:cs="Calibri"/>
          <w:sz w:val="40"/>
          <w:szCs w:val="40"/>
        </w:rPr>
        <w:br/>
        <w:t>Chaos is making a goal to earn an education, but always choosing parties over studies.</w:t>
      </w:r>
    </w:p>
    <w:p w14:paraId="7F630AE7" w14:textId="77777777" w:rsidR="00466EEB" w:rsidRPr="00466EEB" w:rsidRDefault="00466EEB" w:rsidP="00466EEB">
      <w:pPr>
        <w:ind w:left="-810"/>
        <w:rPr>
          <w:rFonts w:cs="Calibri"/>
          <w:sz w:val="40"/>
          <w:szCs w:val="40"/>
        </w:rPr>
      </w:pPr>
      <w:r w:rsidRPr="00466EEB">
        <w:rPr>
          <w:rFonts w:cs="Calibri"/>
          <w:sz w:val="40"/>
          <w:szCs w:val="40"/>
        </w:rPr>
        <w:lastRenderedPageBreak/>
        <w:t>Chaos does not build a greater life. Chaos is confusion and disorder and is not conducive for life.</w:t>
      </w:r>
    </w:p>
    <w:p w14:paraId="15A64B96" w14:textId="77777777" w:rsidR="00466EEB" w:rsidRPr="00466EEB" w:rsidRDefault="00466EEB" w:rsidP="00466EEB">
      <w:pPr>
        <w:ind w:left="-810"/>
        <w:rPr>
          <w:rFonts w:cs="Calibri"/>
          <w:sz w:val="40"/>
          <w:szCs w:val="40"/>
        </w:rPr>
      </w:pPr>
      <w:r w:rsidRPr="00466EEB">
        <w:rPr>
          <w:rFonts w:cs="Calibri"/>
          <w:sz w:val="40"/>
          <w:szCs w:val="40"/>
        </w:rPr>
        <w:t>The 2</w:t>
      </w:r>
      <w:r w:rsidRPr="00466EEB">
        <w:rPr>
          <w:rFonts w:cs="Calibri"/>
          <w:sz w:val="40"/>
          <w:szCs w:val="40"/>
          <w:vertAlign w:val="superscript"/>
        </w:rPr>
        <w:t>nd</w:t>
      </w:r>
      <w:r w:rsidRPr="00466EEB">
        <w:rPr>
          <w:rFonts w:cs="Calibri"/>
          <w:sz w:val="40"/>
          <w:szCs w:val="40"/>
        </w:rPr>
        <w:t xml:space="preserve"> verse in your Bible shows a chaotic world that was not suitable for life…</w:t>
      </w:r>
    </w:p>
    <w:p w14:paraId="27AE8326" w14:textId="77777777" w:rsidR="00466EEB" w:rsidRPr="00466EEB" w:rsidRDefault="00466EEB" w:rsidP="00466EEB">
      <w:pPr>
        <w:ind w:left="-810"/>
        <w:rPr>
          <w:rFonts w:cs="Calibri"/>
          <w:sz w:val="44"/>
          <w:szCs w:val="44"/>
          <w:u w:val="single"/>
        </w:rPr>
      </w:pPr>
      <w:r w:rsidRPr="00466EEB">
        <w:rPr>
          <w:rFonts w:cs="Calibri"/>
          <w:sz w:val="44"/>
          <w:szCs w:val="44"/>
          <w:highlight w:val="lightGray"/>
          <w:u w:val="single"/>
        </w:rPr>
        <w:t>Genesis 1:2(NIV) Now the earth was formless and empty, darkness was over the surface of the deep, and the Spirit of God was hovering over the waters.</w:t>
      </w:r>
      <w:r w:rsidRPr="00466EEB">
        <w:rPr>
          <w:rFonts w:cs="Calibri"/>
          <w:sz w:val="44"/>
          <w:szCs w:val="44"/>
          <w:u w:val="single"/>
        </w:rPr>
        <w:t xml:space="preserve"> </w:t>
      </w:r>
    </w:p>
    <w:p w14:paraId="6CEA117C" w14:textId="77777777" w:rsidR="00466EEB" w:rsidRPr="00466EEB" w:rsidRDefault="00466EEB" w:rsidP="00466EEB">
      <w:pPr>
        <w:ind w:left="-810"/>
        <w:rPr>
          <w:rFonts w:cs="Calibri"/>
          <w:sz w:val="40"/>
          <w:szCs w:val="40"/>
        </w:rPr>
      </w:pPr>
      <w:r w:rsidRPr="00466EEB">
        <w:rPr>
          <w:rFonts w:cs="Calibri"/>
          <w:sz w:val="40"/>
          <w:szCs w:val="40"/>
        </w:rPr>
        <w:t>The word for formless means confusion and chaos. This was a world that was not suitable for life. For life to come into the chaotic world of Genesis 1:2, God had to come and create ORDER.</w:t>
      </w:r>
    </w:p>
    <w:p w14:paraId="6AADA33A" w14:textId="77777777" w:rsidR="00466EEB" w:rsidRPr="00466EEB" w:rsidRDefault="00466EEB" w:rsidP="00466EEB">
      <w:pPr>
        <w:ind w:left="-810"/>
        <w:rPr>
          <w:rFonts w:cs="Calibri"/>
          <w:sz w:val="40"/>
          <w:szCs w:val="40"/>
        </w:rPr>
      </w:pPr>
      <w:r w:rsidRPr="00466EEB">
        <w:rPr>
          <w:rFonts w:cs="Calibri"/>
          <w:sz w:val="40"/>
          <w:szCs w:val="40"/>
        </w:rPr>
        <w:lastRenderedPageBreak/>
        <w:t>The rest of your Bible is a stand against chao</w:t>
      </w:r>
    </w:p>
    <w:p w14:paraId="225BD88A" w14:textId="77777777" w:rsidR="00466EEB" w:rsidRPr="00466EEB" w:rsidRDefault="00466EEB" w:rsidP="00466EEB">
      <w:pPr>
        <w:ind w:left="-810"/>
        <w:rPr>
          <w:rFonts w:cs="Calibri"/>
          <w:sz w:val="40"/>
          <w:szCs w:val="40"/>
        </w:rPr>
      </w:pPr>
      <w:r w:rsidRPr="00466EEB">
        <w:rPr>
          <w:rFonts w:cs="Calibri"/>
          <w:sz w:val="40"/>
          <w:szCs w:val="40"/>
        </w:rPr>
        <w:t xml:space="preserve">1 Cor 14:33 tells us that God is not the author of confusion, </w:t>
      </w:r>
      <w:r w:rsidRPr="00466EEB">
        <w:rPr>
          <w:rFonts w:cs="Calibri"/>
          <w:i/>
          <w:iCs/>
          <w:sz w:val="40"/>
          <w:szCs w:val="40"/>
        </w:rPr>
        <w:t>disorder, and chaos,</w:t>
      </w:r>
      <w:r w:rsidRPr="00466EEB">
        <w:rPr>
          <w:rFonts w:cs="Calibri"/>
          <w:sz w:val="40"/>
          <w:szCs w:val="40"/>
        </w:rPr>
        <w:t xml:space="preserve"> but of peace.</w:t>
      </w:r>
    </w:p>
    <w:p w14:paraId="388EF243" w14:textId="77777777" w:rsidR="00466EEB" w:rsidRPr="00466EEB" w:rsidRDefault="00466EEB" w:rsidP="00466EEB">
      <w:pPr>
        <w:ind w:left="-810"/>
        <w:rPr>
          <w:rFonts w:cs="Calibri"/>
          <w:sz w:val="40"/>
          <w:szCs w:val="40"/>
        </w:rPr>
      </w:pPr>
      <w:r w:rsidRPr="00466EEB">
        <w:rPr>
          <w:rFonts w:cs="Calibri"/>
          <w:sz w:val="40"/>
          <w:szCs w:val="40"/>
        </w:rPr>
        <w:t>James 1:8(NIV) A double minded man is unstable in all his ways.</w:t>
      </w:r>
    </w:p>
    <w:p w14:paraId="5EF0BCCB" w14:textId="77777777" w:rsidR="00466EEB" w:rsidRPr="00466EEB" w:rsidRDefault="00466EEB" w:rsidP="00466EEB">
      <w:pPr>
        <w:ind w:left="-810"/>
        <w:rPr>
          <w:rFonts w:cs="Calibri"/>
          <w:b/>
          <w:sz w:val="52"/>
          <w:szCs w:val="52"/>
        </w:rPr>
      </w:pPr>
      <w:r w:rsidRPr="00466EEB">
        <w:rPr>
          <w:rFonts w:cs="Calibri"/>
          <w:b/>
          <w:sz w:val="52"/>
          <w:szCs w:val="52"/>
          <w:highlight w:val="green"/>
        </w:rPr>
        <w:t>Chaos does not build a greater life</w:t>
      </w:r>
    </w:p>
    <w:p w14:paraId="5487AA63" w14:textId="77777777" w:rsidR="00466EEB" w:rsidRPr="00466EEB" w:rsidRDefault="00466EEB" w:rsidP="00466EEB">
      <w:pPr>
        <w:ind w:left="-810"/>
        <w:rPr>
          <w:rFonts w:cs="Calibri"/>
          <w:sz w:val="40"/>
          <w:szCs w:val="40"/>
        </w:rPr>
      </w:pPr>
      <w:r w:rsidRPr="00466EEB">
        <w:rPr>
          <w:rFonts w:cs="Calibri"/>
          <w:sz w:val="40"/>
          <w:szCs w:val="40"/>
        </w:rPr>
        <w:t>Your Bible wants you to know, chaos does not build a greater life.</w:t>
      </w:r>
    </w:p>
    <w:p w14:paraId="73A06E5B" w14:textId="77777777" w:rsidR="00466EEB" w:rsidRPr="00466EEB" w:rsidRDefault="00466EEB" w:rsidP="00466EEB">
      <w:pPr>
        <w:ind w:left="-810"/>
        <w:rPr>
          <w:rFonts w:cs="Calibri"/>
          <w:sz w:val="40"/>
          <w:szCs w:val="40"/>
        </w:rPr>
      </w:pPr>
      <w:r w:rsidRPr="00466EEB">
        <w:rPr>
          <w:rFonts w:cs="Calibri"/>
          <w:sz w:val="40"/>
          <w:szCs w:val="40"/>
        </w:rPr>
        <w:t>This is what chaos builds…</w:t>
      </w:r>
    </w:p>
    <w:p w14:paraId="6CB68374" w14:textId="77777777" w:rsidR="00466EEB" w:rsidRPr="00466EEB" w:rsidRDefault="00466EEB" w:rsidP="00466EEB">
      <w:pPr>
        <w:ind w:left="-810"/>
        <w:rPr>
          <w:rFonts w:cs="Calibri"/>
          <w:b/>
          <w:sz w:val="52"/>
          <w:szCs w:val="52"/>
        </w:rPr>
      </w:pPr>
      <w:r w:rsidRPr="00466EEB">
        <w:rPr>
          <w:rFonts w:cs="Calibri"/>
          <w:b/>
          <w:sz w:val="52"/>
          <w:szCs w:val="52"/>
          <w:highlight w:val="green"/>
        </w:rPr>
        <w:t xml:space="preserve">Goal </w:t>
      </w:r>
      <w:r w:rsidRPr="00466EEB">
        <w:rPr>
          <w:rFonts w:cs="Calibri"/>
          <w:b/>
          <w:sz w:val="52"/>
          <w:szCs w:val="52"/>
          <w:highlight w:val="green"/>
        </w:rPr>
        <w:sym w:font="Wingdings" w:char="F0E0"/>
      </w:r>
      <w:r w:rsidRPr="00466EEB">
        <w:rPr>
          <w:rFonts w:cs="Calibri"/>
          <w:b/>
          <w:sz w:val="52"/>
          <w:szCs w:val="52"/>
          <w:highlight w:val="green"/>
        </w:rPr>
        <w:t xml:space="preserve"> Start Strong </w:t>
      </w:r>
      <w:r w:rsidRPr="00466EEB">
        <w:rPr>
          <w:rFonts w:cs="Calibri"/>
          <w:b/>
          <w:sz w:val="52"/>
          <w:szCs w:val="52"/>
          <w:highlight w:val="green"/>
        </w:rPr>
        <w:sym w:font="Wingdings" w:char="F0E0"/>
      </w:r>
      <w:r w:rsidRPr="00466EEB">
        <w:rPr>
          <w:rFonts w:cs="Calibri"/>
          <w:b/>
          <w:sz w:val="52"/>
          <w:szCs w:val="52"/>
          <w:highlight w:val="green"/>
        </w:rPr>
        <w:t xml:space="preserve"> Fade</w:t>
      </w:r>
    </w:p>
    <w:p w14:paraId="30DDF6A6" w14:textId="77777777" w:rsidR="00466EEB" w:rsidRPr="00466EEB" w:rsidRDefault="00466EEB" w:rsidP="00466EEB">
      <w:pPr>
        <w:ind w:left="-810"/>
        <w:rPr>
          <w:rFonts w:cs="Calibri"/>
          <w:sz w:val="40"/>
          <w:szCs w:val="40"/>
        </w:rPr>
      </w:pPr>
      <w:r w:rsidRPr="00466EEB">
        <w:rPr>
          <w:rFonts w:cs="Calibri"/>
          <w:sz w:val="40"/>
          <w:szCs w:val="40"/>
        </w:rPr>
        <w:t>The reason we have this ongoing pattern of goal, start, &amp; fade is chaos. This is exactly what chaos works in our lives.</w:t>
      </w:r>
    </w:p>
    <w:p w14:paraId="4E4BFB5F" w14:textId="77777777" w:rsidR="00466EEB" w:rsidRPr="00466EEB" w:rsidRDefault="00466EEB" w:rsidP="00466EEB">
      <w:pPr>
        <w:ind w:left="-810"/>
        <w:rPr>
          <w:rFonts w:cs="Calibri"/>
          <w:sz w:val="40"/>
          <w:szCs w:val="40"/>
        </w:rPr>
      </w:pPr>
      <w:r w:rsidRPr="00466EEB">
        <w:rPr>
          <w:rFonts w:cs="Calibri"/>
          <w:sz w:val="40"/>
          <w:szCs w:val="40"/>
        </w:rPr>
        <w:lastRenderedPageBreak/>
        <w:t>Who wants to know what builds a greater life? I am going to tell you, but I need you to promise you aren’t going to stop listening to me.</w:t>
      </w:r>
    </w:p>
    <w:p w14:paraId="53F746C6" w14:textId="77777777" w:rsidR="00466EEB" w:rsidRPr="00466EEB" w:rsidRDefault="00466EEB" w:rsidP="00466EEB">
      <w:pPr>
        <w:ind w:left="-810"/>
        <w:rPr>
          <w:rFonts w:cs="Calibri"/>
          <w:b/>
          <w:sz w:val="52"/>
          <w:szCs w:val="52"/>
        </w:rPr>
      </w:pPr>
      <w:r w:rsidRPr="00466EEB">
        <w:rPr>
          <w:rFonts w:cs="Calibri"/>
          <w:b/>
          <w:sz w:val="52"/>
          <w:szCs w:val="52"/>
          <w:highlight w:val="green"/>
        </w:rPr>
        <w:t>Discipline builds a greater life</w:t>
      </w:r>
    </w:p>
    <w:p w14:paraId="5062FCE9" w14:textId="77777777" w:rsidR="00466EEB" w:rsidRPr="00466EEB" w:rsidRDefault="00466EEB" w:rsidP="00466EEB">
      <w:pPr>
        <w:ind w:left="-810"/>
        <w:rPr>
          <w:rFonts w:cs="Calibri"/>
          <w:sz w:val="40"/>
          <w:szCs w:val="40"/>
        </w:rPr>
      </w:pPr>
      <w:r w:rsidRPr="00466EEB">
        <w:rPr>
          <w:rFonts w:cs="Calibri"/>
          <w:sz w:val="40"/>
          <w:szCs w:val="40"/>
        </w:rPr>
        <w:t>Discipline is one of those words people do not care for much. I hope to change how you feel about this word today.</w:t>
      </w:r>
    </w:p>
    <w:p w14:paraId="008D4E77" w14:textId="77777777" w:rsidR="00466EEB" w:rsidRPr="00466EEB" w:rsidRDefault="00466EEB" w:rsidP="00466EEB">
      <w:pPr>
        <w:ind w:left="-810"/>
        <w:rPr>
          <w:rFonts w:cs="Calibri"/>
          <w:sz w:val="40"/>
          <w:szCs w:val="40"/>
        </w:rPr>
      </w:pPr>
      <w:r w:rsidRPr="00466EEB">
        <w:rPr>
          <w:rFonts w:cs="Calibri"/>
          <w:sz w:val="40"/>
          <w:szCs w:val="40"/>
        </w:rPr>
        <w:t xml:space="preserve">The world is filled with people who are unsuccessful and people who are successful. What is the difference between the successful and the unsuccessful? </w:t>
      </w:r>
    </w:p>
    <w:p w14:paraId="4807DA36" w14:textId="77777777" w:rsidR="00466EEB" w:rsidRPr="00466EEB" w:rsidRDefault="00466EEB" w:rsidP="00466EEB">
      <w:pPr>
        <w:ind w:left="-810"/>
        <w:rPr>
          <w:rFonts w:cs="Calibri"/>
          <w:sz w:val="40"/>
          <w:szCs w:val="40"/>
        </w:rPr>
      </w:pPr>
      <w:r w:rsidRPr="00466EEB">
        <w:rPr>
          <w:rFonts w:cs="Calibri"/>
          <w:sz w:val="40"/>
          <w:szCs w:val="40"/>
        </w:rPr>
        <w:t>There is very little difference between the goals of the successful and the unsuccessful.</w:t>
      </w:r>
      <w:r w:rsidRPr="00466EEB">
        <w:rPr>
          <w:rFonts w:cs="Calibri"/>
          <w:sz w:val="40"/>
          <w:szCs w:val="40"/>
        </w:rPr>
        <w:br/>
        <w:t xml:space="preserve">Both successful &amp; unsuccessful marriages </w:t>
      </w:r>
      <w:r w:rsidRPr="00466EEB">
        <w:rPr>
          <w:rFonts w:cs="Calibri"/>
          <w:sz w:val="40"/>
          <w:szCs w:val="40"/>
        </w:rPr>
        <w:lastRenderedPageBreak/>
        <w:t>make the goal of spending the rest of their lives together.</w:t>
      </w:r>
      <w:r w:rsidRPr="00466EEB">
        <w:rPr>
          <w:rFonts w:cs="Calibri"/>
          <w:sz w:val="40"/>
          <w:szCs w:val="40"/>
        </w:rPr>
        <w:br/>
        <w:t>Both successful &amp; unsuccessful businesses make the goal of providing a service &amp; making money.</w:t>
      </w:r>
      <w:r w:rsidRPr="00466EEB">
        <w:rPr>
          <w:rFonts w:cs="Calibri"/>
          <w:sz w:val="40"/>
          <w:szCs w:val="40"/>
        </w:rPr>
        <w:br/>
        <w:t>Both successful &amp; unsuccessful people sign up at the same gym and run on the same treadmill with the common goal of losing weight.</w:t>
      </w:r>
    </w:p>
    <w:p w14:paraId="704B1F2F" w14:textId="77777777" w:rsidR="00466EEB" w:rsidRPr="00466EEB" w:rsidRDefault="00466EEB" w:rsidP="00466EEB">
      <w:pPr>
        <w:ind w:left="-810"/>
        <w:rPr>
          <w:rFonts w:cs="Calibri"/>
          <w:sz w:val="40"/>
          <w:szCs w:val="40"/>
        </w:rPr>
      </w:pPr>
      <w:r w:rsidRPr="00466EEB">
        <w:rPr>
          <w:rFonts w:cs="Calibri"/>
          <w:sz w:val="40"/>
          <w:szCs w:val="40"/>
        </w:rPr>
        <w:t xml:space="preserve">If you have been unsuccessful in an endeavor, it is likely NOT because you set poor goals. </w:t>
      </w:r>
    </w:p>
    <w:p w14:paraId="0CF84404" w14:textId="77777777" w:rsidR="00466EEB" w:rsidRPr="00466EEB" w:rsidRDefault="00466EEB" w:rsidP="00466EEB">
      <w:pPr>
        <w:ind w:left="-810"/>
        <w:rPr>
          <w:rFonts w:cs="Calibri"/>
          <w:sz w:val="40"/>
          <w:szCs w:val="40"/>
        </w:rPr>
      </w:pPr>
      <w:r w:rsidRPr="00466EEB">
        <w:rPr>
          <w:rFonts w:cs="Calibri"/>
          <w:sz w:val="40"/>
          <w:szCs w:val="40"/>
        </w:rPr>
        <w:t xml:space="preserve">Simply having the goal does not build a greater life. Having a goal, writing the goal down, saying the goal out loud, while helpful, does not fulfill the goal. Just like yelling, “I declare bankruptcy” does not accomplish anything… yelling, “I </w:t>
      </w:r>
      <w:r w:rsidRPr="00466EEB">
        <w:rPr>
          <w:rFonts w:cs="Calibri"/>
          <w:sz w:val="40"/>
          <w:szCs w:val="40"/>
        </w:rPr>
        <w:lastRenderedPageBreak/>
        <w:t>have a goal” does not accomplish anything.</w:t>
      </w:r>
    </w:p>
    <w:p w14:paraId="2B55FD55" w14:textId="77777777" w:rsidR="00466EEB" w:rsidRPr="00466EEB" w:rsidRDefault="00466EEB" w:rsidP="00466EEB">
      <w:pPr>
        <w:ind w:left="-810"/>
        <w:rPr>
          <w:rFonts w:cs="Calibri"/>
          <w:sz w:val="40"/>
          <w:szCs w:val="40"/>
        </w:rPr>
      </w:pPr>
      <w:r w:rsidRPr="00466EEB">
        <w:rPr>
          <w:rFonts w:cs="Calibri"/>
          <w:sz w:val="40"/>
          <w:szCs w:val="40"/>
        </w:rPr>
        <w:t>We need a goal, and we also need discipline. Discipline builds a greater life! Discipline accomplishes the goal!</w:t>
      </w:r>
    </w:p>
    <w:p w14:paraId="1CE48258" w14:textId="77777777" w:rsidR="00466EEB" w:rsidRPr="00466EEB" w:rsidRDefault="00466EEB" w:rsidP="00466EEB">
      <w:pPr>
        <w:ind w:left="-810"/>
        <w:rPr>
          <w:rFonts w:cs="Calibri"/>
          <w:sz w:val="40"/>
          <w:szCs w:val="40"/>
        </w:rPr>
      </w:pPr>
      <w:r w:rsidRPr="00466EEB">
        <w:rPr>
          <w:rFonts w:cs="Calibri"/>
          <w:sz w:val="40"/>
          <w:szCs w:val="40"/>
        </w:rPr>
        <w:t xml:space="preserve">Every successful person has learned discipline. The musician, the youtuber, the businessman, the wife &amp; husband, the parent, the student, the minister… if they are successful, they have learned discipline. </w:t>
      </w:r>
    </w:p>
    <w:p w14:paraId="056922FE" w14:textId="77777777" w:rsidR="00466EEB" w:rsidRPr="00466EEB" w:rsidRDefault="00466EEB" w:rsidP="00466EEB">
      <w:pPr>
        <w:ind w:left="-810"/>
        <w:rPr>
          <w:rFonts w:cs="Calibri"/>
          <w:sz w:val="40"/>
          <w:szCs w:val="40"/>
        </w:rPr>
      </w:pPr>
      <w:r w:rsidRPr="00466EEB">
        <w:rPr>
          <w:rFonts w:cs="Calibri"/>
          <w:sz w:val="40"/>
          <w:szCs w:val="40"/>
        </w:rPr>
        <w:t>So, what is discipline?</w:t>
      </w:r>
    </w:p>
    <w:p w14:paraId="2D702684" w14:textId="77777777" w:rsidR="00466EEB" w:rsidRPr="00466EEB" w:rsidRDefault="00466EEB" w:rsidP="00466EEB">
      <w:pPr>
        <w:ind w:left="-810"/>
        <w:rPr>
          <w:rFonts w:cs="Calibri"/>
          <w:b/>
          <w:sz w:val="52"/>
          <w:szCs w:val="52"/>
        </w:rPr>
      </w:pPr>
      <w:r w:rsidRPr="00466EEB">
        <w:rPr>
          <w:rFonts w:cs="Calibri"/>
          <w:b/>
          <w:sz w:val="52"/>
          <w:szCs w:val="52"/>
          <w:highlight w:val="green"/>
        </w:rPr>
        <w:t>Discipline is choosing what you want most over what you want now.</w:t>
      </w:r>
    </w:p>
    <w:p w14:paraId="4282714A" w14:textId="77777777" w:rsidR="00466EEB" w:rsidRPr="00466EEB" w:rsidRDefault="00466EEB" w:rsidP="00466EEB">
      <w:pPr>
        <w:ind w:left="-810"/>
        <w:rPr>
          <w:rFonts w:cs="Calibri"/>
          <w:sz w:val="40"/>
          <w:szCs w:val="40"/>
        </w:rPr>
      </w:pPr>
      <w:r w:rsidRPr="00466EEB">
        <w:rPr>
          <w:rFonts w:cs="Calibri"/>
          <w:sz w:val="40"/>
          <w:szCs w:val="40"/>
        </w:rPr>
        <w:lastRenderedPageBreak/>
        <w:t>Because I want good health most… I choose good health over the chocolate donut.</w:t>
      </w:r>
      <w:r w:rsidRPr="00466EEB">
        <w:rPr>
          <w:rFonts w:cs="Calibri"/>
          <w:sz w:val="40"/>
          <w:szCs w:val="40"/>
        </w:rPr>
        <w:br/>
        <w:t>Because I want to make good grades most… I choose study over the party.</w:t>
      </w:r>
      <w:r w:rsidRPr="00466EEB">
        <w:rPr>
          <w:rFonts w:cs="Calibri"/>
          <w:sz w:val="40"/>
          <w:szCs w:val="40"/>
        </w:rPr>
        <w:br/>
        <w:t>Because I want a stronger relationship with God most… I choose obedience, purity, the Word, the Spirit, Worship, love… over the temptation I lust after now.</w:t>
      </w:r>
    </w:p>
    <w:p w14:paraId="21410DD5" w14:textId="77777777" w:rsidR="00466EEB" w:rsidRPr="00466EEB" w:rsidRDefault="00466EEB" w:rsidP="00466EEB">
      <w:pPr>
        <w:ind w:left="-810"/>
        <w:rPr>
          <w:rFonts w:cs="Calibri"/>
          <w:sz w:val="40"/>
          <w:szCs w:val="40"/>
        </w:rPr>
      </w:pPr>
      <w:r w:rsidRPr="00466EEB">
        <w:rPr>
          <w:rFonts w:cs="Calibri"/>
          <w:sz w:val="40"/>
          <w:szCs w:val="40"/>
        </w:rPr>
        <w:t>Do you know what you want most? This is your goal. Do you have the discipline to choose what you want most?</w:t>
      </w:r>
    </w:p>
    <w:p w14:paraId="57BC7813" w14:textId="77777777" w:rsidR="00466EEB" w:rsidRPr="00466EEB" w:rsidRDefault="00466EEB" w:rsidP="00466EEB">
      <w:pPr>
        <w:ind w:left="-810"/>
        <w:rPr>
          <w:rFonts w:cs="Calibri"/>
          <w:sz w:val="40"/>
          <w:szCs w:val="40"/>
        </w:rPr>
      </w:pPr>
    </w:p>
    <w:p w14:paraId="7457469E" w14:textId="77777777" w:rsidR="00466EEB" w:rsidRPr="00466EEB" w:rsidRDefault="00466EEB" w:rsidP="00466EEB">
      <w:pPr>
        <w:ind w:left="-810"/>
        <w:rPr>
          <w:rFonts w:cs="Calibri"/>
          <w:b/>
          <w:sz w:val="52"/>
          <w:szCs w:val="52"/>
          <w:highlight w:val="green"/>
        </w:rPr>
      </w:pPr>
      <w:r w:rsidRPr="00466EEB">
        <w:rPr>
          <w:rFonts w:cs="Calibri"/>
          <w:b/>
          <w:sz w:val="52"/>
          <w:szCs w:val="52"/>
          <w:highlight w:val="green"/>
        </w:rPr>
        <w:t>Desires don’t determine who you become. Disciplines determine who you become.</w:t>
      </w:r>
    </w:p>
    <w:p w14:paraId="533D13CF" w14:textId="77777777" w:rsidR="00466EEB" w:rsidRPr="00466EEB" w:rsidRDefault="00466EEB" w:rsidP="00466EEB">
      <w:pPr>
        <w:ind w:left="-810"/>
        <w:rPr>
          <w:rFonts w:cs="Calibri"/>
          <w:sz w:val="40"/>
          <w:szCs w:val="40"/>
        </w:rPr>
      </w:pPr>
      <w:r w:rsidRPr="00466EEB">
        <w:rPr>
          <w:rFonts w:cs="Calibri"/>
          <w:sz w:val="40"/>
          <w:szCs w:val="40"/>
        </w:rPr>
        <w:lastRenderedPageBreak/>
        <w:t xml:space="preserve">Desires come and go. Somethings I only desire when I am the vicinity of them. </w:t>
      </w:r>
    </w:p>
    <w:p w14:paraId="692DC224" w14:textId="77777777" w:rsidR="00466EEB" w:rsidRPr="00466EEB" w:rsidRDefault="00466EEB" w:rsidP="00466EEB">
      <w:pPr>
        <w:ind w:left="-810"/>
        <w:rPr>
          <w:rFonts w:cs="Calibri"/>
          <w:sz w:val="40"/>
          <w:szCs w:val="40"/>
        </w:rPr>
      </w:pPr>
      <w:r w:rsidRPr="00466EEB">
        <w:rPr>
          <w:rFonts w:cs="Calibri"/>
          <w:sz w:val="40"/>
          <w:szCs w:val="40"/>
        </w:rPr>
        <w:t xml:space="preserve">Discipline is a rock-solid foundation that stays true even when temptation comes into the vicinity. </w:t>
      </w:r>
    </w:p>
    <w:p w14:paraId="1B7DC608" w14:textId="77777777" w:rsidR="00466EEB" w:rsidRPr="00466EEB" w:rsidRDefault="00466EEB" w:rsidP="00466EEB">
      <w:pPr>
        <w:ind w:left="-810"/>
        <w:rPr>
          <w:rFonts w:cs="Calibri"/>
          <w:sz w:val="40"/>
          <w:szCs w:val="40"/>
        </w:rPr>
      </w:pPr>
      <w:r w:rsidRPr="00466EEB">
        <w:rPr>
          <w:rFonts w:cs="Calibri"/>
          <w:sz w:val="40"/>
          <w:szCs w:val="40"/>
        </w:rPr>
        <w:t>A life that is driven by desire is a chaotic life… This is the kind of life that Paul taught us about in Romans 7… The things I desire to do, I don’t do (because I see something else that I desire to do in the moment)</w:t>
      </w:r>
      <w:proofErr w:type="gramStart"/>
      <w:r w:rsidRPr="00466EEB">
        <w:rPr>
          <w:rFonts w:cs="Calibri"/>
          <w:sz w:val="40"/>
          <w:szCs w:val="40"/>
        </w:rPr>
        <w:t xml:space="preserve">.  </w:t>
      </w:r>
      <w:proofErr w:type="gramEnd"/>
      <w:r w:rsidRPr="00466EEB">
        <w:rPr>
          <w:rFonts w:cs="Calibri"/>
          <w:sz w:val="40"/>
          <w:szCs w:val="40"/>
        </w:rPr>
        <w:t>The things I desire to not do, I do those things (because I lack the discipline to choose what I desire most).</w:t>
      </w:r>
    </w:p>
    <w:p w14:paraId="4322EA69" w14:textId="77777777" w:rsidR="00466EEB" w:rsidRPr="00466EEB" w:rsidRDefault="00466EEB" w:rsidP="00466EEB">
      <w:pPr>
        <w:ind w:left="-810"/>
        <w:rPr>
          <w:sz w:val="40"/>
          <w:szCs w:val="40"/>
        </w:rPr>
      </w:pPr>
      <w:r w:rsidRPr="00466EEB">
        <w:rPr>
          <w:sz w:val="40"/>
          <w:szCs w:val="40"/>
        </w:rPr>
        <w:t>Chaos does not build a greater life. Discipline builds a greater life.</w:t>
      </w:r>
    </w:p>
    <w:p w14:paraId="2D879F41" w14:textId="77777777" w:rsidR="00466EEB" w:rsidRPr="00466EEB" w:rsidRDefault="00466EEB" w:rsidP="00466EEB">
      <w:pPr>
        <w:ind w:left="-810"/>
        <w:rPr>
          <w:sz w:val="40"/>
          <w:szCs w:val="40"/>
        </w:rPr>
      </w:pPr>
      <w:r w:rsidRPr="00466EEB">
        <w:rPr>
          <w:b/>
          <w:sz w:val="52"/>
          <w:szCs w:val="52"/>
          <w:highlight w:val="green"/>
        </w:rPr>
        <w:t xml:space="preserve">Successful people do consistently what others do </w:t>
      </w:r>
      <w:r w:rsidRPr="00466EEB">
        <w:rPr>
          <w:b/>
          <w:sz w:val="52"/>
          <w:szCs w:val="52"/>
          <w:highlight w:val="green"/>
        </w:rPr>
        <w:lastRenderedPageBreak/>
        <w:t>occasionally</w:t>
      </w:r>
      <w:r w:rsidRPr="00466EEB">
        <w:rPr>
          <w:b/>
          <w:sz w:val="52"/>
          <w:szCs w:val="52"/>
        </w:rPr>
        <w:br/>
      </w:r>
    </w:p>
    <w:p w14:paraId="46F543AD" w14:textId="77777777" w:rsidR="00466EEB" w:rsidRPr="00466EEB" w:rsidRDefault="00466EEB" w:rsidP="00466EEB">
      <w:pPr>
        <w:ind w:left="-810"/>
        <w:rPr>
          <w:sz w:val="40"/>
          <w:szCs w:val="40"/>
        </w:rPr>
      </w:pPr>
      <w:r w:rsidRPr="00466EEB">
        <w:rPr>
          <w:sz w:val="40"/>
          <w:szCs w:val="40"/>
        </w:rPr>
        <w:t>The greater life you want to build will require a certain discipling. Do you have the discipline of consistency? This discipline, Come January 1</w:t>
      </w:r>
      <w:r w:rsidRPr="00466EEB">
        <w:rPr>
          <w:sz w:val="40"/>
          <w:szCs w:val="40"/>
          <w:vertAlign w:val="superscript"/>
        </w:rPr>
        <w:t>st</w:t>
      </w:r>
      <w:r w:rsidRPr="00466EEB">
        <w:rPr>
          <w:sz w:val="40"/>
          <w:szCs w:val="40"/>
        </w:rPr>
        <w:t xml:space="preserve"> is where most of the wonderful new year goals will fail. </w:t>
      </w:r>
    </w:p>
    <w:p w14:paraId="4A320D21" w14:textId="77777777" w:rsidR="00466EEB" w:rsidRPr="00466EEB" w:rsidRDefault="00466EEB" w:rsidP="00466EEB">
      <w:pPr>
        <w:ind w:left="-810"/>
        <w:rPr>
          <w:sz w:val="40"/>
          <w:szCs w:val="40"/>
        </w:rPr>
      </w:pPr>
      <w:r w:rsidRPr="00466EEB">
        <w:rPr>
          <w:sz w:val="40"/>
          <w:szCs w:val="40"/>
        </w:rPr>
        <w:t>Followers of Jesus are called disciples. Jesus calls his disciples and then builds discipline within them. Are you a disciplined disciple of Jesus Christ? Before we dismiss today, I want us to spend time talking to the Lord about being his disciple.</w:t>
      </w:r>
    </w:p>
    <w:p w14:paraId="7D2E7730" w14:textId="77777777" w:rsidR="00466EEB" w:rsidRPr="00466EEB" w:rsidRDefault="00466EEB" w:rsidP="00466EEB">
      <w:pPr>
        <w:ind w:left="-810"/>
        <w:rPr>
          <w:sz w:val="40"/>
          <w:szCs w:val="40"/>
        </w:rPr>
      </w:pPr>
    </w:p>
    <w:p w14:paraId="7A9F6239" w14:textId="77777777" w:rsidR="00466EEB" w:rsidRPr="00466EEB" w:rsidRDefault="00466EEB" w:rsidP="00466EEB">
      <w:pPr>
        <w:ind w:left="-810"/>
        <w:rPr>
          <w:sz w:val="40"/>
          <w:szCs w:val="40"/>
        </w:rPr>
      </w:pPr>
      <w:r w:rsidRPr="00466EEB">
        <w:rPr>
          <w:sz w:val="40"/>
          <w:szCs w:val="40"/>
        </w:rPr>
        <w:t>Let’s look back at that pattern…</w:t>
      </w:r>
    </w:p>
    <w:p w14:paraId="4F88133A" w14:textId="77777777" w:rsidR="00466EEB" w:rsidRPr="00466EEB" w:rsidRDefault="00466EEB" w:rsidP="00466EEB">
      <w:pPr>
        <w:ind w:left="-810"/>
        <w:rPr>
          <w:rFonts w:cs="Calibri"/>
          <w:b/>
          <w:sz w:val="52"/>
          <w:szCs w:val="52"/>
        </w:rPr>
      </w:pPr>
      <w:r w:rsidRPr="00466EEB">
        <w:rPr>
          <w:sz w:val="40"/>
          <w:szCs w:val="40"/>
        </w:rPr>
        <w:lastRenderedPageBreak/>
        <w:t xml:space="preserve"> </w:t>
      </w:r>
      <w:r w:rsidRPr="00466EEB">
        <w:rPr>
          <w:rFonts w:cs="Calibri"/>
          <w:b/>
          <w:sz w:val="52"/>
          <w:szCs w:val="52"/>
          <w:highlight w:val="green"/>
        </w:rPr>
        <w:t xml:space="preserve">Goal </w:t>
      </w:r>
      <w:r w:rsidRPr="00466EEB">
        <w:rPr>
          <w:rFonts w:cs="Calibri"/>
          <w:b/>
          <w:sz w:val="52"/>
          <w:szCs w:val="52"/>
          <w:highlight w:val="green"/>
        </w:rPr>
        <w:sym w:font="Wingdings" w:char="F0E0"/>
      </w:r>
      <w:r w:rsidRPr="00466EEB">
        <w:rPr>
          <w:rFonts w:cs="Calibri"/>
          <w:b/>
          <w:sz w:val="52"/>
          <w:szCs w:val="52"/>
          <w:highlight w:val="green"/>
        </w:rPr>
        <w:t xml:space="preserve"> Start Strong </w:t>
      </w:r>
      <w:r w:rsidRPr="00466EEB">
        <w:rPr>
          <w:rFonts w:cs="Calibri"/>
          <w:b/>
          <w:sz w:val="52"/>
          <w:szCs w:val="52"/>
          <w:highlight w:val="green"/>
        </w:rPr>
        <w:sym w:font="Wingdings" w:char="F0E0"/>
      </w:r>
      <w:r w:rsidRPr="00466EEB">
        <w:rPr>
          <w:rFonts w:cs="Calibri"/>
          <w:b/>
          <w:sz w:val="52"/>
          <w:szCs w:val="52"/>
          <w:highlight w:val="green"/>
        </w:rPr>
        <w:t xml:space="preserve"> Fade</w:t>
      </w:r>
    </w:p>
    <w:p w14:paraId="32566EEA" w14:textId="77777777" w:rsidR="00466EEB" w:rsidRPr="00466EEB" w:rsidRDefault="00466EEB" w:rsidP="00466EEB">
      <w:pPr>
        <w:ind w:left="-810"/>
        <w:rPr>
          <w:sz w:val="40"/>
          <w:szCs w:val="40"/>
        </w:rPr>
      </w:pPr>
      <w:r w:rsidRPr="00466EEB">
        <w:rPr>
          <w:sz w:val="40"/>
          <w:szCs w:val="40"/>
        </w:rPr>
        <w:t>There is another part to this pattern.</w:t>
      </w:r>
    </w:p>
    <w:p w14:paraId="38E9CE7D" w14:textId="77777777" w:rsidR="00466EEB" w:rsidRPr="00466EEB" w:rsidRDefault="00466EEB" w:rsidP="00466EEB">
      <w:pPr>
        <w:ind w:left="-810"/>
        <w:rPr>
          <w:rFonts w:cs="Calibri"/>
          <w:b/>
          <w:sz w:val="52"/>
          <w:szCs w:val="52"/>
        </w:rPr>
      </w:pPr>
      <w:r w:rsidRPr="00466EEB">
        <w:rPr>
          <w:rFonts w:cs="Calibri"/>
          <w:b/>
          <w:sz w:val="52"/>
          <w:szCs w:val="52"/>
          <w:highlight w:val="green"/>
        </w:rPr>
        <w:t xml:space="preserve">Goal </w:t>
      </w:r>
      <w:r w:rsidRPr="00466EEB">
        <w:rPr>
          <w:rFonts w:cs="Calibri"/>
          <w:b/>
          <w:sz w:val="52"/>
          <w:szCs w:val="52"/>
          <w:highlight w:val="green"/>
        </w:rPr>
        <w:sym w:font="Wingdings" w:char="F0E0"/>
      </w:r>
      <w:r w:rsidRPr="00466EEB">
        <w:rPr>
          <w:rFonts w:cs="Calibri"/>
          <w:b/>
          <w:sz w:val="52"/>
          <w:szCs w:val="52"/>
          <w:highlight w:val="green"/>
        </w:rPr>
        <w:t xml:space="preserve"> Start Strong </w:t>
      </w:r>
      <w:r w:rsidRPr="00466EEB">
        <w:rPr>
          <w:rFonts w:cs="Calibri"/>
          <w:b/>
          <w:sz w:val="52"/>
          <w:szCs w:val="52"/>
          <w:highlight w:val="green"/>
        </w:rPr>
        <w:sym w:font="Wingdings" w:char="F0E0"/>
      </w:r>
      <w:r w:rsidRPr="00466EEB">
        <w:rPr>
          <w:rFonts w:cs="Calibri"/>
          <w:b/>
          <w:sz w:val="52"/>
          <w:szCs w:val="52"/>
          <w:highlight w:val="green"/>
        </w:rPr>
        <w:t xml:space="preserve"> Fade </w:t>
      </w:r>
      <w:r w:rsidRPr="00466EEB">
        <w:rPr>
          <w:rFonts w:cs="Calibri"/>
          <w:b/>
          <w:sz w:val="52"/>
          <w:szCs w:val="52"/>
          <w:highlight w:val="green"/>
        </w:rPr>
        <w:sym w:font="Wingdings" w:char="F0E0"/>
      </w:r>
      <w:r w:rsidRPr="00466EEB">
        <w:rPr>
          <w:rFonts w:cs="Calibri"/>
          <w:b/>
          <w:sz w:val="52"/>
          <w:szCs w:val="52"/>
          <w:highlight w:val="green"/>
        </w:rPr>
        <w:t xml:space="preserve"> Loser</w:t>
      </w:r>
    </w:p>
    <w:p w14:paraId="7CA3762F" w14:textId="77777777" w:rsidR="00466EEB" w:rsidRPr="00466EEB" w:rsidRDefault="00466EEB" w:rsidP="00466EEB">
      <w:pPr>
        <w:ind w:left="-810"/>
        <w:rPr>
          <w:sz w:val="40"/>
          <w:szCs w:val="40"/>
        </w:rPr>
      </w:pPr>
      <w:r w:rsidRPr="00466EEB">
        <w:rPr>
          <w:sz w:val="40"/>
          <w:szCs w:val="40"/>
        </w:rPr>
        <w:t>When our goals fail, we feel like failures. Our identity is affected by our falling short of our goals</w:t>
      </w:r>
      <w:proofErr w:type="gramStart"/>
      <w:r w:rsidRPr="00466EEB">
        <w:rPr>
          <w:sz w:val="40"/>
          <w:szCs w:val="40"/>
        </w:rPr>
        <w:t xml:space="preserve">.  </w:t>
      </w:r>
      <w:proofErr w:type="gramEnd"/>
      <w:r w:rsidRPr="00466EEB">
        <w:rPr>
          <w:sz w:val="40"/>
          <w:szCs w:val="40"/>
        </w:rPr>
        <w:t xml:space="preserve">We feel like the biggest losers. Some people hate this feeling so much, they have learned to never make goals. They have learned to not try for greater anymore, because they have had </w:t>
      </w:r>
      <w:proofErr w:type="gramStart"/>
      <w:r w:rsidRPr="00466EEB">
        <w:rPr>
          <w:sz w:val="40"/>
          <w:szCs w:val="40"/>
        </w:rPr>
        <w:t>a the</w:t>
      </w:r>
      <w:proofErr w:type="gramEnd"/>
      <w:r w:rsidRPr="00466EEB">
        <w:rPr>
          <w:sz w:val="40"/>
          <w:szCs w:val="40"/>
        </w:rPr>
        <w:t xml:space="preserve"> string of failures.</w:t>
      </w:r>
    </w:p>
    <w:p w14:paraId="25F9F50B" w14:textId="77777777" w:rsidR="00466EEB" w:rsidRPr="00466EEB" w:rsidRDefault="00466EEB" w:rsidP="00466EEB">
      <w:pPr>
        <w:ind w:left="-810"/>
        <w:rPr>
          <w:sz w:val="40"/>
          <w:szCs w:val="40"/>
        </w:rPr>
      </w:pPr>
      <w:r w:rsidRPr="00466EEB">
        <w:rPr>
          <w:sz w:val="40"/>
          <w:szCs w:val="40"/>
        </w:rPr>
        <w:t>Have you ever noticed how the enemy, the devil, treats our failure?</w:t>
      </w:r>
    </w:p>
    <w:p w14:paraId="013A662A" w14:textId="77777777" w:rsidR="00466EEB" w:rsidRPr="00466EEB" w:rsidRDefault="00466EEB" w:rsidP="00466EEB">
      <w:pPr>
        <w:ind w:left="-810"/>
        <w:rPr>
          <w:sz w:val="40"/>
          <w:szCs w:val="40"/>
        </w:rPr>
      </w:pPr>
      <w:r w:rsidRPr="00466EEB">
        <w:rPr>
          <w:sz w:val="40"/>
          <w:szCs w:val="40"/>
          <w:highlight w:val="red"/>
        </w:rPr>
        <w:t xml:space="preserve">Alex </w:t>
      </w:r>
      <w:proofErr w:type="gramStart"/>
      <w:r w:rsidRPr="00466EEB">
        <w:rPr>
          <w:sz w:val="40"/>
          <w:szCs w:val="40"/>
          <w:highlight w:val="red"/>
        </w:rPr>
        <w:t>make</w:t>
      </w:r>
      <w:proofErr w:type="gramEnd"/>
      <w:r w:rsidRPr="00466EEB">
        <w:rPr>
          <w:sz w:val="40"/>
          <w:szCs w:val="40"/>
          <w:highlight w:val="red"/>
        </w:rPr>
        <w:t xml:space="preserve"> this 1 slide and not 2</w:t>
      </w:r>
    </w:p>
    <w:p w14:paraId="386E1174" w14:textId="77777777" w:rsidR="00466EEB" w:rsidRPr="00466EEB" w:rsidRDefault="00466EEB" w:rsidP="00466EEB">
      <w:pPr>
        <w:ind w:left="-810"/>
        <w:rPr>
          <w:b/>
          <w:sz w:val="52"/>
          <w:szCs w:val="52"/>
        </w:rPr>
      </w:pPr>
      <w:r w:rsidRPr="00466EEB">
        <w:rPr>
          <w:b/>
          <w:sz w:val="52"/>
          <w:szCs w:val="52"/>
          <w:highlight w:val="green"/>
        </w:rPr>
        <w:lastRenderedPageBreak/>
        <w:t>Before you fail: “No big deal.” – the devil</w:t>
      </w:r>
      <w:r w:rsidRPr="00466EEB">
        <w:rPr>
          <w:b/>
          <w:sz w:val="52"/>
          <w:szCs w:val="52"/>
          <w:highlight w:val="green"/>
        </w:rPr>
        <w:br/>
        <w:t>After you fail: “You loser!” – the devil</w:t>
      </w:r>
    </w:p>
    <w:p w14:paraId="71A071D2" w14:textId="77777777" w:rsidR="00466EEB" w:rsidRPr="00466EEB" w:rsidRDefault="00466EEB" w:rsidP="00466EEB">
      <w:pPr>
        <w:ind w:left="-810"/>
        <w:rPr>
          <w:sz w:val="40"/>
          <w:szCs w:val="40"/>
        </w:rPr>
      </w:pPr>
      <w:r w:rsidRPr="00466EEB">
        <w:rPr>
          <w:sz w:val="40"/>
          <w:szCs w:val="40"/>
        </w:rPr>
        <w:t>The devil will war against your will power and discipline to get you to fall short of your goal. Then the devil will war against your identity and tie WHO YOU ARE to WHAT YOU HAVE DONE.</w:t>
      </w:r>
    </w:p>
    <w:p w14:paraId="333B730F" w14:textId="77777777" w:rsidR="00466EEB" w:rsidRPr="00466EEB" w:rsidRDefault="00466EEB" w:rsidP="00466EEB">
      <w:pPr>
        <w:ind w:left="-810"/>
        <w:rPr>
          <w:sz w:val="40"/>
          <w:szCs w:val="40"/>
        </w:rPr>
      </w:pPr>
      <w:r w:rsidRPr="00466EEB">
        <w:rPr>
          <w:sz w:val="40"/>
          <w:szCs w:val="40"/>
        </w:rPr>
        <w:t>What we are talking about today has everything to do with your identity!</w:t>
      </w:r>
    </w:p>
    <w:p w14:paraId="0AB9E457" w14:textId="77777777" w:rsidR="00466EEB" w:rsidRPr="00466EEB" w:rsidRDefault="00466EEB" w:rsidP="00466EEB">
      <w:pPr>
        <w:ind w:left="-810"/>
        <w:rPr>
          <w:sz w:val="40"/>
          <w:szCs w:val="40"/>
        </w:rPr>
      </w:pPr>
      <w:r w:rsidRPr="00466EEB">
        <w:rPr>
          <w:sz w:val="40"/>
          <w:szCs w:val="40"/>
        </w:rPr>
        <w:t>Check out what this subject made Paul say about himself in Romans 7:24.</w:t>
      </w:r>
    </w:p>
    <w:p w14:paraId="18798193" w14:textId="77777777" w:rsidR="00466EEB" w:rsidRPr="00466EEB" w:rsidRDefault="00466EEB" w:rsidP="00466EEB">
      <w:pPr>
        <w:ind w:left="-810"/>
        <w:rPr>
          <w:sz w:val="40"/>
          <w:szCs w:val="40"/>
        </w:rPr>
      </w:pPr>
      <w:r w:rsidRPr="00466EEB">
        <w:rPr>
          <w:rFonts w:cs="Calibri"/>
          <w:sz w:val="44"/>
          <w:szCs w:val="44"/>
          <w:highlight w:val="lightGray"/>
          <w:u w:val="single"/>
        </w:rPr>
        <w:t>*Romans 7:24(NIV) What a wretched man I am!</w:t>
      </w:r>
    </w:p>
    <w:p w14:paraId="086C9F13" w14:textId="77777777" w:rsidR="00466EEB" w:rsidRPr="00466EEB" w:rsidRDefault="00466EEB" w:rsidP="00466EEB">
      <w:pPr>
        <w:ind w:left="-810"/>
        <w:rPr>
          <w:sz w:val="40"/>
          <w:szCs w:val="40"/>
        </w:rPr>
      </w:pPr>
      <w:r w:rsidRPr="00466EEB">
        <w:rPr>
          <w:sz w:val="40"/>
          <w:szCs w:val="40"/>
        </w:rPr>
        <w:lastRenderedPageBreak/>
        <w:t xml:space="preserve">The same Paul who teaches us about peace, love, mercy, victory, and power… he lets us know how he feels about himself in his failure. </w:t>
      </w:r>
    </w:p>
    <w:p w14:paraId="4A1F57FF" w14:textId="77777777" w:rsidR="00466EEB" w:rsidRPr="00466EEB" w:rsidRDefault="00466EEB" w:rsidP="00466EEB">
      <w:pPr>
        <w:ind w:left="-810"/>
        <w:rPr>
          <w:sz w:val="40"/>
          <w:szCs w:val="40"/>
        </w:rPr>
      </w:pPr>
    </w:p>
    <w:p w14:paraId="2F7F9F0A" w14:textId="77777777" w:rsidR="00466EEB" w:rsidRPr="00466EEB" w:rsidRDefault="00466EEB" w:rsidP="00466EEB">
      <w:pPr>
        <w:ind w:left="-810"/>
        <w:rPr>
          <w:b/>
          <w:sz w:val="40"/>
          <w:szCs w:val="40"/>
        </w:rPr>
      </w:pPr>
      <w:r w:rsidRPr="00466EEB">
        <w:rPr>
          <w:b/>
          <w:sz w:val="52"/>
          <w:szCs w:val="52"/>
          <w:highlight w:val="green"/>
        </w:rPr>
        <w:t>Is Something missing in your life?</w:t>
      </w:r>
    </w:p>
    <w:p w14:paraId="4E050E76" w14:textId="77777777" w:rsidR="00466EEB" w:rsidRPr="00466EEB" w:rsidRDefault="00466EEB" w:rsidP="00466EEB">
      <w:pPr>
        <w:ind w:left="-810"/>
        <w:rPr>
          <w:sz w:val="40"/>
          <w:szCs w:val="40"/>
        </w:rPr>
      </w:pPr>
      <w:r w:rsidRPr="00466EEB">
        <w:rPr>
          <w:sz w:val="40"/>
          <w:szCs w:val="40"/>
        </w:rPr>
        <w:t>What is it that is missing in your quest for greater</w:t>
      </w:r>
      <w:proofErr w:type="gramStart"/>
      <w:r w:rsidRPr="00466EEB">
        <w:rPr>
          <w:sz w:val="40"/>
          <w:szCs w:val="40"/>
        </w:rPr>
        <w:t xml:space="preserve">?  </w:t>
      </w:r>
      <w:proofErr w:type="gramEnd"/>
      <w:r w:rsidRPr="00466EEB">
        <w:rPr>
          <w:sz w:val="40"/>
          <w:szCs w:val="40"/>
        </w:rPr>
        <w:t>It could be discipline, it could be organization, it could be a lot of things… But a focus on things will never bring the fulfillment you are looking for…</w:t>
      </w:r>
    </w:p>
    <w:p w14:paraId="330897D0" w14:textId="77777777" w:rsidR="00466EEB" w:rsidRPr="00466EEB" w:rsidRDefault="00466EEB" w:rsidP="00466EEB">
      <w:pPr>
        <w:ind w:left="-810"/>
        <w:rPr>
          <w:b/>
          <w:sz w:val="52"/>
          <w:szCs w:val="52"/>
        </w:rPr>
      </w:pPr>
      <w:r w:rsidRPr="00466EEB">
        <w:rPr>
          <w:b/>
          <w:sz w:val="52"/>
          <w:szCs w:val="52"/>
          <w:highlight w:val="green"/>
        </w:rPr>
        <w:t>Is Someone missing in your life?</w:t>
      </w:r>
    </w:p>
    <w:p w14:paraId="6BB4E352" w14:textId="77777777" w:rsidR="00466EEB" w:rsidRPr="00466EEB" w:rsidRDefault="00466EEB" w:rsidP="00466EEB">
      <w:pPr>
        <w:ind w:left="-810"/>
        <w:rPr>
          <w:sz w:val="40"/>
          <w:szCs w:val="40"/>
        </w:rPr>
      </w:pPr>
      <w:r w:rsidRPr="00466EEB">
        <w:rPr>
          <w:sz w:val="40"/>
          <w:szCs w:val="40"/>
        </w:rPr>
        <w:lastRenderedPageBreak/>
        <w:t>When we look at the trouble and failure of Paul in Romans 7, Paul does not point us to a THING but a WHO.</w:t>
      </w:r>
    </w:p>
    <w:p w14:paraId="1581BC0D" w14:textId="77777777" w:rsidR="00466EEB" w:rsidRPr="00466EEB" w:rsidRDefault="00466EEB" w:rsidP="00466EEB">
      <w:pPr>
        <w:ind w:left="-810"/>
        <w:rPr>
          <w:rFonts w:cs="Calibri"/>
          <w:sz w:val="44"/>
          <w:szCs w:val="44"/>
          <w:highlight w:val="lightGray"/>
          <w:u w:val="thick"/>
        </w:rPr>
      </w:pPr>
      <w:r w:rsidRPr="00466EEB">
        <w:rPr>
          <w:rFonts w:cs="Calibri"/>
          <w:sz w:val="44"/>
          <w:szCs w:val="44"/>
          <w:highlight w:val="lightGray"/>
          <w:u w:val="thick"/>
        </w:rPr>
        <w:t>Romans 7:24(NIV) What a wretched man I am! Who will rescue me from this body that is subject to death?</w:t>
      </w:r>
    </w:p>
    <w:p w14:paraId="2D17EA8F" w14:textId="77777777" w:rsidR="00466EEB" w:rsidRPr="00466EEB" w:rsidRDefault="00466EEB" w:rsidP="00466EEB">
      <w:pPr>
        <w:ind w:left="-810"/>
        <w:rPr>
          <w:sz w:val="40"/>
          <w:szCs w:val="40"/>
          <w:u w:val="thick"/>
        </w:rPr>
      </w:pPr>
      <w:r w:rsidRPr="00466EEB">
        <w:rPr>
          <w:rFonts w:cs="Calibri"/>
          <w:sz w:val="44"/>
          <w:szCs w:val="44"/>
          <w:highlight w:val="lightGray"/>
          <w:u w:val="thick"/>
        </w:rPr>
        <w:t xml:space="preserve">*Romans 7:25(NIV) </w:t>
      </w:r>
      <w:r w:rsidRPr="00466EEB">
        <w:rPr>
          <w:rFonts w:ascii="Segoe UI" w:hAnsi="Segoe UI" w:cs="Segoe UI"/>
          <w:color w:val="000000"/>
          <w:sz w:val="44"/>
          <w:szCs w:val="44"/>
          <w:highlight w:val="lightGray"/>
          <w:u w:val="thick"/>
          <w:shd w:val="clear" w:color="auto" w:fill="FFFFFF"/>
          <w:vertAlign w:val="superscript"/>
        </w:rPr>
        <w:t>25 </w:t>
      </w:r>
      <w:r w:rsidRPr="00466EEB">
        <w:rPr>
          <w:rFonts w:ascii="Segoe UI" w:hAnsi="Segoe UI" w:cs="Segoe UI"/>
          <w:color w:val="000000"/>
          <w:sz w:val="44"/>
          <w:szCs w:val="44"/>
          <w:highlight w:val="lightGray"/>
          <w:u w:val="thick"/>
          <w:shd w:val="clear" w:color="auto" w:fill="FFFFFF"/>
        </w:rPr>
        <w:t>Thanks be to God, who delivers me through Jesus Christ our Lord!</w:t>
      </w:r>
      <w:r w:rsidRPr="00466EEB">
        <w:rPr>
          <w:rFonts w:cs="Calibri"/>
          <w:sz w:val="44"/>
          <w:szCs w:val="44"/>
          <w:u w:val="thick"/>
        </w:rPr>
        <w:br/>
      </w:r>
    </w:p>
    <w:p w14:paraId="098E2D65" w14:textId="77777777" w:rsidR="00466EEB" w:rsidRPr="00466EEB" w:rsidRDefault="00466EEB" w:rsidP="00466EEB">
      <w:pPr>
        <w:ind w:left="-810"/>
        <w:rPr>
          <w:sz w:val="40"/>
          <w:szCs w:val="40"/>
        </w:rPr>
      </w:pPr>
      <w:r w:rsidRPr="00466EEB">
        <w:rPr>
          <w:sz w:val="40"/>
          <w:szCs w:val="40"/>
        </w:rPr>
        <w:t>God delivers us through Jesus Christ.</w:t>
      </w:r>
    </w:p>
    <w:p w14:paraId="2E702D12" w14:textId="77777777" w:rsidR="00466EEB" w:rsidRPr="00466EEB" w:rsidRDefault="00466EEB" w:rsidP="00466EEB">
      <w:pPr>
        <w:ind w:left="-810"/>
        <w:rPr>
          <w:sz w:val="40"/>
          <w:szCs w:val="40"/>
        </w:rPr>
      </w:pPr>
      <w:r w:rsidRPr="00466EEB">
        <w:rPr>
          <w:sz w:val="40"/>
          <w:szCs w:val="40"/>
        </w:rPr>
        <w:t>The drug addict who tries to get clean but falls back into the habit… Be delivered by God through Jesus Christ!</w:t>
      </w:r>
    </w:p>
    <w:p w14:paraId="207DD9EB" w14:textId="77777777" w:rsidR="00466EEB" w:rsidRPr="00466EEB" w:rsidRDefault="00466EEB" w:rsidP="00466EEB">
      <w:pPr>
        <w:ind w:left="-810"/>
        <w:rPr>
          <w:sz w:val="40"/>
          <w:szCs w:val="40"/>
        </w:rPr>
      </w:pPr>
      <w:r w:rsidRPr="00466EEB">
        <w:rPr>
          <w:sz w:val="40"/>
          <w:szCs w:val="40"/>
        </w:rPr>
        <w:lastRenderedPageBreak/>
        <w:t>The unhealthy person who has tried to overcome their appetite… be delivered by God through Jesus Christ!</w:t>
      </w:r>
    </w:p>
    <w:p w14:paraId="171DBFB3" w14:textId="77777777" w:rsidR="00466EEB" w:rsidRPr="00466EEB" w:rsidRDefault="00466EEB" w:rsidP="00466EEB">
      <w:pPr>
        <w:ind w:left="-810"/>
        <w:rPr>
          <w:sz w:val="40"/>
          <w:szCs w:val="40"/>
        </w:rPr>
      </w:pPr>
      <w:r w:rsidRPr="00466EEB">
        <w:rPr>
          <w:sz w:val="40"/>
          <w:szCs w:val="40"/>
        </w:rPr>
        <w:t xml:space="preserve">The one who is </w:t>
      </w:r>
      <w:proofErr w:type="spellStart"/>
      <w:r w:rsidRPr="00466EEB">
        <w:rPr>
          <w:sz w:val="40"/>
          <w:szCs w:val="40"/>
        </w:rPr>
        <w:t>indebt</w:t>
      </w:r>
      <w:proofErr w:type="spellEnd"/>
      <w:r w:rsidRPr="00466EEB">
        <w:rPr>
          <w:sz w:val="40"/>
          <w:szCs w:val="40"/>
        </w:rPr>
        <w:t xml:space="preserve"> and has tried unsuccessfully to crawl out of that hole… be delivered by God through Jesus Christ!</w:t>
      </w:r>
    </w:p>
    <w:p w14:paraId="6B4FF9C3" w14:textId="77777777" w:rsidR="00466EEB" w:rsidRPr="00466EEB" w:rsidRDefault="00466EEB" w:rsidP="00466EEB">
      <w:pPr>
        <w:ind w:left="-810"/>
        <w:rPr>
          <w:b/>
          <w:sz w:val="52"/>
          <w:szCs w:val="52"/>
        </w:rPr>
      </w:pPr>
      <w:r w:rsidRPr="00466EEB">
        <w:rPr>
          <w:b/>
          <w:sz w:val="52"/>
          <w:szCs w:val="52"/>
          <w:highlight w:val="green"/>
        </w:rPr>
        <w:t>Greater is not possible without Jesus</w:t>
      </w:r>
    </w:p>
    <w:p w14:paraId="762D8F78" w14:textId="77777777" w:rsidR="00466EEB" w:rsidRPr="00466EEB" w:rsidRDefault="00466EEB" w:rsidP="00466EEB">
      <w:pPr>
        <w:ind w:left="-810"/>
        <w:rPr>
          <w:sz w:val="40"/>
          <w:szCs w:val="40"/>
        </w:rPr>
      </w:pPr>
      <w:r w:rsidRPr="00466EEB">
        <w:rPr>
          <w:sz w:val="40"/>
          <w:szCs w:val="40"/>
        </w:rPr>
        <w:t xml:space="preserve">If you could do this without Jesus, then you would not need Jesus. But we do need Jesus, and we need to become his disciples. </w:t>
      </w:r>
    </w:p>
    <w:p w14:paraId="4CE5E282" w14:textId="77777777" w:rsidR="00466EEB" w:rsidRPr="00466EEB" w:rsidRDefault="00466EEB" w:rsidP="00466EEB">
      <w:pPr>
        <w:ind w:left="-810"/>
        <w:rPr>
          <w:b/>
          <w:bCs/>
          <w:sz w:val="40"/>
          <w:szCs w:val="40"/>
        </w:rPr>
      </w:pPr>
      <w:r w:rsidRPr="00466EEB">
        <w:rPr>
          <w:b/>
          <w:bCs/>
          <w:sz w:val="40"/>
          <w:szCs w:val="40"/>
        </w:rPr>
        <w:t>musician</w:t>
      </w:r>
    </w:p>
    <w:p w14:paraId="2A2F6F11" w14:textId="77777777" w:rsidR="00466EEB" w:rsidRPr="00466EEB" w:rsidRDefault="00466EEB" w:rsidP="00466EEB">
      <w:pPr>
        <w:ind w:left="-810"/>
        <w:rPr>
          <w:b/>
          <w:bCs/>
          <w:sz w:val="52"/>
          <w:szCs w:val="52"/>
        </w:rPr>
      </w:pPr>
      <w:r w:rsidRPr="00466EEB">
        <w:rPr>
          <w:b/>
          <w:bCs/>
          <w:sz w:val="52"/>
          <w:szCs w:val="52"/>
          <w:highlight w:val="green"/>
        </w:rPr>
        <w:t>Break the cycle</w:t>
      </w:r>
    </w:p>
    <w:p w14:paraId="78C4B0D8" w14:textId="77777777" w:rsidR="00466EEB" w:rsidRPr="00466EEB" w:rsidRDefault="00466EEB" w:rsidP="00466EEB">
      <w:pPr>
        <w:ind w:left="-810"/>
        <w:rPr>
          <w:rFonts w:cs="Calibri"/>
          <w:sz w:val="40"/>
          <w:szCs w:val="40"/>
        </w:rPr>
      </w:pPr>
      <w:r w:rsidRPr="00466EEB">
        <w:rPr>
          <w:rFonts w:cs="Calibri"/>
          <w:sz w:val="40"/>
          <w:szCs w:val="40"/>
        </w:rPr>
        <w:lastRenderedPageBreak/>
        <w:t>The pattern of trying, failing, and suffering in your identity is over.</w:t>
      </w:r>
    </w:p>
    <w:p w14:paraId="2CC14E39" w14:textId="77777777" w:rsidR="00466EEB" w:rsidRPr="00466EEB" w:rsidRDefault="00466EEB" w:rsidP="00466EEB">
      <w:pPr>
        <w:ind w:left="-810"/>
        <w:rPr>
          <w:rFonts w:cs="Calibri"/>
          <w:sz w:val="40"/>
          <w:szCs w:val="40"/>
        </w:rPr>
      </w:pPr>
      <w:r w:rsidRPr="00466EEB">
        <w:rPr>
          <w:rFonts w:cs="Calibri"/>
          <w:sz w:val="40"/>
          <w:szCs w:val="40"/>
        </w:rPr>
        <w:t>Make your goals in Jesus Christ!</w:t>
      </w:r>
      <w:r w:rsidRPr="00466EEB">
        <w:rPr>
          <w:rFonts w:cs="Calibri"/>
          <w:sz w:val="40"/>
          <w:szCs w:val="40"/>
        </w:rPr>
        <w:br/>
        <w:t>Make all your effort in Jesus Christ!</w:t>
      </w:r>
      <w:r w:rsidRPr="00466EEB">
        <w:rPr>
          <w:rFonts w:cs="Calibri"/>
          <w:sz w:val="40"/>
          <w:szCs w:val="40"/>
        </w:rPr>
        <w:br/>
        <w:t>Make all your discipline in Jesus Christ!</w:t>
      </w:r>
      <w:r w:rsidRPr="00466EEB">
        <w:rPr>
          <w:rFonts w:cs="Calibri"/>
          <w:sz w:val="40"/>
          <w:szCs w:val="40"/>
        </w:rPr>
        <w:br/>
        <w:t>Make all your failure in Jesus Christ!</w:t>
      </w:r>
      <w:r w:rsidRPr="00466EEB">
        <w:rPr>
          <w:rFonts w:cs="Calibri"/>
          <w:sz w:val="40"/>
          <w:szCs w:val="40"/>
        </w:rPr>
        <w:br/>
        <w:t>When the enemy calls you a loser, tell the enemy that is not true because you are in Jesus Christ!</w:t>
      </w:r>
      <w:r w:rsidRPr="00466EEB">
        <w:rPr>
          <w:rFonts w:cs="Calibri"/>
          <w:sz w:val="40"/>
          <w:szCs w:val="40"/>
        </w:rPr>
        <w:br/>
        <w:t xml:space="preserve">When you succeed and accomplish something greater, give Jesus Christ all the glory, because </w:t>
      </w:r>
      <w:proofErr w:type="spellStart"/>
      <w:r w:rsidRPr="00466EEB">
        <w:rPr>
          <w:rFonts w:cs="Calibri"/>
          <w:sz w:val="40"/>
          <w:szCs w:val="40"/>
        </w:rPr>
        <w:t>with out</w:t>
      </w:r>
      <w:proofErr w:type="spellEnd"/>
      <w:r w:rsidRPr="00466EEB">
        <w:rPr>
          <w:rFonts w:cs="Calibri"/>
          <w:sz w:val="40"/>
          <w:szCs w:val="40"/>
        </w:rPr>
        <w:t xml:space="preserve"> Jesus greater is not possible.</w:t>
      </w:r>
    </w:p>
    <w:p w14:paraId="0EE2AF03" w14:textId="77777777" w:rsidR="00466EEB" w:rsidRPr="00466EEB" w:rsidRDefault="00466EEB" w:rsidP="00466EEB">
      <w:pPr>
        <w:ind w:left="-810"/>
        <w:rPr>
          <w:rFonts w:cs="Calibri"/>
          <w:sz w:val="40"/>
          <w:szCs w:val="40"/>
        </w:rPr>
      </w:pPr>
      <w:r w:rsidRPr="00466EEB">
        <w:rPr>
          <w:rFonts w:cs="Calibri"/>
          <w:sz w:val="40"/>
          <w:szCs w:val="40"/>
        </w:rPr>
        <w:t xml:space="preserve">Paul says these words in Romans 7:24 </w:t>
      </w:r>
      <w:r w:rsidRPr="00466EEB">
        <w:rPr>
          <w:rFonts w:cs="Calibri"/>
          <w:sz w:val="44"/>
          <w:szCs w:val="44"/>
          <w:highlight w:val="lightGray"/>
          <w:u w:val="single"/>
        </w:rPr>
        <w:t>Who will rescue me from this body that is subject to death?</w:t>
      </w:r>
      <w:r w:rsidRPr="00466EEB">
        <w:rPr>
          <w:rFonts w:cs="Calibri"/>
          <w:sz w:val="40"/>
          <w:szCs w:val="40"/>
        </w:rPr>
        <w:t xml:space="preserve"> </w:t>
      </w:r>
    </w:p>
    <w:p w14:paraId="2960B273" w14:textId="77777777" w:rsidR="00466EEB" w:rsidRPr="00466EEB" w:rsidRDefault="00466EEB" w:rsidP="00466EEB">
      <w:pPr>
        <w:ind w:left="-810"/>
        <w:rPr>
          <w:rFonts w:cs="Calibri"/>
          <w:sz w:val="40"/>
          <w:szCs w:val="40"/>
        </w:rPr>
      </w:pPr>
      <w:r w:rsidRPr="00466EEB">
        <w:rPr>
          <w:rFonts w:cs="Calibri"/>
          <w:sz w:val="40"/>
          <w:szCs w:val="40"/>
        </w:rPr>
        <w:t>Jesus is the answer</w:t>
      </w:r>
      <w:proofErr w:type="gramStart"/>
      <w:r w:rsidRPr="00466EEB">
        <w:rPr>
          <w:rFonts w:cs="Calibri"/>
          <w:sz w:val="40"/>
          <w:szCs w:val="40"/>
        </w:rPr>
        <w:t xml:space="preserve">!  </w:t>
      </w:r>
      <w:proofErr w:type="gramEnd"/>
      <w:r w:rsidRPr="00466EEB">
        <w:rPr>
          <w:rFonts w:cs="Calibri"/>
          <w:sz w:val="40"/>
          <w:szCs w:val="40"/>
        </w:rPr>
        <w:t>Here is why</w:t>
      </w:r>
      <w:proofErr w:type="gramStart"/>
      <w:r w:rsidRPr="00466EEB">
        <w:rPr>
          <w:rFonts w:cs="Calibri"/>
          <w:sz w:val="40"/>
          <w:szCs w:val="40"/>
        </w:rPr>
        <w:t xml:space="preserve">!  </w:t>
      </w:r>
      <w:proofErr w:type="gramEnd"/>
      <w:r w:rsidRPr="00466EEB">
        <w:rPr>
          <w:rFonts w:cs="Calibri"/>
          <w:sz w:val="40"/>
          <w:szCs w:val="40"/>
        </w:rPr>
        <w:t>Jesus subjected His body to death</w:t>
      </w:r>
      <w:proofErr w:type="gramStart"/>
      <w:r w:rsidRPr="00466EEB">
        <w:rPr>
          <w:rFonts w:cs="Calibri"/>
          <w:sz w:val="40"/>
          <w:szCs w:val="40"/>
        </w:rPr>
        <w:t xml:space="preserve">.  </w:t>
      </w:r>
      <w:proofErr w:type="gramEnd"/>
      <w:r w:rsidRPr="00466EEB">
        <w:rPr>
          <w:rFonts w:cs="Calibri"/>
          <w:sz w:val="40"/>
          <w:szCs w:val="40"/>
        </w:rPr>
        <w:t xml:space="preserve">He </w:t>
      </w:r>
      <w:r w:rsidRPr="00466EEB">
        <w:rPr>
          <w:rFonts w:cs="Calibri"/>
          <w:sz w:val="40"/>
          <w:szCs w:val="40"/>
        </w:rPr>
        <w:lastRenderedPageBreak/>
        <w:t>disciplined his life completely to the command of God.</w:t>
      </w:r>
    </w:p>
    <w:p w14:paraId="7DAAADA1" w14:textId="77777777" w:rsidR="00466EEB" w:rsidRPr="00466EEB" w:rsidRDefault="00466EEB" w:rsidP="00466EEB">
      <w:pPr>
        <w:ind w:left="-810"/>
        <w:rPr>
          <w:rFonts w:cs="Calibri"/>
          <w:sz w:val="40"/>
          <w:szCs w:val="40"/>
        </w:rPr>
      </w:pPr>
      <w:r w:rsidRPr="00466EEB">
        <w:rPr>
          <w:rFonts w:cs="Calibri"/>
          <w:sz w:val="40"/>
          <w:szCs w:val="40"/>
        </w:rPr>
        <w:t>And then Jesus Christ and that body that was subject to death WAS RAISED TO LIFE</w:t>
      </w:r>
      <w:proofErr w:type="gramStart"/>
      <w:r w:rsidRPr="00466EEB">
        <w:rPr>
          <w:rFonts w:cs="Calibri"/>
          <w:sz w:val="40"/>
          <w:szCs w:val="40"/>
        </w:rPr>
        <w:t xml:space="preserve">!  </w:t>
      </w:r>
      <w:proofErr w:type="gramEnd"/>
    </w:p>
    <w:p w14:paraId="17D4011C" w14:textId="77777777" w:rsidR="00466EEB" w:rsidRPr="00466EEB" w:rsidRDefault="00466EEB" w:rsidP="00466EEB">
      <w:pPr>
        <w:ind w:left="-810"/>
        <w:rPr>
          <w:rFonts w:cs="Calibri"/>
          <w:sz w:val="40"/>
          <w:szCs w:val="40"/>
        </w:rPr>
      </w:pPr>
      <w:r w:rsidRPr="00466EEB">
        <w:rPr>
          <w:rFonts w:cs="Calibri"/>
          <w:sz w:val="40"/>
          <w:szCs w:val="40"/>
        </w:rPr>
        <w:t>Instead of a body subject to death, Jesus Christ wants to offer you a body that is subject to life!</w:t>
      </w:r>
    </w:p>
    <w:p w14:paraId="3B3B6052" w14:textId="77777777" w:rsidR="00466EEB" w:rsidRPr="00466EEB" w:rsidRDefault="00466EEB" w:rsidP="00466EEB">
      <w:pPr>
        <w:ind w:left="-810"/>
        <w:rPr>
          <w:rFonts w:cs="Calibri"/>
          <w:sz w:val="40"/>
          <w:szCs w:val="40"/>
        </w:rPr>
      </w:pPr>
      <w:r w:rsidRPr="00466EEB">
        <w:rPr>
          <w:rFonts w:cs="Calibri"/>
          <w:sz w:val="40"/>
          <w:szCs w:val="40"/>
        </w:rPr>
        <w:t>A mind that is subject to life…</w:t>
      </w:r>
      <w:r w:rsidRPr="00466EEB">
        <w:rPr>
          <w:rFonts w:cs="Calibri"/>
          <w:sz w:val="40"/>
          <w:szCs w:val="40"/>
        </w:rPr>
        <w:br/>
        <w:t>A heart…</w:t>
      </w:r>
      <w:r w:rsidRPr="00466EEB">
        <w:rPr>
          <w:rFonts w:cs="Calibri"/>
          <w:sz w:val="40"/>
          <w:szCs w:val="40"/>
        </w:rPr>
        <w:br/>
        <w:t>A spirit…</w:t>
      </w:r>
      <w:r w:rsidRPr="00466EEB">
        <w:rPr>
          <w:rFonts w:cs="Calibri"/>
          <w:sz w:val="40"/>
          <w:szCs w:val="40"/>
        </w:rPr>
        <w:br/>
        <w:t>A soul…</w:t>
      </w:r>
      <w:r w:rsidRPr="00466EEB">
        <w:rPr>
          <w:rFonts w:cs="Calibri"/>
          <w:sz w:val="40"/>
          <w:szCs w:val="40"/>
        </w:rPr>
        <w:br/>
        <w:t>Your marriage…</w:t>
      </w:r>
      <w:r w:rsidRPr="00466EEB">
        <w:rPr>
          <w:rFonts w:cs="Calibri"/>
          <w:sz w:val="40"/>
          <w:szCs w:val="40"/>
        </w:rPr>
        <w:br/>
        <w:t>Your career…</w:t>
      </w:r>
      <w:r w:rsidRPr="00466EEB">
        <w:rPr>
          <w:rFonts w:cs="Calibri"/>
          <w:sz w:val="40"/>
          <w:szCs w:val="40"/>
        </w:rPr>
        <w:br/>
        <w:t>Your past, present, and future…</w:t>
      </w:r>
    </w:p>
    <w:p w14:paraId="6FEAF8C3" w14:textId="77777777" w:rsidR="00466EEB" w:rsidRPr="00466EEB" w:rsidRDefault="00466EEB" w:rsidP="00466EEB">
      <w:pPr>
        <w:ind w:left="-810"/>
        <w:rPr>
          <w:rFonts w:cs="Calibri"/>
          <w:sz w:val="40"/>
          <w:szCs w:val="40"/>
        </w:rPr>
      </w:pPr>
      <w:r w:rsidRPr="00466EEB">
        <w:rPr>
          <w:rFonts w:cs="Calibri"/>
          <w:sz w:val="40"/>
          <w:szCs w:val="40"/>
        </w:rPr>
        <w:t>“I belong to Jesus.”</w:t>
      </w:r>
    </w:p>
    <w:p w14:paraId="24563BEA" w14:textId="77777777" w:rsidR="00466EEB" w:rsidRPr="00466EEB" w:rsidRDefault="00466EEB" w:rsidP="00466EEB">
      <w:pPr>
        <w:ind w:left="-810"/>
        <w:rPr>
          <w:rFonts w:cs="Calibri"/>
          <w:sz w:val="40"/>
          <w:szCs w:val="40"/>
        </w:rPr>
      </w:pPr>
      <w:r w:rsidRPr="00466EEB">
        <w:rPr>
          <w:rFonts w:cs="Calibri"/>
          <w:sz w:val="40"/>
          <w:szCs w:val="40"/>
        </w:rPr>
        <w:lastRenderedPageBreak/>
        <w:t>Come break the cycle today. Greater is here for you, because Jesus is here for you.</w:t>
      </w:r>
    </w:p>
    <w:p w14:paraId="1B454937" w14:textId="77777777" w:rsidR="00466EEB" w:rsidRPr="00466EEB" w:rsidRDefault="00466EEB" w:rsidP="00466EEB">
      <w:pPr>
        <w:ind w:left="-810"/>
        <w:rPr>
          <w:rFonts w:cs="Calibri"/>
          <w:sz w:val="40"/>
          <w:szCs w:val="40"/>
        </w:rPr>
      </w:pPr>
    </w:p>
    <w:p w14:paraId="1B24D029" w14:textId="77777777" w:rsidR="00084B1D" w:rsidRPr="00466EEB" w:rsidRDefault="00084B1D" w:rsidP="00466EEB">
      <w:pPr>
        <w:ind w:left="-810"/>
        <w:rPr>
          <w:sz w:val="40"/>
          <w:szCs w:val="40"/>
        </w:rPr>
      </w:pPr>
    </w:p>
    <w:sectPr w:rsidR="00084B1D" w:rsidRPr="00466EEB"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C5E2" w14:textId="77777777" w:rsidR="000F7A98" w:rsidRDefault="000F7A98" w:rsidP="00B34C75">
      <w:pPr>
        <w:spacing w:after="0" w:line="240" w:lineRule="auto"/>
      </w:pPr>
      <w:r>
        <w:separator/>
      </w:r>
    </w:p>
  </w:endnote>
  <w:endnote w:type="continuationSeparator" w:id="0">
    <w:p w14:paraId="212C6C3B" w14:textId="77777777" w:rsidR="000F7A98" w:rsidRDefault="000F7A9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7DE0" w14:textId="77777777" w:rsidR="000F7A98" w:rsidRDefault="000F7A98" w:rsidP="00B34C75">
      <w:pPr>
        <w:spacing w:after="0" w:line="240" w:lineRule="auto"/>
      </w:pPr>
      <w:r>
        <w:separator/>
      </w:r>
    </w:p>
  </w:footnote>
  <w:footnote w:type="continuationSeparator" w:id="0">
    <w:p w14:paraId="638668CA" w14:textId="77777777" w:rsidR="000F7A98" w:rsidRDefault="000F7A98"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5"/>
  </w:num>
  <w:num w:numId="5">
    <w:abstractNumId w:val="14"/>
  </w:num>
  <w:num w:numId="6">
    <w:abstractNumId w:val="10"/>
  </w:num>
  <w:num w:numId="7">
    <w:abstractNumId w:val="8"/>
  </w:num>
  <w:num w:numId="8">
    <w:abstractNumId w:val="19"/>
  </w:num>
  <w:num w:numId="9">
    <w:abstractNumId w:val="6"/>
  </w:num>
  <w:num w:numId="10">
    <w:abstractNumId w:val="21"/>
  </w:num>
  <w:num w:numId="11">
    <w:abstractNumId w:val="13"/>
  </w:num>
  <w:num w:numId="12">
    <w:abstractNumId w:val="22"/>
  </w:num>
  <w:num w:numId="13">
    <w:abstractNumId w:val="4"/>
  </w:num>
  <w:num w:numId="14">
    <w:abstractNumId w:val="17"/>
  </w:num>
  <w:num w:numId="15">
    <w:abstractNumId w:val="16"/>
  </w:num>
  <w:num w:numId="16">
    <w:abstractNumId w:val="12"/>
  </w:num>
  <w:num w:numId="17">
    <w:abstractNumId w:val="9"/>
  </w:num>
  <w:num w:numId="18">
    <w:abstractNumId w:val="1"/>
  </w:num>
  <w:num w:numId="19">
    <w:abstractNumId w:val="20"/>
  </w:num>
  <w:num w:numId="20">
    <w:abstractNumId w:val="7"/>
  </w:num>
  <w:num w:numId="21">
    <w:abstractNumId w:val="18"/>
  </w:num>
  <w:num w:numId="22">
    <w:abstractNumId w:val="23"/>
  </w:num>
  <w:num w:numId="23">
    <w:abstractNumId w:val="0"/>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65AD7"/>
    <w:rsid w:val="00A72D9A"/>
    <w:rsid w:val="00A754C5"/>
    <w:rsid w:val="00A86ED0"/>
    <w:rsid w:val="00A91635"/>
    <w:rsid w:val="00A941FB"/>
    <w:rsid w:val="00AB2735"/>
    <w:rsid w:val="00AB5279"/>
    <w:rsid w:val="00AB5C61"/>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_d3teq6p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2</TotalTime>
  <Pages>24</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2021-11-14T22:11:00Z</dcterms:created>
  <dcterms:modified xsi:type="dcterms:W3CDTF">2021-11-14T22:12:00Z</dcterms:modified>
</cp:coreProperties>
</file>