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7581" w14:textId="77777777" w:rsidR="00EC4D77" w:rsidRPr="00EC4D77" w:rsidRDefault="00EC4D77" w:rsidP="00EC4D77">
      <w:pPr>
        <w:spacing w:line="240" w:lineRule="auto"/>
        <w:jc w:val="center"/>
        <w:rPr>
          <w:rFonts w:eastAsia="Times New Roman" w:cs="Calibri"/>
          <w:b/>
          <w:color w:val="000000"/>
          <w:sz w:val="40"/>
          <w:szCs w:val="40"/>
        </w:rPr>
      </w:pPr>
      <w:r w:rsidRPr="00EC4D77">
        <w:rPr>
          <w:rFonts w:eastAsia="Times New Roman" w:cs="Calibri"/>
          <w:b/>
          <w:color w:val="000000"/>
          <w:sz w:val="40"/>
          <w:szCs w:val="40"/>
        </w:rPr>
        <w:t>He Is Yahweh – Everything I need, He is</w:t>
      </w:r>
    </w:p>
    <w:p w14:paraId="74939327" w14:textId="5CECBB69" w:rsidR="00EC4D77" w:rsidRDefault="008F2E45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>
        <w:rPr>
          <w:rFonts w:eastAsia="Times New Roman" w:cs="Calibri"/>
          <w:color w:val="000000"/>
          <w:sz w:val="40"/>
          <w:szCs w:val="40"/>
        </w:rPr>
        <w:t>Welcome</w:t>
      </w:r>
    </w:p>
    <w:p w14:paraId="00DE9EEA" w14:textId="53BDA60A" w:rsidR="008F2E45" w:rsidRPr="00EC4D77" w:rsidRDefault="008F2E45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>
        <w:rPr>
          <w:rFonts w:eastAsia="Times New Roman" w:cs="Calibri"/>
          <w:color w:val="000000"/>
          <w:sz w:val="40"/>
          <w:szCs w:val="40"/>
        </w:rPr>
        <w:t>Pastor Brian Layman &amp; Katlyn</w:t>
      </w:r>
    </w:p>
    <w:p w14:paraId="75F160C6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481A7880" w14:textId="0B1D1E0B" w:rsidR="00EC4D77" w:rsidRDefault="00EC4D77" w:rsidP="00EC4D77">
      <w:pPr>
        <w:spacing w:line="240" w:lineRule="auto"/>
        <w:rPr>
          <w:rFonts w:eastAsia="Times New Roman" w:cs="Calibri"/>
          <w:b/>
          <w:bCs/>
          <w:color w:val="000000"/>
          <w:sz w:val="52"/>
          <w:szCs w:val="52"/>
        </w:rPr>
      </w:pPr>
      <w:r w:rsidRPr="00EC4D77">
        <w:rPr>
          <w:rFonts w:eastAsia="Times New Roman" w:cs="Calibri"/>
          <w:b/>
          <w:bCs/>
          <w:color w:val="000000"/>
          <w:sz w:val="52"/>
          <w:szCs w:val="52"/>
          <w:highlight w:val="green"/>
        </w:rPr>
        <w:t>Awkward Introductions</w:t>
      </w:r>
    </w:p>
    <w:p w14:paraId="77164A1C" w14:textId="2D260444" w:rsidR="008F2E45" w:rsidRPr="00EC4D77" w:rsidRDefault="008F2E45" w:rsidP="00EC4D77">
      <w:pPr>
        <w:spacing w:line="240" w:lineRule="auto"/>
        <w:rPr>
          <w:rFonts w:eastAsia="Times New Roman" w:cs="Calibri"/>
          <w:b/>
          <w:bCs/>
          <w:color w:val="000000"/>
          <w:sz w:val="52"/>
          <w:szCs w:val="52"/>
        </w:rPr>
      </w:pPr>
      <w:r w:rsidRPr="00EC4D77">
        <w:rPr>
          <w:rFonts w:eastAsia="Times New Roman" w:cs="Calibri"/>
          <w:color w:val="000000"/>
          <w:sz w:val="40"/>
          <w:szCs w:val="40"/>
        </w:rPr>
        <w:t>Adam &amp; Eve</w:t>
      </w:r>
    </w:p>
    <w:p w14:paraId="5EC813C6" w14:textId="77777777" w:rsidR="00EC4D77" w:rsidRPr="00EC4D77" w:rsidRDefault="00EC4D77" w:rsidP="00EC4D77">
      <w:pPr>
        <w:spacing w:line="240" w:lineRule="auto"/>
        <w:rPr>
          <w:rFonts w:eastAsia="Times New Roman" w:cs="Calibri"/>
          <w:b/>
          <w:bCs/>
          <w:color w:val="000000"/>
          <w:sz w:val="52"/>
          <w:szCs w:val="52"/>
        </w:rPr>
      </w:pPr>
      <w:r w:rsidRPr="00EC4D77">
        <w:rPr>
          <w:rFonts w:eastAsia="Times New Roman" w:cs="Calibri"/>
          <w:b/>
          <w:bCs/>
          <w:color w:val="000000"/>
          <w:sz w:val="52"/>
          <w:szCs w:val="52"/>
          <w:highlight w:val="green"/>
        </w:rPr>
        <w:t>God reveals who He is, through fulfilling a need.</w:t>
      </w:r>
      <w:r w:rsidRPr="00EC4D77">
        <w:rPr>
          <w:rFonts w:eastAsia="Times New Roman" w:cs="Calibri"/>
          <w:b/>
          <w:bCs/>
          <w:color w:val="000000"/>
          <w:sz w:val="52"/>
          <w:szCs w:val="52"/>
        </w:rPr>
        <w:t xml:space="preserve"> </w:t>
      </w:r>
    </w:p>
    <w:p w14:paraId="56566A5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Adam and Eve had it made in the shade.</w:t>
      </w:r>
    </w:p>
    <w:p w14:paraId="6E5E031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854B73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It all went wrong when they reached out toward someone else… the serpent.</w:t>
      </w:r>
    </w:p>
    <w:p w14:paraId="497B63F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DB7BDD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Instead of God – the serpent.</w:t>
      </w:r>
    </w:p>
    <w:p w14:paraId="0E7CE325" w14:textId="267E745B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color w:val="000000"/>
          <w:sz w:val="40"/>
          <w:szCs w:val="40"/>
        </w:rPr>
        <w:br/>
      </w: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God loved mankind, but mankind had rejected Him.</w:t>
      </w:r>
    </w:p>
    <w:p w14:paraId="6822B9A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739839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lastRenderedPageBreak/>
        <w:t>How would you handle rejection?</w:t>
      </w:r>
    </w:p>
    <w:p w14:paraId="14798FEC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Burn it all down?</w:t>
      </w:r>
    </w:p>
    <w:p w14:paraId="16930B55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Revenge?</w:t>
      </w:r>
    </w:p>
    <w:p w14:paraId="22267101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Lower your standards?</w:t>
      </w:r>
    </w:p>
    <w:p w14:paraId="37CA04E3" w14:textId="77777777" w:rsidR="00EC4D77" w:rsidRPr="00EC4D77" w:rsidRDefault="00EC4D77" w:rsidP="00EC4D77">
      <w:pPr>
        <w:numPr>
          <w:ilvl w:val="0"/>
          <w:numId w:val="35"/>
        </w:num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Grovel &amp; beg?</w:t>
      </w:r>
    </w:p>
    <w:p w14:paraId="5C2A43E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C7C64D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t>God keeps re-introducing Himself to mankind through our needs and weakness.</w:t>
      </w:r>
    </w:p>
    <w:p w14:paraId="2B35571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E1D5B88" w14:textId="5C427DC1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The Bible is the story of God re-introducing Himself to mankind over &amp; over again.</w:t>
      </w:r>
    </w:p>
    <w:p w14:paraId="374D412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9CA5435" w14:textId="77777777" w:rsidR="00EC4D77" w:rsidRPr="00EC4D77" w:rsidRDefault="00EC4D77" w:rsidP="00EC4D77">
      <w:pPr>
        <w:spacing w:line="240" w:lineRule="auto"/>
        <w:rPr>
          <w:rFonts w:eastAsia="Times New Roman" w:cs="Calibri"/>
          <w:b/>
          <w:bCs/>
          <w:color w:val="000000"/>
          <w:sz w:val="52"/>
          <w:szCs w:val="52"/>
        </w:rPr>
      </w:pPr>
      <w:r w:rsidRPr="00EC4D77">
        <w:rPr>
          <w:rFonts w:eastAsia="Times New Roman" w:cs="Calibri"/>
          <w:b/>
          <w:bCs/>
          <w:color w:val="000000"/>
          <w:sz w:val="52"/>
          <w:szCs w:val="52"/>
          <w:highlight w:val="green"/>
        </w:rPr>
        <w:t>Awkward Introductions</w:t>
      </w:r>
    </w:p>
    <w:p w14:paraId="638BFE4B" w14:textId="5A19DD42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In Exodus </w:t>
      </w:r>
      <w:r w:rsidR="008F2E45">
        <w:rPr>
          <w:rFonts w:eastAsia="Times New Roman" w:cs="Calibri"/>
          <w:sz w:val="40"/>
          <w:szCs w:val="40"/>
        </w:rPr>
        <w:t>3</w:t>
      </w:r>
      <w:r w:rsidRPr="00EC4D77">
        <w:rPr>
          <w:rFonts w:eastAsia="Times New Roman" w:cs="Calibri"/>
          <w:sz w:val="40"/>
          <w:szCs w:val="40"/>
        </w:rPr>
        <w:t>,</w:t>
      </w:r>
      <w:r w:rsidR="008F2E45">
        <w:rPr>
          <w:rFonts w:eastAsia="Times New Roman" w:cs="Calibri"/>
          <w:sz w:val="40"/>
          <w:szCs w:val="40"/>
        </w:rPr>
        <w:t xml:space="preserve"> </w:t>
      </w:r>
      <w:r w:rsidRPr="00EC4D77">
        <w:rPr>
          <w:rFonts w:eastAsia="Times New Roman" w:cs="Calibri"/>
          <w:sz w:val="40"/>
          <w:szCs w:val="40"/>
        </w:rPr>
        <w:t>God speaks to Moses</w:t>
      </w:r>
    </w:p>
    <w:p w14:paraId="0CA7797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Moses then asks this question…</w:t>
      </w:r>
    </w:p>
    <w:p w14:paraId="0FEC55A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89EA5B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4"/>
          <w:szCs w:val="44"/>
          <w:u w:val="single"/>
        </w:rPr>
      </w:pP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t xml:space="preserve">Exodus 3:13 (NIV) Moses said to God, “Suppose I go to the Israelites and </w:t>
      </w: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lastRenderedPageBreak/>
        <w:t>say to them, ‘The God of your fathers has sent me to you,’ and they ask me, ‘What is his name?’ Then what shall I tell them?”</w:t>
      </w:r>
    </w:p>
    <w:p w14:paraId="7947F9E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94A0095" w14:textId="2D4A1CEC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What is your name again? EMBARASSING.</w:t>
      </w:r>
    </w:p>
    <w:p w14:paraId="070537D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2000 years after creating mankind, we need a reintroduction.</w:t>
      </w:r>
    </w:p>
    <w:p w14:paraId="6E3CC3B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C2C562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4"/>
          <w:szCs w:val="44"/>
          <w:u w:val="single"/>
        </w:rPr>
      </w:pP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t>14 God said to Moses, “I am who I am. This is what you are to say to the Israelites: ‘I am’ has sent me to you.’”</w:t>
      </w:r>
    </w:p>
    <w:p w14:paraId="3BF23C4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6FF8AB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75427BF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I AM (Exodus 3:14)</w:t>
      </w:r>
    </w:p>
    <w:p w14:paraId="129AAD9E" w14:textId="77777777" w:rsidR="00EC4D77" w:rsidRPr="00EC4D77" w:rsidRDefault="00EC4D77" w:rsidP="00EC4D77">
      <w:pPr>
        <w:numPr>
          <w:ilvl w:val="0"/>
          <w:numId w:val="36"/>
        </w:num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I exist, have always existed, and will always exist.</w:t>
      </w:r>
    </w:p>
    <w:p w14:paraId="530335AD" w14:textId="77777777" w:rsidR="00EC4D77" w:rsidRPr="00EC4D77" w:rsidRDefault="00EC4D77" w:rsidP="00EC4D77">
      <w:pPr>
        <w:numPr>
          <w:ilvl w:val="0"/>
          <w:numId w:val="36"/>
        </w:num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Self-existent. I need no help existing.</w:t>
      </w:r>
    </w:p>
    <w:p w14:paraId="3D2F1F4A" w14:textId="77777777" w:rsidR="00EC4D77" w:rsidRPr="00EC4D77" w:rsidRDefault="00EC4D77" w:rsidP="00EC4D77">
      <w:pPr>
        <w:numPr>
          <w:ilvl w:val="0"/>
          <w:numId w:val="36"/>
        </w:num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highlight w:val="green"/>
        </w:rPr>
      </w:pP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lastRenderedPageBreak/>
        <w:t xml:space="preserve">It requires more info…  I AM what?  I AM </w:t>
      </w: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  <w:u w:val="single"/>
        </w:rPr>
        <w:t>fill in the blank</w:t>
      </w:r>
      <w:r w:rsidRPr="00EC4D77">
        <w:rPr>
          <w:rFonts w:eastAsia="Times New Roman" w:cs="Calibri"/>
          <w:b/>
          <w:bCs/>
          <w:color w:val="000000"/>
          <w:sz w:val="40"/>
          <w:szCs w:val="40"/>
          <w:highlight w:val="green"/>
        </w:rPr>
        <w:t>.</w:t>
      </w:r>
    </w:p>
    <w:p w14:paraId="53D033D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7562D19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God is the I AM… but it requires more info. </w:t>
      </w:r>
    </w:p>
    <w:p w14:paraId="6B1091E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br/>
      </w:r>
    </w:p>
    <w:p w14:paraId="75BA66B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God also introduces Himself as the HE IS.</w:t>
      </w:r>
    </w:p>
    <w:p w14:paraId="0B02866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05CD6E0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As early as Genesis 2, God is introduced by the name “HE IS.” </w:t>
      </w:r>
    </w:p>
    <w:p w14:paraId="3503599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C90B52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bCs/>
          <w:sz w:val="52"/>
          <w:szCs w:val="52"/>
        </w:rPr>
      </w:pPr>
      <w:r w:rsidRPr="00EC4D77">
        <w:rPr>
          <w:rFonts w:eastAsia="Times New Roman" w:cs="Calibri"/>
          <w:b/>
          <w:bCs/>
          <w:sz w:val="52"/>
          <w:szCs w:val="52"/>
          <w:highlight w:val="green"/>
        </w:rPr>
        <w:t>HE IS Yahweh</w:t>
      </w:r>
    </w:p>
    <w:p w14:paraId="36831F1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F4D9C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 AM &amp; HE IS? What is the difference? (1</w:t>
      </w:r>
      <w:r w:rsidRPr="00EC4D77">
        <w:rPr>
          <w:rFonts w:eastAsia="Times New Roman" w:cs="Calibri"/>
          <w:sz w:val="40"/>
          <w:szCs w:val="40"/>
          <w:vertAlign w:val="superscript"/>
        </w:rPr>
        <w:t>ST</w:t>
      </w:r>
      <w:r w:rsidRPr="00EC4D77">
        <w:rPr>
          <w:rFonts w:eastAsia="Times New Roman" w:cs="Calibri"/>
          <w:sz w:val="40"/>
          <w:szCs w:val="40"/>
        </w:rPr>
        <w:t xml:space="preserve"> and 2</w:t>
      </w:r>
      <w:r w:rsidRPr="00EC4D77">
        <w:rPr>
          <w:rFonts w:eastAsia="Times New Roman" w:cs="Calibri"/>
          <w:sz w:val="40"/>
          <w:szCs w:val="40"/>
          <w:vertAlign w:val="superscript"/>
        </w:rPr>
        <w:t>nd</w:t>
      </w:r>
      <w:r w:rsidRPr="00EC4D77">
        <w:rPr>
          <w:rFonts w:eastAsia="Times New Roman" w:cs="Calibri"/>
          <w:sz w:val="40"/>
          <w:szCs w:val="40"/>
        </w:rPr>
        <w:t xml:space="preserve"> forms of speech - perspective)</w:t>
      </w:r>
      <w:r w:rsidRPr="00EC4D77">
        <w:rPr>
          <w:rFonts w:eastAsia="Times New Roman" w:cs="Calibri"/>
          <w:sz w:val="40"/>
          <w:szCs w:val="40"/>
        </w:rPr>
        <w:br/>
      </w:r>
    </w:p>
    <w:p w14:paraId="3F73724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“HE IS YAHWEH.”</w:t>
      </w:r>
    </w:p>
    <w:p w14:paraId="4AF4AC6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7866FE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Yahweh means HE IS. Used 6,521 in scripture and another 50 times it is us </w:t>
      </w:r>
      <w:r w:rsidRPr="00EC4D77">
        <w:rPr>
          <w:rFonts w:eastAsia="Times New Roman" w:cs="Calibri"/>
          <w:sz w:val="40"/>
          <w:szCs w:val="40"/>
        </w:rPr>
        <w:lastRenderedPageBreak/>
        <w:t>with the shortening “YAH.” (Exodus 15:2 for example) HalleluYAH means highest praise to YAHWEH – HE IS.</w:t>
      </w:r>
    </w:p>
    <w:p w14:paraId="6B8039F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13C063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 “HE IS YAHWEH.”</w:t>
      </w:r>
    </w:p>
    <w:p w14:paraId="66C7CF1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A606E0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 xml:space="preserve">God invites us to call Him Yahweh… but this still requires more info?  HE IS what? </w:t>
      </w:r>
    </w:p>
    <w:p w14:paraId="006A307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04D19C2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4"/>
          <w:szCs w:val="44"/>
          <w:u w:val="single"/>
        </w:rPr>
      </w:pPr>
      <w:r w:rsidRPr="00EC4D77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 xml:space="preserve">Genesis 2:4 (NIV) This is the account of the heavens and the earth when they were created, when the </w:t>
      </w:r>
      <w:r w:rsidRPr="00EC4D77">
        <w:rPr>
          <w:rFonts w:eastAsia="Times New Roman" w:cs="Calibri"/>
          <w:b/>
          <w:bCs/>
          <w:color w:val="000000"/>
          <w:sz w:val="44"/>
          <w:szCs w:val="44"/>
          <w:highlight w:val="lightGray"/>
          <w:u w:val="single"/>
        </w:rPr>
        <w:t>Lord</w:t>
      </w:r>
      <w:r w:rsidRPr="00EC4D77">
        <w:rPr>
          <w:rFonts w:eastAsia="Times New Roman" w:cs="Calibri"/>
          <w:color w:val="000000"/>
          <w:sz w:val="44"/>
          <w:szCs w:val="44"/>
          <w:highlight w:val="lightGray"/>
          <w:u w:val="single"/>
        </w:rPr>
        <w:t xml:space="preserve"> God made the earth and the heavens.</w:t>
      </w:r>
    </w:p>
    <w:p w14:paraId="7861092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3DA8A88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 word Lord is Yahweh. We have translated it LORD because the words “HE IS” would confuse the translation.</w:t>
      </w:r>
    </w:p>
    <w:p w14:paraId="0A55A2E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12572E5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The Word God = Elohim</w:t>
      </w:r>
    </w:p>
    <w:p w14:paraId="3598AE5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3D6451E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lastRenderedPageBreak/>
        <w:t>Yahweh Elohim | HE IS God- Genesis 2:4</w:t>
      </w:r>
    </w:p>
    <w:p w14:paraId="4CA7347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5952E8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This is the first compound name of God in scripture. 2 words are put together to reveal God’s identity – HE IS GOD.</w:t>
      </w:r>
    </w:p>
    <w:p w14:paraId="07277ED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113A9B2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When Humanity </w:t>
      </w:r>
      <w:r w:rsidRPr="00EC4D77">
        <w:rPr>
          <w:rFonts w:eastAsia="Times New Roman" w:cs="Calibri"/>
          <w:color w:val="000000"/>
          <w:sz w:val="40"/>
          <w:szCs w:val="40"/>
          <w:u w:val="single"/>
        </w:rPr>
        <w:t>needed</w:t>
      </w:r>
      <w:r w:rsidRPr="00EC4D77">
        <w:rPr>
          <w:rFonts w:eastAsia="Times New Roman" w:cs="Calibri"/>
          <w:color w:val="000000"/>
          <w:sz w:val="40"/>
          <w:szCs w:val="40"/>
        </w:rPr>
        <w:t xml:space="preserve"> a creator God to bring life to the universe, God came up and introduced Himself as YAHWEH ELOHIM – HE IS God.</w:t>
      </w:r>
    </w:p>
    <w:p w14:paraId="105E3FB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0ABE4910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Say, “HE IS YAHWEH.”</w:t>
      </w:r>
    </w:p>
    <w:p w14:paraId="4105A38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105F858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B916B5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Yireh | HE IS Provider - Genesis 22:14</w:t>
      </w:r>
    </w:p>
    <w:p w14:paraId="54CF113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088481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3B58BB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lastRenderedPageBreak/>
        <w:t>What is God doing here?  He is re-introducing Himself to Humanity through the needs of humanity.</w:t>
      </w:r>
    </w:p>
    <w:p w14:paraId="06BD4FF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7B236FD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When we needed healing…</w:t>
      </w:r>
    </w:p>
    <w:p w14:paraId="7AF4437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 </w:t>
      </w:r>
    </w:p>
    <w:p w14:paraId="07CD88A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Rapha | HE IS Healer - Exodus 15:26</w:t>
      </w:r>
    </w:p>
    <w:p w14:paraId="7300F0F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0C6C6E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4C93F0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When we needed victory…</w:t>
      </w:r>
    </w:p>
    <w:p w14:paraId="699FD2B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Nissi | HE IS Victory - Exodus 17:15</w:t>
      </w:r>
    </w:p>
    <w:p w14:paraId="4B0D88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61342B1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9655DF5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When we needed peace…</w:t>
      </w:r>
    </w:p>
    <w:p w14:paraId="30D2429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Shalom | HE IS Peace - Judges 6:24</w:t>
      </w:r>
    </w:p>
    <w:p w14:paraId="7E70C3A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70EBCF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B749E7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lastRenderedPageBreak/>
        <w:t>When we were alone, and we needed someone to be with us…</w:t>
      </w:r>
    </w:p>
    <w:p w14:paraId="63EFCDF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Shammah | HE IS Present- Ezekiel 48:35</w:t>
      </w:r>
    </w:p>
    <w:p w14:paraId="18D17639" w14:textId="34EEC2C1" w:rsid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6B232FD" w14:textId="77777777" w:rsidR="00E81473" w:rsidRPr="00EC4D77" w:rsidRDefault="00E81473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6B120C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This pattern continues. I counted 18 times in the Old Testament where God re-introduces Himself to mankind by the name “YAHWEH – HE IS.”</w:t>
      </w:r>
    </w:p>
    <w:p w14:paraId="444260D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418A9C1B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>Not just an Old Testament name. God still wants us to know Him this way.  The “I AM.”  The “HE IS.”</w:t>
      </w:r>
    </w:p>
    <w:p w14:paraId="7D939CE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0EAEE7A7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6DE2137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bCs/>
          <w:sz w:val="52"/>
          <w:szCs w:val="52"/>
        </w:rPr>
      </w:pPr>
      <w:r w:rsidRPr="00EC4D77">
        <w:rPr>
          <w:rFonts w:eastAsia="Times New Roman" w:cs="Calibri"/>
          <w:b/>
          <w:bCs/>
          <w:sz w:val="52"/>
          <w:szCs w:val="52"/>
          <w:highlight w:val="green"/>
        </w:rPr>
        <w:t>God keeps re-introducing Himself to mankind through our needs and weakness.</w:t>
      </w:r>
    </w:p>
    <w:p w14:paraId="1512D20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E10C0D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lastRenderedPageBreak/>
        <w:t>God is trying to teach us that everything we need, HE IS.</w:t>
      </w:r>
    </w:p>
    <w:p w14:paraId="33C2F7E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77993C20" w14:textId="3D5AFBB0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your need God will walk up and re-introduce Himself</w:t>
      </w:r>
    </w:p>
    <w:p w14:paraId="4CA49B5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61E88BC2" w14:textId="6676585D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my weakest times</w:t>
      </w:r>
    </w:p>
    <w:p w14:paraId="314676E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A582D5E" w14:textId="6528E849" w:rsidR="00EC4D77" w:rsidRPr="00EC4D77" w:rsidRDefault="00EC4D77" w:rsidP="00E81473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my times of great sorrow</w:t>
      </w:r>
    </w:p>
    <w:p w14:paraId="73D114F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371EFD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t>HE IS Yahweh.  Everything I need, HE IS.</w:t>
      </w:r>
    </w:p>
    <w:p w14:paraId="3AE9946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DEEE3D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If you are in a place of need and weakness, you are standing in the place where God longs to come up and re-introduce Himself.</w:t>
      </w:r>
    </w:p>
    <w:p w14:paraId="40A6D62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5B72F22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Your need and weakness create an opportunity to be re-introduced to God.</w:t>
      </w:r>
    </w:p>
    <w:p w14:paraId="63C0CDC2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FC08CD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28E7BF44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t>“What did God do when mankind needed salvation?”</w:t>
      </w:r>
    </w:p>
    <w:p w14:paraId="5DA15F2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4458C301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C3DD06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The angel spoke to a virgin and said that she would have a son. The Angel told her what to name this son. Does anyone know the name?</w:t>
      </w:r>
    </w:p>
    <w:p w14:paraId="0A702356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0B0844A8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  <w:r w:rsidRPr="00EC4D77">
        <w:rPr>
          <w:rFonts w:eastAsia="Times New Roman" w:cs="Calibri"/>
          <w:sz w:val="40"/>
          <w:szCs w:val="40"/>
        </w:rPr>
        <w:t>In English we often call His name Jesus, but in Hebrew we would say Yah-Shua.</w:t>
      </w:r>
    </w:p>
    <w:p w14:paraId="573E8D2A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0"/>
          <w:szCs w:val="40"/>
        </w:rPr>
      </w:pPr>
    </w:p>
    <w:p w14:paraId="15BA5D93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color w:val="000000"/>
          <w:sz w:val="52"/>
          <w:szCs w:val="52"/>
        </w:rPr>
      </w:pPr>
      <w:r w:rsidRPr="00EC4D77">
        <w:rPr>
          <w:rFonts w:eastAsia="Times New Roman" w:cs="Calibri"/>
          <w:b/>
          <w:color w:val="000000"/>
          <w:sz w:val="52"/>
          <w:szCs w:val="52"/>
          <w:highlight w:val="green"/>
        </w:rPr>
        <w:t>YAHWEH Shua | Yah-Shua  | HE IS Salvation</w:t>
      </w:r>
      <w:r w:rsidRPr="00EC4D77">
        <w:rPr>
          <w:rFonts w:eastAsia="Times New Roman" w:cs="Calibri"/>
          <w:b/>
          <w:color w:val="000000"/>
          <w:sz w:val="52"/>
          <w:szCs w:val="52"/>
        </w:rPr>
        <w:t xml:space="preserve"> </w:t>
      </w:r>
    </w:p>
    <w:p w14:paraId="29A497A9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8E6479C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color w:val="000000"/>
          <w:sz w:val="40"/>
          <w:szCs w:val="40"/>
        </w:rPr>
      </w:pPr>
    </w:p>
    <w:p w14:paraId="2555E1FF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sz w:val="44"/>
          <w:szCs w:val="44"/>
          <w:u w:val="single"/>
        </w:rPr>
      </w:pPr>
      <w:r w:rsidRPr="00EC4D77">
        <w:rPr>
          <w:rFonts w:eastAsia="Times New Roman" w:cs="Calibri"/>
          <w:sz w:val="44"/>
          <w:szCs w:val="44"/>
          <w:highlight w:val="lightGray"/>
          <w:u w:val="single"/>
        </w:rPr>
        <w:t>Exodus 15:2 The LORD is my strength and song, and he is become my salvation:</w:t>
      </w:r>
    </w:p>
    <w:p w14:paraId="6ACBC18F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2BDA9E9E" w14:textId="77777777" w:rsidR="00EC4D77" w:rsidRPr="00EC4D77" w:rsidRDefault="00EC4D77" w:rsidP="00EC4D77">
      <w:pPr>
        <w:spacing w:after="0" w:line="240" w:lineRule="auto"/>
        <w:rPr>
          <w:rFonts w:eastAsia="Times New Roman" w:cs="Calibri"/>
          <w:b/>
          <w:sz w:val="52"/>
          <w:szCs w:val="52"/>
        </w:rPr>
      </w:pPr>
      <w:r w:rsidRPr="00EC4D77">
        <w:rPr>
          <w:rFonts w:eastAsia="Times New Roman" w:cs="Calibri"/>
          <w:b/>
          <w:sz w:val="52"/>
          <w:szCs w:val="52"/>
          <w:highlight w:val="green"/>
        </w:rPr>
        <w:t>HE IS Yahweh.  Everything I need HE IS.</w:t>
      </w:r>
    </w:p>
    <w:p w14:paraId="7D03CB84" w14:textId="77777777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15A38908" w14:textId="7A5F9B67" w:rsidR="00EC4D77" w:rsidRPr="00EC4D77" w:rsidRDefault="00CD6562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>
        <w:rPr>
          <w:rFonts w:eastAsia="Times New Roman" w:cs="Calibri"/>
          <w:color w:val="000000"/>
          <w:sz w:val="40"/>
          <w:szCs w:val="40"/>
        </w:rPr>
        <w:t>In need and weak</w:t>
      </w:r>
    </w:p>
    <w:p w14:paraId="46FB40C7" w14:textId="77777777" w:rsidR="00CD6562" w:rsidRDefault="00CD6562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>
        <w:rPr>
          <w:rFonts w:eastAsia="Times New Roman" w:cs="Calibri"/>
          <w:color w:val="000000"/>
          <w:sz w:val="40"/>
          <w:szCs w:val="40"/>
        </w:rPr>
        <w:t xml:space="preserve">Need </w:t>
      </w:r>
      <w:r w:rsidR="00EC4D77" w:rsidRPr="00EC4D77">
        <w:rPr>
          <w:rFonts w:eastAsia="Times New Roman" w:cs="Calibri"/>
          <w:color w:val="000000"/>
          <w:sz w:val="40"/>
          <w:szCs w:val="40"/>
        </w:rPr>
        <w:t xml:space="preserve"> salvation</w:t>
      </w:r>
    </w:p>
    <w:p w14:paraId="3DCCB7F8" w14:textId="275CD4D3" w:rsidR="00EC4D77" w:rsidRPr="00EC4D77" w:rsidRDefault="00CD6562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>
        <w:rPr>
          <w:rFonts w:eastAsia="Times New Roman" w:cs="Calibri"/>
          <w:color w:val="000000"/>
          <w:sz w:val="40"/>
          <w:szCs w:val="40"/>
        </w:rPr>
        <w:t>Need victory</w:t>
      </w:r>
      <w:r>
        <w:rPr>
          <w:rFonts w:eastAsia="Times New Roman" w:cs="Calibri"/>
          <w:color w:val="000000"/>
          <w:sz w:val="40"/>
          <w:szCs w:val="40"/>
        </w:rPr>
        <w:br/>
      </w:r>
    </w:p>
    <w:p w14:paraId="091BF3A0" w14:textId="77777777" w:rsidR="00CD6562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For you who feel far from God… </w:t>
      </w:r>
    </w:p>
    <w:p w14:paraId="7EA8D32F" w14:textId="77777777" w:rsidR="00CD6562" w:rsidRDefault="00CD6562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</w:p>
    <w:p w14:paraId="71BA8A8B" w14:textId="105DEF0F" w:rsidR="00EC4D77" w:rsidRPr="00EC4D77" w:rsidRDefault="00EC4D77" w:rsidP="00EC4D77">
      <w:pPr>
        <w:spacing w:line="240" w:lineRule="auto"/>
        <w:rPr>
          <w:rFonts w:eastAsia="Times New Roman" w:cs="Calibri"/>
          <w:color w:val="000000"/>
          <w:sz w:val="40"/>
          <w:szCs w:val="40"/>
        </w:rPr>
      </w:pPr>
      <w:r w:rsidRPr="00EC4D77">
        <w:rPr>
          <w:rFonts w:eastAsia="Times New Roman" w:cs="Calibri"/>
          <w:color w:val="000000"/>
          <w:sz w:val="40"/>
          <w:szCs w:val="40"/>
        </w:rPr>
        <w:t xml:space="preserve">I want to remind you that we have a God who has never stopped re-introducing himself. </w:t>
      </w:r>
    </w:p>
    <w:p w14:paraId="6E6D9899" w14:textId="1E72BDC8" w:rsidR="00B5647F" w:rsidRPr="00EC4D77" w:rsidRDefault="00B5647F" w:rsidP="00EC4D77">
      <w:pPr>
        <w:rPr>
          <w:sz w:val="40"/>
          <w:szCs w:val="40"/>
        </w:rPr>
      </w:pPr>
    </w:p>
    <w:sectPr w:rsidR="00B5647F" w:rsidRPr="00EC4D77" w:rsidSect="00B5647F">
      <w:footerReference w:type="default" r:id="rId8"/>
      <w:pgSz w:w="7632" w:h="12240"/>
      <w:pgMar w:top="-245" w:right="252" w:bottom="274" w:left="6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D605" w14:textId="77777777" w:rsidR="009766F1" w:rsidRDefault="009766F1" w:rsidP="00B34C75">
      <w:pPr>
        <w:spacing w:after="0" w:line="240" w:lineRule="auto"/>
      </w:pPr>
      <w:r>
        <w:separator/>
      </w:r>
    </w:p>
  </w:endnote>
  <w:endnote w:type="continuationSeparator" w:id="0">
    <w:p w14:paraId="0EC67C92" w14:textId="77777777" w:rsidR="009766F1" w:rsidRDefault="009766F1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21D5" w14:textId="77777777" w:rsidR="009766F1" w:rsidRDefault="009766F1" w:rsidP="00B34C75">
      <w:pPr>
        <w:spacing w:after="0" w:line="240" w:lineRule="auto"/>
      </w:pPr>
      <w:r>
        <w:separator/>
      </w:r>
    </w:p>
  </w:footnote>
  <w:footnote w:type="continuationSeparator" w:id="0">
    <w:p w14:paraId="73B0B45C" w14:textId="77777777" w:rsidR="009766F1" w:rsidRDefault="009766F1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17F"/>
    <w:multiLevelType w:val="hybridMultilevel"/>
    <w:tmpl w:val="7EE0B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5581D"/>
    <w:multiLevelType w:val="hybridMultilevel"/>
    <w:tmpl w:val="1750D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A25BF"/>
    <w:multiLevelType w:val="multilevel"/>
    <w:tmpl w:val="9798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A3522"/>
    <w:multiLevelType w:val="hybridMultilevel"/>
    <w:tmpl w:val="8AC6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4712"/>
    <w:multiLevelType w:val="hybridMultilevel"/>
    <w:tmpl w:val="5D4A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E4256"/>
    <w:multiLevelType w:val="hybridMultilevel"/>
    <w:tmpl w:val="5D4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2A1F"/>
    <w:multiLevelType w:val="multilevel"/>
    <w:tmpl w:val="49F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C666A"/>
    <w:multiLevelType w:val="multilevel"/>
    <w:tmpl w:val="54F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7039">
    <w:abstractNumId w:val="5"/>
  </w:num>
  <w:num w:numId="2" w16cid:durableId="1526168026">
    <w:abstractNumId w:val="3"/>
  </w:num>
  <w:num w:numId="3" w16cid:durableId="1658924077">
    <w:abstractNumId w:val="2"/>
  </w:num>
  <w:num w:numId="4" w16cid:durableId="1056316823">
    <w:abstractNumId w:val="20"/>
  </w:num>
  <w:num w:numId="5" w16cid:durableId="904685507">
    <w:abstractNumId w:val="16"/>
  </w:num>
  <w:num w:numId="6" w16cid:durableId="516502272">
    <w:abstractNumId w:val="11"/>
  </w:num>
  <w:num w:numId="7" w16cid:durableId="1093472055">
    <w:abstractNumId w:val="8"/>
  </w:num>
  <w:num w:numId="8" w16cid:durableId="391739035">
    <w:abstractNumId w:val="27"/>
  </w:num>
  <w:num w:numId="9" w16cid:durableId="129330372">
    <w:abstractNumId w:val="6"/>
  </w:num>
  <w:num w:numId="10" w16cid:durableId="172034426">
    <w:abstractNumId w:val="29"/>
  </w:num>
  <w:num w:numId="11" w16cid:durableId="1957369998">
    <w:abstractNumId w:val="15"/>
  </w:num>
  <w:num w:numId="12" w16cid:durableId="493499833">
    <w:abstractNumId w:val="32"/>
  </w:num>
  <w:num w:numId="13" w16cid:durableId="382295137">
    <w:abstractNumId w:val="4"/>
  </w:num>
  <w:num w:numId="14" w16cid:durableId="1610431945">
    <w:abstractNumId w:val="23"/>
  </w:num>
  <w:num w:numId="15" w16cid:durableId="1132603139">
    <w:abstractNumId w:val="21"/>
  </w:num>
  <w:num w:numId="16" w16cid:durableId="452406714">
    <w:abstractNumId w:val="14"/>
  </w:num>
  <w:num w:numId="17" w16cid:durableId="479687238">
    <w:abstractNumId w:val="9"/>
  </w:num>
  <w:num w:numId="18" w16cid:durableId="1032458720">
    <w:abstractNumId w:val="1"/>
  </w:num>
  <w:num w:numId="19" w16cid:durableId="2114009951">
    <w:abstractNumId w:val="28"/>
  </w:num>
  <w:num w:numId="20" w16cid:durableId="1126001844">
    <w:abstractNumId w:val="7"/>
  </w:num>
  <w:num w:numId="21" w16cid:durableId="42795019">
    <w:abstractNumId w:val="24"/>
  </w:num>
  <w:num w:numId="22" w16cid:durableId="769786638">
    <w:abstractNumId w:val="34"/>
  </w:num>
  <w:num w:numId="23" w16cid:durableId="1025600015">
    <w:abstractNumId w:val="0"/>
  </w:num>
  <w:num w:numId="24" w16cid:durableId="814026295">
    <w:abstractNumId w:val="13"/>
  </w:num>
  <w:num w:numId="25" w16cid:durableId="2127579068">
    <w:abstractNumId w:val="35"/>
  </w:num>
  <w:num w:numId="26" w16cid:durableId="456532203">
    <w:abstractNumId w:val="17"/>
  </w:num>
  <w:num w:numId="27" w16cid:durableId="103497246">
    <w:abstractNumId w:val="22"/>
  </w:num>
  <w:num w:numId="28" w16cid:durableId="140463776">
    <w:abstractNumId w:val="10"/>
  </w:num>
  <w:num w:numId="29" w16cid:durableId="1747847086">
    <w:abstractNumId w:val="33"/>
  </w:num>
  <w:num w:numId="30" w16cid:durableId="179055166">
    <w:abstractNumId w:val="30"/>
  </w:num>
  <w:num w:numId="31" w16cid:durableId="638192627">
    <w:abstractNumId w:val="26"/>
  </w:num>
  <w:num w:numId="32" w16cid:durableId="143088402">
    <w:abstractNumId w:val="19"/>
  </w:num>
  <w:num w:numId="33" w16cid:durableId="296835454">
    <w:abstractNumId w:val="31"/>
  </w:num>
  <w:num w:numId="34" w16cid:durableId="1083993387">
    <w:abstractNumId w:val="25"/>
  </w:num>
  <w:num w:numId="35" w16cid:durableId="1322084203">
    <w:abstractNumId w:val="12"/>
  </w:num>
  <w:num w:numId="36" w16cid:durableId="861087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465B"/>
    <w:rsid w:val="000262CB"/>
    <w:rsid w:val="0003498F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C3A0F"/>
    <w:rsid w:val="000D2AB3"/>
    <w:rsid w:val="000D503E"/>
    <w:rsid w:val="000D5158"/>
    <w:rsid w:val="000D6D4F"/>
    <w:rsid w:val="000D73CB"/>
    <w:rsid w:val="000D791F"/>
    <w:rsid w:val="000E1B98"/>
    <w:rsid w:val="000F7A98"/>
    <w:rsid w:val="000F7FB8"/>
    <w:rsid w:val="001305CF"/>
    <w:rsid w:val="00133114"/>
    <w:rsid w:val="0013323B"/>
    <w:rsid w:val="00142CB6"/>
    <w:rsid w:val="0015184F"/>
    <w:rsid w:val="00152F82"/>
    <w:rsid w:val="001532E5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202E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73A4D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53E"/>
    <w:rsid w:val="00436D33"/>
    <w:rsid w:val="00436DCE"/>
    <w:rsid w:val="0043747B"/>
    <w:rsid w:val="004405DA"/>
    <w:rsid w:val="00443763"/>
    <w:rsid w:val="004468B9"/>
    <w:rsid w:val="00447BDB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1DBB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485"/>
    <w:rsid w:val="0054169C"/>
    <w:rsid w:val="005422F8"/>
    <w:rsid w:val="00544D96"/>
    <w:rsid w:val="00554922"/>
    <w:rsid w:val="005602EC"/>
    <w:rsid w:val="0056169B"/>
    <w:rsid w:val="005638A4"/>
    <w:rsid w:val="00564CDD"/>
    <w:rsid w:val="00565444"/>
    <w:rsid w:val="00572191"/>
    <w:rsid w:val="005840EE"/>
    <w:rsid w:val="005843E6"/>
    <w:rsid w:val="005863E0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5F09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44675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A0478"/>
    <w:rsid w:val="006A0A2A"/>
    <w:rsid w:val="006A4816"/>
    <w:rsid w:val="006A5CCA"/>
    <w:rsid w:val="006B5C25"/>
    <w:rsid w:val="006C6D2D"/>
    <w:rsid w:val="006C7AE7"/>
    <w:rsid w:val="006D32E6"/>
    <w:rsid w:val="006D4582"/>
    <w:rsid w:val="006E1AC7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7E6143"/>
    <w:rsid w:val="008022B6"/>
    <w:rsid w:val="00806B99"/>
    <w:rsid w:val="0081360F"/>
    <w:rsid w:val="00813A23"/>
    <w:rsid w:val="00813CD0"/>
    <w:rsid w:val="00814833"/>
    <w:rsid w:val="00814868"/>
    <w:rsid w:val="00825091"/>
    <w:rsid w:val="00834BE2"/>
    <w:rsid w:val="008419C2"/>
    <w:rsid w:val="008507AA"/>
    <w:rsid w:val="00853CCD"/>
    <w:rsid w:val="00854B2F"/>
    <w:rsid w:val="008552AE"/>
    <w:rsid w:val="00861691"/>
    <w:rsid w:val="00867810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1495"/>
    <w:rsid w:val="008D3C76"/>
    <w:rsid w:val="008D6DC3"/>
    <w:rsid w:val="008F2E45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766F1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552CF"/>
    <w:rsid w:val="00A579AC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D2317"/>
    <w:rsid w:val="00AE089F"/>
    <w:rsid w:val="00AE430B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41ED4"/>
    <w:rsid w:val="00B47FEF"/>
    <w:rsid w:val="00B501AF"/>
    <w:rsid w:val="00B52EDA"/>
    <w:rsid w:val="00B5647F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3D5C"/>
    <w:rsid w:val="00C0750A"/>
    <w:rsid w:val="00C0785D"/>
    <w:rsid w:val="00C14AA7"/>
    <w:rsid w:val="00C21267"/>
    <w:rsid w:val="00C213F4"/>
    <w:rsid w:val="00C222A2"/>
    <w:rsid w:val="00C2254F"/>
    <w:rsid w:val="00C235F8"/>
    <w:rsid w:val="00C26417"/>
    <w:rsid w:val="00C26C84"/>
    <w:rsid w:val="00C305EF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3F85"/>
    <w:rsid w:val="00CC7A64"/>
    <w:rsid w:val="00CC7D88"/>
    <w:rsid w:val="00CD22FA"/>
    <w:rsid w:val="00CD6562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2CD9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068BE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81473"/>
    <w:rsid w:val="00E90515"/>
    <w:rsid w:val="00E91675"/>
    <w:rsid w:val="00EA1036"/>
    <w:rsid w:val="00EA754A"/>
    <w:rsid w:val="00EB2333"/>
    <w:rsid w:val="00EB4217"/>
    <w:rsid w:val="00EC0BEC"/>
    <w:rsid w:val="00EC4D7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53FA"/>
    <w:rsid w:val="00F075A3"/>
    <w:rsid w:val="00F130F6"/>
    <w:rsid w:val="00F152B7"/>
    <w:rsid w:val="00F2341D"/>
    <w:rsid w:val="00F237ED"/>
    <w:rsid w:val="00F360F0"/>
    <w:rsid w:val="00F36606"/>
    <w:rsid w:val="00F40742"/>
    <w:rsid w:val="00F43F1C"/>
    <w:rsid w:val="00F44454"/>
    <w:rsid w:val="00F458E5"/>
    <w:rsid w:val="00F47D4B"/>
    <w:rsid w:val="00F5260E"/>
    <w:rsid w:val="00F52EDC"/>
    <w:rsid w:val="00F556BD"/>
    <w:rsid w:val="00F56A30"/>
    <w:rsid w:val="00F57094"/>
    <w:rsid w:val="00F71472"/>
    <w:rsid w:val="00F725CB"/>
    <w:rsid w:val="00F81924"/>
    <w:rsid w:val="00F82B62"/>
    <w:rsid w:val="00F8401A"/>
    <w:rsid w:val="00F84F53"/>
    <w:rsid w:val="00F86D81"/>
    <w:rsid w:val="00F87B8A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  <w:style w:type="character" w:customStyle="1" w:styleId="indent-1-breaks">
    <w:name w:val="indent-1-breaks"/>
    <w:rsid w:val="00E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</Template>
  <TotalTime>11</TotalTime>
  <Pages>11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4209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chris fluitt</cp:lastModifiedBy>
  <cp:revision>3</cp:revision>
  <cp:lastPrinted>2022-06-12T18:53:00Z</cp:lastPrinted>
  <dcterms:created xsi:type="dcterms:W3CDTF">2022-07-10T14:49:00Z</dcterms:created>
  <dcterms:modified xsi:type="dcterms:W3CDTF">2022-07-10T15:00:00Z</dcterms:modified>
</cp:coreProperties>
</file>