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7581" w14:textId="77777777" w:rsidR="00EC4D77" w:rsidRPr="00EC4D77" w:rsidRDefault="00EC4D77" w:rsidP="00EC4D77">
      <w:pPr>
        <w:spacing w:line="240" w:lineRule="auto"/>
        <w:jc w:val="center"/>
        <w:rPr>
          <w:rFonts w:eastAsia="Times New Roman" w:cs="Calibri"/>
          <w:b/>
          <w:color w:val="000000"/>
          <w:sz w:val="40"/>
          <w:szCs w:val="40"/>
        </w:rPr>
      </w:pPr>
      <w:r w:rsidRPr="00EC4D77">
        <w:rPr>
          <w:rFonts w:eastAsia="Times New Roman" w:cs="Calibri"/>
          <w:b/>
          <w:color w:val="000000"/>
          <w:sz w:val="40"/>
          <w:szCs w:val="40"/>
        </w:rPr>
        <w:t>He Is Yahweh – Everything I need, He is</w:t>
      </w:r>
    </w:p>
    <w:p w14:paraId="74939327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</w:p>
    <w:p w14:paraId="5C812F56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Welcome to Redemption Church in Plano, Tx. Welcome to everyone with us in-person and everyone connecting with us online. My name is Chris Fluitt, and we are about to share the Word of God together… But first, a brief commercial.</w:t>
      </w:r>
    </w:p>
    <w:p w14:paraId="6301CCEF" w14:textId="77777777" w:rsidR="00EC4D77" w:rsidRPr="00EC4D77" w:rsidRDefault="00EC4D77" w:rsidP="00EC4D77">
      <w:pPr>
        <w:spacing w:line="240" w:lineRule="auto"/>
        <w:rPr>
          <w:rFonts w:eastAsia="Times New Roman" w:cs="Calibri"/>
          <w:b/>
          <w:color w:val="000000"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yellow"/>
        </w:rPr>
        <w:t>Questions &amp; Answers</w:t>
      </w:r>
    </w:p>
    <w:p w14:paraId="571FCCBB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2 weeks from today we are starting a Question &amp; Answer series.</w:t>
      </w:r>
    </w:p>
    <w:p w14:paraId="79FE0EF3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Do you have questions? It is ok to have questions? We should seek answers to our questions.</w:t>
      </w:r>
    </w:p>
    <w:p w14:paraId="22908B7F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Instead of taking a text and preaching to you, in this “Questions and Answers” series we will be taking your questions and answering them live.</w:t>
      </w:r>
    </w:p>
    <w:p w14:paraId="1E444D7F" w14:textId="77777777" w:rsidR="00EC4D77" w:rsidRPr="00EC4D77" w:rsidRDefault="00EC4D77" w:rsidP="00EC4D77">
      <w:pPr>
        <w:spacing w:line="240" w:lineRule="auto"/>
        <w:rPr>
          <w:rFonts w:eastAsia="Times New Roman" w:cs="Calibri"/>
          <w:b/>
          <w:color w:val="000000"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yellow"/>
        </w:rPr>
        <w:lastRenderedPageBreak/>
        <w:t>Anonymous Text Line</w:t>
      </w:r>
    </w:p>
    <w:p w14:paraId="3D5DCA1E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We have set up an anonymous text line for you to send in your questions. </w:t>
      </w:r>
    </w:p>
    <w:p w14:paraId="521FB797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214 – 856 – 0550 </w:t>
      </w:r>
    </w:p>
    <w:p w14:paraId="25D2FBC4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Please send us your questions and then come join us in-person or online July 10</w:t>
      </w:r>
      <w:r w:rsidRPr="00EC4D77">
        <w:rPr>
          <w:rFonts w:eastAsia="Times New Roman" w:cs="Calibri"/>
          <w:color w:val="000000"/>
          <w:sz w:val="40"/>
          <w:szCs w:val="40"/>
          <w:vertAlign w:val="superscript"/>
        </w:rPr>
        <w:t>th</w:t>
      </w:r>
      <w:r w:rsidRPr="00EC4D77">
        <w:rPr>
          <w:rFonts w:eastAsia="Times New Roman" w:cs="Calibri"/>
          <w:color w:val="000000"/>
          <w:sz w:val="40"/>
          <w:szCs w:val="40"/>
        </w:rPr>
        <w:t xml:space="preserve"> as we kick off this series.</w:t>
      </w:r>
    </w:p>
    <w:p w14:paraId="2A1154DD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</w:p>
    <w:p w14:paraId="75F160C6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</w:p>
    <w:p w14:paraId="481A7880" w14:textId="77777777" w:rsidR="00EC4D77" w:rsidRPr="00EC4D77" w:rsidRDefault="00EC4D77" w:rsidP="00EC4D77">
      <w:pPr>
        <w:spacing w:line="240" w:lineRule="auto"/>
        <w:rPr>
          <w:rFonts w:eastAsia="Times New Roman" w:cs="Calibri"/>
          <w:b/>
          <w:bCs/>
          <w:color w:val="000000"/>
          <w:sz w:val="52"/>
          <w:szCs w:val="52"/>
        </w:rPr>
      </w:pPr>
      <w:r w:rsidRPr="00EC4D77">
        <w:rPr>
          <w:rFonts w:eastAsia="Times New Roman" w:cs="Calibri"/>
          <w:b/>
          <w:bCs/>
          <w:color w:val="000000"/>
          <w:sz w:val="52"/>
          <w:szCs w:val="52"/>
          <w:highlight w:val="green"/>
        </w:rPr>
        <w:t>Awkward Introductions</w:t>
      </w:r>
    </w:p>
    <w:p w14:paraId="3A8DA7FB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Although awkward, introductions are necessary.</w:t>
      </w:r>
    </w:p>
    <w:p w14:paraId="67722E16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</w:p>
    <w:p w14:paraId="225EDD08" w14:textId="77777777" w:rsidR="00EC4D77" w:rsidRPr="00EC4D77" w:rsidRDefault="00EC4D77" w:rsidP="00EC4D77">
      <w:pPr>
        <w:numPr>
          <w:ilvl w:val="0"/>
          <w:numId w:val="34"/>
        </w:num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The creation story of Genesis</w:t>
      </w:r>
    </w:p>
    <w:p w14:paraId="2C5249FC" w14:textId="77777777" w:rsidR="00EC4D77" w:rsidRPr="00EC4D77" w:rsidRDefault="00EC4D77" w:rsidP="00EC4D77">
      <w:pPr>
        <w:numPr>
          <w:ilvl w:val="1"/>
          <w:numId w:val="34"/>
        </w:num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God creates Adam &amp; then Eve. </w:t>
      </w:r>
    </w:p>
    <w:p w14:paraId="6BED065C" w14:textId="77777777" w:rsidR="00EC4D77" w:rsidRPr="00EC4D77" w:rsidRDefault="00EC4D77" w:rsidP="00EC4D77">
      <w:pPr>
        <w:numPr>
          <w:ilvl w:val="1"/>
          <w:numId w:val="34"/>
        </w:num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God introduces Adam to Adam by naming him.</w:t>
      </w:r>
    </w:p>
    <w:p w14:paraId="7F19F200" w14:textId="77777777" w:rsidR="00EC4D77" w:rsidRPr="00EC4D77" w:rsidRDefault="00EC4D77" w:rsidP="00EC4D77">
      <w:pPr>
        <w:numPr>
          <w:ilvl w:val="1"/>
          <w:numId w:val="34"/>
        </w:num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lastRenderedPageBreak/>
        <w:t>God introduces Adam to Eve… and Adam cries, “Woah Man” (woman).</w:t>
      </w:r>
    </w:p>
    <w:p w14:paraId="2165F080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We never really have an official God introduction where he reaches out a handshake and says, “Hello, I am God, Your Father and creator.”</w:t>
      </w:r>
    </w:p>
    <w:p w14:paraId="5EC813C6" w14:textId="77777777" w:rsidR="00EC4D77" w:rsidRPr="00EC4D77" w:rsidRDefault="00EC4D77" w:rsidP="00EC4D77">
      <w:pPr>
        <w:spacing w:line="240" w:lineRule="auto"/>
        <w:rPr>
          <w:rFonts w:eastAsia="Times New Roman" w:cs="Calibri"/>
          <w:b/>
          <w:bCs/>
          <w:color w:val="000000"/>
          <w:sz w:val="52"/>
          <w:szCs w:val="52"/>
        </w:rPr>
      </w:pPr>
      <w:r w:rsidRPr="00EC4D77">
        <w:rPr>
          <w:rFonts w:eastAsia="Times New Roman" w:cs="Calibri"/>
          <w:b/>
          <w:bCs/>
          <w:color w:val="000000"/>
          <w:sz w:val="52"/>
          <w:szCs w:val="52"/>
          <w:highlight w:val="green"/>
        </w:rPr>
        <w:t>God reveals who He is, through fulfilling a need.</w:t>
      </w:r>
      <w:r w:rsidRPr="00EC4D77">
        <w:rPr>
          <w:rFonts w:eastAsia="Times New Roman" w:cs="Calibri"/>
          <w:b/>
          <w:bCs/>
          <w:color w:val="000000"/>
          <w:sz w:val="52"/>
          <w:szCs w:val="52"/>
        </w:rPr>
        <w:t xml:space="preserve"> </w:t>
      </w:r>
    </w:p>
    <w:p w14:paraId="3CAB726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Adam &amp; Eve needed a creator, and in fulfilling that need, God introduces Himself.</w:t>
      </w:r>
    </w:p>
    <w:p w14:paraId="1850298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56566A5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Adam and Eve had it made in the shade.</w:t>
      </w:r>
    </w:p>
    <w:p w14:paraId="4C3AC2A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They had everything they needed in the garden.</w:t>
      </w:r>
    </w:p>
    <w:p w14:paraId="054A773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Everything they needed came from God.</w:t>
      </w:r>
    </w:p>
    <w:p w14:paraId="14CBED5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God was everything they needed.</w:t>
      </w:r>
    </w:p>
    <w:p w14:paraId="6E5E031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7A88DC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854B73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lastRenderedPageBreak/>
        <w:t>It all went wrong when they reached out toward someone else… the serpent.</w:t>
      </w:r>
    </w:p>
    <w:p w14:paraId="3506306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The serpent was not concerned with the needs of Adam &amp; Eve. The serpent was concerned with his own selfish desires.</w:t>
      </w:r>
    </w:p>
    <w:p w14:paraId="497B63F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DB7BDD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Instead of God – the serpent.</w:t>
      </w:r>
    </w:p>
    <w:p w14:paraId="2CFA041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E7CE32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color w:val="000000"/>
          <w:sz w:val="40"/>
          <w:szCs w:val="40"/>
        </w:rPr>
        <w:t>How would God handle this situation?</w:t>
      </w:r>
      <w:r w:rsidRPr="00EC4D77">
        <w:rPr>
          <w:rFonts w:eastAsia="Times New Roman" w:cs="Calibri"/>
          <w:color w:val="000000"/>
          <w:sz w:val="40"/>
          <w:szCs w:val="40"/>
        </w:rPr>
        <w:br/>
      </w: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God loved mankind, but mankind had rejected Him.</w:t>
      </w:r>
    </w:p>
    <w:p w14:paraId="6822B9A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739839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How would you handle rejection?</w:t>
      </w:r>
    </w:p>
    <w:p w14:paraId="14798FEC" w14:textId="77777777" w:rsidR="00EC4D77" w:rsidRPr="00EC4D77" w:rsidRDefault="00EC4D77" w:rsidP="00EC4D77">
      <w:pPr>
        <w:numPr>
          <w:ilvl w:val="0"/>
          <w:numId w:val="35"/>
        </w:num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Burn it all down?</w:t>
      </w:r>
    </w:p>
    <w:p w14:paraId="16930B55" w14:textId="77777777" w:rsidR="00EC4D77" w:rsidRPr="00EC4D77" w:rsidRDefault="00EC4D77" w:rsidP="00EC4D77">
      <w:pPr>
        <w:numPr>
          <w:ilvl w:val="0"/>
          <w:numId w:val="35"/>
        </w:num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Revenge?</w:t>
      </w:r>
    </w:p>
    <w:p w14:paraId="22267101" w14:textId="77777777" w:rsidR="00EC4D77" w:rsidRPr="00EC4D77" w:rsidRDefault="00EC4D77" w:rsidP="00EC4D77">
      <w:pPr>
        <w:numPr>
          <w:ilvl w:val="0"/>
          <w:numId w:val="35"/>
        </w:num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Lower your standards?</w:t>
      </w:r>
    </w:p>
    <w:p w14:paraId="37CA04E3" w14:textId="77777777" w:rsidR="00EC4D77" w:rsidRPr="00EC4D77" w:rsidRDefault="00EC4D77" w:rsidP="00EC4D77">
      <w:pPr>
        <w:numPr>
          <w:ilvl w:val="0"/>
          <w:numId w:val="35"/>
        </w:num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Grovel &amp; beg?</w:t>
      </w:r>
    </w:p>
    <w:p w14:paraId="5C2A43E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C7C64D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sz w:val="52"/>
          <w:szCs w:val="52"/>
          <w:highlight w:val="green"/>
        </w:rPr>
        <w:lastRenderedPageBreak/>
        <w:t>God keeps re-introducing Himself to mankind through our needs and weakness.</w:t>
      </w:r>
    </w:p>
    <w:p w14:paraId="2B35571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385BA03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 xml:space="preserve">What if you had to reintroduce yourself to someone repeatedly? </w:t>
      </w:r>
    </w:p>
    <w:p w14:paraId="2E1D5B8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Movies: “50 first dates” or “Groundhog Day”</w:t>
      </w:r>
      <w:r w:rsidRPr="00EC4D77">
        <w:rPr>
          <w:rFonts w:eastAsia="Times New Roman" w:cs="Calibri"/>
          <w:sz w:val="40"/>
          <w:szCs w:val="40"/>
        </w:rPr>
        <w:br/>
        <w:t>The Bible is the story of God re-introducing Himself to mankind over &amp; over again.</w:t>
      </w:r>
    </w:p>
    <w:p w14:paraId="374D412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9CA5435" w14:textId="77777777" w:rsidR="00EC4D77" w:rsidRPr="00EC4D77" w:rsidRDefault="00EC4D77" w:rsidP="00EC4D77">
      <w:pPr>
        <w:spacing w:line="240" w:lineRule="auto"/>
        <w:rPr>
          <w:rFonts w:eastAsia="Times New Roman" w:cs="Calibri"/>
          <w:b/>
          <w:bCs/>
          <w:color w:val="000000"/>
          <w:sz w:val="52"/>
          <w:szCs w:val="52"/>
        </w:rPr>
      </w:pPr>
      <w:r w:rsidRPr="00EC4D77">
        <w:rPr>
          <w:rFonts w:eastAsia="Times New Roman" w:cs="Calibri"/>
          <w:b/>
          <w:bCs/>
          <w:color w:val="000000"/>
          <w:sz w:val="52"/>
          <w:szCs w:val="52"/>
          <w:highlight w:val="green"/>
        </w:rPr>
        <w:t>Awkward Introductions</w:t>
      </w:r>
    </w:p>
    <w:p w14:paraId="520D4E9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In Exodus 3, God awkwardly re-introduces Himself to mankind as Adam and Eve stand nakedly before Him.</w:t>
      </w:r>
    </w:p>
    <w:p w14:paraId="638BFE4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God speaks to Moses from a burning bush and tells Moses to set the slaves free in Egypt.</w:t>
      </w:r>
    </w:p>
    <w:p w14:paraId="0CA7797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Moses then asks this question…</w:t>
      </w:r>
    </w:p>
    <w:p w14:paraId="0FEC55A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789EA5B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4"/>
          <w:szCs w:val="44"/>
          <w:u w:val="single"/>
        </w:rPr>
      </w:pPr>
      <w:r w:rsidRPr="00EC4D77">
        <w:rPr>
          <w:rFonts w:eastAsia="Times New Roman" w:cs="Calibri"/>
          <w:sz w:val="44"/>
          <w:szCs w:val="44"/>
          <w:highlight w:val="lightGray"/>
          <w:u w:val="single"/>
        </w:rPr>
        <w:t>Exodus 3:13 (NIV) Moses said to God, “Suppose I go to the Israelites and say to them, ‘The God of your fathers has sent me to you,’ and they ask me, ‘What is his name?’ Then what shall I tell them?”</w:t>
      </w:r>
    </w:p>
    <w:p w14:paraId="7947F9E0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94A009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Moses is talking to God from a burning bush and basically asks… What is your name again? EMBARASSING.</w:t>
      </w:r>
    </w:p>
    <w:p w14:paraId="070537D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2000 years after creating mankind, we need a reintroduction.</w:t>
      </w:r>
    </w:p>
    <w:p w14:paraId="6E3CC3B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C2C562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4"/>
          <w:szCs w:val="44"/>
          <w:u w:val="single"/>
        </w:rPr>
      </w:pPr>
      <w:r w:rsidRPr="00EC4D77">
        <w:rPr>
          <w:rFonts w:eastAsia="Times New Roman" w:cs="Calibri"/>
          <w:sz w:val="44"/>
          <w:szCs w:val="44"/>
          <w:highlight w:val="lightGray"/>
          <w:u w:val="single"/>
        </w:rPr>
        <w:t>14 God said to Moses, “I am who I am. This is what you are to say to the Israelites: ‘I am’ has sent me to you.’”</w:t>
      </w:r>
    </w:p>
    <w:p w14:paraId="3BF23C4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6FF8AB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247A8D2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lastRenderedPageBreak/>
        <w:t>God re-introduces Himself as “I AM.” What a strange way to introduce yourself.</w:t>
      </w:r>
    </w:p>
    <w:p w14:paraId="0C856A0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75427BF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bCs/>
          <w:color w:val="000000"/>
          <w:sz w:val="40"/>
          <w:szCs w:val="40"/>
          <w:highlight w:val="green"/>
        </w:rPr>
      </w:pPr>
      <w:r w:rsidRPr="00EC4D77">
        <w:rPr>
          <w:rFonts w:eastAsia="Times New Roman" w:cs="Calibri"/>
          <w:b/>
          <w:bCs/>
          <w:color w:val="000000"/>
          <w:sz w:val="40"/>
          <w:szCs w:val="40"/>
          <w:highlight w:val="green"/>
        </w:rPr>
        <w:t>I AM (Exodus 3:14)</w:t>
      </w:r>
    </w:p>
    <w:p w14:paraId="129AAD9E" w14:textId="77777777" w:rsidR="00EC4D77" w:rsidRPr="00EC4D77" w:rsidRDefault="00EC4D77" w:rsidP="00EC4D77">
      <w:pPr>
        <w:numPr>
          <w:ilvl w:val="0"/>
          <w:numId w:val="36"/>
        </w:numPr>
        <w:spacing w:after="0" w:line="240" w:lineRule="auto"/>
        <w:rPr>
          <w:rFonts w:eastAsia="Times New Roman" w:cs="Calibri"/>
          <w:b/>
          <w:bCs/>
          <w:color w:val="000000"/>
          <w:sz w:val="40"/>
          <w:szCs w:val="40"/>
          <w:highlight w:val="green"/>
        </w:rPr>
      </w:pPr>
      <w:r w:rsidRPr="00EC4D77">
        <w:rPr>
          <w:rFonts w:eastAsia="Times New Roman" w:cs="Calibri"/>
          <w:b/>
          <w:bCs/>
          <w:color w:val="000000"/>
          <w:sz w:val="40"/>
          <w:szCs w:val="40"/>
          <w:highlight w:val="green"/>
        </w:rPr>
        <w:t>I exist, have always existed, and will always exist.</w:t>
      </w:r>
    </w:p>
    <w:p w14:paraId="530335AD" w14:textId="77777777" w:rsidR="00EC4D77" w:rsidRPr="00EC4D77" w:rsidRDefault="00EC4D77" w:rsidP="00EC4D77">
      <w:pPr>
        <w:numPr>
          <w:ilvl w:val="0"/>
          <w:numId w:val="36"/>
        </w:numPr>
        <w:spacing w:after="0" w:line="240" w:lineRule="auto"/>
        <w:rPr>
          <w:rFonts w:eastAsia="Times New Roman" w:cs="Calibri"/>
          <w:b/>
          <w:bCs/>
          <w:color w:val="000000"/>
          <w:sz w:val="40"/>
          <w:szCs w:val="40"/>
          <w:highlight w:val="green"/>
        </w:rPr>
      </w:pPr>
      <w:r w:rsidRPr="00EC4D77">
        <w:rPr>
          <w:rFonts w:eastAsia="Times New Roman" w:cs="Calibri"/>
          <w:b/>
          <w:bCs/>
          <w:color w:val="000000"/>
          <w:sz w:val="40"/>
          <w:szCs w:val="40"/>
          <w:highlight w:val="green"/>
        </w:rPr>
        <w:t>Self-existent. I need no help existing.</w:t>
      </w:r>
    </w:p>
    <w:p w14:paraId="3D2F1F4A" w14:textId="77777777" w:rsidR="00EC4D77" w:rsidRPr="00EC4D77" w:rsidRDefault="00EC4D77" w:rsidP="00EC4D77">
      <w:pPr>
        <w:numPr>
          <w:ilvl w:val="0"/>
          <w:numId w:val="36"/>
        </w:numPr>
        <w:spacing w:after="0" w:line="240" w:lineRule="auto"/>
        <w:rPr>
          <w:rFonts w:eastAsia="Times New Roman" w:cs="Calibri"/>
          <w:b/>
          <w:bCs/>
          <w:color w:val="000000"/>
          <w:sz w:val="40"/>
          <w:szCs w:val="40"/>
          <w:highlight w:val="green"/>
        </w:rPr>
      </w:pPr>
      <w:r w:rsidRPr="00EC4D77">
        <w:rPr>
          <w:rFonts w:eastAsia="Times New Roman" w:cs="Calibri"/>
          <w:b/>
          <w:bCs/>
          <w:color w:val="000000"/>
          <w:sz w:val="40"/>
          <w:szCs w:val="40"/>
          <w:highlight w:val="green"/>
        </w:rPr>
        <w:t xml:space="preserve">It requires more info…  I AM what?  I AM </w:t>
      </w:r>
      <w:r w:rsidRPr="00EC4D77">
        <w:rPr>
          <w:rFonts w:eastAsia="Times New Roman" w:cs="Calibri"/>
          <w:b/>
          <w:bCs/>
          <w:color w:val="000000"/>
          <w:sz w:val="40"/>
          <w:szCs w:val="40"/>
          <w:highlight w:val="green"/>
          <w:u w:val="single"/>
        </w:rPr>
        <w:t>fill in the blank</w:t>
      </w:r>
      <w:r w:rsidRPr="00EC4D77">
        <w:rPr>
          <w:rFonts w:eastAsia="Times New Roman" w:cs="Calibri"/>
          <w:b/>
          <w:bCs/>
          <w:color w:val="000000"/>
          <w:sz w:val="40"/>
          <w:szCs w:val="40"/>
          <w:highlight w:val="green"/>
        </w:rPr>
        <w:t>.</w:t>
      </w:r>
    </w:p>
    <w:p w14:paraId="53D033D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7562D19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God is the I AM… but it requires more info. </w:t>
      </w:r>
    </w:p>
    <w:p w14:paraId="6B1091E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br/>
      </w:r>
    </w:p>
    <w:p w14:paraId="75BA66B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God also introduces Himself as the HE IS.</w:t>
      </w:r>
    </w:p>
    <w:p w14:paraId="0B02866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7AEB82E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bCs/>
          <w:color w:val="000000"/>
          <w:sz w:val="40"/>
          <w:szCs w:val="40"/>
        </w:rPr>
      </w:pPr>
    </w:p>
    <w:p w14:paraId="380A7F9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5CD6E0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 xml:space="preserve">As early as Genesis 2, God is introduced by the name “HE IS.” </w:t>
      </w:r>
    </w:p>
    <w:p w14:paraId="3503599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C90B52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bCs/>
          <w:sz w:val="52"/>
          <w:szCs w:val="52"/>
        </w:rPr>
      </w:pPr>
      <w:r w:rsidRPr="00EC4D77">
        <w:rPr>
          <w:rFonts w:eastAsia="Times New Roman" w:cs="Calibri"/>
          <w:b/>
          <w:bCs/>
          <w:sz w:val="52"/>
          <w:szCs w:val="52"/>
          <w:highlight w:val="green"/>
        </w:rPr>
        <w:t>HE IS Yahweh</w:t>
      </w:r>
    </w:p>
    <w:p w14:paraId="36831F1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F4D9C5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 AM &amp; HE IS? What is the difference? (1</w:t>
      </w:r>
      <w:r w:rsidRPr="00EC4D77">
        <w:rPr>
          <w:rFonts w:eastAsia="Times New Roman" w:cs="Calibri"/>
          <w:sz w:val="40"/>
          <w:szCs w:val="40"/>
          <w:vertAlign w:val="superscript"/>
        </w:rPr>
        <w:t>ST</w:t>
      </w:r>
      <w:r w:rsidRPr="00EC4D77">
        <w:rPr>
          <w:rFonts w:eastAsia="Times New Roman" w:cs="Calibri"/>
          <w:sz w:val="40"/>
          <w:szCs w:val="40"/>
        </w:rPr>
        <w:t xml:space="preserve"> and 2</w:t>
      </w:r>
      <w:r w:rsidRPr="00EC4D77">
        <w:rPr>
          <w:rFonts w:eastAsia="Times New Roman" w:cs="Calibri"/>
          <w:sz w:val="40"/>
          <w:szCs w:val="40"/>
          <w:vertAlign w:val="superscript"/>
        </w:rPr>
        <w:t>nd</w:t>
      </w:r>
      <w:r w:rsidRPr="00EC4D77">
        <w:rPr>
          <w:rFonts w:eastAsia="Times New Roman" w:cs="Calibri"/>
          <w:sz w:val="40"/>
          <w:szCs w:val="40"/>
        </w:rPr>
        <w:t xml:space="preserve"> forms of speech - perspective)</w:t>
      </w:r>
      <w:r w:rsidRPr="00EC4D77">
        <w:rPr>
          <w:rFonts w:eastAsia="Times New Roman" w:cs="Calibri"/>
          <w:sz w:val="40"/>
          <w:szCs w:val="40"/>
        </w:rPr>
        <w:br/>
      </w:r>
    </w:p>
    <w:p w14:paraId="3F73724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Say, “HE IS YAHWEH.”</w:t>
      </w:r>
    </w:p>
    <w:p w14:paraId="4AF4AC6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7866FE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Yahweh means HE IS. Used 6,521 in scripture and another 50 times it is us with the shortening “YAH.” (Exodus 15:2 for example) HalleluYAH means highest praise to YAHWEH – HE IS.</w:t>
      </w:r>
    </w:p>
    <w:p w14:paraId="6B8039F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313C063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Say “HE IS YAHWEH.”</w:t>
      </w:r>
    </w:p>
    <w:p w14:paraId="66C7CF1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A606E0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 xml:space="preserve">God invites us to call Him Yahweh… but this still requires more info?  HE IS what? </w:t>
      </w:r>
    </w:p>
    <w:p w14:paraId="006A307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04D19C2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4"/>
          <w:szCs w:val="44"/>
          <w:u w:val="single"/>
        </w:rPr>
      </w:pPr>
      <w:r w:rsidRPr="00EC4D77">
        <w:rPr>
          <w:rFonts w:eastAsia="Times New Roman" w:cs="Calibri"/>
          <w:color w:val="000000"/>
          <w:sz w:val="44"/>
          <w:szCs w:val="44"/>
          <w:highlight w:val="lightGray"/>
          <w:u w:val="single"/>
        </w:rPr>
        <w:lastRenderedPageBreak/>
        <w:t xml:space="preserve">Genesis 2:4 (NIV) This is the account of the heavens and the earth when they were created, when the </w:t>
      </w:r>
      <w:r w:rsidRPr="00EC4D77">
        <w:rPr>
          <w:rFonts w:eastAsia="Times New Roman" w:cs="Calibri"/>
          <w:b/>
          <w:bCs/>
          <w:color w:val="000000"/>
          <w:sz w:val="44"/>
          <w:szCs w:val="44"/>
          <w:highlight w:val="lightGray"/>
          <w:u w:val="single"/>
        </w:rPr>
        <w:t>Lord</w:t>
      </w:r>
      <w:r w:rsidRPr="00EC4D77">
        <w:rPr>
          <w:rFonts w:eastAsia="Times New Roman" w:cs="Calibri"/>
          <w:color w:val="000000"/>
          <w:sz w:val="44"/>
          <w:szCs w:val="44"/>
          <w:highlight w:val="lightGray"/>
          <w:u w:val="single"/>
        </w:rPr>
        <w:t xml:space="preserve"> God made the earth and the heavens.</w:t>
      </w:r>
    </w:p>
    <w:p w14:paraId="7861092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3DA8A88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The word Lord is Yahweh. We have translated it LORD because the words “HE IS” would confuse the translation.</w:t>
      </w:r>
    </w:p>
    <w:p w14:paraId="0A55A2E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12572E5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The Word God = Elohim</w:t>
      </w:r>
    </w:p>
    <w:p w14:paraId="3598AE5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3D6451E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Yahweh Elohim | HE IS God- Genesis 2:4</w:t>
      </w:r>
    </w:p>
    <w:p w14:paraId="4CA7347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45952E8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This is the first compound name of God in scripture. 2 words are put together to reveal God’s identity – HE IS GOD.</w:t>
      </w:r>
    </w:p>
    <w:p w14:paraId="07277ED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113A9B2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When Humanity </w:t>
      </w:r>
      <w:r w:rsidRPr="00EC4D77">
        <w:rPr>
          <w:rFonts w:eastAsia="Times New Roman" w:cs="Calibri"/>
          <w:color w:val="000000"/>
          <w:sz w:val="40"/>
          <w:szCs w:val="40"/>
          <w:u w:val="single"/>
        </w:rPr>
        <w:t>needed</w:t>
      </w:r>
      <w:r w:rsidRPr="00EC4D77">
        <w:rPr>
          <w:rFonts w:eastAsia="Times New Roman" w:cs="Calibri"/>
          <w:color w:val="000000"/>
          <w:sz w:val="40"/>
          <w:szCs w:val="40"/>
        </w:rPr>
        <w:t xml:space="preserve"> a creator God to bring life to the universe, God came up </w:t>
      </w:r>
      <w:r w:rsidRPr="00EC4D77">
        <w:rPr>
          <w:rFonts w:eastAsia="Times New Roman" w:cs="Calibri"/>
          <w:color w:val="000000"/>
          <w:sz w:val="40"/>
          <w:szCs w:val="40"/>
        </w:rPr>
        <w:lastRenderedPageBreak/>
        <w:t>and introduced Himself as YAHWEH ELOHIM – HE IS God.</w:t>
      </w:r>
    </w:p>
    <w:p w14:paraId="105E3FB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0ABE4910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Say, “HE IS YAHWEH.”</w:t>
      </w:r>
    </w:p>
    <w:p w14:paraId="4105A38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105F858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3B916B5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 xml:space="preserve">YAHWEH </w:t>
      </w:r>
      <w:proofErr w:type="spellStart"/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Yireh</w:t>
      </w:r>
      <w:proofErr w:type="spellEnd"/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 xml:space="preserve"> | HE IS Provider - Genesis 22:14</w:t>
      </w:r>
    </w:p>
    <w:p w14:paraId="54CF113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6D532F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 xml:space="preserve">In Genesis 22 Abraham was asked to make a sacrifice. He was going to need to sacrifice his only son.  Abraham </w:t>
      </w:r>
      <w:r w:rsidRPr="00EC4D77">
        <w:rPr>
          <w:rFonts w:eastAsia="Times New Roman" w:cs="Calibri"/>
          <w:sz w:val="40"/>
          <w:szCs w:val="40"/>
          <w:u w:val="single"/>
        </w:rPr>
        <w:t>needed</w:t>
      </w:r>
      <w:r w:rsidRPr="00EC4D77">
        <w:rPr>
          <w:rFonts w:eastAsia="Times New Roman" w:cs="Calibri"/>
          <w:b/>
          <w:bCs/>
          <w:sz w:val="40"/>
          <w:szCs w:val="40"/>
        </w:rPr>
        <w:t xml:space="preserve"> </w:t>
      </w:r>
      <w:r w:rsidRPr="00EC4D77">
        <w:rPr>
          <w:rFonts w:eastAsia="Times New Roman" w:cs="Calibri"/>
          <w:sz w:val="40"/>
          <w:szCs w:val="40"/>
        </w:rPr>
        <w:t>God to provide another sacrifice and God did just that. Instead of killing the boy, God provided a sacrifice.</w:t>
      </w:r>
    </w:p>
    <w:p w14:paraId="5C1022F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721A284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4"/>
          <w:szCs w:val="44"/>
          <w:u w:val="single"/>
        </w:rPr>
      </w:pPr>
      <w:r w:rsidRPr="00EC4D77">
        <w:rPr>
          <w:rFonts w:eastAsia="Times New Roman" w:cs="Calibri"/>
          <w:sz w:val="44"/>
          <w:szCs w:val="44"/>
          <w:highlight w:val="lightGray"/>
          <w:u w:val="single"/>
        </w:rPr>
        <w:t>*14 So Abraham called that place The Lord Will Provide.</w:t>
      </w:r>
    </w:p>
    <w:p w14:paraId="7088481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374296F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YAHWEH YIREH – HE IS Provider.</w:t>
      </w:r>
    </w:p>
    <w:p w14:paraId="10A637E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53BB7F4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lastRenderedPageBreak/>
        <w:t>Say, “HE IS YAHWEH.”</w:t>
      </w:r>
    </w:p>
    <w:p w14:paraId="5B0E588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5067F4E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3F2C5B40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23B58BB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What is God doing here?  He is re-introducing Himself to Humanity through the needs of humanity.</w:t>
      </w:r>
    </w:p>
    <w:p w14:paraId="06BD4FF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27B236F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When we needed healing…</w:t>
      </w:r>
    </w:p>
    <w:p w14:paraId="7AF4437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 </w:t>
      </w:r>
    </w:p>
    <w:p w14:paraId="07CD88A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YAHWEH Rapha | HE IS Healer - Exodus 15:26</w:t>
      </w:r>
    </w:p>
    <w:p w14:paraId="7300F0F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628522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We needed healing and God walked up and re-introduced Himself…  I AM the Healer you need. YAHWEH Rapha – HE IS Healer.</w:t>
      </w:r>
    </w:p>
    <w:p w14:paraId="53E54F4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F203DB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Say, “HE IS YAHWEH.”</w:t>
      </w:r>
    </w:p>
    <w:p w14:paraId="32EBD81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CCEB37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40C6C6E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4C93F0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When we needed victory…</w:t>
      </w:r>
    </w:p>
    <w:p w14:paraId="5783780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699FD2B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color w:val="000000"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YAHWEH Nissi | HE IS Victory - Exodus 17:15</w:t>
      </w:r>
    </w:p>
    <w:p w14:paraId="3363CF8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We needed victory and God walked up and re-introduced Himself…  I AM the victory you need. YAHWEH Rapha – HE IS Healer.</w:t>
      </w:r>
    </w:p>
    <w:p w14:paraId="171E7E50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7E082F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Say, “HE IS YAHWEH.”</w:t>
      </w:r>
    </w:p>
    <w:p w14:paraId="4B0D885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61342B1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9655DF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When we needed peace…</w:t>
      </w:r>
    </w:p>
    <w:p w14:paraId="30D2429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color w:val="000000"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YAHWEH Shalom | HE IS Peace - Judges 6:24</w:t>
      </w:r>
    </w:p>
    <w:p w14:paraId="0D526D3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We needed peace and God walked up and re-introduced Himself… I AM the peace you need. YAHWEH Shalom – HE IS Peace.</w:t>
      </w:r>
    </w:p>
    <w:p w14:paraId="2E35555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4F189DF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lastRenderedPageBreak/>
        <w:t>Say, “HE IS YAHWEH.”</w:t>
      </w:r>
    </w:p>
    <w:p w14:paraId="7E70C3A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470EBCF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B749E7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When we were alone, and we needed someone to be with us…</w:t>
      </w:r>
    </w:p>
    <w:p w14:paraId="63EFCDF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color w:val="000000"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YAHWEH Shammah | HE IS Present- Ezekiel 48:35</w:t>
      </w:r>
    </w:p>
    <w:p w14:paraId="01BD3FF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We needed a friend who would stand by us through tough times and God walked up and re-introduced Himself… I AM the friend you need.  YAHWEH Shammah – HE IS Ever Present.</w:t>
      </w:r>
    </w:p>
    <w:p w14:paraId="544AD7C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5644648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Say, “HE IS YAHWEH.”</w:t>
      </w:r>
    </w:p>
    <w:p w14:paraId="18D1763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36B120C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This pattern continues. I counted 18 times in the Old Testament where God re-introduces Himself to mankind by the name “YAHWEH – HE IS.”</w:t>
      </w:r>
    </w:p>
    <w:p w14:paraId="444260D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418A9C1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lastRenderedPageBreak/>
        <w:t>Not just an Old Testament name. God still wants us to know Him this way.  The “I AM.”  The “HE IS.”</w:t>
      </w:r>
    </w:p>
    <w:p w14:paraId="7D939CE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22F68B9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Here is what God tells </w:t>
      </w:r>
      <w:proofErr w:type="gramStart"/>
      <w:r w:rsidRPr="00EC4D77">
        <w:rPr>
          <w:rFonts w:eastAsia="Times New Roman" w:cs="Calibri"/>
          <w:color w:val="000000"/>
          <w:sz w:val="40"/>
          <w:szCs w:val="40"/>
        </w:rPr>
        <w:t>Moses</w:t>
      </w:r>
      <w:proofErr w:type="gramEnd"/>
      <w:r w:rsidRPr="00EC4D77">
        <w:rPr>
          <w:rFonts w:eastAsia="Times New Roman" w:cs="Calibri"/>
          <w:color w:val="000000"/>
          <w:sz w:val="40"/>
          <w:szCs w:val="40"/>
        </w:rPr>
        <w:t xml:space="preserve"> right after re-introducing Himself as the “I AM.”</w:t>
      </w:r>
    </w:p>
    <w:p w14:paraId="675581C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5661C242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4"/>
          <w:szCs w:val="44"/>
          <w:u w:val="single"/>
        </w:rPr>
      </w:pPr>
      <w:r w:rsidRPr="00EC4D77">
        <w:rPr>
          <w:rStyle w:val="text"/>
          <w:rFonts w:ascii="Segoe UI" w:hAnsi="Segoe UI" w:cs="Segoe UI"/>
          <w:color w:val="000000"/>
          <w:sz w:val="44"/>
          <w:szCs w:val="44"/>
          <w:highlight w:val="lightGray"/>
          <w:u w:val="single"/>
          <w:shd w:val="clear" w:color="auto" w:fill="FFFFFF"/>
        </w:rPr>
        <w:t>Exodus 3:15 “This is my name forever,</w:t>
      </w:r>
      <w:r w:rsidRPr="00EC4D77">
        <w:rPr>
          <w:rFonts w:ascii="Segoe UI" w:hAnsi="Segoe UI" w:cs="Segoe UI"/>
          <w:color w:val="000000"/>
          <w:sz w:val="44"/>
          <w:szCs w:val="44"/>
          <w:highlight w:val="lightGray"/>
          <w:u w:val="single"/>
        </w:rPr>
        <w:t xml:space="preserve"> </w:t>
      </w:r>
      <w:r w:rsidRPr="00EC4D77">
        <w:rPr>
          <w:rStyle w:val="text"/>
          <w:rFonts w:ascii="Segoe UI" w:hAnsi="Segoe UI" w:cs="Segoe UI"/>
          <w:color w:val="000000"/>
          <w:sz w:val="44"/>
          <w:szCs w:val="44"/>
          <w:highlight w:val="lightGray"/>
          <w:u w:val="single"/>
          <w:shd w:val="clear" w:color="auto" w:fill="FFFFFF"/>
        </w:rPr>
        <w:t>the name you shall call me</w:t>
      </w:r>
      <w:r w:rsidRPr="00EC4D77">
        <w:rPr>
          <w:rStyle w:val="indent-1-breaks"/>
          <w:rFonts w:ascii="Courier New" w:hAnsi="Courier New" w:cs="Courier New"/>
          <w:color w:val="000000"/>
          <w:highlight w:val="lightGray"/>
          <w:u w:val="single"/>
          <w:shd w:val="clear" w:color="auto" w:fill="FFFFFF"/>
        </w:rPr>
        <w:t> </w:t>
      </w:r>
      <w:r w:rsidRPr="00EC4D77">
        <w:rPr>
          <w:rStyle w:val="text"/>
          <w:rFonts w:ascii="Segoe UI" w:hAnsi="Segoe UI" w:cs="Segoe UI"/>
          <w:color w:val="000000"/>
          <w:sz w:val="44"/>
          <w:szCs w:val="44"/>
          <w:highlight w:val="lightGray"/>
          <w:u w:val="single"/>
          <w:shd w:val="clear" w:color="auto" w:fill="FFFFFF"/>
        </w:rPr>
        <w:t>from generation to generation.”</w:t>
      </w:r>
    </w:p>
    <w:p w14:paraId="7F66329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 have asked you to say “HE IS YAHWEH” multiple times because I want us to always remember His name… and His kind, patient, loving re-introduction to us.</w:t>
      </w:r>
    </w:p>
    <w:p w14:paraId="0EAEE7A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66F9B89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What does this mean? APPLICATION!</w:t>
      </w:r>
    </w:p>
    <w:p w14:paraId="152CAC7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6DE2137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bCs/>
          <w:sz w:val="52"/>
          <w:szCs w:val="52"/>
        </w:rPr>
      </w:pPr>
      <w:r w:rsidRPr="00EC4D77">
        <w:rPr>
          <w:rFonts w:eastAsia="Times New Roman" w:cs="Calibri"/>
          <w:b/>
          <w:bCs/>
          <w:sz w:val="52"/>
          <w:szCs w:val="52"/>
          <w:highlight w:val="green"/>
        </w:rPr>
        <w:lastRenderedPageBreak/>
        <w:t>God keeps re-introducing Himself to mankind through our needs and weakness.</w:t>
      </w:r>
    </w:p>
    <w:p w14:paraId="1512D20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E10C0D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God is trying to teach us that everything we need, HE IS.</w:t>
      </w:r>
    </w:p>
    <w:p w14:paraId="33C2F7E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9AE610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Say “Everything I need, HE IS.”</w:t>
      </w:r>
    </w:p>
    <w:p w14:paraId="11CCC47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77993C20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In your need God will walk up and re-introduce Himself. God uses your needs as an opportunity to reveal Himself to you.</w:t>
      </w:r>
    </w:p>
    <w:p w14:paraId="4CA49B5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61E88BC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In my weakest times, God has walked up to me and revealed that HE IS my strength.</w:t>
      </w:r>
    </w:p>
    <w:p w14:paraId="314676E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774D600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Say, “Everything I need, HE IS.”</w:t>
      </w:r>
    </w:p>
    <w:p w14:paraId="6E6AB98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F5C2B9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lastRenderedPageBreak/>
        <w:t>In my times of great sorrow, God has walked up to me and revealed that HE IS my comfort and joy.</w:t>
      </w:r>
    </w:p>
    <w:p w14:paraId="5E01E91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A582D5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Say, “Everything I need, HE IS.”</w:t>
      </w:r>
    </w:p>
    <w:p w14:paraId="73D114F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371EFD5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sz w:val="52"/>
          <w:szCs w:val="52"/>
          <w:highlight w:val="green"/>
        </w:rPr>
        <w:t>HE IS Yahweh.  Everything I need, HE IS.</w:t>
      </w:r>
    </w:p>
    <w:p w14:paraId="3AE9946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DEEE3D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If you are in a place of need and weakness, you are standing in the place where God longs to come up and re-introduce Himself.</w:t>
      </w:r>
    </w:p>
    <w:p w14:paraId="40A6D62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B72F22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Your need and weakness create an opportunity to be re-introduced to God.</w:t>
      </w:r>
    </w:p>
    <w:p w14:paraId="63C0CDC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76A2748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This knowledge should change the way we pray… Instead of praying for God to do a thing, we pray that God would come and be all HE IS.</w:t>
      </w:r>
    </w:p>
    <w:p w14:paraId="515D2BD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7E67DE5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We often only pray to receive things… healing, a job, blessing, peace.  Are you praying for things, or are you praying for the I AM to come?</w:t>
      </w:r>
    </w:p>
    <w:p w14:paraId="71C9F73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6C1DCE9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HE IS Yahweh. Everything I need HE IS.</w:t>
      </w:r>
    </w:p>
    <w:p w14:paraId="4E8C9B4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32DD3D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024281D" w14:textId="77777777" w:rsidR="00EC4D77" w:rsidRPr="00EC4D77" w:rsidRDefault="00EC4D77" w:rsidP="00EC4D77">
      <w:pPr>
        <w:spacing w:after="0" w:line="240" w:lineRule="auto"/>
        <w:ind w:left="-180"/>
        <w:rPr>
          <w:rFonts w:eastAsia="Times New Roman" w:cs="Calibri"/>
          <w:b/>
          <w:bCs/>
          <w:sz w:val="40"/>
          <w:szCs w:val="40"/>
        </w:rPr>
      </w:pPr>
      <w:r w:rsidRPr="00EC4D77">
        <w:rPr>
          <w:rFonts w:eastAsia="Times New Roman" w:cs="Calibri"/>
          <w:b/>
          <w:bCs/>
          <w:sz w:val="40"/>
          <w:szCs w:val="40"/>
        </w:rPr>
        <w:t>Musician</w:t>
      </w:r>
    </w:p>
    <w:p w14:paraId="5623879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C14F53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We are about to talk to God. I want you to focus your mind away from the stuff you need, and focus instead on who HE IS.</w:t>
      </w:r>
    </w:p>
    <w:p w14:paraId="3B10C8A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DEF7270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 xml:space="preserve">Instead of praying “God, I need you to do this,” pray instead “I believe </w:t>
      </w:r>
      <w:proofErr w:type="gramStart"/>
      <w:r w:rsidRPr="00EC4D77">
        <w:rPr>
          <w:rFonts w:eastAsia="Times New Roman" w:cs="Calibri"/>
          <w:sz w:val="40"/>
          <w:szCs w:val="40"/>
        </w:rPr>
        <w:t>You</w:t>
      </w:r>
      <w:proofErr w:type="gramEnd"/>
      <w:r w:rsidRPr="00EC4D77">
        <w:rPr>
          <w:rFonts w:eastAsia="Times New Roman" w:cs="Calibri"/>
          <w:sz w:val="40"/>
          <w:szCs w:val="40"/>
        </w:rPr>
        <w:t xml:space="preserve"> are everything I need. I invite you to come be who You are.” </w:t>
      </w:r>
    </w:p>
    <w:p w14:paraId="3605E12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A9B139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lastRenderedPageBreak/>
        <w:t xml:space="preserve">I want you to be ready to come in a few moments, but first I need to ask you… </w:t>
      </w:r>
    </w:p>
    <w:p w14:paraId="4A4B8F2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“What did God do when mankind needed salvation?”</w:t>
      </w:r>
    </w:p>
    <w:p w14:paraId="4FC08CD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8E7BF4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sz w:val="52"/>
          <w:szCs w:val="52"/>
          <w:highlight w:val="green"/>
        </w:rPr>
        <w:t>“What did God do when mankind needed salvation?”</w:t>
      </w:r>
    </w:p>
    <w:p w14:paraId="5DA15F2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2CC5800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How did God walk up to us in our need and re-introduce Himself as our salvation? What does that picture look like in your mind?</w:t>
      </w:r>
    </w:p>
    <w:p w14:paraId="4458C30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C3DD06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The angel spoke to a virgin and said that she would have a son. The Angel told her what to name this son. Does anyone know the name?</w:t>
      </w:r>
    </w:p>
    <w:p w14:paraId="0A70235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B0844A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In English we often call His name Jesus, but in Hebrew we would say Yah-Shua.</w:t>
      </w:r>
    </w:p>
    <w:p w14:paraId="573E8D2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5BA5D9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color w:val="000000"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lastRenderedPageBreak/>
        <w:t>YAHWEH Shua | Yah-</w:t>
      </w:r>
      <w:proofErr w:type="gramStart"/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Shua  |</w:t>
      </w:r>
      <w:proofErr w:type="gramEnd"/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 xml:space="preserve"> HE IS Salvation</w:t>
      </w:r>
      <w:r w:rsidRPr="00EC4D77">
        <w:rPr>
          <w:rFonts w:eastAsia="Times New Roman" w:cs="Calibri"/>
          <w:b/>
          <w:color w:val="000000"/>
          <w:sz w:val="52"/>
          <w:szCs w:val="52"/>
        </w:rPr>
        <w:t xml:space="preserve"> </w:t>
      </w:r>
    </w:p>
    <w:p w14:paraId="29A497A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2A5AFE4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Yah is the shortened version of YAHWEH, and Shua means Salvation. </w:t>
      </w:r>
    </w:p>
    <w:p w14:paraId="7FD968A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When we needed salvation, the same God walked up to us in the flesh and re-introduced Himself as YAH-SHUA – HE IS Salvation.</w:t>
      </w:r>
    </w:p>
    <w:p w14:paraId="52914C8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2B3199C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Our savior who hung on the cross is that same Yahweh come to us.</w:t>
      </w:r>
    </w:p>
    <w:p w14:paraId="28E6479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2555E1F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4"/>
          <w:szCs w:val="44"/>
          <w:u w:val="single"/>
        </w:rPr>
      </w:pPr>
      <w:r w:rsidRPr="00EC4D77">
        <w:rPr>
          <w:rFonts w:eastAsia="Times New Roman" w:cs="Calibri"/>
          <w:sz w:val="44"/>
          <w:szCs w:val="44"/>
          <w:highlight w:val="lightGray"/>
          <w:u w:val="single"/>
        </w:rPr>
        <w:t>Exodus 15:2 The LORD is my strength and song, and he is become my salvation:</w:t>
      </w:r>
    </w:p>
    <w:p w14:paraId="6ACBC18F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</w:p>
    <w:p w14:paraId="25CD878F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The LORD – YAHWEH/Yah is my strength and song, and he has become salvation – Yah-shua.</w:t>
      </w:r>
    </w:p>
    <w:p w14:paraId="58D62F1F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lastRenderedPageBreak/>
        <w:t xml:space="preserve"> </w:t>
      </w:r>
    </w:p>
    <w:p w14:paraId="2BDA9E9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sz w:val="52"/>
          <w:szCs w:val="52"/>
          <w:highlight w:val="green"/>
        </w:rPr>
        <w:t>HE IS Yahweh.  Everything I need HE IS.</w:t>
      </w:r>
    </w:p>
    <w:p w14:paraId="7D03CB84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</w:p>
    <w:p w14:paraId="15A38908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For you who are in need and weak.  Allow Him to reveal himself in your need and weakness.</w:t>
      </w:r>
    </w:p>
    <w:p w14:paraId="3DCCB7F8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For you who need salvation.  Ask Jesus, the same Yahweh who created the world to come introduce himself to you.</w:t>
      </w:r>
    </w:p>
    <w:p w14:paraId="71BA8A8B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For you who feel far from God… You have messed up so terribly and feel ashamed. I want to remind you that we have a God who has never stopped re-introducing himself. </w:t>
      </w:r>
    </w:p>
    <w:p w14:paraId="6E6D9899" w14:textId="1E72BDC8" w:rsidR="00B5647F" w:rsidRPr="00EC4D77" w:rsidRDefault="00B5647F" w:rsidP="00EC4D77">
      <w:pPr>
        <w:rPr>
          <w:sz w:val="40"/>
          <w:szCs w:val="40"/>
        </w:rPr>
      </w:pPr>
    </w:p>
    <w:sectPr w:rsidR="00B5647F" w:rsidRPr="00EC4D77" w:rsidSect="00B5647F">
      <w:footerReference w:type="default" r:id="rId8"/>
      <w:pgSz w:w="7632" w:h="12240"/>
      <w:pgMar w:top="-245" w:right="252" w:bottom="274" w:left="6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1F1B" w14:textId="77777777" w:rsidR="00E91675" w:rsidRDefault="00E91675" w:rsidP="00B34C75">
      <w:pPr>
        <w:spacing w:after="0" w:line="240" w:lineRule="auto"/>
      </w:pPr>
      <w:r>
        <w:separator/>
      </w:r>
    </w:p>
  </w:endnote>
  <w:endnote w:type="continuationSeparator" w:id="0">
    <w:p w14:paraId="31526388" w14:textId="77777777" w:rsidR="00E91675" w:rsidRDefault="00E91675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631C" w14:textId="77777777"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094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7621A03" w14:textId="77777777"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B901" w14:textId="77777777" w:rsidR="00E91675" w:rsidRDefault="00E91675" w:rsidP="00B34C75">
      <w:pPr>
        <w:spacing w:after="0" w:line="240" w:lineRule="auto"/>
      </w:pPr>
      <w:r>
        <w:separator/>
      </w:r>
    </w:p>
  </w:footnote>
  <w:footnote w:type="continuationSeparator" w:id="0">
    <w:p w14:paraId="58D8CBEB" w14:textId="77777777" w:rsidR="00E91675" w:rsidRDefault="00E91675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B7"/>
    <w:multiLevelType w:val="hybridMultilevel"/>
    <w:tmpl w:val="55DA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AE4"/>
    <w:multiLevelType w:val="hybridMultilevel"/>
    <w:tmpl w:val="14B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BD1"/>
    <w:multiLevelType w:val="hybridMultilevel"/>
    <w:tmpl w:val="F12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19A6"/>
    <w:multiLevelType w:val="hybridMultilevel"/>
    <w:tmpl w:val="3F8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4173A"/>
    <w:multiLevelType w:val="hybridMultilevel"/>
    <w:tmpl w:val="7F8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17F"/>
    <w:multiLevelType w:val="hybridMultilevel"/>
    <w:tmpl w:val="7EE0B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76D75"/>
    <w:multiLevelType w:val="hybridMultilevel"/>
    <w:tmpl w:val="706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7487E"/>
    <w:multiLevelType w:val="hybridMultilevel"/>
    <w:tmpl w:val="766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00CC"/>
    <w:multiLevelType w:val="hybridMultilevel"/>
    <w:tmpl w:val="14A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5581D"/>
    <w:multiLevelType w:val="hybridMultilevel"/>
    <w:tmpl w:val="1750D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A25BF"/>
    <w:multiLevelType w:val="multilevel"/>
    <w:tmpl w:val="9798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8A47608"/>
    <w:multiLevelType w:val="hybridMultilevel"/>
    <w:tmpl w:val="C67E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57D28"/>
    <w:multiLevelType w:val="hybridMultilevel"/>
    <w:tmpl w:val="62C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A3522"/>
    <w:multiLevelType w:val="hybridMultilevel"/>
    <w:tmpl w:val="8AC6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E4712"/>
    <w:multiLevelType w:val="hybridMultilevel"/>
    <w:tmpl w:val="5D4A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7625A"/>
    <w:multiLevelType w:val="hybridMultilevel"/>
    <w:tmpl w:val="B48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E4256"/>
    <w:multiLevelType w:val="hybridMultilevel"/>
    <w:tmpl w:val="5D46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12A1F"/>
    <w:multiLevelType w:val="multilevel"/>
    <w:tmpl w:val="49F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C666A"/>
    <w:multiLevelType w:val="multilevel"/>
    <w:tmpl w:val="54F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DE3A00"/>
    <w:multiLevelType w:val="hybridMultilevel"/>
    <w:tmpl w:val="D7A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12A4C"/>
    <w:multiLevelType w:val="hybridMultilevel"/>
    <w:tmpl w:val="D84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17039">
    <w:abstractNumId w:val="5"/>
  </w:num>
  <w:num w:numId="2" w16cid:durableId="1526168026">
    <w:abstractNumId w:val="3"/>
  </w:num>
  <w:num w:numId="3" w16cid:durableId="1658924077">
    <w:abstractNumId w:val="2"/>
  </w:num>
  <w:num w:numId="4" w16cid:durableId="1056316823">
    <w:abstractNumId w:val="20"/>
  </w:num>
  <w:num w:numId="5" w16cid:durableId="904685507">
    <w:abstractNumId w:val="16"/>
  </w:num>
  <w:num w:numId="6" w16cid:durableId="516502272">
    <w:abstractNumId w:val="11"/>
  </w:num>
  <w:num w:numId="7" w16cid:durableId="1093472055">
    <w:abstractNumId w:val="8"/>
  </w:num>
  <w:num w:numId="8" w16cid:durableId="391739035">
    <w:abstractNumId w:val="27"/>
  </w:num>
  <w:num w:numId="9" w16cid:durableId="129330372">
    <w:abstractNumId w:val="6"/>
  </w:num>
  <w:num w:numId="10" w16cid:durableId="172034426">
    <w:abstractNumId w:val="29"/>
  </w:num>
  <w:num w:numId="11" w16cid:durableId="1957369998">
    <w:abstractNumId w:val="15"/>
  </w:num>
  <w:num w:numId="12" w16cid:durableId="493499833">
    <w:abstractNumId w:val="32"/>
  </w:num>
  <w:num w:numId="13" w16cid:durableId="382295137">
    <w:abstractNumId w:val="4"/>
  </w:num>
  <w:num w:numId="14" w16cid:durableId="1610431945">
    <w:abstractNumId w:val="23"/>
  </w:num>
  <w:num w:numId="15" w16cid:durableId="1132603139">
    <w:abstractNumId w:val="21"/>
  </w:num>
  <w:num w:numId="16" w16cid:durableId="452406714">
    <w:abstractNumId w:val="14"/>
  </w:num>
  <w:num w:numId="17" w16cid:durableId="479687238">
    <w:abstractNumId w:val="9"/>
  </w:num>
  <w:num w:numId="18" w16cid:durableId="1032458720">
    <w:abstractNumId w:val="1"/>
  </w:num>
  <w:num w:numId="19" w16cid:durableId="2114009951">
    <w:abstractNumId w:val="28"/>
  </w:num>
  <w:num w:numId="20" w16cid:durableId="1126001844">
    <w:abstractNumId w:val="7"/>
  </w:num>
  <w:num w:numId="21" w16cid:durableId="42795019">
    <w:abstractNumId w:val="24"/>
  </w:num>
  <w:num w:numId="22" w16cid:durableId="769786638">
    <w:abstractNumId w:val="34"/>
  </w:num>
  <w:num w:numId="23" w16cid:durableId="1025600015">
    <w:abstractNumId w:val="0"/>
  </w:num>
  <w:num w:numId="24" w16cid:durableId="814026295">
    <w:abstractNumId w:val="13"/>
  </w:num>
  <w:num w:numId="25" w16cid:durableId="2127579068">
    <w:abstractNumId w:val="35"/>
  </w:num>
  <w:num w:numId="26" w16cid:durableId="456532203">
    <w:abstractNumId w:val="17"/>
  </w:num>
  <w:num w:numId="27" w16cid:durableId="103497246">
    <w:abstractNumId w:val="22"/>
  </w:num>
  <w:num w:numId="28" w16cid:durableId="140463776">
    <w:abstractNumId w:val="10"/>
  </w:num>
  <w:num w:numId="29" w16cid:durableId="1747847086">
    <w:abstractNumId w:val="33"/>
  </w:num>
  <w:num w:numId="30" w16cid:durableId="179055166">
    <w:abstractNumId w:val="30"/>
  </w:num>
  <w:num w:numId="31" w16cid:durableId="638192627">
    <w:abstractNumId w:val="26"/>
  </w:num>
  <w:num w:numId="32" w16cid:durableId="143088402">
    <w:abstractNumId w:val="19"/>
  </w:num>
  <w:num w:numId="33" w16cid:durableId="296835454">
    <w:abstractNumId w:val="31"/>
  </w:num>
  <w:num w:numId="34" w16cid:durableId="1083993387">
    <w:abstractNumId w:val="25"/>
  </w:num>
  <w:num w:numId="35" w16cid:durableId="1322084203">
    <w:abstractNumId w:val="12"/>
  </w:num>
  <w:num w:numId="36" w16cid:durableId="861087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BA"/>
    <w:rsid w:val="00000C3D"/>
    <w:rsid w:val="00000CA3"/>
    <w:rsid w:val="0000314D"/>
    <w:rsid w:val="00010A83"/>
    <w:rsid w:val="00011D2C"/>
    <w:rsid w:val="00014A0D"/>
    <w:rsid w:val="00014EA6"/>
    <w:rsid w:val="00015E0C"/>
    <w:rsid w:val="0002465B"/>
    <w:rsid w:val="000262CB"/>
    <w:rsid w:val="0003498F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B222D"/>
    <w:rsid w:val="000C21D7"/>
    <w:rsid w:val="000C2BF3"/>
    <w:rsid w:val="000C3A0F"/>
    <w:rsid w:val="000D2AB3"/>
    <w:rsid w:val="000D503E"/>
    <w:rsid w:val="000D5158"/>
    <w:rsid w:val="000D6D4F"/>
    <w:rsid w:val="000D73CB"/>
    <w:rsid w:val="000D791F"/>
    <w:rsid w:val="000E1B98"/>
    <w:rsid w:val="000F7A98"/>
    <w:rsid w:val="000F7FB8"/>
    <w:rsid w:val="001305CF"/>
    <w:rsid w:val="00133114"/>
    <w:rsid w:val="0013323B"/>
    <w:rsid w:val="00142CB6"/>
    <w:rsid w:val="0015184F"/>
    <w:rsid w:val="00152F82"/>
    <w:rsid w:val="001532E5"/>
    <w:rsid w:val="00154BFD"/>
    <w:rsid w:val="00155C55"/>
    <w:rsid w:val="001611C0"/>
    <w:rsid w:val="00170FEF"/>
    <w:rsid w:val="00171C43"/>
    <w:rsid w:val="0017494A"/>
    <w:rsid w:val="001775CC"/>
    <w:rsid w:val="00177755"/>
    <w:rsid w:val="0018244D"/>
    <w:rsid w:val="00185A01"/>
    <w:rsid w:val="001860BF"/>
    <w:rsid w:val="00187234"/>
    <w:rsid w:val="001A202E"/>
    <w:rsid w:val="001A3B6E"/>
    <w:rsid w:val="001B3F2F"/>
    <w:rsid w:val="001B56AF"/>
    <w:rsid w:val="001B58AD"/>
    <w:rsid w:val="001C1E27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73A4D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3DB3"/>
    <w:rsid w:val="003106B2"/>
    <w:rsid w:val="00315DCC"/>
    <w:rsid w:val="00325A34"/>
    <w:rsid w:val="003263B1"/>
    <w:rsid w:val="00327E91"/>
    <w:rsid w:val="00337065"/>
    <w:rsid w:val="0034221E"/>
    <w:rsid w:val="003426E5"/>
    <w:rsid w:val="00343324"/>
    <w:rsid w:val="003520DF"/>
    <w:rsid w:val="003548DE"/>
    <w:rsid w:val="00355FE9"/>
    <w:rsid w:val="00363F63"/>
    <w:rsid w:val="0037347D"/>
    <w:rsid w:val="00377560"/>
    <w:rsid w:val="0038533C"/>
    <w:rsid w:val="0039033A"/>
    <w:rsid w:val="003911F6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53E"/>
    <w:rsid w:val="00436D33"/>
    <w:rsid w:val="00436DCE"/>
    <w:rsid w:val="0043747B"/>
    <w:rsid w:val="004405DA"/>
    <w:rsid w:val="00443763"/>
    <w:rsid w:val="004468B9"/>
    <w:rsid w:val="00447BDB"/>
    <w:rsid w:val="004508BF"/>
    <w:rsid w:val="00456B52"/>
    <w:rsid w:val="00457428"/>
    <w:rsid w:val="00457C64"/>
    <w:rsid w:val="00460D38"/>
    <w:rsid w:val="00461E6E"/>
    <w:rsid w:val="0046252E"/>
    <w:rsid w:val="00466975"/>
    <w:rsid w:val="00466EEB"/>
    <w:rsid w:val="004711FC"/>
    <w:rsid w:val="00475FD7"/>
    <w:rsid w:val="0048069B"/>
    <w:rsid w:val="00480E50"/>
    <w:rsid w:val="00481DB7"/>
    <w:rsid w:val="00481DBB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29E1"/>
    <w:rsid w:val="004E4DF6"/>
    <w:rsid w:val="004E7B42"/>
    <w:rsid w:val="004F0F2C"/>
    <w:rsid w:val="004F64C4"/>
    <w:rsid w:val="004F65A4"/>
    <w:rsid w:val="00501E7A"/>
    <w:rsid w:val="00503997"/>
    <w:rsid w:val="00506D40"/>
    <w:rsid w:val="005127DE"/>
    <w:rsid w:val="00524869"/>
    <w:rsid w:val="00533179"/>
    <w:rsid w:val="00541485"/>
    <w:rsid w:val="0054169C"/>
    <w:rsid w:val="005422F8"/>
    <w:rsid w:val="00544D96"/>
    <w:rsid w:val="00554922"/>
    <w:rsid w:val="005602EC"/>
    <w:rsid w:val="0056169B"/>
    <w:rsid w:val="005638A4"/>
    <w:rsid w:val="00564CDD"/>
    <w:rsid w:val="00565444"/>
    <w:rsid w:val="00572191"/>
    <w:rsid w:val="005840EE"/>
    <w:rsid w:val="005843E6"/>
    <w:rsid w:val="005863E0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1C68"/>
    <w:rsid w:val="00605024"/>
    <w:rsid w:val="006070FD"/>
    <w:rsid w:val="00612554"/>
    <w:rsid w:val="0061258D"/>
    <w:rsid w:val="00615F09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32D9"/>
    <w:rsid w:val="006441FC"/>
    <w:rsid w:val="00644675"/>
    <w:rsid w:val="0065507D"/>
    <w:rsid w:val="0065630A"/>
    <w:rsid w:val="00657866"/>
    <w:rsid w:val="0066286D"/>
    <w:rsid w:val="00665C18"/>
    <w:rsid w:val="00670184"/>
    <w:rsid w:val="0067027D"/>
    <w:rsid w:val="00672936"/>
    <w:rsid w:val="00672BB7"/>
    <w:rsid w:val="00673549"/>
    <w:rsid w:val="006737EA"/>
    <w:rsid w:val="0067482E"/>
    <w:rsid w:val="00674929"/>
    <w:rsid w:val="00681C9A"/>
    <w:rsid w:val="00692A7D"/>
    <w:rsid w:val="006A0478"/>
    <w:rsid w:val="006A4816"/>
    <w:rsid w:val="006A5CCA"/>
    <w:rsid w:val="006B5C25"/>
    <w:rsid w:val="006C6D2D"/>
    <w:rsid w:val="006C7AE7"/>
    <w:rsid w:val="006D32E6"/>
    <w:rsid w:val="006D4582"/>
    <w:rsid w:val="006E1AC7"/>
    <w:rsid w:val="006E1B19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31809"/>
    <w:rsid w:val="00746706"/>
    <w:rsid w:val="0075609C"/>
    <w:rsid w:val="00762620"/>
    <w:rsid w:val="007854EA"/>
    <w:rsid w:val="0078609B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7E6143"/>
    <w:rsid w:val="008022B6"/>
    <w:rsid w:val="00806B99"/>
    <w:rsid w:val="0081360F"/>
    <w:rsid w:val="00813A23"/>
    <w:rsid w:val="00813CD0"/>
    <w:rsid w:val="00814833"/>
    <w:rsid w:val="00814868"/>
    <w:rsid w:val="00825091"/>
    <w:rsid w:val="00834BE2"/>
    <w:rsid w:val="008419C2"/>
    <w:rsid w:val="008507AA"/>
    <w:rsid w:val="00853CCD"/>
    <w:rsid w:val="00854B2F"/>
    <w:rsid w:val="008552AE"/>
    <w:rsid w:val="00861691"/>
    <w:rsid w:val="00867810"/>
    <w:rsid w:val="0087312B"/>
    <w:rsid w:val="00877F1C"/>
    <w:rsid w:val="0088224B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C6E"/>
    <w:rsid w:val="008C74C0"/>
    <w:rsid w:val="008C7C75"/>
    <w:rsid w:val="008D1495"/>
    <w:rsid w:val="008D3C76"/>
    <w:rsid w:val="008D6DC3"/>
    <w:rsid w:val="008F45B3"/>
    <w:rsid w:val="00902AE2"/>
    <w:rsid w:val="00903455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72025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5578"/>
    <w:rsid w:val="009E6D61"/>
    <w:rsid w:val="009F6588"/>
    <w:rsid w:val="00A03A34"/>
    <w:rsid w:val="00A04D0A"/>
    <w:rsid w:val="00A126C2"/>
    <w:rsid w:val="00A159BB"/>
    <w:rsid w:val="00A552CF"/>
    <w:rsid w:val="00A579AC"/>
    <w:rsid w:val="00A65AD7"/>
    <w:rsid w:val="00A72D9A"/>
    <w:rsid w:val="00A754C5"/>
    <w:rsid w:val="00A86ED0"/>
    <w:rsid w:val="00A91635"/>
    <w:rsid w:val="00A941FB"/>
    <w:rsid w:val="00AB2735"/>
    <w:rsid w:val="00AB5279"/>
    <w:rsid w:val="00AB5C61"/>
    <w:rsid w:val="00AC34FA"/>
    <w:rsid w:val="00AC37B3"/>
    <w:rsid w:val="00AD2317"/>
    <w:rsid w:val="00AE089F"/>
    <w:rsid w:val="00AE430B"/>
    <w:rsid w:val="00AE55A9"/>
    <w:rsid w:val="00AE5768"/>
    <w:rsid w:val="00AF3C96"/>
    <w:rsid w:val="00B0397D"/>
    <w:rsid w:val="00B03BE9"/>
    <w:rsid w:val="00B04F47"/>
    <w:rsid w:val="00B07408"/>
    <w:rsid w:val="00B2026F"/>
    <w:rsid w:val="00B24514"/>
    <w:rsid w:val="00B34C75"/>
    <w:rsid w:val="00B36557"/>
    <w:rsid w:val="00B41ED4"/>
    <w:rsid w:val="00B47FEF"/>
    <w:rsid w:val="00B501AF"/>
    <w:rsid w:val="00B52EDA"/>
    <w:rsid w:val="00B5647F"/>
    <w:rsid w:val="00B70BCE"/>
    <w:rsid w:val="00B7795F"/>
    <w:rsid w:val="00B804CD"/>
    <w:rsid w:val="00B9486F"/>
    <w:rsid w:val="00B94E88"/>
    <w:rsid w:val="00B95671"/>
    <w:rsid w:val="00BB2DE1"/>
    <w:rsid w:val="00BB57B8"/>
    <w:rsid w:val="00BC008C"/>
    <w:rsid w:val="00BC3E20"/>
    <w:rsid w:val="00BD03BA"/>
    <w:rsid w:val="00BD1DEC"/>
    <w:rsid w:val="00BD782C"/>
    <w:rsid w:val="00BE2EF7"/>
    <w:rsid w:val="00BE6F66"/>
    <w:rsid w:val="00BE7D60"/>
    <w:rsid w:val="00BF3960"/>
    <w:rsid w:val="00BF74F6"/>
    <w:rsid w:val="00C03D5C"/>
    <w:rsid w:val="00C0750A"/>
    <w:rsid w:val="00C0785D"/>
    <w:rsid w:val="00C14AA7"/>
    <w:rsid w:val="00C21267"/>
    <w:rsid w:val="00C213F4"/>
    <w:rsid w:val="00C222A2"/>
    <w:rsid w:val="00C2254F"/>
    <w:rsid w:val="00C235F8"/>
    <w:rsid w:val="00C26417"/>
    <w:rsid w:val="00C26C84"/>
    <w:rsid w:val="00C305EF"/>
    <w:rsid w:val="00C31EF7"/>
    <w:rsid w:val="00C33186"/>
    <w:rsid w:val="00C335F6"/>
    <w:rsid w:val="00C34042"/>
    <w:rsid w:val="00C41EF6"/>
    <w:rsid w:val="00C42B4F"/>
    <w:rsid w:val="00C54EEE"/>
    <w:rsid w:val="00C55216"/>
    <w:rsid w:val="00C644D4"/>
    <w:rsid w:val="00C662F5"/>
    <w:rsid w:val="00C70698"/>
    <w:rsid w:val="00C71665"/>
    <w:rsid w:val="00C761E5"/>
    <w:rsid w:val="00C832B3"/>
    <w:rsid w:val="00C83621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3F85"/>
    <w:rsid w:val="00CC7A64"/>
    <w:rsid w:val="00CC7D88"/>
    <w:rsid w:val="00CD22FA"/>
    <w:rsid w:val="00CD7649"/>
    <w:rsid w:val="00CE5973"/>
    <w:rsid w:val="00CE638F"/>
    <w:rsid w:val="00CF2DEE"/>
    <w:rsid w:val="00CF4812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52443"/>
    <w:rsid w:val="00D60FBA"/>
    <w:rsid w:val="00D72A56"/>
    <w:rsid w:val="00D72CD9"/>
    <w:rsid w:val="00D730C5"/>
    <w:rsid w:val="00D73C2B"/>
    <w:rsid w:val="00D76218"/>
    <w:rsid w:val="00D77725"/>
    <w:rsid w:val="00D815F3"/>
    <w:rsid w:val="00D90F58"/>
    <w:rsid w:val="00D9689B"/>
    <w:rsid w:val="00DA349D"/>
    <w:rsid w:val="00DA5DB7"/>
    <w:rsid w:val="00DB2D7F"/>
    <w:rsid w:val="00DB3423"/>
    <w:rsid w:val="00DB5AC9"/>
    <w:rsid w:val="00DF2511"/>
    <w:rsid w:val="00DF7C36"/>
    <w:rsid w:val="00E068BE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80986"/>
    <w:rsid w:val="00E90515"/>
    <w:rsid w:val="00E91675"/>
    <w:rsid w:val="00EA1036"/>
    <w:rsid w:val="00EA754A"/>
    <w:rsid w:val="00EB2333"/>
    <w:rsid w:val="00EB4217"/>
    <w:rsid w:val="00EC0BEC"/>
    <w:rsid w:val="00EC4D7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53FA"/>
    <w:rsid w:val="00F075A3"/>
    <w:rsid w:val="00F130F6"/>
    <w:rsid w:val="00F152B7"/>
    <w:rsid w:val="00F2341D"/>
    <w:rsid w:val="00F237ED"/>
    <w:rsid w:val="00F360F0"/>
    <w:rsid w:val="00F36606"/>
    <w:rsid w:val="00F40742"/>
    <w:rsid w:val="00F43F1C"/>
    <w:rsid w:val="00F44454"/>
    <w:rsid w:val="00F458E5"/>
    <w:rsid w:val="00F47D4B"/>
    <w:rsid w:val="00F5260E"/>
    <w:rsid w:val="00F52EDC"/>
    <w:rsid w:val="00F556BD"/>
    <w:rsid w:val="00F56A30"/>
    <w:rsid w:val="00F57094"/>
    <w:rsid w:val="00F71472"/>
    <w:rsid w:val="00F725CB"/>
    <w:rsid w:val="00F81924"/>
    <w:rsid w:val="00F82B62"/>
    <w:rsid w:val="00F8401A"/>
    <w:rsid w:val="00F84F53"/>
    <w:rsid w:val="00F86D81"/>
    <w:rsid w:val="00F87B8A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A953"/>
  <w15:docId w15:val="{31FC44DB-B782-4047-8223-A6C63B4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1AF"/>
    <w:pPr>
      <w:ind w:left="720"/>
      <w:contextualSpacing/>
    </w:pPr>
  </w:style>
  <w:style w:type="character" w:customStyle="1" w:styleId="indent-1-breaks">
    <w:name w:val="indent-1-breaks"/>
    <w:rsid w:val="00EC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mazon%20hd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FE9-217C-4DB6-8AEE-4DD1767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amazon hd10</Template>
  <TotalTime>7</TotalTime>
  <Pages>20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9053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</dc:creator>
  <cp:lastModifiedBy>chris fluitt</cp:lastModifiedBy>
  <cp:revision>3</cp:revision>
  <cp:lastPrinted>2022-06-12T18:53:00Z</cp:lastPrinted>
  <dcterms:created xsi:type="dcterms:W3CDTF">2022-06-26T20:33:00Z</dcterms:created>
  <dcterms:modified xsi:type="dcterms:W3CDTF">2022-06-26T20:40:00Z</dcterms:modified>
</cp:coreProperties>
</file>