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400A0A" w:rsidP="00791E30">
      <w:pPr>
        <w:jc w:val="center"/>
        <w:rPr>
          <w:b/>
          <w:sz w:val="24"/>
        </w:rPr>
      </w:pPr>
      <w:r>
        <w:rPr>
          <w:b/>
          <w:sz w:val="24"/>
        </w:rPr>
        <w:t xml:space="preserve">Lame Games we Play </w:t>
      </w:r>
      <w:r w:rsidR="00F60E73">
        <w:rPr>
          <w:b/>
          <w:sz w:val="24"/>
        </w:rPr>
        <w:t>3 – Name Game</w:t>
      </w:r>
    </w:p>
    <w:p w:rsidR="00F60E73" w:rsidRDefault="00F60E73" w:rsidP="00B4035D">
      <w:pPr>
        <w:rPr>
          <w:sz w:val="24"/>
        </w:rPr>
      </w:pPr>
      <w:r>
        <w:rPr>
          <w:sz w:val="24"/>
        </w:rPr>
        <w:t>Hello Redemption Church! Hello online attendees. God bless you.</w:t>
      </w:r>
    </w:p>
    <w:p w:rsidR="00F60E73" w:rsidRDefault="00F60E73" w:rsidP="00B4035D">
      <w:pPr>
        <w:rPr>
          <w:sz w:val="24"/>
        </w:rPr>
      </w:pPr>
      <w:r>
        <w:rPr>
          <w:sz w:val="24"/>
        </w:rPr>
        <w:t xml:space="preserve">I am so thankful for an exciting, passionate, and caring church in Plano, </w:t>
      </w:r>
      <w:proofErr w:type="spellStart"/>
      <w:proofErr w:type="gramStart"/>
      <w:r>
        <w:rPr>
          <w:sz w:val="24"/>
        </w:rPr>
        <w:t>Tx</w:t>
      </w:r>
      <w:proofErr w:type="spellEnd"/>
      <w:proofErr w:type="gramEnd"/>
      <w:r>
        <w:rPr>
          <w:sz w:val="24"/>
        </w:rPr>
        <w:t xml:space="preserve">. Our savior is exactly what Plano needs. Your testimony of how Jesus has rescued you is exactly what the Dallas </w:t>
      </w:r>
      <w:proofErr w:type="spellStart"/>
      <w:r>
        <w:rPr>
          <w:sz w:val="24"/>
        </w:rPr>
        <w:t>Metroplex</w:t>
      </w:r>
      <w:proofErr w:type="spellEnd"/>
      <w:r>
        <w:rPr>
          <w:sz w:val="24"/>
        </w:rPr>
        <w:t xml:space="preserve"> needs!</w:t>
      </w:r>
    </w:p>
    <w:p w:rsidR="00EA3476" w:rsidRDefault="003E424F" w:rsidP="00B4035D">
      <w:pPr>
        <w:rPr>
          <w:sz w:val="24"/>
        </w:rPr>
      </w:pPr>
      <w:r>
        <w:rPr>
          <w:sz w:val="24"/>
        </w:rPr>
        <w:t xml:space="preserve">My name is Chris </w:t>
      </w:r>
      <w:proofErr w:type="spellStart"/>
      <w:r>
        <w:rPr>
          <w:sz w:val="24"/>
        </w:rPr>
        <w:t>Fluitt</w:t>
      </w:r>
      <w:proofErr w:type="spellEnd"/>
      <w:r w:rsidR="00EA3476">
        <w:rPr>
          <w:sz w:val="24"/>
        </w:rPr>
        <w:t xml:space="preserve">. My parents named me Christopher and </w:t>
      </w:r>
      <w:r w:rsidR="0004614A">
        <w:rPr>
          <w:sz w:val="24"/>
        </w:rPr>
        <w:t>always intended</w:t>
      </w:r>
      <w:r w:rsidR="00EA3476">
        <w:rPr>
          <w:sz w:val="24"/>
        </w:rPr>
        <w:t xml:space="preserve"> me to be called Christop</w:t>
      </w:r>
      <w:r w:rsidR="0004614A">
        <w:rPr>
          <w:sz w:val="24"/>
        </w:rPr>
        <w:t>her,</w:t>
      </w:r>
      <w:r w:rsidR="00EA3476">
        <w:rPr>
          <w:sz w:val="24"/>
        </w:rPr>
        <w:t xml:space="preserve"> </w:t>
      </w:r>
      <w:r w:rsidR="0004614A">
        <w:rPr>
          <w:sz w:val="24"/>
        </w:rPr>
        <w:t>b</w:t>
      </w:r>
      <w:r w:rsidR="00EA3476">
        <w:rPr>
          <w:sz w:val="24"/>
        </w:rPr>
        <w:t xml:space="preserve">ut I am cool with you calling me Chris. I am so happy to </w:t>
      </w:r>
      <w:r w:rsidR="00C4797A">
        <w:rPr>
          <w:sz w:val="24"/>
        </w:rPr>
        <w:t>preach</w:t>
      </w:r>
      <w:r w:rsidR="00EA3476">
        <w:rPr>
          <w:sz w:val="24"/>
        </w:rPr>
        <w:t xml:space="preserve"> to you today.</w:t>
      </w:r>
    </w:p>
    <w:p w:rsidR="003E424F" w:rsidRDefault="0004614A" w:rsidP="0004614A">
      <w:pPr>
        <w:rPr>
          <w:sz w:val="24"/>
        </w:rPr>
      </w:pPr>
      <w:r>
        <w:rPr>
          <w:sz w:val="24"/>
        </w:rPr>
        <w:t>We are in the 3</w:t>
      </w:r>
      <w:r w:rsidRPr="0004614A">
        <w:rPr>
          <w:sz w:val="24"/>
          <w:vertAlign w:val="superscript"/>
        </w:rPr>
        <w:t>rd</w:t>
      </w:r>
      <w:r>
        <w:rPr>
          <w:sz w:val="24"/>
        </w:rPr>
        <w:t xml:space="preserve"> week of our series </w:t>
      </w:r>
      <w:r w:rsidR="004E0250">
        <w:rPr>
          <w:sz w:val="24"/>
        </w:rPr>
        <w:t>– The Lame Games We Play.</w:t>
      </w:r>
      <w:r w:rsidR="003E424F">
        <w:rPr>
          <w:sz w:val="24"/>
        </w:rPr>
        <w:t xml:space="preserve"> </w:t>
      </w:r>
    </w:p>
    <w:p w:rsidR="003E424F" w:rsidRPr="003E424F" w:rsidRDefault="003E424F" w:rsidP="00B4035D">
      <w:pPr>
        <w:rPr>
          <w:b/>
          <w:sz w:val="32"/>
        </w:rPr>
      </w:pPr>
      <w:r w:rsidRPr="003E424F">
        <w:rPr>
          <w:b/>
          <w:sz w:val="32"/>
          <w:highlight w:val="green"/>
        </w:rPr>
        <w:t>Lame Games we Play Title</w:t>
      </w:r>
    </w:p>
    <w:p w:rsidR="004E0250" w:rsidRDefault="004E0250" w:rsidP="00B4035D">
      <w:pPr>
        <w:rPr>
          <w:sz w:val="24"/>
        </w:rPr>
      </w:pPr>
      <w:r>
        <w:rPr>
          <w:sz w:val="24"/>
        </w:rPr>
        <w:t xml:space="preserve">Life is filled with games that we should no longer play. </w:t>
      </w:r>
      <w:r w:rsidR="0004614A">
        <w:rPr>
          <w:sz w:val="24"/>
        </w:rPr>
        <w:t>We need to put the controller down and walk away when it comes to THE SHAME GAME &amp; THE BLAME GAME.</w:t>
      </w:r>
    </w:p>
    <w:p w:rsidR="0004614A" w:rsidRDefault="0004614A" w:rsidP="00B4035D">
      <w:pPr>
        <w:rPr>
          <w:sz w:val="24"/>
        </w:rPr>
      </w:pPr>
      <w:r>
        <w:rPr>
          <w:sz w:val="24"/>
        </w:rPr>
        <w:t>Those are the 2 games we mentioned in the first 2 weeks of this series. If you missed them, you can catch up with those sermons on our website – redemption-church.com.</w:t>
      </w:r>
    </w:p>
    <w:p w:rsidR="005447E6" w:rsidRDefault="005447E6" w:rsidP="00B4035D">
      <w:pPr>
        <w:rPr>
          <w:sz w:val="24"/>
        </w:rPr>
      </w:pPr>
      <w:r>
        <w:rPr>
          <w:sz w:val="24"/>
        </w:rPr>
        <w:t>Today I want to talk to you about the name game.</w:t>
      </w:r>
    </w:p>
    <w:p w:rsidR="005447E6" w:rsidRDefault="005447E6" w:rsidP="005447E6">
      <w:pPr>
        <w:rPr>
          <w:b/>
          <w:sz w:val="32"/>
        </w:rPr>
      </w:pPr>
      <w:r w:rsidRPr="005447E6">
        <w:rPr>
          <w:b/>
          <w:sz w:val="32"/>
          <w:highlight w:val="green"/>
        </w:rPr>
        <w:t>The Name Game</w:t>
      </w:r>
    </w:p>
    <w:p w:rsidR="005447E6" w:rsidRDefault="005447E6" w:rsidP="005447E6">
      <w:pPr>
        <w:rPr>
          <w:sz w:val="24"/>
        </w:rPr>
      </w:pPr>
      <w:r>
        <w:rPr>
          <w:sz w:val="24"/>
        </w:rPr>
        <w:t>I am not talking about the 1964 American Pop song by Shirley Ellis…</w:t>
      </w:r>
    </w:p>
    <w:p w:rsidR="00215E9D" w:rsidRPr="00215E9D" w:rsidRDefault="00215E9D" w:rsidP="00215E9D">
      <w:pPr>
        <w:shd w:val="clear" w:color="auto" w:fill="FFFFFF"/>
        <w:spacing w:after="24" w:line="240" w:lineRule="auto"/>
        <w:rPr>
          <w:rFonts w:ascii="Arial" w:eastAsia="Times New Roman" w:hAnsi="Arial" w:cs="Arial"/>
          <w:color w:val="222222"/>
          <w:sz w:val="21"/>
          <w:szCs w:val="21"/>
        </w:rPr>
      </w:pPr>
      <w:r w:rsidRPr="00215E9D">
        <w:rPr>
          <w:rFonts w:ascii="Arial" w:eastAsia="Times New Roman" w:hAnsi="Arial" w:cs="Arial"/>
          <w:color w:val="222222"/>
          <w:sz w:val="21"/>
          <w:szCs w:val="21"/>
        </w:rPr>
        <w:t xml:space="preserve">Katie, Katie, </w:t>
      </w:r>
      <w:proofErr w:type="spellStart"/>
      <w:r w:rsidRPr="00215E9D">
        <w:rPr>
          <w:rFonts w:ascii="Arial" w:eastAsia="Times New Roman" w:hAnsi="Arial" w:cs="Arial"/>
          <w:color w:val="222222"/>
          <w:sz w:val="21"/>
          <w:szCs w:val="21"/>
        </w:rPr>
        <w:t>bo-batie</w:t>
      </w:r>
      <w:proofErr w:type="spellEnd"/>
      <w:r w:rsidRPr="00215E9D">
        <w:rPr>
          <w:rFonts w:ascii="Arial" w:eastAsia="Times New Roman" w:hAnsi="Arial" w:cs="Arial"/>
          <w:color w:val="222222"/>
          <w:sz w:val="21"/>
          <w:szCs w:val="21"/>
        </w:rPr>
        <w:t>,</w:t>
      </w:r>
      <w:r>
        <w:rPr>
          <w:rFonts w:ascii="Arial" w:eastAsia="Times New Roman" w:hAnsi="Arial" w:cs="Arial"/>
          <w:color w:val="222222"/>
          <w:sz w:val="21"/>
          <w:szCs w:val="21"/>
        </w:rPr>
        <w:t xml:space="preserve"> </w:t>
      </w:r>
      <w:r w:rsidRPr="00215E9D">
        <w:rPr>
          <w:rFonts w:ascii="Arial" w:eastAsia="Times New Roman" w:hAnsi="Arial" w:cs="Arial"/>
          <w:color w:val="222222"/>
          <w:sz w:val="21"/>
          <w:szCs w:val="21"/>
        </w:rPr>
        <w:t>Banana-</w:t>
      </w:r>
      <w:proofErr w:type="spellStart"/>
      <w:r w:rsidRPr="00215E9D">
        <w:rPr>
          <w:rFonts w:ascii="Arial" w:eastAsia="Times New Roman" w:hAnsi="Arial" w:cs="Arial"/>
          <w:color w:val="222222"/>
          <w:sz w:val="21"/>
          <w:szCs w:val="21"/>
        </w:rPr>
        <w:t>fana</w:t>
      </w:r>
      <w:proofErr w:type="spellEnd"/>
      <w:r w:rsidRPr="00215E9D">
        <w:rPr>
          <w:rFonts w:ascii="Arial" w:eastAsia="Times New Roman" w:hAnsi="Arial" w:cs="Arial"/>
          <w:color w:val="222222"/>
          <w:sz w:val="21"/>
          <w:szCs w:val="21"/>
        </w:rPr>
        <w:t xml:space="preserve"> </w:t>
      </w:r>
      <w:proofErr w:type="spellStart"/>
      <w:r w:rsidRPr="00215E9D">
        <w:rPr>
          <w:rFonts w:ascii="Arial" w:eastAsia="Times New Roman" w:hAnsi="Arial" w:cs="Arial"/>
          <w:color w:val="222222"/>
          <w:sz w:val="21"/>
          <w:szCs w:val="21"/>
        </w:rPr>
        <w:t>fo-fatie</w:t>
      </w:r>
      <w:proofErr w:type="spellEnd"/>
      <w:r>
        <w:rPr>
          <w:rFonts w:ascii="Arial" w:eastAsia="Times New Roman" w:hAnsi="Arial" w:cs="Arial"/>
          <w:color w:val="222222"/>
          <w:sz w:val="21"/>
          <w:szCs w:val="21"/>
        </w:rPr>
        <w:t xml:space="preserve">, </w:t>
      </w:r>
      <w:r w:rsidRPr="00215E9D">
        <w:rPr>
          <w:rFonts w:ascii="Arial" w:eastAsia="Times New Roman" w:hAnsi="Arial" w:cs="Arial"/>
          <w:color w:val="222222"/>
          <w:sz w:val="21"/>
          <w:szCs w:val="21"/>
        </w:rPr>
        <w:t>Fee-</w:t>
      </w:r>
      <w:proofErr w:type="spellStart"/>
      <w:r w:rsidRPr="00215E9D">
        <w:rPr>
          <w:rFonts w:ascii="Arial" w:eastAsia="Times New Roman" w:hAnsi="Arial" w:cs="Arial"/>
          <w:color w:val="222222"/>
          <w:sz w:val="21"/>
          <w:szCs w:val="21"/>
        </w:rPr>
        <w:t>fy</w:t>
      </w:r>
      <w:proofErr w:type="spellEnd"/>
      <w:r w:rsidRPr="00215E9D">
        <w:rPr>
          <w:rFonts w:ascii="Arial" w:eastAsia="Times New Roman" w:hAnsi="Arial" w:cs="Arial"/>
          <w:color w:val="222222"/>
          <w:sz w:val="21"/>
          <w:szCs w:val="21"/>
        </w:rPr>
        <w:t>-</w:t>
      </w:r>
      <w:proofErr w:type="spellStart"/>
      <w:r w:rsidRPr="00215E9D">
        <w:rPr>
          <w:rFonts w:ascii="Arial" w:eastAsia="Times New Roman" w:hAnsi="Arial" w:cs="Arial"/>
          <w:color w:val="222222"/>
          <w:sz w:val="21"/>
          <w:szCs w:val="21"/>
        </w:rPr>
        <w:t>mo-matie</w:t>
      </w:r>
      <w:proofErr w:type="spellEnd"/>
      <w:r>
        <w:rPr>
          <w:rFonts w:ascii="Arial" w:eastAsia="Times New Roman" w:hAnsi="Arial" w:cs="Arial"/>
          <w:color w:val="222222"/>
          <w:sz w:val="21"/>
          <w:szCs w:val="21"/>
        </w:rPr>
        <w:t xml:space="preserve"> </w:t>
      </w:r>
      <w:r w:rsidRPr="00215E9D">
        <w:rPr>
          <w:rFonts w:ascii="Arial" w:eastAsia="Times New Roman" w:hAnsi="Arial" w:cs="Arial"/>
          <w:color w:val="222222"/>
          <w:sz w:val="21"/>
          <w:szCs w:val="21"/>
        </w:rPr>
        <w:t>Katie!</w:t>
      </w:r>
    </w:p>
    <w:p w:rsidR="00215E9D" w:rsidRDefault="00215E9D" w:rsidP="005447E6">
      <w:pPr>
        <w:rPr>
          <w:sz w:val="24"/>
        </w:rPr>
      </w:pPr>
      <w:r>
        <w:rPr>
          <w:sz w:val="24"/>
        </w:rPr>
        <w:t>No I am not talking about that…</w:t>
      </w:r>
    </w:p>
    <w:p w:rsidR="00215E9D" w:rsidRDefault="00344A4E" w:rsidP="005447E6">
      <w:pPr>
        <w:rPr>
          <w:sz w:val="24"/>
        </w:rPr>
      </w:pPr>
      <w:r>
        <w:rPr>
          <w:sz w:val="24"/>
        </w:rPr>
        <w:t>Today</w:t>
      </w:r>
      <w:r w:rsidR="00215E9D">
        <w:rPr>
          <w:sz w:val="24"/>
        </w:rPr>
        <w:t xml:space="preserve"> I am going to talk about something that can turn a great game into a frustrating experience.</w:t>
      </w:r>
    </w:p>
    <w:p w:rsidR="00344A4E" w:rsidRPr="00344A4E" w:rsidRDefault="00344A4E" w:rsidP="005447E6">
      <w:pPr>
        <w:rPr>
          <w:b/>
          <w:sz w:val="32"/>
        </w:rPr>
      </w:pPr>
      <w:r w:rsidRPr="00344A4E">
        <w:rPr>
          <w:b/>
          <w:sz w:val="32"/>
          <w:highlight w:val="yellow"/>
        </w:rPr>
        <w:t>Dragon Warrior</w:t>
      </w:r>
    </w:p>
    <w:p w:rsidR="007F6C06" w:rsidRDefault="007F6C06" w:rsidP="005447E6">
      <w:pPr>
        <w:rPr>
          <w:sz w:val="24"/>
        </w:rPr>
      </w:pPr>
      <w:r>
        <w:rPr>
          <w:sz w:val="24"/>
        </w:rPr>
        <w:t>An early evolution in gaming was the role playing game</w:t>
      </w:r>
      <w:r w:rsidR="00354220">
        <w:rPr>
          <w:sz w:val="24"/>
        </w:rPr>
        <w:t xml:space="preserve">. The first thing you would do in these games is to name the character. </w:t>
      </w:r>
      <w:r w:rsidR="00F57FEB">
        <w:rPr>
          <w:sz w:val="24"/>
        </w:rPr>
        <w:t xml:space="preserve">Dragon Warrior </w:t>
      </w:r>
      <w:r w:rsidR="00354220">
        <w:rPr>
          <w:sz w:val="24"/>
        </w:rPr>
        <w:t>was one of the first games to do this. It is done often in video games. You take your made character on a quest where they grow in strength and ability.</w:t>
      </w:r>
    </w:p>
    <w:p w:rsidR="00F57FEB" w:rsidRDefault="00F57FEB" w:rsidP="005447E6">
      <w:pPr>
        <w:rPr>
          <w:sz w:val="24"/>
        </w:rPr>
      </w:pPr>
      <w:r>
        <w:rPr>
          <w:sz w:val="24"/>
        </w:rPr>
        <w:t>These games are great. They are very engrossing, but there is a mista</w:t>
      </w:r>
      <w:r w:rsidR="008C7061">
        <w:rPr>
          <w:sz w:val="24"/>
        </w:rPr>
        <w:t>ke you can make that can be</w:t>
      </w:r>
      <w:r>
        <w:rPr>
          <w:sz w:val="24"/>
        </w:rPr>
        <w:t xml:space="preserve"> irksome and frustrating.</w:t>
      </w:r>
      <w:bookmarkStart w:id="0" w:name="_GoBack"/>
      <w:bookmarkEnd w:id="0"/>
    </w:p>
    <w:p w:rsidR="00F57FEB" w:rsidRDefault="00BB3DDF" w:rsidP="005447E6">
      <w:pPr>
        <w:rPr>
          <w:sz w:val="24"/>
        </w:rPr>
      </w:pPr>
      <w:r>
        <w:rPr>
          <w:sz w:val="24"/>
        </w:rPr>
        <w:t>The first thing you do is enter your name for your character, which should be a simple task</w:t>
      </w:r>
      <w:proofErr w:type="gramStart"/>
      <w:r>
        <w:rPr>
          <w:sz w:val="24"/>
        </w:rPr>
        <w:t>..</w:t>
      </w:r>
      <w:proofErr w:type="gramEnd"/>
      <w:r>
        <w:rPr>
          <w:sz w:val="24"/>
        </w:rPr>
        <w:t xml:space="preserve"> </w:t>
      </w:r>
      <w:proofErr w:type="gramStart"/>
      <w:r>
        <w:rPr>
          <w:sz w:val="24"/>
        </w:rPr>
        <w:t>but</w:t>
      </w:r>
      <w:proofErr w:type="gramEnd"/>
      <w:r>
        <w:rPr>
          <w:sz w:val="24"/>
        </w:rPr>
        <w:t xml:space="preserve"> not for a distracted 8 year old.</w:t>
      </w:r>
    </w:p>
    <w:p w:rsidR="00BB3DDF" w:rsidRDefault="00BB3DDF" w:rsidP="005447E6">
      <w:pPr>
        <w:rPr>
          <w:sz w:val="24"/>
        </w:rPr>
      </w:pPr>
      <w:r>
        <w:rPr>
          <w:sz w:val="24"/>
        </w:rPr>
        <w:t xml:space="preserve">I remember once naming </w:t>
      </w:r>
      <w:r w:rsidR="00E57788">
        <w:rPr>
          <w:sz w:val="24"/>
        </w:rPr>
        <w:t>a</w:t>
      </w:r>
      <w:r>
        <w:rPr>
          <w:sz w:val="24"/>
        </w:rPr>
        <w:t xml:space="preserve"> character</w:t>
      </w:r>
      <w:r w:rsidR="00E57788">
        <w:rPr>
          <w:sz w:val="24"/>
        </w:rPr>
        <w:t xml:space="preserve"> wrong. I must not have been paying attention. </w:t>
      </w:r>
      <w:proofErr w:type="gramStart"/>
      <w:r w:rsidR="00E57788">
        <w:rPr>
          <w:sz w:val="24"/>
        </w:rPr>
        <w:t>I</w:t>
      </w:r>
      <w:r>
        <w:rPr>
          <w:sz w:val="24"/>
        </w:rPr>
        <w:t>nstead of C-H-R-I-S-…</w:t>
      </w:r>
      <w:proofErr w:type="gramEnd"/>
      <w:r>
        <w:rPr>
          <w:sz w:val="24"/>
        </w:rPr>
        <w:t xml:space="preserve"> </w:t>
      </w:r>
      <w:proofErr w:type="gramStart"/>
      <w:r>
        <w:rPr>
          <w:sz w:val="24"/>
        </w:rPr>
        <w:t>C-H-I-R-S.</w:t>
      </w:r>
      <w:proofErr w:type="gramEnd"/>
      <w:r>
        <w:rPr>
          <w:sz w:val="24"/>
        </w:rPr>
        <w:t xml:space="preserve">  </w:t>
      </w:r>
    </w:p>
    <w:p w:rsidR="00BB3DDF" w:rsidRPr="00E65B44" w:rsidRDefault="00BB3DDF" w:rsidP="005447E6">
      <w:pPr>
        <w:rPr>
          <w:b/>
          <w:sz w:val="32"/>
        </w:rPr>
      </w:pPr>
      <w:proofErr w:type="spellStart"/>
      <w:r w:rsidRPr="00E65B44">
        <w:rPr>
          <w:b/>
          <w:sz w:val="32"/>
          <w:highlight w:val="green"/>
        </w:rPr>
        <w:t>Chirs</w:t>
      </w:r>
      <w:proofErr w:type="spellEnd"/>
    </w:p>
    <w:p w:rsidR="00BB3DDF" w:rsidRDefault="00BB3DDF" w:rsidP="005447E6">
      <w:pPr>
        <w:rPr>
          <w:sz w:val="24"/>
        </w:rPr>
      </w:pPr>
      <w:r>
        <w:rPr>
          <w:sz w:val="24"/>
        </w:rPr>
        <w:t xml:space="preserve">For the rest of the game I was </w:t>
      </w:r>
      <w:proofErr w:type="spellStart"/>
      <w:r>
        <w:rPr>
          <w:sz w:val="24"/>
        </w:rPr>
        <w:t>Chirs</w:t>
      </w:r>
      <w:proofErr w:type="spellEnd"/>
      <w:r>
        <w:rPr>
          <w:sz w:val="24"/>
        </w:rPr>
        <w:t xml:space="preserve">. I couldn’t change it. Once you are named, you are always named. </w:t>
      </w:r>
    </w:p>
    <w:p w:rsidR="00BB3DDF" w:rsidRDefault="00BB3DDF" w:rsidP="005447E6">
      <w:pPr>
        <w:rPr>
          <w:sz w:val="24"/>
        </w:rPr>
      </w:pPr>
      <w:r>
        <w:rPr>
          <w:sz w:val="24"/>
        </w:rPr>
        <w:t>So if your name is wrong, it is just too bad.  You will walk into a village and speak to the villagers and they will say “O</w:t>
      </w:r>
      <w:r w:rsidR="00E57788">
        <w:rPr>
          <w:sz w:val="24"/>
        </w:rPr>
        <w:t xml:space="preserve">h brave </w:t>
      </w:r>
      <w:proofErr w:type="gramStart"/>
      <w:r w:rsidR="00E57788">
        <w:rPr>
          <w:sz w:val="24"/>
        </w:rPr>
        <w:t>CHIRS,</w:t>
      </w:r>
      <w:proofErr w:type="gramEnd"/>
      <w:r w:rsidR="00E57788">
        <w:rPr>
          <w:sz w:val="24"/>
        </w:rPr>
        <w:t xml:space="preserve"> please save us f</w:t>
      </w:r>
      <w:r>
        <w:rPr>
          <w:sz w:val="24"/>
        </w:rPr>
        <w:t>r</w:t>
      </w:r>
      <w:r w:rsidR="00E57788">
        <w:rPr>
          <w:sz w:val="24"/>
        </w:rPr>
        <w:t>om</w:t>
      </w:r>
      <w:r>
        <w:rPr>
          <w:sz w:val="24"/>
        </w:rPr>
        <w:t xml:space="preserve"> the dark lord.”  If you beat the game the king would say “well done Sir CHIRS.” </w:t>
      </w:r>
    </w:p>
    <w:p w:rsidR="002325F9" w:rsidRDefault="002325F9" w:rsidP="005447E6">
      <w:pPr>
        <w:rPr>
          <w:sz w:val="24"/>
        </w:rPr>
      </w:pPr>
      <w:r>
        <w:rPr>
          <w:sz w:val="24"/>
        </w:rPr>
        <w:t>On Dragon Warrior every time you fought it would say “</w:t>
      </w:r>
      <w:proofErr w:type="spellStart"/>
      <w:r>
        <w:rPr>
          <w:sz w:val="24"/>
        </w:rPr>
        <w:t>Chirs</w:t>
      </w:r>
      <w:proofErr w:type="spellEnd"/>
      <w:r>
        <w:rPr>
          <w:sz w:val="24"/>
        </w:rPr>
        <w:t xml:space="preserve"> attacks dealing 7 damage points to the slime creature.”</w:t>
      </w:r>
    </w:p>
    <w:p w:rsidR="002325F9" w:rsidRDefault="002325F9" w:rsidP="005447E6">
      <w:pPr>
        <w:rPr>
          <w:sz w:val="24"/>
        </w:rPr>
      </w:pPr>
      <w:r>
        <w:rPr>
          <w:sz w:val="24"/>
        </w:rPr>
        <w:t>What was a great game became kind of lame when you didn’t get your name right.</w:t>
      </w:r>
    </w:p>
    <w:p w:rsidR="002325F9" w:rsidRDefault="00E57788" w:rsidP="005447E6">
      <w:pPr>
        <w:rPr>
          <w:sz w:val="24"/>
        </w:rPr>
      </w:pPr>
      <w:r>
        <w:rPr>
          <w:sz w:val="24"/>
        </w:rPr>
        <w:t>Perhaps e</w:t>
      </w:r>
      <w:r w:rsidR="002325F9">
        <w:rPr>
          <w:sz w:val="24"/>
        </w:rPr>
        <w:t>ven worse than this is what</w:t>
      </w:r>
      <w:r w:rsidR="003B05DA">
        <w:rPr>
          <w:sz w:val="24"/>
        </w:rPr>
        <w:t xml:space="preserve"> could happen on an arcade game and got a high score.</w:t>
      </w:r>
    </w:p>
    <w:p w:rsidR="003B05DA" w:rsidRPr="00E65B44" w:rsidRDefault="003B05DA" w:rsidP="005447E6">
      <w:pPr>
        <w:rPr>
          <w:b/>
          <w:sz w:val="32"/>
        </w:rPr>
      </w:pPr>
      <w:r w:rsidRPr="00E65B44">
        <w:rPr>
          <w:b/>
          <w:sz w:val="32"/>
          <w:highlight w:val="green"/>
        </w:rPr>
        <w:t>High Score</w:t>
      </w:r>
    </w:p>
    <w:p w:rsidR="004B0D09" w:rsidRDefault="003B05DA" w:rsidP="005447E6">
      <w:pPr>
        <w:rPr>
          <w:sz w:val="24"/>
        </w:rPr>
      </w:pPr>
      <w:r>
        <w:rPr>
          <w:sz w:val="24"/>
        </w:rPr>
        <w:lastRenderedPageBreak/>
        <w:t xml:space="preserve">Young people, you know about high score right? </w:t>
      </w:r>
      <w:r w:rsidR="00E57788">
        <w:rPr>
          <w:sz w:val="24"/>
        </w:rPr>
        <w:t xml:space="preserve">You might not. </w:t>
      </w:r>
      <w:r>
        <w:rPr>
          <w:sz w:val="24"/>
        </w:rPr>
        <w:t xml:space="preserve">You played games like </w:t>
      </w:r>
      <w:proofErr w:type="spellStart"/>
      <w:r>
        <w:rPr>
          <w:sz w:val="24"/>
        </w:rPr>
        <w:t>pac</w:t>
      </w:r>
      <w:proofErr w:type="spellEnd"/>
      <w:r>
        <w:rPr>
          <w:sz w:val="24"/>
        </w:rPr>
        <w:t xml:space="preserve">-man, </w:t>
      </w:r>
      <w:proofErr w:type="spellStart"/>
      <w:r>
        <w:rPr>
          <w:sz w:val="24"/>
        </w:rPr>
        <w:t>galaga</w:t>
      </w:r>
      <w:proofErr w:type="spellEnd"/>
      <w:r>
        <w:rPr>
          <w:sz w:val="24"/>
        </w:rPr>
        <w:t xml:space="preserve">, </w:t>
      </w:r>
      <w:proofErr w:type="spellStart"/>
      <w:r>
        <w:rPr>
          <w:sz w:val="24"/>
        </w:rPr>
        <w:t>frogger</w:t>
      </w:r>
      <w:proofErr w:type="spellEnd"/>
      <w:r>
        <w:rPr>
          <w:sz w:val="24"/>
        </w:rPr>
        <w:t xml:space="preserve">, and donkey </w:t>
      </w:r>
      <w:proofErr w:type="spellStart"/>
      <w:proofErr w:type="gramStart"/>
      <w:r>
        <w:rPr>
          <w:sz w:val="24"/>
        </w:rPr>
        <w:t>kong</w:t>
      </w:r>
      <w:proofErr w:type="spellEnd"/>
      <w:proofErr w:type="gramEnd"/>
      <w:r>
        <w:rPr>
          <w:sz w:val="24"/>
        </w:rPr>
        <w:t xml:space="preserve"> to get the high score. They had a list of the high score</w:t>
      </w:r>
      <w:r w:rsidR="001B5E29">
        <w:rPr>
          <w:sz w:val="24"/>
        </w:rPr>
        <w:t>s</w:t>
      </w:r>
      <w:r>
        <w:rPr>
          <w:sz w:val="24"/>
        </w:rPr>
        <w:t xml:space="preserve"> </w:t>
      </w:r>
      <w:r w:rsidR="004B0D09">
        <w:rPr>
          <w:sz w:val="24"/>
        </w:rPr>
        <w:t>saved on the machine and you tried to make that list so that you could write your initials by your score.</w:t>
      </w:r>
    </w:p>
    <w:p w:rsidR="003B05DA" w:rsidRDefault="00544132" w:rsidP="005447E6">
      <w:pPr>
        <w:rPr>
          <w:sz w:val="24"/>
        </w:rPr>
      </w:pPr>
      <w:r>
        <w:rPr>
          <w:sz w:val="24"/>
        </w:rPr>
        <w:t>For some reason, I could always get a high score, but I always had trouble putting in my initials.</w:t>
      </w:r>
      <w:r w:rsidR="00BE3A86">
        <w:rPr>
          <w:sz w:val="24"/>
        </w:rPr>
        <w:t xml:space="preserve"> They game you like 10 seconds to put in your initials and I always messed up. My initials are </w:t>
      </w:r>
      <w:proofErr w:type="spellStart"/>
      <w:proofErr w:type="gramStart"/>
      <w:r w:rsidR="00BE3A86">
        <w:rPr>
          <w:sz w:val="24"/>
        </w:rPr>
        <w:t>ccf</w:t>
      </w:r>
      <w:proofErr w:type="spellEnd"/>
      <w:proofErr w:type="gramEnd"/>
      <w:r w:rsidR="00BE3A86">
        <w:rPr>
          <w:sz w:val="24"/>
        </w:rPr>
        <w:t xml:space="preserve"> and somehow I would get that wrong. </w:t>
      </w:r>
      <w:proofErr w:type="gramStart"/>
      <w:r w:rsidR="00BE3A86">
        <w:rPr>
          <w:sz w:val="24"/>
        </w:rPr>
        <w:t>CCE.</w:t>
      </w:r>
      <w:proofErr w:type="gramEnd"/>
      <w:r w:rsidR="00BE3A86">
        <w:rPr>
          <w:sz w:val="24"/>
        </w:rPr>
        <w:t xml:space="preserve">  CCC. BCF!?   WTC is going on here!</w:t>
      </w:r>
    </w:p>
    <w:p w:rsidR="00BE3A86" w:rsidRDefault="00417B4E" w:rsidP="005447E6">
      <w:pPr>
        <w:rPr>
          <w:sz w:val="24"/>
        </w:rPr>
      </w:pPr>
      <w:r>
        <w:rPr>
          <w:sz w:val="24"/>
        </w:rPr>
        <w:t>You can’t brag and show someone your high score if you put the wrong name down.  “See that CCE? That is me.”  “</w:t>
      </w:r>
      <w:proofErr w:type="gramStart"/>
      <w:r>
        <w:rPr>
          <w:sz w:val="24"/>
        </w:rPr>
        <w:t>yeah</w:t>
      </w:r>
      <w:proofErr w:type="gramEnd"/>
      <w:r>
        <w:rPr>
          <w:sz w:val="24"/>
        </w:rPr>
        <w:t xml:space="preserve"> right…”</w:t>
      </w:r>
      <w:r w:rsidR="00E65B44">
        <w:rPr>
          <w:sz w:val="24"/>
        </w:rPr>
        <w:t xml:space="preserve">  There is no high score swag with wrong letters by your score.</w:t>
      </w:r>
    </w:p>
    <w:p w:rsidR="0083111A" w:rsidRPr="0083111A" w:rsidRDefault="0083111A" w:rsidP="0083111A">
      <w:pPr>
        <w:rPr>
          <w:b/>
          <w:sz w:val="24"/>
        </w:rPr>
      </w:pPr>
      <w:r w:rsidRPr="0083111A">
        <w:rPr>
          <w:b/>
          <w:sz w:val="24"/>
        </w:rPr>
        <w:t>The Name Game is a frustrating game where you hav</w:t>
      </w:r>
      <w:r>
        <w:rPr>
          <w:b/>
          <w:sz w:val="24"/>
        </w:rPr>
        <w:t>e allowed someone to define you with the wrong name.</w:t>
      </w:r>
    </w:p>
    <w:p w:rsidR="00E65B44" w:rsidRDefault="00E65B44" w:rsidP="005447E6">
      <w:pPr>
        <w:rPr>
          <w:sz w:val="24"/>
        </w:rPr>
      </w:pPr>
      <w:r>
        <w:rPr>
          <w:sz w:val="24"/>
        </w:rPr>
        <w:t>In video games, names matter.</w:t>
      </w:r>
    </w:p>
    <w:p w:rsidR="00E65B44" w:rsidRPr="00E65B44" w:rsidRDefault="00E65B44" w:rsidP="005447E6">
      <w:pPr>
        <w:rPr>
          <w:b/>
          <w:sz w:val="32"/>
        </w:rPr>
      </w:pPr>
      <w:r w:rsidRPr="00E65B44">
        <w:rPr>
          <w:b/>
          <w:sz w:val="32"/>
          <w:highlight w:val="green"/>
        </w:rPr>
        <w:t>Names matter</w:t>
      </w:r>
    </w:p>
    <w:p w:rsidR="00BE3A86" w:rsidRDefault="00E65B44" w:rsidP="005447E6">
      <w:pPr>
        <w:rPr>
          <w:sz w:val="24"/>
        </w:rPr>
      </w:pPr>
      <w:r>
        <w:rPr>
          <w:sz w:val="24"/>
        </w:rPr>
        <w:t>In life</w:t>
      </w:r>
      <w:r w:rsidR="006256C1">
        <w:rPr>
          <w:sz w:val="24"/>
        </w:rPr>
        <w:t>,</w:t>
      </w:r>
      <w:r>
        <w:rPr>
          <w:sz w:val="24"/>
        </w:rPr>
        <w:t xml:space="preserve"> names matter.</w:t>
      </w:r>
    </w:p>
    <w:p w:rsidR="00DE2640" w:rsidRDefault="00DE2640" w:rsidP="005447E6">
      <w:pPr>
        <w:rPr>
          <w:sz w:val="24"/>
        </w:rPr>
      </w:pPr>
      <w:r>
        <w:rPr>
          <w:sz w:val="24"/>
        </w:rPr>
        <w:t>When you are named in life it feels impossible to change.</w:t>
      </w:r>
    </w:p>
    <w:p w:rsidR="00DE2640" w:rsidRDefault="00DE2640" w:rsidP="005447E6">
      <w:pPr>
        <w:rPr>
          <w:sz w:val="24"/>
        </w:rPr>
      </w:pPr>
      <w:r>
        <w:rPr>
          <w:sz w:val="24"/>
        </w:rPr>
        <w:t>Good luck living down that terrible nickname someone stuck you with in grade school.</w:t>
      </w:r>
      <w:r w:rsidR="00606846">
        <w:rPr>
          <w:sz w:val="24"/>
        </w:rPr>
        <w:t xml:space="preserve"> Anyone ever have a terrible nickname? </w:t>
      </w:r>
      <w:r w:rsidR="00043F61">
        <w:rPr>
          <w:sz w:val="24"/>
        </w:rPr>
        <w:t>If you run into those old friends they are likely to still call you that nickname.</w:t>
      </w:r>
    </w:p>
    <w:p w:rsidR="00606846" w:rsidRDefault="00606846" w:rsidP="005447E6">
      <w:pPr>
        <w:rPr>
          <w:sz w:val="24"/>
        </w:rPr>
      </w:pPr>
      <w:r>
        <w:rPr>
          <w:sz w:val="24"/>
        </w:rPr>
        <w:t xml:space="preserve">People become branded by what someone has said about them. My wife was told she was not a good singer when she was young. What someone said in passing with any thought, stuck with my wife for </w:t>
      </w:r>
      <w:proofErr w:type="gramStart"/>
      <w:r>
        <w:rPr>
          <w:sz w:val="24"/>
        </w:rPr>
        <w:t>years.</w:t>
      </w:r>
      <w:proofErr w:type="gramEnd"/>
      <w:r w:rsidR="00043F61">
        <w:rPr>
          <w:sz w:val="24"/>
        </w:rPr>
        <w:t xml:space="preserve"> Babe you have a great voice.</w:t>
      </w:r>
      <w:r w:rsidR="00192BD9">
        <w:rPr>
          <w:sz w:val="24"/>
        </w:rPr>
        <w:t xml:space="preserve"> I love to hear you sing unto the Lord.</w:t>
      </w:r>
    </w:p>
    <w:p w:rsidR="00043F61" w:rsidRDefault="00043F61" w:rsidP="005447E6">
      <w:pPr>
        <w:rPr>
          <w:sz w:val="24"/>
        </w:rPr>
      </w:pPr>
      <w:r>
        <w:rPr>
          <w:sz w:val="24"/>
        </w:rPr>
        <w:t>Be careful what you call your kids. What you name someone, defines them.</w:t>
      </w:r>
      <w:r w:rsidR="00F46FB8">
        <w:rPr>
          <w:sz w:val="24"/>
        </w:rPr>
        <w:t xml:space="preserve"> </w:t>
      </w:r>
    </w:p>
    <w:p w:rsidR="00043F61" w:rsidRPr="00043F61" w:rsidRDefault="00043F61" w:rsidP="005447E6">
      <w:pPr>
        <w:rPr>
          <w:b/>
          <w:sz w:val="32"/>
        </w:rPr>
      </w:pPr>
      <w:r w:rsidRPr="00043F61">
        <w:rPr>
          <w:b/>
          <w:sz w:val="32"/>
          <w:highlight w:val="green"/>
        </w:rPr>
        <w:t>Names Define</w:t>
      </w:r>
    </w:p>
    <w:p w:rsidR="00215E9D" w:rsidRDefault="00F46FB8" w:rsidP="005447E6">
      <w:pPr>
        <w:rPr>
          <w:sz w:val="24"/>
        </w:rPr>
      </w:pPr>
      <w:r>
        <w:rPr>
          <w:sz w:val="24"/>
        </w:rPr>
        <w:t xml:space="preserve">Hey stupid. Hey ugly. </w:t>
      </w:r>
      <w:r w:rsidR="00BC0990">
        <w:rPr>
          <w:sz w:val="24"/>
        </w:rPr>
        <w:t>He</w:t>
      </w:r>
      <w:r w:rsidR="000E3033">
        <w:rPr>
          <w:sz w:val="24"/>
        </w:rPr>
        <w:t>y</w:t>
      </w:r>
      <w:r w:rsidR="00BC0990">
        <w:rPr>
          <w:sz w:val="24"/>
        </w:rPr>
        <w:t xml:space="preserve"> loser.</w:t>
      </w:r>
      <w:r w:rsidR="009225A9">
        <w:rPr>
          <w:sz w:val="24"/>
        </w:rPr>
        <w:t xml:space="preserve"> These awful names are tame when compared to some of the things young people call each other on social media.</w:t>
      </w:r>
    </w:p>
    <w:p w:rsidR="000E3033" w:rsidRDefault="000E3033" w:rsidP="005447E6">
      <w:pPr>
        <w:rPr>
          <w:sz w:val="24"/>
        </w:rPr>
      </w:pPr>
      <w:r>
        <w:rPr>
          <w:sz w:val="24"/>
        </w:rPr>
        <w:t xml:space="preserve">Don’t you ever call someone a “gutter </w:t>
      </w:r>
      <w:proofErr w:type="gramStart"/>
      <w:r>
        <w:rPr>
          <w:sz w:val="24"/>
        </w:rPr>
        <w:t>word.</w:t>
      </w:r>
      <w:proofErr w:type="gramEnd"/>
      <w:r>
        <w:rPr>
          <w:sz w:val="24"/>
        </w:rPr>
        <w:t>”  Words that belong in the gutter should not be spoken over people.</w:t>
      </w:r>
    </w:p>
    <w:p w:rsidR="000E3033" w:rsidRDefault="000E3033" w:rsidP="005447E6">
      <w:pPr>
        <w:rPr>
          <w:sz w:val="24"/>
        </w:rPr>
      </w:pPr>
      <w:r>
        <w:rPr>
          <w:sz w:val="24"/>
        </w:rPr>
        <w:t xml:space="preserve">Do you need me to spell those words </w:t>
      </w:r>
      <w:proofErr w:type="gramStart"/>
      <w:r>
        <w:rPr>
          <w:sz w:val="24"/>
        </w:rPr>
        <w:t>out.</w:t>
      </w:r>
      <w:proofErr w:type="gramEnd"/>
      <w:r w:rsidR="00936B25">
        <w:rPr>
          <w:sz w:val="24"/>
        </w:rPr>
        <w:t xml:space="preserve">  </w:t>
      </w:r>
      <w:proofErr w:type="gramStart"/>
      <w:r w:rsidR="00936B25">
        <w:rPr>
          <w:sz w:val="24"/>
        </w:rPr>
        <w:t>S-L-U-T.</w:t>
      </w:r>
      <w:proofErr w:type="gramEnd"/>
      <w:r w:rsidR="00936B25">
        <w:rPr>
          <w:sz w:val="24"/>
        </w:rPr>
        <w:t xml:space="preserve">  </w:t>
      </w:r>
      <w:proofErr w:type="gramStart"/>
      <w:r w:rsidR="00936B25">
        <w:rPr>
          <w:sz w:val="24"/>
        </w:rPr>
        <w:t>B-I-T-C-H.</w:t>
      </w:r>
      <w:proofErr w:type="gramEnd"/>
      <w:r w:rsidR="00936B25">
        <w:rPr>
          <w:sz w:val="24"/>
        </w:rPr>
        <w:t xml:space="preserve">  </w:t>
      </w:r>
      <w:proofErr w:type="gramStart"/>
      <w:r w:rsidR="009C1085">
        <w:rPr>
          <w:sz w:val="24"/>
        </w:rPr>
        <w:t>The “N” word.</w:t>
      </w:r>
      <w:proofErr w:type="gramEnd"/>
      <w:r w:rsidR="009C1085">
        <w:rPr>
          <w:sz w:val="24"/>
        </w:rPr>
        <w:t xml:space="preserve"> </w:t>
      </w:r>
    </w:p>
    <w:p w:rsidR="009C1085" w:rsidRDefault="009C1085" w:rsidP="005447E6">
      <w:pPr>
        <w:rPr>
          <w:sz w:val="24"/>
        </w:rPr>
      </w:pPr>
      <w:r>
        <w:rPr>
          <w:sz w:val="24"/>
        </w:rPr>
        <w:t xml:space="preserve">#1 </w:t>
      </w:r>
      <w:proofErr w:type="gramStart"/>
      <w:r>
        <w:rPr>
          <w:sz w:val="24"/>
        </w:rPr>
        <w:t>Don’t</w:t>
      </w:r>
      <w:proofErr w:type="gramEnd"/>
      <w:r>
        <w:rPr>
          <w:sz w:val="24"/>
        </w:rPr>
        <w:t xml:space="preserve"> let gutter words in your mouth. The Bible tells us that what comes from our mouth comes from our heart. (Luke 6:45)  A trashy mouth reveals a trashy heart.</w:t>
      </w:r>
    </w:p>
    <w:p w:rsidR="00850D0F" w:rsidRDefault="00850D0F" w:rsidP="005447E6">
      <w:pPr>
        <w:rPr>
          <w:sz w:val="24"/>
        </w:rPr>
      </w:pPr>
      <w:r>
        <w:rPr>
          <w:sz w:val="24"/>
        </w:rPr>
        <w:t xml:space="preserve">Don’t you dare have praise for God in your mouth one moment and gutter trash in your mouth the </w:t>
      </w:r>
      <w:proofErr w:type="gramStart"/>
      <w:r>
        <w:rPr>
          <w:sz w:val="24"/>
        </w:rPr>
        <w:t>next.</w:t>
      </w:r>
      <w:proofErr w:type="gramEnd"/>
    </w:p>
    <w:p w:rsidR="00850D0F" w:rsidRPr="00850D0F" w:rsidRDefault="00850D0F" w:rsidP="00850D0F">
      <w:pPr>
        <w:rPr>
          <w:sz w:val="28"/>
          <w:highlight w:val="lightGray"/>
          <w:u w:val="single"/>
        </w:rPr>
      </w:pPr>
      <w:r w:rsidRPr="00850D0F">
        <w:rPr>
          <w:sz w:val="28"/>
          <w:highlight w:val="lightGray"/>
          <w:u w:val="single"/>
        </w:rPr>
        <w:t xml:space="preserve">James 3:9 (NIV2011) </w:t>
      </w:r>
      <w:proofErr w:type="gramStart"/>
      <w:r w:rsidRPr="00850D0F">
        <w:rPr>
          <w:sz w:val="28"/>
          <w:highlight w:val="lightGray"/>
          <w:u w:val="single"/>
        </w:rPr>
        <w:t>With</w:t>
      </w:r>
      <w:proofErr w:type="gramEnd"/>
      <w:r w:rsidRPr="00850D0F">
        <w:rPr>
          <w:sz w:val="28"/>
          <w:highlight w:val="lightGray"/>
          <w:u w:val="single"/>
        </w:rPr>
        <w:t xml:space="preserve"> the tongue we praise our Lord and Father, and with it we curse human beings, who have been made in God’s likeness.  </w:t>
      </w:r>
    </w:p>
    <w:p w:rsidR="00850D0F" w:rsidRPr="00850D0F" w:rsidRDefault="00850D0F" w:rsidP="00850D0F">
      <w:pPr>
        <w:rPr>
          <w:sz w:val="28"/>
          <w:highlight w:val="lightGray"/>
          <w:u w:val="single"/>
        </w:rPr>
      </w:pPr>
      <w:r w:rsidRPr="00850D0F">
        <w:rPr>
          <w:sz w:val="28"/>
          <w:highlight w:val="lightGray"/>
          <w:u w:val="single"/>
        </w:rPr>
        <w:t xml:space="preserve">James 3:10 (NIV2011) Out of the same mouth come praise and cursing. My brothers and sisters, this should not be.  </w:t>
      </w:r>
    </w:p>
    <w:p w:rsidR="00850D0F" w:rsidRPr="00850D0F" w:rsidRDefault="00850D0F" w:rsidP="00850D0F">
      <w:pPr>
        <w:rPr>
          <w:sz w:val="28"/>
          <w:u w:val="single"/>
        </w:rPr>
      </w:pPr>
      <w:r w:rsidRPr="00850D0F">
        <w:rPr>
          <w:sz w:val="28"/>
          <w:highlight w:val="lightGray"/>
          <w:u w:val="single"/>
        </w:rPr>
        <w:t>James 3:11 (NIV2011) Can both fresh water and salt water flow from the same spring?</w:t>
      </w:r>
      <w:r w:rsidRPr="00850D0F">
        <w:rPr>
          <w:sz w:val="28"/>
          <w:u w:val="single"/>
        </w:rPr>
        <w:t xml:space="preserve">  </w:t>
      </w:r>
    </w:p>
    <w:p w:rsidR="009C1085" w:rsidRDefault="009C1085" w:rsidP="005447E6">
      <w:pPr>
        <w:rPr>
          <w:sz w:val="24"/>
        </w:rPr>
      </w:pPr>
      <w:r>
        <w:rPr>
          <w:sz w:val="24"/>
        </w:rPr>
        <w:t xml:space="preserve">#2 </w:t>
      </w:r>
      <w:proofErr w:type="gramStart"/>
      <w:r w:rsidR="00BD2B2D">
        <w:rPr>
          <w:sz w:val="24"/>
        </w:rPr>
        <w:t>You</w:t>
      </w:r>
      <w:proofErr w:type="gramEnd"/>
      <w:r w:rsidR="00BD2B2D">
        <w:rPr>
          <w:sz w:val="24"/>
        </w:rPr>
        <w:t xml:space="preserve"> ought to care enough for people </w:t>
      </w:r>
      <w:r w:rsidR="00423352">
        <w:rPr>
          <w:sz w:val="24"/>
        </w:rPr>
        <w:t>to not</w:t>
      </w:r>
      <w:r w:rsidR="00BD2B2D">
        <w:rPr>
          <w:sz w:val="24"/>
        </w:rPr>
        <w:t xml:space="preserve"> put damaging labels and names on them. Don’t you understand that what you call someone matters!?  Long after you forgot you said it, they will remember how you defined them.</w:t>
      </w:r>
      <w:r w:rsidR="00423352">
        <w:rPr>
          <w:sz w:val="24"/>
        </w:rPr>
        <w:t xml:space="preserve"> AND A TEXT MESSAGE IS JUST AS BAD AS SAYING OUT LOUD WITH YOUR TONGUE.</w:t>
      </w:r>
    </w:p>
    <w:p w:rsidR="00850D0F" w:rsidRDefault="00850D0F" w:rsidP="005447E6">
      <w:pPr>
        <w:rPr>
          <w:sz w:val="24"/>
        </w:rPr>
      </w:pPr>
      <w:r>
        <w:rPr>
          <w:sz w:val="24"/>
        </w:rPr>
        <w:t xml:space="preserve">Names Define!  Things said when you are frustrated and angry remain behind after you have calmed down.  What you call your spouse when you are angry can </w:t>
      </w:r>
      <w:r w:rsidR="006256C1">
        <w:rPr>
          <w:sz w:val="24"/>
        </w:rPr>
        <w:t xml:space="preserve">bring </w:t>
      </w:r>
      <w:r>
        <w:rPr>
          <w:sz w:val="24"/>
        </w:rPr>
        <w:t xml:space="preserve">ruin </w:t>
      </w:r>
      <w:r w:rsidR="006256C1">
        <w:rPr>
          <w:sz w:val="24"/>
        </w:rPr>
        <w:t xml:space="preserve">to </w:t>
      </w:r>
      <w:r>
        <w:rPr>
          <w:sz w:val="24"/>
        </w:rPr>
        <w:t>your marriage.  What you call your mom &amp; dad w</w:t>
      </w:r>
      <w:r w:rsidR="006256C1">
        <w:rPr>
          <w:sz w:val="24"/>
        </w:rPr>
        <w:t>hen they tell you no can harm</w:t>
      </w:r>
      <w:r>
        <w:rPr>
          <w:sz w:val="24"/>
        </w:rPr>
        <w:t xml:space="preserve"> a relationship. </w:t>
      </w:r>
    </w:p>
    <w:p w:rsidR="00423352" w:rsidRDefault="00850D0F" w:rsidP="005447E6">
      <w:pPr>
        <w:rPr>
          <w:sz w:val="24"/>
        </w:rPr>
      </w:pPr>
      <w:r>
        <w:rPr>
          <w:sz w:val="24"/>
        </w:rPr>
        <w:lastRenderedPageBreak/>
        <w:t>If you love that person then gutter trash should not flow from your heart and out of your mouth on them.</w:t>
      </w:r>
    </w:p>
    <w:p w:rsidR="00850D0F" w:rsidRDefault="0007419E" w:rsidP="005447E6">
      <w:pPr>
        <w:rPr>
          <w:sz w:val="24"/>
        </w:rPr>
      </w:pPr>
      <w:r>
        <w:rPr>
          <w:sz w:val="24"/>
        </w:rPr>
        <w:t>God gets frustrated with us, but he never has called you a loser. God has never called you filthy names. God calls you conqueror, victor, powerful &amp; strong, wise, faithful, beautiful, treasure, son &amp; daughter.</w:t>
      </w:r>
    </w:p>
    <w:p w:rsidR="00C24237" w:rsidRPr="0083111A" w:rsidRDefault="0083111A" w:rsidP="005447E6">
      <w:pPr>
        <w:rPr>
          <w:b/>
          <w:sz w:val="24"/>
        </w:rPr>
      </w:pPr>
      <w:r w:rsidRPr="0083111A">
        <w:rPr>
          <w:b/>
          <w:sz w:val="24"/>
        </w:rPr>
        <w:t>The Name Game is a frustrating game where you hav</w:t>
      </w:r>
      <w:r>
        <w:rPr>
          <w:b/>
          <w:sz w:val="24"/>
        </w:rPr>
        <w:t>e allowed someone to define you with the wrong name.</w:t>
      </w:r>
    </w:p>
    <w:p w:rsidR="0007419E" w:rsidRPr="00043F61" w:rsidRDefault="0007419E" w:rsidP="0007419E">
      <w:pPr>
        <w:rPr>
          <w:b/>
          <w:sz w:val="32"/>
        </w:rPr>
      </w:pPr>
      <w:r w:rsidRPr="00E65B44">
        <w:rPr>
          <w:b/>
          <w:sz w:val="32"/>
          <w:highlight w:val="green"/>
        </w:rPr>
        <w:t>Names matter</w:t>
      </w:r>
      <w:r>
        <w:rPr>
          <w:b/>
          <w:sz w:val="32"/>
        </w:rPr>
        <w:tab/>
      </w:r>
      <w:r>
        <w:rPr>
          <w:b/>
          <w:sz w:val="32"/>
        </w:rPr>
        <w:tab/>
      </w:r>
      <w:r w:rsidRPr="00043F61">
        <w:rPr>
          <w:b/>
          <w:sz w:val="32"/>
          <w:highlight w:val="green"/>
        </w:rPr>
        <w:t>Names Define</w:t>
      </w:r>
    </w:p>
    <w:p w:rsidR="00C24237" w:rsidRPr="000558B2" w:rsidRDefault="000558B2" w:rsidP="00C26424">
      <w:pPr>
        <w:rPr>
          <w:b/>
          <w:sz w:val="32"/>
        </w:rPr>
      </w:pPr>
      <w:r w:rsidRPr="000558B2">
        <w:rPr>
          <w:b/>
          <w:sz w:val="32"/>
          <w:highlight w:val="green"/>
        </w:rPr>
        <w:t xml:space="preserve">Beware the </w:t>
      </w:r>
      <w:proofErr w:type="spellStart"/>
      <w:r w:rsidRPr="000558B2">
        <w:rPr>
          <w:b/>
          <w:sz w:val="32"/>
          <w:highlight w:val="green"/>
        </w:rPr>
        <w:t>namer</w:t>
      </w:r>
      <w:proofErr w:type="spellEnd"/>
      <w:proofErr w:type="gramStart"/>
      <w:r w:rsidRPr="000558B2">
        <w:rPr>
          <w:b/>
          <w:sz w:val="32"/>
          <w:highlight w:val="green"/>
        </w:rPr>
        <w:t>..</w:t>
      </w:r>
      <w:proofErr w:type="gramEnd"/>
    </w:p>
    <w:p w:rsidR="000558B2" w:rsidRPr="009177E4" w:rsidRDefault="000558B2" w:rsidP="009177E4">
      <w:pPr>
        <w:pStyle w:val="ListParagraph"/>
        <w:numPr>
          <w:ilvl w:val="0"/>
          <w:numId w:val="31"/>
        </w:numPr>
        <w:rPr>
          <w:sz w:val="24"/>
        </w:rPr>
      </w:pPr>
      <w:r w:rsidRPr="009177E4">
        <w:rPr>
          <w:sz w:val="24"/>
        </w:rPr>
        <w:t xml:space="preserve">Beware the </w:t>
      </w:r>
      <w:proofErr w:type="spellStart"/>
      <w:r w:rsidRPr="009177E4">
        <w:rPr>
          <w:sz w:val="24"/>
        </w:rPr>
        <w:t>namer</w:t>
      </w:r>
      <w:proofErr w:type="spellEnd"/>
      <w:r w:rsidRPr="009177E4">
        <w:rPr>
          <w:sz w:val="24"/>
        </w:rPr>
        <w:t xml:space="preserve"> who is frustrated. You don’t want them to name you out of frustration.</w:t>
      </w:r>
    </w:p>
    <w:p w:rsidR="000558B2" w:rsidRPr="009177E4" w:rsidRDefault="000558B2" w:rsidP="009177E4">
      <w:pPr>
        <w:pStyle w:val="ListParagraph"/>
        <w:numPr>
          <w:ilvl w:val="0"/>
          <w:numId w:val="31"/>
        </w:numPr>
        <w:rPr>
          <w:sz w:val="24"/>
        </w:rPr>
      </w:pPr>
      <w:r w:rsidRPr="009177E4">
        <w:rPr>
          <w:sz w:val="24"/>
        </w:rPr>
        <w:t xml:space="preserve">Beware the </w:t>
      </w:r>
      <w:proofErr w:type="spellStart"/>
      <w:r w:rsidRPr="009177E4">
        <w:rPr>
          <w:sz w:val="24"/>
        </w:rPr>
        <w:t>namer</w:t>
      </w:r>
      <w:proofErr w:type="spellEnd"/>
      <w:r w:rsidRPr="009177E4">
        <w:rPr>
          <w:sz w:val="24"/>
        </w:rPr>
        <w:t xml:space="preserve"> who is </w:t>
      </w:r>
      <w:proofErr w:type="gramStart"/>
      <w:r w:rsidRPr="009177E4">
        <w:rPr>
          <w:sz w:val="24"/>
        </w:rPr>
        <w:t>faraway</w:t>
      </w:r>
      <w:proofErr w:type="gramEnd"/>
      <w:r w:rsidRPr="009177E4">
        <w:rPr>
          <w:sz w:val="24"/>
        </w:rPr>
        <w:t xml:space="preserve"> with distraction. They could be in the room with you but their heart &amp; mind is somewhere else. Beware that </w:t>
      </w:r>
      <w:proofErr w:type="spellStart"/>
      <w:r w:rsidRPr="009177E4">
        <w:rPr>
          <w:sz w:val="24"/>
        </w:rPr>
        <w:t>namer</w:t>
      </w:r>
      <w:proofErr w:type="spellEnd"/>
      <w:r w:rsidRPr="009177E4">
        <w:rPr>
          <w:sz w:val="24"/>
        </w:rPr>
        <w:t>.</w:t>
      </w:r>
    </w:p>
    <w:p w:rsidR="00C24237" w:rsidRPr="009177E4" w:rsidRDefault="000558B2" w:rsidP="009177E4">
      <w:pPr>
        <w:pStyle w:val="ListParagraph"/>
        <w:numPr>
          <w:ilvl w:val="0"/>
          <w:numId w:val="31"/>
        </w:numPr>
        <w:rPr>
          <w:sz w:val="24"/>
        </w:rPr>
      </w:pPr>
      <w:r w:rsidRPr="009177E4">
        <w:rPr>
          <w:sz w:val="24"/>
        </w:rPr>
        <w:t xml:space="preserve">Beware the </w:t>
      </w:r>
      <w:proofErr w:type="spellStart"/>
      <w:r w:rsidRPr="009177E4">
        <w:rPr>
          <w:sz w:val="24"/>
        </w:rPr>
        <w:t>namer</w:t>
      </w:r>
      <w:proofErr w:type="spellEnd"/>
      <w:r w:rsidRPr="009177E4">
        <w:rPr>
          <w:sz w:val="24"/>
        </w:rPr>
        <w:t xml:space="preserve"> who is more focused on their own future than your future. If you don’t care about my future than I prefer that you don’t try to define me.</w:t>
      </w:r>
    </w:p>
    <w:p w:rsidR="000558B2" w:rsidRDefault="000558B2" w:rsidP="00C26424">
      <w:pPr>
        <w:rPr>
          <w:sz w:val="24"/>
        </w:rPr>
      </w:pPr>
      <w:r>
        <w:rPr>
          <w:sz w:val="24"/>
        </w:rPr>
        <w:t>Somebody say “</w:t>
      </w:r>
      <w:proofErr w:type="gramStart"/>
      <w:r>
        <w:rPr>
          <w:sz w:val="24"/>
        </w:rPr>
        <w:t xml:space="preserve">beware the </w:t>
      </w:r>
      <w:proofErr w:type="spellStart"/>
      <w:r>
        <w:rPr>
          <w:sz w:val="24"/>
        </w:rPr>
        <w:t>namer</w:t>
      </w:r>
      <w:proofErr w:type="spellEnd"/>
      <w:proofErr w:type="gramEnd"/>
      <w:r>
        <w:rPr>
          <w:sz w:val="24"/>
        </w:rPr>
        <w:t>…”</w:t>
      </w:r>
    </w:p>
    <w:p w:rsidR="0084041C" w:rsidRDefault="000558B2" w:rsidP="00C26424">
      <w:pPr>
        <w:rPr>
          <w:sz w:val="24"/>
        </w:rPr>
      </w:pPr>
      <w:r>
        <w:rPr>
          <w:sz w:val="24"/>
        </w:rPr>
        <w:t>There is a sad character in the Bible</w:t>
      </w:r>
      <w:r w:rsidR="00981049">
        <w:rPr>
          <w:sz w:val="24"/>
        </w:rPr>
        <w:t xml:space="preserve"> named Rachel</w:t>
      </w:r>
      <w:r>
        <w:rPr>
          <w:sz w:val="24"/>
        </w:rPr>
        <w:t>.</w:t>
      </w:r>
      <w:r w:rsidR="00981049">
        <w:rPr>
          <w:sz w:val="24"/>
        </w:rPr>
        <w:t xml:space="preserve"> She has more bad moments it seemed than good moments. </w:t>
      </w:r>
    </w:p>
    <w:p w:rsidR="0084041C" w:rsidRPr="0084041C" w:rsidRDefault="0084041C" w:rsidP="0084041C">
      <w:pPr>
        <w:rPr>
          <w:b/>
          <w:sz w:val="32"/>
        </w:rPr>
      </w:pPr>
      <w:r w:rsidRPr="0084041C">
        <w:rPr>
          <w:b/>
          <w:sz w:val="32"/>
          <w:highlight w:val="green"/>
        </w:rPr>
        <w:t>Rachel (sheep)</w:t>
      </w:r>
    </w:p>
    <w:p w:rsidR="000558B2" w:rsidRDefault="00C26E7E" w:rsidP="00C26424">
      <w:pPr>
        <w:rPr>
          <w:sz w:val="24"/>
        </w:rPr>
      </w:pPr>
      <w:r>
        <w:rPr>
          <w:sz w:val="24"/>
        </w:rPr>
        <w:t>Her name was Rachel</w:t>
      </w:r>
      <w:r w:rsidR="0084041C">
        <w:rPr>
          <w:sz w:val="24"/>
        </w:rPr>
        <w:t xml:space="preserve"> which means sheep</w:t>
      </w:r>
      <w:r>
        <w:rPr>
          <w:sz w:val="24"/>
        </w:rPr>
        <w:t>.</w:t>
      </w:r>
      <w:r w:rsidR="007E3FF4">
        <w:rPr>
          <w:sz w:val="24"/>
        </w:rPr>
        <w:t xml:space="preserve"> Before we understand Rachel we need to understand her husband – Jacob.</w:t>
      </w:r>
    </w:p>
    <w:p w:rsidR="00C26E7E" w:rsidRDefault="00C26E7E" w:rsidP="00C26424">
      <w:pPr>
        <w:rPr>
          <w:sz w:val="24"/>
        </w:rPr>
      </w:pPr>
      <w:r>
        <w:rPr>
          <w:sz w:val="24"/>
        </w:rPr>
        <w:t xml:space="preserve">Abraham had a son named Isaac. He was to be the heir of promise. His children were going to be a great nation. Out of his family line would come the messiah, the savior, Jesus </w:t>
      </w:r>
      <w:proofErr w:type="gramStart"/>
      <w:r>
        <w:rPr>
          <w:sz w:val="24"/>
        </w:rPr>
        <w:t>Christ.</w:t>
      </w:r>
      <w:proofErr w:type="gramEnd"/>
    </w:p>
    <w:p w:rsidR="00C26E7E" w:rsidRDefault="007E3FF4" w:rsidP="00C26424">
      <w:pPr>
        <w:rPr>
          <w:sz w:val="24"/>
        </w:rPr>
      </w:pPr>
      <w:r>
        <w:rPr>
          <w:sz w:val="24"/>
        </w:rPr>
        <w:t>Isaac had 2 sons. Esau &amp; Jacob -</w:t>
      </w:r>
      <w:r w:rsidR="00C26E7E">
        <w:rPr>
          <w:sz w:val="24"/>
        </w:rPr>
        <w:t xml:space="preserve"> Twins that wrestled in the womb. </w:t>
      </w:r>
      <w:r>
        <w:rPr>
          <w:sz w:val="24"/>
        </w:rPr>
        <w:t>The 1</w:t>
      </w:r>
      <w:r w:rsidRPr="007E3FF4">
        <w:rPr>
          <w:sz w:val="24"/>
          <w:vertAlign w:val="superscript"/>
        </w:rPr>
        <w:t>st</w:t>
      </w:r>
      <w:r>
        <w:rPr>
          <w:sz w:val="24"/>
        </w:rPr>
        <w:t xml:space="preserve"> baby born</w:t>
      </w:r>
      <w:r w:rsidR="00C26E7E">
        <w:rPr>
          <w:sz w:val="24"/>
        </w:rPr>
        <w:t xml:space="preserve"> was name</w:t>
      </w:r>
      <w:r>
        <w:rPr>
          <w:sz w:val="24"/>
        </w:rPr>
        <w:t>d</w:t>
      </w:r>
      <w:r w:rsidR="00C26E7E">
        <w:rPr>
          <w:sz w:val="24"/>
        </w:rPr>
        <w:t xml:space="preserve"> Esau meaning “hairy.” He was a hairy baby. Jacob was born with his hand around Esau</w:t>
      </w:r>
      <w:r>
        <w:rPr>
          <w:sz w:val="24"/>
        </w:rPr>
        <w:t>’s</w:t>
      </w:r>
      <w:r w:rsidR="00C26E7E">
        <w:rPr>
          <w:sz w:val="24"/>
        </w:rPr>
        <w:t xml:space="preserve"> heel, appearing to be trying to be born first. They named the 2</w:t>
      </w:r>
      <w:r w:rsidR="00C26E7E" w:rsidRPr="00C26E7E">
        <w:rPr>
          <w:sz w:val="24"/>
          <w:vertAlign w:val="superscript"/>
        </w:rPr>
        <w:t>nd</w:t>
      </w:r>
      <w:r w:rsidR="00C26E7E">
        <w:rPr>
          <w:sz w:val="24"/>
        </w:rPr>
        <w:t xml:space="preserve"> baby Jacob, which meant </w:t>
      </w:r>
      <w:proofErr w:type="spellStart"/>
      <w:r w:rsidR="00C26E7E">
        <w:rPr>
          <w:sz w:val="24"/>
        </w:rPr>
        <w:t>supplanter</w:t>
      </w:r>
      <w:proofErr w:type="spellEnd"/>
      <w:r w:rsidR="00C26E7E">
        <w:rPr>
          <w:sz w:val="24"/>
        </w:rPr>
        <w:t>, one who trips others up, a deceiver</w:t>
      </w:r>
      <w:r>
        <w:rPr>
          <w:sz w:val="24"/>
        </w:rPr>
        <w:t>.</w:t>
      </w:r>
    </w:p>
    <w:p w:rsidR="0084041C" w:rsidRPr="0084041C" w:rsidRDefault="0084041C" w:rsidP="00C26424">
      <w:pPr>
        <w:rPr>
          <w:b/>
          <w:sz w:val="32"/>
        </w:rPr>
      </w:pPr>
      <w:r w:rsidRPr="0084041C">
        <w:rPr>
          <w:b/>
          <w:sz w:val="32"/>
          <w:highlight w:val="green"/>
        </w:rPr>
        <w:t>Jacob (one who trips others up)</w:t>
      </w:r>
    </w:p>
    <w:p w:rsidR="007E3FF4" w:rsidRDefault="007E3FF4" w:rsidP="00C26424">
      <w:pPr>
        <w:rPr>
          <w:sz w:val="24"/>
        </w:rPr>
      </w:pPr>
      <w:r>
        <w:rPr>
          <w:sz w:val="24"/>
        </w:rPr>
        <w:t>It’s a long story, but through deceptive trickery Jacob becomes holder of the birth right promise.</w:t>
      </w:r>
      <w:r w:rsidR="0051609D">
        <w:rPr>
          <w:sz w:val="24"/>
        </w:rPr>
        <w:t xml:space="preserve"> He has also made his larger stronger brother, Esau, angry and we now see Jacob running for his life.  While running for his life he see</w:t>
      </w:r>
      <w:r w:rsidR="00100CC8">
        <w:rPr>
          <w:sz w:val="24"/>
        </w:rPr>
        <w:t>s a beautiful girl – this was Rachel.</w:t>
      </w:r>
    </w:p>
    <w:p w:rsidR="0084041C" w:rsidRPr="0084041C" w:rsidRDefault="0084041C" w:rsidP="0084041C">
      <w:pPr>
        <w:rPr>
          <w:b/>
          <w:sz w:val="32"/>
        </w:rPr>
      </w:pPr>
      <w:r w:rsidRPr="0084041C">
        <w:rPr>
          <w:b/>
          <w:sz w:val="32"/>
          <w:highlight w:val="green"/>
        </w:rPr>
        <w:t>Rachel (sheep)</w:t>
      </w:r>
    </w:p>
    <w:p w:rsidR="00100CC8" w:rsidRDefault="00100CC8" w:rsidP="00C26424">
      <w:pPr>
        <w:rPr>
          <w:sz w:val="24"/>
        </w:rPr>
      </w:pPr>
      <w:r>
        <w:rPr>
          <w:sz w:val="24"/>
        </w:rPr>
        <w:t>Jacob offers Rachel’s father, Laban, to work 7 years for him and in return be able to marry the beautiful Rachel.</w:t>
      </w:r>
    </w:p>
    <w:p w:rsidR="0015138D" w:rsidRDefault="00100CC8" w:rsidP="00C26424">
      <w:pPr>
        <w:rPr>
          <w:sz w:val="24"/>
        </w:rPr>
      </w:pPr>
      <w:r>
        <w:rPr>
          <w:sz w:val="24"/>
        </w:rPr>
        <w:t>This seemed like the most promising of situations for Rachel. She was going to marry a man of promise and a man who loved her enough to commit 7 years of his life in servitude.</w:t>
      </w:r>
      <w:r w:rsidR="000E2FDF">
        <w:rPr>
          <w:sz w:val="24"/>
        </w:rPr>
        <w:t xml:space="preserve"> She is going to be the mother of a nation. She is going to be a part of the promised messiah. She is going to be blessed and wealthy.  …but life can be unfair and frustrating.</w:t>
      </w:r>
      <w:r w:rsidR="000E2FDF">
        <w:rPr>
          <w:sz w:val="24"/>
        </w:rPr>
        <w:br/>
      </w:r>
      <w:r w:rsidR="000E2FDF">
        <w:rPr>
          <w:sz w:val="24"/>
        </w:rPr>
        <w:br/>
        <w:t xml:space="preserve">After serving 7 years for Rachel’s hand, Laban tricks Jacob into </w:t>
      </w:r>
      <w:r w:rsidR="00F607DA">
        <w:rPr>
          <w:sz w:val="24"/>
        </w:rPr>
        <w:t>marrying the wrong girl!  Jacob accidentally marries Rachel’s less attractive sister Leah</w:t>
      </w:r>
      <w:r w:rsidR="0015138D">
        <w:rPr>
          <w:sz w:val="24"/>
        </w:rPr>
        <w:t>.</w:t>
      </w:r>
    </w:p>
    <w:p w:rsidR="00100CC8" w:rsidRDefault="0015138D" w:rsidP="00C26424">
      <w:pPr>
        <w:rPr>
          <w:sz w:val="24"/>
        </w:rPr>
      </w:pPr>
      <w:r>
        <w:rPr>
          <w:sz w:val="24"/>
        </w:rPr>
        <w:t>Leah was now Jacob’s wife, and Jacob was forced to work 7 more years for Laban for the right to marry Rachel.</w:t>
      </w:r>
      <w:r w:rsidR="000E2FDF">
        <w:rPr>
          <w:sz w:val="24"/>
        </w:rPr>
        <w:t xml:space="preserve"> </w:t>
      </w:r>
      <w:r>
        <w:rPr>
          <w:sz w:val="24"/>
        </w:rPr>
        <w:t>This was a frustrating situation. The happy ever after ending she imagined turned out much differently.</w:t>
      </w:r>
    </w:p>
    <w:p w:rsidR="0015138D" w:rsidRDefault="0015138D" w:rsidP="00C26424">
      <w:pPr>
        <w:rPr>
          <w:sz w:val="24"/>
        </w:rPr>
      </w:pPr>
      <w:r>
        <w:rPr>
          <w:sz w:val="24"/>
        </w:rPr>
        <w:t xml:space="preserve">It turns out that Rachel could not have children and her sister Leah gave Jacob 10 children. </w:t>
      </w:r>
      <w:r w:rsidR="00FD4402">
        <w:rPr>
          <w:sz w:val="24"/>
        </w:rPr>
        <w:t>This was unfair.</w:t>
      </w:r>
      <w:r>
        <w:rPr>
          <w:sz w:val="24"/>
        </w:rPr>
        <w:t xml:space="preserve"> </w:t>
      </w:r>
      <w:r w:rsidR="00FD4402">
        <w:rPr>
          <w:sz w:val="24"/>
        </w:rPr>
        <w:t xml:space="preserve">She was meant to be the mother of this great nation, and she couldn’t mother a single child. </w:t>
      </w:r>
    </w:p>
    <w:p w:rsidR="00FD4402" w:rsidRDefault="00FD4402" w:rsidP="00C26424">
      <w:pPr>
        <w:rPr>
          <w:sz w:val="24"/>
        </w:rPr>
      </w:pPr>
      <w:r>
        <w:rPr>
          <w:sz w:val="24"/>
        </w:rPr>
        <w:lastRenderedPageBreak/>
        <w:t>A tension between Leah &amp; Rachel started to grow. Rachel wasn’t so sure she was Jacob’s</w:t>
      </w:r>
      <w:r w:rsidR="00CA7780">
        <w:rPr>
          <w:sz w:val="24"/>
        </w:rPr>
        <w:t xml:space="preserve"> love any longer</w:t>
      </w:r>
      <w:r>
        <w:rPr>
          <w:sz w:val="24"/>
        </w:rPr>
        <w:t>.</w:t>
      </w:r>
    </w:p>
    <w:p w:rsidR="00CA7780" w:rsidRDefault="00CA7780" w:rsidP="00C26424">
      <w:pPr>
        <w:rPr>
          <w:sz w:val="24"/>
        </w:rPr>
      </w:pPr>
      <w:r>
        <w:rPr>
          <w:sz w:val="24"/>
        </w:rPr>
        <w:t>She prayed and God gave her a son. She named him Joseph. This is a very bright spot in Rachel’s life.</w:t>
      </w:r>
    </w:p>
    <w:p w:rsidR="00CA7780" w:rsidRDefault="00CA7780" w:rsidP="00C26424">
      <w:pPr>
        <w:rPr>
          <w:sz w:val="24"/>
        </w:rPr>
      </w:pPr>
      <w:r>
        <w:rPr>
          <w:sz w:val="24"/>
        </w:rPr>
        <w:t>Then she has another son, but there were complications in birthing her 2</w:t>
      </w:r>
      <w:r w:rsidRPr="00CA7780">
        <w:rPr>
          <w:sz w:val="24"/>
          <w:vertAlign w:val="superscript"/>
        </w:rPr>
        <w:t>nd</w:t>
      </w:r>
      <w:r>
        <w:rPr>
          <w:sz w:val="24"/>
        </w:rPr>
        <w:t xml:space="preserve"> child.</w:t>
      </w:r>
    </w:p>
    <w:p w:rsidR="00CA7780" w:rsidRPr="0084041C" w:rsidRDefault="00CA7780" w:rsidP="00CA7780">
      <w:pPr>
        <w:rPr>
          <w:sz w:val="28"/>
          <w:highlight w:val="lightGray"/>
          <w:u w:val="single"/>
        </w:rPr>
      </w:pPr>
      <w:r w:rsidRPr="0084041C">
        <w:rPr>
          <w:sz w:val="28"/>
          <w:highlight w:val="lightGray"/>
          <w:u w:val="single"/>
        </w:rPr>
        <w:t>Genesis 35:16 (NIV2011</w:t>
      </w:r>
      <w:proofErr w:type="gramStart"/>
      <w:r w:rsidRPr="0084041C">
        <w:rPr>
          <w:sz w:val="28"/>
          <w:highlight w:val="lightGray"/>
          <w:u w:val="single"/>
        </w:rPr>
        <w:t>) ..</w:t>
      </w:r>
      <w:proofErr w:type="gramEnd"/>
      <w:r w:rsidRPr="0084041C">
        <w:rPr>
          <w:sz w:val="28"/>
          <w:highlight w:val="lightGray"/>
          <w:u w:val="single"/>
        </w:rPr>
        <w:t xml:space="preserve">While they were still some distance from </w:t>
      </w:r>
      <w:proofErr w:type="spellStart"/>
      <w:r w:rsidRPr="0084041C">
        <w:rPr>
          <w:sz w:val="28"/>
          <w:highlight w:val="lightGray"/>
          <w:u w:val="single"/>
        </w:rPr>
        <w:t>Ephrath</w:t>
      </w:r>
      <w:proofErr w:type="spellEnd"/>
      <w:r w:rsidRPr="0084041C">
        <w:rPr>
          <w:sz w:val="28"/>
          <w:highlight w:val="lightGray"/>
          <w:u w:val="single"/>
        </w:rPr>
        <w:t xml:space="preserve">, Rachel began to give birth and had great difficulty. </w:t>
      </w:r>
    </w:p>
    <w:p w:rsidR="00CA7780" w:rsidRPr="0084041C" w:rsidRDefault="00CA7780" w:rsidP="00CA7780">
      <w:pPr>
        <w:rPr>
          <w:sz w:val="28"/>
          <w:highlight w:val="lightGray"/>
          <w:u w:val="single"/>
        </w:rPr>
      </w:pPr>
      <w:r w:rsidRPr="0084041C">
        <w:rPr>
          <w:sz w:val="28"/>
          <w:highlight w:val="lightGray"/>
          <w:u w:val="single"/>
        </w:rPr>
        <w:t xml:space="preserve">Genesis 35:17 (NIV2011) </w:t>
      </w:r>
      <w:proofErr w:type="gramStart"/>
      <w:r w:rsidRPr="0084041C">
        <w:rPr>
          <w:sz w:val="28"/>
          <w:highlight w:val="lightGray"/>
          <w:u w:val="single"/>
        </w:rPr>
        <w:t>And</w:t>
      </w:r>
      <w:proofErr w:type="gramEnd"/>
      <w:r w:rsidRPr="0084041C">
        <w:rPr>
          <w:sz w:val="28"/>
          <w:highlight w:val="lightGray"/>
          <w:u w:val="single"/>
        </w:rPr>
        <w:t xml:space="preserve"> as she was having great difficulty in childbirth, the midwife said to her, “Don’t despair, for you have another son.”  </w:t>
      </w:r>
    </w:p>
    <w:p w:rsidR="0084041C" w:rsidRPr="0084041C" w:rsidRDefault="0084041C" w:rsidP="0084041C">
      <w:pPr>
        <w:rPr>
          <w:sz w:val="28"/>
          <w:u w:val="single"/>
        </w:rPr>
      </w:pPr>
      <w:r w:rsidRPr="0084041C">
        <w:rPr>
          <w:sz w:val="28"/>
          <w:highlight w:val="lightGray"/>
          <w:u w:val="single"/>
        </w:rPr>
        <w:t xml:space="preserve">Genesis 35:18 (NIV2011) </w:t>
      </w:r>
      <w:proofErr w:type="gramStart"/>
      <w:r w:rsidRPr="0084041C">
        <w:rPr>
          <w:sz w:val="28"/>
          <w:highlight w:val="lightGray"/>
          <w:u w:val="single"/>
        </w:rPr>
        <w:t>As</w:t>
      </w:r>
      <w:proofErr w:type="gramEnd"/>
      <w:r w:rsidRPr="0084041C">
        <w:rPr>
          <w:sz w:val="28"/>
          <w:highlight w:val="lightGray"/>
          <w:u w:val="single"/>
        </w:rPr>
        <w:t xml:space="preserve"> she breathed her last—for she was dying—she named her son Ben-Oni</w:t>
      </w:r>
      <w:r w:rsidR="006341F7">
        <w:rPr>
          <w:sz w:val="28"/>
          <w:u w:val="single"/>
        </w:rPr>
        <w:t>…</w:t>
      </w:r>
      <w:r w:rsidRPr="0084041C">
        <w:rPr>
          <w:sz w:val="28"/>
          <w:u w:val="single"/>
        </w:rPr>
        <w:t xml:space="preserve">  </w:t>
      </w:r>
    </w:p>
    <w:p w:rsidR="009177E4" w:rsidRPr="000558B2" w:rsidRDefault="009177E4" w:rsidP="009177E4">
      <w:pPr>
        <w:rPr>
          <w:b/>
          <w:sz w:val="32"/>
        </w:rPr>
      </w:pPr>
      <w:r w:rsidRPr="000558B2">
        <w:rPr>
          <w:b/>
          <w:sz w:val="32"/>
          <w:highlight w:val="green"/>
        </w:rPr>
        <w:t xml:space="preserve">Beware the </w:t>
      </w:r>
      <w:proofErr w:type="spellStart"/>
      <w:r w:rsidRPr="000558B2">
        <w:rPr>
          <w:b/>
          <w:sz w:val="32"/>
          <w:highlight w:val="green"/>
        </w:rPr>
        <w:t>namer</w:t>
      </w:r>
      <w:proofErr w:type="spellEnd"/>
      <w:proofErr w:type="gramStart"/>
      <w:r w:rsidRPr="000558B2">
        <w:rPr>
          <w:b/>
          <w:sz w:val="32"/>
          <w:highlight w:val="green"/>
        </w:rPr>
        <w:t>..</w:t>
      </w:r>
      <w:proofErr w:type="gramEnd"/>
    </w:p>
    <w:p w:rsidR="009177E4" w:rsidRPr="009177E4" w:rsidRDefault="009177E4" w:rsidP="009177E4">
      <w:pPr>
        <w:pStyle w:val="ListParagraph"/>
        <w:numPr>
          <w:ilvl w:val="0"/>
          <w:numId w:val="31"/>
        </w:numPr>
        <w:ind w:left="270" w:hanging="270"/>
        <w:rPr>
          <w:sz w:val="24"/>
        </w:rPr>
      </w:pPr>
      <w:r w:rsidRPr="009177E4">
        <w:rPr>
          <w:sz w:val="24"/>
        </w:rPr>
        <w:t xml:space="preserve">Beware the </w:t>
      </w:r>
      <w:proofErr w:type="spellStart"/>
      <w:r w:rsidRPr="009177E4">
        <w:rPr>
          <w:sz w:val="24"/>
        </w:rPr>
        <w:t>namer</w:t>
      </w:r>
      <w:proofErr w:type="spellEnd"/>
      <w:r w:rsidRPr="009177E4">
        <w:rPr>
          <w:sz w:val="24"/>
        </w:rPr>
        <w:t xml:space="preserve"> who is frustrated. </w:t>
      </w:r>
      <w:r>
        <w:rPr>
          <w:sz w:val="24"/>
        </w:rPr>
        <w:t>Oh the frustration that Rachel had felt</w:t>
      </w:r>
      <w:r w:rsidRPr="009177E4">
        <w:rPr>
          <w:sz w:val="24"/>
        </w:rPr>
        <w:t>.</w:t>
      </w:r>
      <w:r>
        <w:rPr>
          <w:sz w:val="24"/>
        </w:rPr>
        <w:t xml:space="preserve"> Constantly cheated.</w:t>
      </w:r>
    </w:p>
    <w:p w:rsidR="009177E4" w:rsidRPr="009177E4" w:rsidRDefault="009177E4" w:rsidP="009177E4">
      <w:pPr>
        <w:pStyle w:val="ListParagraph"/>
        <w:numPr>
          <w:ilvl w:val="0"/>
          <w:numId w:val="31"/>
        </w:numPr>
        <w:ind w:left="270" w:hanging="270"/>
        <w:rPr>
          <w:sz w:val="24"/>
        </w:rPr>
      </w:pPr>
      <w:r w:rsidRPr="009177E4">
        <w:rPr>
          <w:sz w:val="24"/>
        </w:rPr>
        <w:t xml:space="preserve">Beware the </w:t>
      </w:r>
      <w:proofErr w:type="spellStart"/>
      <w:r w:rsidRPr="009177E4">
        <w:rPr>
          <w:sz w:val="24"/>
        </w:rPr>
        <w:t>namer</w:t>
      </w:r>
      <w:proofErr w:type="spellEnd"/>
      <w:r w:rsidRPr="009177E4">
        <w:rPr>
          <w:sz w:val="24"/>
        </w:rPr>
        <w:t xml:space="preserve"> who is </w:t>
      </w:r>
      <w:proofErr w:type="gramStart"/>
      <w:r w:rsidRPr="009177E4">
        <w:rPr>
          <w:sz w:val="24"/>
        </w:rPr>
        <w:t>faraway</w:t>
      </w:r>
      <w:proofErr w:type="gramEnd"/>
      <w:r w:rsidRPr="009177E4">
        <w:rPr>
          <w:sz w:val="24"/>
        </w:rPr>
        <w:t xml:space="preserve"> with distraction. </w:t>
      </w:r>
      <w:r>
        <w:rPr>
          <w:sz w:val="24"/>
        </w:rPr>
        <w:t xml:space="preserve">Could it be that Rachel was not rejoicing in her final </w:t>
      </w:r>
      <w:proofErr w:type="gramStart"/>
      <w:r>
        <w:rPr>
          <w:sz w:val="24"/>
        </w:rPr>
        <w:t>moments.</w:t>
      </w:r>
      <w:proofErr w:type="gramEnd"/>
      <w:r>
        <w:rPr>
          <w:sz w:val="24"/>
        </w:rPr>
        <w:t xml:space="preserve"> She was distracted from the beauty of giving her husband a 12</w:t>
      </w:r>
      <w:r w:rsidRPr="009177E4">
        <w:rPr>
          <w:sz w:val="24"/>
          <w:vertAlign w:val="superscript"/>
        </w:rPr>
        <w:t>th</w:t>
      </w:r>
      <w:r>
        <w:rPr>
          <w:sz w:val="24"/>
        </w:rPr>
        <w:t xml:space="preserve"> child, perhaps regretting the fact that she would never give her husband as many sons as Leah. </w:t>
      </w:r>
    </w:p>
    <w:p w:rsidR="009177E4" w:rsidRDefault="009177E4" w:rsidP="009177E4">
      <w:pPr>
        <w:pStyle w:val="ListParagraph"/>
        <w:numPr>
          <w:ilvl w:val="0"/>
          <w:numId w:val="31"/>
        </w:numPr>
        <w:ind w:left="270" w:hanging="270"/>
        <w:rPr>
          <w:sz w:val="24"/>
        </w:rPr>
      </w:pPr>
      <w:r w:rsidRPr="009177E4">
        <w:rPr>
          <w:sz w:val="24"/>
        </w:rPr>
        <w:t xml:space="preserve">Beware the </w:t>
      </w:r>
      <w:proofErr w:type="spellStart"/>
      <w:r w:rsidRPr="009177E4">
        <w:rPr>
          <w:sz w:val="24"/>
        </w:rPr>
        <w:t>namer</w:t>
      </w:r>
      <w:proofErr w:type="spellEnd"/>
      <w:r w:rsidRPr="009177E4">
        <w:rPr>
          <w:sz w:val="24"/>
        </w:rPr>
        <w:t xml:space="preserve"> who is more focused on their own future than your future. </w:t>
      </w:r>
      <w:r>
        <w:rPr>
          <w:sz w:val="24"/>
        </w:rPr>
        <w:t>Rachel</w:t>
      </w:r>
      <w:r w:rsidR="006341F7">
        <w:rPr>
          <w:sz w:val="24"/>
        </w:rPr>
        <w:t>,</w:t>
      </w:r>
      <w:r>
        <w:rPr>
          <w:sz w:val="24"/>
        </w:rPr>
        <w:t xml:space="preserve"> were you more focused on your lack of a future than the future of the child?</w:t>
      </w:r>
    </w:p>
    <w:p w:rsidR="009177E4" w:rsidRDefault="009177E4" w:rsidP="009177E4">
      <w:pPr>
        <w:rPr>
          <w:sz w:val="24"/>
        </w:rPr>
      </w:pPr>
      <w:r>
        <w:rPr>
          <w:sz w:val="24"/>
        </w:rPr>
        <w:t xml:space="preserve">Beware the </w:t>
      </w:r>
      <w:proofErr w:type="spellStart"/>
      <w:r>
        <w:rPr>
          <w:sz w:val="24"/>
        </w:rPr>
        <w:t>namer</w:t>
      </w:r>
      <w:proofErr w:type="spellEnd"/>
      <w:r>
        <w:rPr>
          <w:sz w:val="24"/>
        </w:rPr>
        <w:t>…</w:t>
      </w:r>
    </w:p>
    <w:p w:rsidR="009177E4" w:rsidRPr="009177E4" w:rsidRDefault="009177E4" w:rsidP="009177E4">
      <w:pPr>
        <w:rPr>
          <w:b/>
          <w:sz w:val="32"/>
        </w:rPr>
      </w:pPr>
      <w:r w:rsidRPr="009177E4">
        <w:rPr>
          <w:b/>
          <w:sz w:val="32"/>
          <w:highlight w:val="green"/>
        </w:rPr>
        <w:t>Ben-</w:t>
      </w:r>
      <w:proofErr w:type="spellStart"/>
      <w:r w:rsidRPr="009177E4">
        <w:rPr>
          <w:b/>
          <w:sz w:val="32"/>
          <w:highlight w:val="green"/>
        </w:rPr>
        <w:t>oni</w:t>
      </w:r>
      <w:proofErr w:type="spellEnd"/>
      <w:r w:rsidRPr="009177E4">
        <w:rPr>
          <w:b/>
          <w:sz w:val="32"/>
          <w:highlight w:val="green"/>
        </w:rPr>
        <w:t xml:space="preserve"> (son of my sorrow)</w:t>
      </w:r>
    </w:p>
    <w:p w:rsidR="0084041C" w:rsidRDefault="00615C97" w:rsidP="00CA7780">
      <w:pPr>
        <w:rPr>
          <w:sz w:val="24"/>
        </w:rPr>
      </w:pPr>
      <w:r>
        <w:rPr>
          <w:sz w:val="24"/>
        </w:rPr>
        <w:t>Ben-</w:t>
      </w:r>
      <w:proofErr w:type="spellStart"/>
      <w:r>
        <w:rPr>
          <w:sz w:val="24"/>
        </w:rPr>
        <w:t>oni</w:t>
      </w:r>
      <w:proofErr w:type="spellEnd"/>
      <w:r>
        <w:rPr>
          <w:sz w:val="24"/>
        </w:rPr>
        <w:t xml:space="preserve"> means “son of my sorrow.” </w:t>
      </w:r>
      <w:r w:rsidR="002E0F18">
        <w:rPr>
          <w:sz w:val="24"/>
        </w:rPr>
        <w:t xml:space="preserve">With her final breath she named her son. </w:t>
      </w:r>
    </w:p>
    <w:p w:rsidR="002E0F18" w:rsidRDefault="002E0F18" w:rsidP="00CA7780">
      <w:pPr>
        <w:rPr>
          <w:sz w:val="24"/>
        </w:rPr>
      </w:pPr>
      <w:r>
        <w:rPr>
          <w:sz w:val="24"/>
        </w:rPr>
        <w:t>I want to remind you that NAMES MATTER &amp; NAMES DEFINE</w:t>
      </w:r>
      <w:r w:rsidR="00C63C77">
        <w:rPr>
          <w:sz w:val="24"/>
        </w:rPr>
        <w:t xml:space="preserve">. With her final breath she was defining that </w:t>
      </w:r>
      <w:r w:rsidR="004A02CD">
        <w:rPr>
          <w:sz w:val="24"/>
        </w:rPr>
        <w:t>her entire life was sorrowful and that it ends right here with regret, fe</w:t>
      </w:r>
      <w:r w:rsidR="00F050DB">
        <w:rPr>
          <w:sz w:val="24"/>
        </w:rPr>
        <w:t>ar, pain</w:t>
      </w:r>
      <w:r w:rsidR="004A02CD">
        <w:rPr>
          <w:sz w:val="24"/>
        </w:rPr>
        <w:t xml:space="preserve">… sorrow. </w:t>
      </w:r>
    </w:p>
    <w:p w:rsidR="004A02CD" w:rsidRDefault="004A02CD" w:rsidP="00CA7780">
      <w:pPr>
        <w:rPr>
          <w:sz w:val="24"/>
        </w:rPr>
      </w:pPr>
      <w:r>
        <w:rPr>
          <w:sz w:val="24"/>
        </w:rPr>
        <w:t>But what is so terrible about the naming on Ben-</w:t>
      </w:r>
      <w:proofErr w:type="spellStart"/>
      <w:r>
        <w:rPr>
          <w:sz w:val="24"/>
        </w:rPr>
        <w:t>oni</w:t>
      </w:r>
      <w:proofErr w:type="spellEnd"/>
      <w:r>
        <w:rPr>
          <w:sz w:val="24"/>
        </w:rPr>
        <w:t xml:space="preserve"> is that Rachel was not just defining her perceived reality, but she was also defining the future of this baby.</w:t>
      </w:r>
      <w:r w:rsidR="00F050DB">
        <w:rPr>
          <w:sz w:val="24"/>
        </w:rPr>
        <w:t xml:space="preserve"> This was Ben-</w:t>
      </w:r>
      <w:proofErr w:type="spellStart"/>
      <w:r w:rsidR="00F050DB">
        <w:rPr>
          <w:sz w:val="24"/>
        </w:rPr>
        <w:t>oni</w:t>
      </w:r>
      <w:proofErr w:type="spellEnd"/>
      <w:r w:rsidR="00F050DB">
        <w:rPr>
          <w:sz w:val="24"/>
        </w:rPr>
        <w:t xml:space="preserve">, the son of sorrow, the baby who killed his mother in childbirth. He was to be the culmination of his mother’s sorrow. </w:t>
      </w:r>
    </w:p>
    <w:p w:rsidR="00CA7780" w:rsidRDefault="00F050DB" w:rsidP="00CA7780">
      <w:pPr>
        <w:rPr>
          <w:sz w:val="24"/>
        </w:rPr>
      </w:pPr>
      <w:r>
        <w:rPr>
          <w:sz w:val="24"/>
        </w:rPr>
        <w:t>I want to remind you that NAMES MATTER &amp; NAMES DEFINE.</w:t>
      </w:r>
    </w:p>
    <w:p w:rsidR="00DA24EE" w:rsidRDefault="00DA24EE" w:rsidP="00CA7780">
      <w:pPr>
        <w:rPr>
          <w:sz w:val="24"/>
        </w:rPr>
      </w:pPr>
      <w:r>
        <w:rPr>
          <w:sz w:val="24"/>
        </w:rPr>
        <w:t xml:space="preserve">Beware the </w:t>
      </w:r>
      <w:proofErr w:type="spellStart"/>
      <w:r>
        <w:rPr>
          <w:sz w:val="24"/>
        </w:rPr>
        <w:t>namer</w:t>
      </w:r>
      <w:proofErr w:type="spellEnd"/>
      <w:r>
        <w:rPr>
          <w:sz w:val="24"/>
        </w:rPr>
        <w:t xml:space="preserve"> who defines you from their frustration, who is distracted from the truth, and is more focused on their future than yours.</w:t>
      </w:r>
    </w:p>
    <w:p w:rsidR="00DA24EE" w:rsidRDefault="00DA24EE" w:rsidP="00CA7780">
      <w:pPr>
        <w:rPr>
          <w:sz w:val="24"/>
        </w:rPr>
      </w:pPr>
    </w:p>
    <w:p w:rsidR="00DA24EE" w:rsidRDefault="00DA24EE" w:rsidP="00CA7780">
      <w:pPr>
        <w:rPr>
          <w:sz w:val="24"/>
        </w:rPr>
      </w:pPr>
      <w:r>
        <w:rPr>
          <w:sz w:val="24"/>
        </w:rPr>
        <w:t>Rachel was frustrated by life so she named him Ben-</w:t>
      </w:r>
      <w:proofErr w:type="spellStart"/>
      <w:r>
        <w:rPr>
          <w:sz w:val="24"/>
        </w:rPr>
        <w:t>oni</w:t>
      </w:r>
      <w:proofErr w:type="spellEnd"/>
      <w:r>
        <w:rPr>
          <w:sz w:val="24"/>
        </w:rPr>
        <w:t xml:space="preserve">.  Have you let someone name you and define you out of their own frustration? Parents, brothers &amp; sisters, friends… the closer someone is the greater the sting is when they name you a loser, a failure, worthless, ugly, </w:t>
      </w:r>
      <w:proofErr w:type="gramStart"/>
      <w:r>
        <w:rPr>
          <w:sz w:val="24"/>
        </w:rPr>
        <w:t>untalented</w:t>
      </w:r>
      <w:proofErr w:type="gramEnd"/>
      <w:r>
        <w:rPr>
          <w:sz w:val="24"/>
        </w:rPr>
        <w:t xml:space="preserve">. </w:t>
      </w:r>
      <w:r w:rsidR="006724BA">
        <w:rPr>
          <w:sz w:val="24"/>
        </w:rPr>
        <w:t xml:space="preserve">Beware the frustrated </w:t>
      </w:r>
      <w:proofErr w:type="spellStart"/>
      <w:r w:rsidR="006724BA">
        <w:rPr>
          <w:sz w:val="24"/>
        </w:rPr>
        <w:t>namer</w:t>
      </w:r>
      <w:proofErr w:type="spellEnd"/>
      <w:r w:rsidR="006724BA">
        <w:rPr>
          <w:sz w:val="24"/>
        </w:rPr>
        <w:t>.</w:t>
      </w:r>
    </w:p>
    <w:p w:rsidR="00DA24EE" w:rsidRDefault="00DA24EE" w:rsidP="00CA7780">
      <w:pPr>
        <w:rPr>
          <w:sz w:val="24"/>
        </w:rPr>
      </w:pPr>
      <w:r>
        <w:rPr>
          <w:sz w:val="24"/>
        </w:rPr>
        <w:t xml:space="preserve">Rachel was faraway distracted from the truth that she was heir to the promise God had given Abraham. She too distracted to remember that God had answered her prayer and given her 2 sons when it seemed she would never have any children. </w:t>
      </w:r>
      <w:r w:rsidRPr="0051598B">
        <w:rPr>
          <w:b/>
          <w:sz w:val="24"/>
        </w:rPr>
        <w:t xml:space="preserve">Have you let someone name you and define you that </w:t>
      </w:r>
      <w:proofErr w:type="gramStart"/>
      <w:r w:rsidRPr="0051598B">
        <w:rPr>
          <w:b/>
          <w:sz w:val="24"/>
        </w:rPr>
        <w:t>was</w:t>
      </w:r>
      <w:proofErr w:type="gramEnd"/>
      <w:r w:rsidRPr="0051598B">
        <w:rPr>
          <w:b/>
          <w:sz w:val="24"/>
        </w:rPr>
        <w:t xml:space="preserve"> distracted from truth</w:t>
      </w:r>
      <w:r w:rsidR="0051598B">
        <w:rPr>
          <w:b/>
          <w:sz w:val="24"/>
        </w:rPr>
        <w:t>?</w:t>
      </w:r>
      <w:r>
        <w:rPr>
          <w:sz w:val="24"/>
        </w:rPr>
        <w:t xml:space="preserve"> Mom &amp; Dad the truth is that child is a gift from God and we are easily distracted from this truth. Don’t be distracted by the bad news about your job and lose sight of the miracle in your home. Don’t be distracted by the economy and name your marriage a failure. Don’t be distracted by your current health situation and define yourself as forsaken by God. </w:t>
      </w:r>
      <w:r w:rsidR="006724BA">
        <w:rPr>
          <w:sz w:val="24"/>
        </w:rPr>
        <w:t xml:space="preserve">Beware the faraway distracted </w:t>
      </w:r>
      <w:proofErr w:type="spellStart"/>
      <w:r w:rsidR="006724BA">
        <w:rPr>
          <w:sz w:val="24"/>
        </w:rPr>
        <w:t>namer</w:t>
      </w:r>
      <w:proofErr w:type="spellEnd"/>
      <w:r w:rsidR="006724BA">
        <w:rPr>
          <w:sz w:val="24"/>
        </w:rPr>
        <w:t>.</w:t>
      </w:r>
    </w:p>
    <w:p w:rsidR="00DA24EE" w:rsidRDefault="00DA24EE" w:rsidP="00CA7780">
      <w:pPr>
        <w:rPr>
          <w:sz w:val="24"/>
        </w:rPr>
      </w:pPr>
      <w:r>
        <w:rPr>
          <w:sz w:val="24"/>
        </w:rPr>
        <w:t xml:space="preserve">Rachel was focused on her immediate </w:t>
      </w:r>
      <w:r w:rsidR="00055D9D">
        <w:rPr>
          <w:sz w:val="24"/>
        </w:rPr>
        <w:t xml:space="preserve">future which was she was about to die. Rachel then defined her son with her future, her situation, her emotion. Have you let someone with no future tell you that you have no future? Have you let someone who has failed tell you that you are a failure? Have you let </w:t>
      </w:r>
      <w:r w:rsidR="00055D9D">
        <w:rPr>
          <w:sz w:val="24"/>
        </w:rPr>
        <w:lastRenderedPageBreak/>
        <w:t>someone who is depressed define you with their symptoms?</w:t>
      </w:r>
      <w:r w:rsidR="006724BA">
        <w:rPr>
          <w:sz w:val="24"/>
        </w:rPr>
        <w:t xml:space="preserve"> Beware the </w:t>
      </w:r>
      <w:proofErr w:type="spellStart"/>
      <w:r w:rsidR="006724BA">
        <w:rPr>
          <w:sz w:val="24"/>
        </w:rPr>
        <w:t>namer</w:t>
      </w:r>
      <w:proofErr w:type="spellEnd"/>
      <w:r w:rsidR="006724BA">
        <w:rPr>
          <w:sz w:val="24"/>
        </w:rPr>
        <w:t xml:space="preserve"> who is focused only on their own future.</w:t>
      </w:r>
    </w:p>
    <w:p w:rsidR="00055D9D" w:rsidRPr="000558B2" w:rsidRDefault="00055D9D" w:rsidP="00055D9D">
      <w:pPr>
        <w:rPr>
          <w:b/>
          <w:sz w:val="32"/>
        </w:rPr>
      </w:pPr>
      <w:r w:rsidRPr="000558B2">
        <w:rPr>
          <w:b/>
          <w:sz w:val="32"/>
          <w:highlight w:val="green"/>
        </w:rPr>
        <w:t xml:space="preserve">Beware the </w:t>
      </w:r>
      <w:proofErr w:type="spellStart"/>
      <w:r w:rsidRPr="000558B2">
        <w:rPr>
          <w:b/>
          <w:sz w:val="32"/>
          <w:highlight w:val="green"/>
        </w:rPr>
        <w:t>namer</w:t>
      </w:r>
      <w:proofErr w:type="spellEnd"/>
      <w:proofErr w:type="gramStart"/>
      <w:r w:rsidRPr="000558B2">
        <w:rPr>
          <w:b/>
          <w:sz w:val="32"/>
          <w:highlight w:val="green"/>
        </w:rPr>
        <w:t>..</w:t>
      </w:r>
      <w:proofErr w:type="gramEnd"/>
    </w:p>
    <w:p w:rsidR="00DA24EE" w:rsidRDefault="00322C43" w:rsidP="00CA7780">
      <w:pPr>
        <w:rPr>
          <w:sz w:val="24"/>
        </w:rPr>
      </w:pPr>
      <w:r>
        <w:rPr>
          <w:sz w:val="24"/>
        </w:rPr>
        <w:t xml:space="preserve">It is hard to change a name. Once someone names you, it is very difficult to change that defining feature.  </w:t>
      </w:r>
    </w:p>
    <w:p w:rsidR="00FF31C9" w:rsidRPr="0084041C" w:rsidRDefault="00FF31C9" w:rsidP="00FF31C9">
      <w:pPr>
        <w:rPr>
          <w:b/>
          <w:sz w:val="32"/>
        </w:rPr>
      </w:pPr>
      <w:r w:rsidRPr="0084041C">
        <w:rPr>
          <w:b/>
          <w:sz w:val="32"/>
          <w:highlight w:val="green"/>
        </w:rPr>
        <w:t>Jacob (one who trips others up)</w:t>
      </w:r>
    </w:p>
    <w:p w:rsidR="00FF31C9" w:rsidRDefault="00FF31C9" w:rsidP="00CA7780">
      <w:pPr>
        <w:rPr>
          <w:sz w:val="24"/>
        </w:rPr>
      </w:pPr>
      <w:r>
        <w:rPr>
          <w:sz w:val="24"/>
        </w:rPr>
        <w:t>A few chapters before the event of Rachel’s death and the baby’s birth, Jacob</w:t>
      </w:r>
      <w:r w:rsidR="0005251F">
        <w:rPr>
          <w:sz w:val="24"/>
        </w:rPr>
        <w:t>,</w:t>
      </w:r>
      <w:r>
        <w:rPr>
          <w:sz w:val="24"/>
        </w:rPr>
        <w:t xml:space="preserve"> had a face to face encounter with God. In this encounter God changes Jacob’s name. He would no longer be Jacob the </w:t>
      </w:r>
      <w:proofErr w:type="spellStart"/>
      <w:r>
        <w:rPr>
          <w:sz w:val="24"/>
        </w:rPr>
        <w:t>supplanter</w:t>
      </w:r>
      <w:proofErr w:type="spellEnd"/>
      <w:r>
        <w:rPr>
          <w:sz w:val="24"/>
        </w:rPr>
        <w:t>, the deceiver, the one who trips people up. God gave him the new name ISRAEL, which means one who struggles with God and is Triumphant with God.</w:t>
      </w:r>
    </w:p>
    <w:p w:rsidR="00FF31C9" w:rsidRPr="00076D11" w:rsidRDefault="0017645B" w:rsidP="00CA7780">
      <w:pPr>
        <w:rPr>
          <w:b/>
          <w:sz w:val="32"/>
        </w:rPr>
      </w:pPr>
      <w:r>
        <w:rPr>
          <w:b/>
          <w:sz w:val="32"/>
          <w:highlight w:val="green"/>
        </w:rPr>
        <w:t>Israel (</w:t>
      </w:r>
      <w:r w:rsidR="00FF31C9" w:rsidRPr="00076D11">
        <w:rPr>
          <w:b/>
          <w:sz w:val="32"/>
          <w:highlight w:val="green"/>
        </w:rPr>
        <w:t>triumphant with God)</w:t>
      </w:r>
    </w:p>
    <w:p w:rsidR="00FF31C9" w:rsidRDefault="00076D11" w:rsidP="00CA7780">
      <w:pPr>
        <w:rPr>
          <w:sz w:val="24"/>
        </w:rPr>
      </w:pPr>
      <w:r>
        <w:rPr>
          <w:sz w:val="24"/>
        </w:rPr>
        <w:t>The Father changed</w:t>
      </w:r>
      <w:r w:rsidR="00BE3C58">
        <w:rPr>
          <w:sz w:val="24"/>
        </w:rPr>
        <w:t xml:space="preserve"> his name. The Father redefined him. The Father gave him a brand new future!</w:t>
      </w:r>
    </w:p>
    <w:p w:rsidR="0017645B" w:rsidRDefault="0017645B" w:rsidP="00CA7780">
      <w:pPr>
        <w:rPr>
          <w:sz w:val="24"/>
        </w:rPr>
      </w:pPr>
      <w:r>
        <w:rPr>
          <w:sz w:val="24"/>
        </w:rPr>
        <w:t>He was not stuck with the label someone else gave him. God gave him a new identity.</w:t>
      </w:r>
    </w:p>
    <w:p w:rsidR="00BE3C58" w:rsidRPr="00A34398" w:rsidRDefault="00BE3C58" w:rsidP="00BE3C58">
      <w:pPr>
        <w:rPr>
          <w:b/>
          <w:sz w:val="32"/>
        </w:rPr>
      </w:pPr>
      <w:r w:rsidRPr="00A34398">
        <w:rPr>
          <w:b/>
          <w:sz w:val="32"/>
          <w:highlight w:val="green"/>
        </w:rPr>
        <w:t>The Father can rename you</w:t>
      </w:r>
    </w:p>
    <w:p w:rsidR="00BE3C58" w:rsidRDefault="00BE3C58" w:rsidP="00CA7780">
      <w:pPr>
        <w:rPr>
          <w:sz w:val="24"/>
        </w:rPr>
      </w:pPr>
      <w:r>
        <w:rPr>
          <w:sz w:val="24"/>
        </w:rPr>
        <w:t>Am I speaking to anyone who has had a name change? Is anyone in here that God gave them hope and a future?</w:t>
      </w:r>
    </w:p>
    <w:p w:rsidR="00770D39" w:rsidRDefault="00770D39" w:rsidP="00CA7780">
      <w:pPr>
        <w:rPr>
          <w:sz w:val="24"/>
        </w:rPr>
      </w:pPr>
      <w:r>
        <w:rPr>
          <w:sz w:val="24"/>
        </w:rPr>
        <w:t>The Father won’t stand by and let you have the wrong name.</w:t>
      </w:r>
    </w:p>
    <w:p w:rsidR="00BE3C58" w:rsidRDefault="00BE3C58" w:rsidP="00CA7780">
      <w:pPr>
        <w:rPr>
          <w:sz w:val="24"/>
        </w:rPr>
      </w:pPr>
    </w:p>
    <w:p w:rsidR="00BE3C58" w:rsidRDefault="00BE3C58" w:rsidP="00CA7780">
      <w:pPr>
        <w:rPr>
          <w:sz w:val="24"/>
        </w:rPr>
      </w:pPr>
      <w:r>
        <w:rPr>
          <w:sz w:val="24"/>
        </w:rPr>
        <w:t>Check out what Israel does at the sad scene in Genesis 35.</w:t>
      </w:r>
    </w:p>
    <w:p w:rsidR="00322C43" w:rsidRPr="00322C43" w:rsidRDefault="00322C43" w:rsidP="00322C43">
      <w:pPr>
        <w:rPr>
          <w:b/>
          <w:sz w:val="28"/>
          <w:u w:val="single"/>
        </w:rPr>
      </w:pPr>
      <w:r w:rsidRPr="00322C43">
        <w:rPr>
          <w:sz w:val="28"/>
          <w:highlight w:val="lightGray"/>
          <w:u w:val="single"/>
        </w:rPr>
        <w:t xml:space="preserve">Genesis 35:18 (NIV2011) </w:t>
      </w:r>
      <w:proofErr w:type="gramStart"/>
      <w:r w:rsidRPr="00322C43">
        <w:rPr>
          <w:sz w:val="28"/>
          <w:highlight w:val="lightGray"/>
          <w:u w:val="single"/>
        </w:rPr>
        <w:t>As</w:t>
      </w:r>
      <w:proofErr w:type="gramEnd"/>
      <w:r w:rsidRPr="00322C43">
        <w:rPr>
          <w:sz w:val="28"/>
          <w:highlight w:val="lightGray"/>
          <w:u w:val="single"/>
        </w:rPr>
        <w:t xml:space="preserve"> she breathed her last—for she was dying—she named her son Ben-Oni. </w:t>
      </w:r>
      <w:r w:rsidRPr="00322C43">
        <w:rPr>
          <w:b/>
          <w:sz w:val="28"/>
          <w:highlight w:val="lightGray"/>
          <w:u w:val="single"/>
        </w:rPr>
        <w:t>But his father named him Benjamin.</w:t>
      </w:r>
      <w:r w:rsidRPr="00322C43">
        <w:rPr>
          <w:b/>
          <w:sz w:val="28"/>
          <w:u w:val="single"/>
        </w:rPr>
        <w:t xml:space="preserve">  </w:t>
      </w:r>
    </w:p>
    <w:p w:rsidR="00CA7780" w:rsidRDefault="00BE3C58" w:rsidP="00CA7780">
      <w:pPr>
        <w:rPr>
          <w:sz w:val="24"/>
        </w:rPr>
      </w:pPr>
      <w:r>
        <w:rPr>
          <w:sz w:val="24"/>
        </w:rPr>
        <w:t>The Father said NO WAY! This baby is not Ben-</w:t>
      </w:r>
      <w:proofErr w:type="spellStart"/>
      <w:r>
        <w:rPr>
          <w:sz w:val="24"/>
        </w:rPr>
        <w:t>oni</w:t>
      </w:r>
      <w:proofErr w:type="spellEnd"/>
      <w:r>
        <w:rPr>
          <w:sz w:val="24"/>
        </w:rPr>
        <w:t xml:space="preserve">, son of my </w:t>
      </w:r>
      <w:proofErr w:type="gramStart"/>
      <w:r>
        <w:rPr>
          <w:sz w:val="24"/>
        </w:rPr>
        <w:t>sorrows,</w:t>
      </w:r>
      <w:proofErr w:type="gramEnd"/>
      <w:r>
        <w:rPr>
          <w:sz w:val="24"/>
        </w:rPr>
        <w:t xml:space="preserve"> this baby is Benjamin, which means Son of my strength, the son of my right hand.</w:t>
      </w:r>
    </w:p>
    <w:p w:rsidR="00BE3C58" w:rsidRPr="00770D39" w:rsidRDefault="00BE3C58" w:rsidP="00CA7780">
      <w:pPr>
        <w:rPr>
          <w:b/>
          <w:sz w:val="32"/>
        </w:rPr>
      </w:pPr>
      <w:r w:rsidRPr="00770D39">
        <w:rPr>
          <w:b/>
          <w:sz w:val="32"/>
          <w:highlight w:val="green"/>
        </w:rPr>
        <w:t>Benjamin (Son of my strength)</w:t>
      </w:r>
    </w:p>
    <w:p w:rsidR="00770D39" w:rsidRDefault="00770D39" w:rsidP="00770D39">
      <w:pPr>
        <w:rPr>
          <w:sz w:val="24"/>
        </w:rPr>
      </w:pPr>
      <w:r>
        <w:rPr>
          <w:sz w:val="24"/>
        </w:rPr>
        <w:t>The Father won’t stand by and let you have the wrong name.  Son of sorrow was not the right name. The Father wouldn’t let that child be called sorrow for the rest of his life. The father made sure the child was called strength the rest of his life.</w:t>
      </w:r>
    </w:p>
    <w:p w:rsidR="00770D39" w:rsidRDefault="00770D39" w:rsidP="00770D39">
      <w:pPr>
        <w:rPr>
          <w:sz w:val="24"/>
        </w:rPr>
      </w:pPr>
      <w:r>
        <w:rPr>
          <w:sz w:val="24"/>
        </w:rPr>
        <w:t xml:space="preserve">In the book of Revelation, chapter 21 it tells us about heaven. And it tells us there are 12 gates to the </w:t>
      </w:r>
      <w:proofErr w:type="gramStart"/>
      <w:r>
        <w:rPr>
          <w:sz w:val="24"/>
        </w:rPr>
        <w:t>new</w:t>
      </w:r>
      <w:proofErr w:type="gramEnd"/>
      <w:r>
        <w:rPr>
          <w:sz w:val="24"/>
        </w:rPr>
        <w:t xml:space="preserve"> Jerusalem.</w:t>
      </w:r>
    </w:p>
    <w:p w:rsidR="00770D39" w:rsidRPr="00770D39" w:rsidRDefault="00770D39" w:rsidP="00770D39">
      <w:pPr>
        <w:rPr>
          <w:sz w:val="28"/>
          <w:u w:val="single"/>
        </w:rPr>
      </w:pPr>
      <w:proofErr w:type="gramStart"/>
      <w:r w:rsidRPr="00770D39">
        <w:rPr>
          <w:sz w:val="28"/>
          <w:highlight w:val="lightGray"/>
          <w:u w:val="single"/>
        </w:rPr>
        <w:t>Revelation 21:12 (NIV2011) …with twelve gates, and with twelve angels at the gates.</w:t>
      </w:r>
      <w:proofErr w:type="gramEnd"/>
      <w:r w:rsidRPr="00770D39">
        <w:rPr>
          <w:sz w:val="28"/>
          <w:highlight w:val="lightGray"/>
          <w:u w:val="single"/>
        </w:rPr>
        <w:t xml:space="preserve"> On the gates were written the names of the twelve tribes of Israel.</w:t>
      </w:r>
      <w:r w:rsidRPr="00770D39">
        <w:rPr>
          <w:sz w:val="28"/>
          <w:u w:val="single"/>
        </w:rPr>
        <w:t xml:space="preserve">  </w:t>
      </w:r>
    </w:p>
    <w:p w:rsidR="00770D39" w:rsidRDefault="00770D39" w:rsidP="00770D39">
      <w:pPr>
        <w:rPr>
          <w:sz w:val="24"/>
        </w:rPr>
      </w:pPr>
      <w:r>
        <w:rPr>
          <w:sz w:val="24"/>
        </w:rPr>
        <w:t xml:space="preserve">When we get to heaven we are going to look up at a gate named BENJAMIN. There will be no gate named BEN-ONI. </w:t>
      </w:r>
      <w:r w:rsidR="001B5BA4">
        <w:rPr>
          <w:sz w:val="24"/>
        </w:rPr>
        <w:t>What some might have named the child on earth is going to be over and done, what the Father names the child will stand as a testimony forever.</w:t>
      </w:r>
    </w:p>
    <w:p w:rsidR="008538DF" w:rsidRDefault="008538DF" w:rsidP="00770D39">
      <w:pPr>
        <w:rPr>
          <w:sz w:val="24"/>
        </w:rPr>
      </w:pPr>
      <w:r>
        <w:rPr>
          <w:sz w:val="24"/>
        </w:rPr>
        <w:t>Do you understand the terrible things people called you will not exist in heaven!?</w:t>
      </w:r>
    </w:p>
    <w:p w:rsidR="00356ED4" w:rsidRPr="008538DF" w:rsidRDefault="00356ED4" w:rsidP="00770D39">
      <w:pPr>
        <w:rPr>
          <w:b/>
          <w:sz w:val="32"/>
        </w:rPr>
      </w:pPr>
      <w:r w:rsidRPr="008538DF">
        <w:rPr>
          <w:b/>
          <w:sz w:val="32"/>
          <w:highlight w:val="green"/>
        </w:rPr>
        <w:t>Do you need a name change?</w:t>
      </w:r>
    </w:p>
    <w:p w:rsidR="00110097" w:rsidRPr="0083111A" w:rsidRDefault="00110097" w:rsidP="00110097">
      <w:pPr>
        <w:rPr>
          <w:b/>
          <w:sz w:val="24"/>
        </w:rPr>
      </w:pPr>
      <w:r w:rsidRPr="0083111A">
        <w:rPr>
          <w:b/>
          <w:sz w:val="24"/>
        </w:rPr>
        <w:t>The Name Game is a frustrating game where you hav</w:t>
      </w:r>
      <w:r>
        <w:rPr>
          <w:b/>
          <w:sz w:val="24"/>
        </w:rPr>
        <w:t>e allowed someone to define you with the wrong name.</w:t>
      </w:r>
    </w:p>
    <w:p w:rsidR="00356ED4" w:rsidRDefault="00356ED4" w:rsidP="00770D39">
      <w:pPr>
        <w:rPr>
          <w:sz w:val="24"/>
        </w:rPr>
      </w:pPr>
      <w:r>
        <w:rPr>
          <w:sz w:val="24"/>
        </w:rPr>
        <w:t>Have you been answering to the wrong name?</w:t>
      </w:r>
    </w:p>
    <w:p w:rsidR="00356ED4" w:rsidRDefault="00356ED4" w:rsidP="00770D39">
      <w:pPr>
        <w:rPr>
          <w:sz w:val="24"/>
        </w:rPr>
      </w:pPr>
      <w:proofErr w:type="gramStart"/>
      <w:r>
        <w:rPr>
          <w:sz w:val="24"/>
        </w:rPr>
        <w:lastRenderedPageBreak/>
        <w:t>Sinner.</w:t>
      </w:r>
      <w:proofErr w:type="gramEnd"/>
      <w:r>
        <w:rPr>
          <w:sz w:val="24"/>
        </w:rPr>
        <w:t xml:space="preserve"> </w:t>
      </w:r>
      <w:r w:rsidR="00FA76CE">
        <w:rPr>
          <w:sz w:val="24"/>
        </w:rPr>
        <w:t xml:space="preserve">Drop out. </w:t>
      </w:r>
      <w:proofErr w:type="gramStart"/>
      <w:r w:rsidR="00FA76CE">
        <w:rPr>
          <w:sz w:val="24"/>
        </w:rPr>
        <w:t>Drug addict.</w:t>
      </w:r>
      <w:proofErr w:type="gramEnd"/>
      <w:r w:rsidR="00FA76CE">
        <w:rPr>
          <w:sz w:val="24"/>
        </w:rPr>
        <w:t xml:space="preserve"> </w:t>
      </w:r>
      <w:proofErr w:type="gramStart"/>
      <w:r>
        <w:rPr>
          <w:sz w:val="24"/>
        </w:rPr>
        <w:t>Divorced.</w:t>
      </w:r>
      <w:proofErr w:type="gramEnd"/>
      <w:r w:rsidR="00FA76CE">
        <w:rPr>
          <w:sz w:val="24"/>
        </w:rPr>
        <w:t xml:space="preserve"> </w:t>
      </w:r>
      <w:proofErr w:type="gramStart"/>
      <w:r w:rsidR="00FA76CE">
        <w:rPr>
          <w:sz w:val="24"/>
        </w:rPr>
        <w:t>Failure.</w:t>
      </w:r>
      <w:proofErr w:type="gramEnd"/>
      <w:r w:rsidR="00FA76CE">
        <w:rPr>
          <w:sz w:val="24"/>
        </w:rPr>
        <w:t xml:space="preserve"> </w:t>
      </w:r>
      <w:proofErr w:type="gramStart"/>
      <w:r w:rsidR="00FA76CE">
        <w:rPr>
          <w:sz w:val="24"/>
        </w:rPr>
        <w:t>Hypocrite.</w:t>
      </w:r>
      <w:proofErr w:type="gramEnd"/>
      <w:r w:rsidR="00130EFB">
        <w:rPr>
          <w:sz w:val="24"/>
        </w:rPr>
        <w:t xml:space="preserve"> </w:t>
      </w:r>
      <w:proofErr w:type="gramStart"/>
      <w:r w:rsidR="00130EFB">
        <w:rPr>
          <w:sz w:val="24"/>
        </w:rPr>
        <w:t>Unhealthy.</w:t>
      </w:r>
      <w:proofErr w:type="gramEnd"/>
      <w:r w:rsidR="00130EFB">
        <w:rPr>
          <w:sz w:val="24"/>
        </w:rPr>
        <w:t xml:space="preserve"> </w:t>
      </w:r>
      <w:proofErr w:type="gramStart"/>
      <w:r w:rsidR="00130EFB">
        <w:rPr>
          <w:sz w:val="24"/>
        </w:rPr>
        <w:t>In debt.</w:t>
      </w:r>
      <w:proofErr w:type="gramEnd"/>
      <w:r w:rsidR="00130EFB">
        <w:rPr>
          <w:sz w:val="24"/>
        </w:rPr>
        <w:t xml:space="preserve"> Joke. </w:t>
      </w:r>
      <w:proofErr w:type="gramStart"/>
      <w:r w:rsidR="00130EFB">
        <w:rPr>
          <w:sz w:val="24"/>
        </w:rPr>
        <w:t>Unwanted.</w:t>
      </w:r>
      <w:proofErr w:type="gramEnd"/>
      <w:r w:rsidR="00130EFB">
        <w:rPr>
          <w:sz w:val="24"/>
        </w:rPr>
        <w:t xml:space="preserve"> </w:t>
      </w:r>
      <w:proofErr w:type="gramStart"/>
      <w:r w:rsidR="00130EFB">
        <w:rPr>
          <w:sz w:val="24"/>
        </w:rPr>
        <w:t>Unloved.</w:t>
      </w:r>
      <w:proofErr w:type="gramEnd"/>
      <w:r w:rsidR="00130EFB">
        <w:rPr>
          <w:sz w:val="24"/>
        </w:rPr>
        <w:t xml:space="preserve"> </w:t>
      </w:r>
      <w:proofErr w:type="gramStart"/>
      <w:r w:rsidR="00130EFB">
        <w:rPr>
          <w:sz w:val="24"/>
        </w:rPr>
        <w:t>Weak.</w:t>
      </w:r>
      <w:proofErr w:type="gramEnd"/>
      <w:r w:rsidR="00130EFB">
        <w:rPr>
          <w:sz w:val="24"/>
        </w:rPr>
        <w:t xml:space="preserve"> </w:t>
      </w:r>
      <w:proofErr w:type="gramStart"/>
      <w:r w:rsidR="00130EFB">
        <w:rPr>
          <w:sz w:val="24"/>
        </w:rPr>
        <w:t>Stupid.</w:t>
      </w:r>
      <w:proofErr w:type="gramEnd"/>
      <w:r w:rsidR="00130EFB">
        <w:rPr>
          <w:sz w:val="24"/>
        </w:rPr>
        <w:t xml:space="preserve"> </w:t>
      </w:r>
    </w:p>
    <w:p w:rsidR="00BE3C58" w:rsidRDefault="00BE3C58" w:rsidP="00CA7780">
      <w:pPr>
        <w:rPr>
          <w:sz w:val="24"/>
        </w:rPr>
      </w:pPr>
    </w:p>
    <w:p w:rsidR="00BE3C58" w:rsidRDefault="00130EFB" w:rsidP="00CA7780">
      <w:pPr>
        <w:rPr>
          <w:sz w:val="24"/>
        </w:rPr>
      </w:pPr>
      <w:r w:rsidRPr="00130EFB">
        <w:rPr>
          <w:b/>
          <w:sz w:val="32"/>
          <w:highlight w:val="green"/>
        </w:rPr>
        <w:t>Let the Father rename you</w:t>
      </w:r>
      <w:r w:rsidR="00BE3C58">
        <w:rPr>
          <w:sz w:val="24"/>
        </w:rPr>
        <w:t xml:space="preserve"> Stop going through life with the wrong name.</w:t>
      </w:r>
    </w:p>
    <w:p w:rsidR="00130EFB" w:rsidRDefault="00130EFB" w:rsidP="00CA7780">
      <w:pPr>
        <w:rPr>
          <w:sz w:val="24"/>
        </w:rPr>
      </w:pPr>
      <w:r>
        <w:rPr>
          <w:sz w:val="24"/>
        </w:rPr>
        <w:t>In Revelation it says that God will give those that overcome a new name! (Rev 21:17, 3:12)</w:t>
      </w:r>
    </w:p>
    <w:p w:rsidR="00130EFB" w:rsidRDefault="00130EFB" w:rsidP="00CA7780">
      <w:pPr>
        <w:rPr>
          <w:sz w:val="24"/>
        </w:rPr>
      </w:pPr>
      <w:r>
        <w:rPr>
          <w:sz w:val="24"/>
        </w:rPr>
        <w:t>Isaiah 43:1 sa</w:t>
      </w:r>
      <w:r w:rsidR="008538DF">
        <w:rPr>
          <w:sz w:val="24"/>
        </w:rPr>
        <w:t>ys that God calls</w:t>
      </w:r>
      <w:r>
        <w:rPr>
          <w:sz w:val="24"/>
        </w:rPr>
        <w:t xml:space="preserve"> you BY NAME and that you belong to him!</w:t>
      </w:r>
    </w:p>
    <w:p w:rsidR="00130EFB" w:rsidRDefault="00130EFB" w:rsidP="00CA7780">
      <w:pPr>
        <w:rPr>
          <w:sz w:val="24"/>
        </w:rPr>
      </w:pPr>
      <w:r>
        <w:rPr>
          <w:sz w:val="24"/>
        </w:rPr>
        <w:t xml:space="preserve">When you are baptized we declare the name of Jesus over you. You receive His name. You are called by His name. </w:t>
      </w:r>
    </w:p>
    <w:p w:rsidR="00130EFB" w:rsidRDefault="003631BA" w:rsidP="00CA7780">
      <w:pPr>
        <w:rPr>
          <w:sz w:val="24"/>
        </w:rPr>
      </w:pPr>
      <w:r>
        <w:rPr>
          <w:sz w:val="24"/>
        </w:rPr>
        <w:t>God</w:t>
      </w:r>
      <w:r w:rsidR="00130EFB">
        <w:rPr>
          <w:sz w:val="24"/>
        </w:rPr>
        <w:t xml:space="preserve"> has written your name</w:t>
      </w:r>
      <w:r>
        <w:rPr>
          <w:sz w:val="24"/>
        </w:rPr>
        <w:t xml:space="preserve"> in the L</w:t>
      </w:r>
      <w:r w:rsidR="00130EFB">
        <w:rPr>
          <w:sz w:val="24"/>
        </w:rPr>
        <w:t xml:space="preserve">ambs book of life! </w:t>
      </w:r>
    </w:p>
    <w:p w:rsidR="00130EFB" w:rsidRDefault="00130EFB" w:rsidP="00CA7780">
      <w:pPr>
        <w:rPr>
          <w:sz w:val="24"/>
        </w:rPr>
      </w:pPr>
      <w:r>
        <w:rPr>
          <w:sz w:val="24"/>
        </w:rPr>
        <w:t xml:space="preserve">HE DID NOT WRITE… Loser in the book… Ugly in the book… wannabe in the book… NO! GOD WROTE YOUR NAME! </w:t>
      </w:r>
      <w:r w:rsidR="003631BA">
        <w:rPr>
          <w:sz w:val="24"/>
        </w:rPr>
        <w:t>He didn’t write Ben-</w:t>
      </w:r>
      <w:proofErr w:type="spellStart"/>
      <w:r w:rsidR="003631BA">
        <w:rPr>
          <w:sz w:val="24"/>
        </w:rPr>
        <w:t>oni</w:t>
      </w:r>
      <w:proofErr w:type="spellEnd"/>
      <w:r w:rsidR="003631BA">
        <w:rPr>
          <w:sz w:val="24"/>
        </w:rPr>
        <w:t xml:space="preserve">, He wrote Benjamin! </w:t>
      </w:r>
      <w:r>
        <w:rPr>
          <w:sz w:val="24"/>
        </w:rPr>
        <w:t>Who you truly are is written in the book! God didn’t get your name wrong!</w:t>
      </w:r>
    </w:p>
    <w:p w:rsidR="00130EFB" w:rsidRDefault="00130EFB" w:rsidP="00CA7780">
      <w:pPr>
        <w:rPr>
          <w:sz w:val="24"/>
        </w:rPr>
      </w:pPr>
    </w:p>
    <w:p w:rsidR="00A34398" w:rsidRPr="00130EFB" w:rsidRDefault="00A34398" w:rsidP="00CA7780">
      <w:pPr>
        <w:rPr>
          <w:b/>
          <w:sz w:val="32"/>
        </w:rPr>
      </w:pPr>
      <w:r w:rsidRPr="00130EFB">
        <w:rPr>
          <w:b/>
          <w:sz w:val="32"/>
          <w:highlight w:val="green"/>
        </w:rPr>
        <w:t>Rename someone</w:t>
      </w:r>
    </w:p>
    <w:p w:rsidR="00A34398" w:rsidRDefault="00130EFB" w:rsidP="00CA7780">
      <w:pPr>
        <w:rPr>
          <w:sz w:val="24"/>
        </w:rPr>
      </w:pPr>
      <w:r>
        <w:rPr>
          <w:sz w:val="24"/>
        </w:rPr>
        <w:t>Don’t you dare name Benjamin, Ben-</w:t>
      </w:r>
      <w:proofErr w:type="spellStart"/>
      <w:proofErr w:type="gramStart"/>
      <w:r>
        <w:rPr>
          <w:sz w:val="24"/>
        </w:rPr>
        <w:t>oni</w:t>
      </w:r>
      <w:proofErr w:type="spellEnd"/>
      <w:r>
        <w:rPr>
          <w:sz w:val="24"/>
        </w:rPr>
        <w:t>.</w:t>
      </w:r>
      <w:proofErr w:type="gramEnd"/>
      <w:r>
        <w:rPr>
          <w:sz w:val="24"/>
        </w:rPr>
        <w:t xml:space="preserve"> Don’t you dare name someone who is loved by God, a trashy </w:t>
      </w:r>
      <w:proofErr w:type="gramStart"/>
      <w:r>
        <w:rPr>
          <w:sz w:val="24"/>
        </w:rPr>
        <w:t>name.</w:t>
      </w:r>
      <w:proofErr w:type="gramEnd"/>
    </w:p>
    <w:p w:rsidR="00130EFB" w:rsidRDefault="00130EFB" w:rsidP="00CA7780">
      <w:pPr>
        <w:rPr>
          <w:sz w:val="24"/>
        </w:rPr>
      </w:pPr>
      <w:r>
        <w:rPr>
          <w:sz w:val="24"/>
        </w:rPr>
        <w:t>In fact, like Israel, you should call people by the name God has for them.</w:t>
      </w:r>
    </w:p>
    <w:p w:rsidR="00130EFB" w:rsidRDefault="00130EFB" w:rsidP="00CA7780">
      <w:pPr>
        <w:rPr>
          <w:sz w:val="24"/>
        </w:rPr>
      </w:pPr>
      <w:r>
        <w:rPr>
          <w:sz w:val="24"/>
        </w:rPr>
        <w:t xml:space="preserve">You are beloved. You are </w:t>
      </w:r>
      <w:r w:rsidR="00110097">
        <w:rPr>
          <w:sz w:val="24"/>
        </w:rPr>
        <w:t>His treasure. You are strong &amp; victorious able to do all things through Christ.</w:t>
      </w:r>
    </w:p>
    <w:p w:rsidR="00110097" w:rsidRDefault="00110097" w:rsidP="00CA7780">
      <w:pPr>
        <w:rPr>
          <w:sz w:val="24"/>
        </w:rPr>
      </w:pPr>
      <w:r>
        <w:rPr>
          <w:sz w:val="24"/>
        </w:rPr>
        <w:t>I refuse to call you Ben-</w:t>
      </w:r>
      <w:proofErr w:type="spellStart"/>
      <w:r>
        <w:rPr>
          <w:sz w:val="24"/>
        </w:rPr>
        <w:t>oni</w:t>
      </w:r>
      <w:proofErr w:type="spellEnd"/>
      <w:r>
        <w:rPr>
          <w:sz w:val="24"/>
        </w:rPr>
        <w:t>…</w:t>
      </w:r>
    </w:p>
    <w:p w:rsidR="003631BA" w:rsidRDefault="003631BA" w:rsidP="00CA7780">
      <w:pPr>
        <w:rPr>
          <w:sz w:val="24"/>
        </w:rPr>
      </w:pPr>
    </w:p>
    <w:p w:rsidR="003631BA" w:rsidRDefault="003631BA" w:rsidP="00CA7780">
      <w:pPr>
        <w:rPr>
          <w:sz w:val="24"/>
        </w:rPr>
      </w:pPr>
      <w:r>
        <w:rPr>
          <w:sz w:val="24"/>
        </w:rPr>
        <w:t xml:space="preserve">God wants Redemption Church to be a place where people receive a new name. </w:t>
      </w:r>
    </w:p>
    <w:p w:rsidR="003631BA" w:rsidRDefault="003631BA" w:rsidP="00CA7780">
      <w:pPr>
        <w:rPr>
          <w:sz w:val="24"/>
        </w:rPr>
      </w:pPr>
      <w:r>
        <w:rPr>
          <w:sz w:val="24"/>
        </w:rPr>
        <w:t>Jacob had a face to face encounter with God and His name changed forever. Let’s have a face to face encounter with God today.</w:t>
      </w:r>
    </w:p>
    <w:p w:rsidR="00A34398" w:rsidRDefault="00A34398" w:rsidP="00CA7780">
      <w:pPr>
        <w:rPr>
          <w:sz w:val="24"/>
        </w:rPr>
      </w:pPr>
    </w:p>
    <w:p w:rsidR="00A34398" w:rsidRPr="00CA7780" w:rsidRDefault="00A34398" w:rsidP="00CA7780">
      <w:pPr>
        <w:rPr>
          <w:sz w:val="24"/>
        </w:rPr>
      </w:pPr>
    </w:p>
    <w:p w:rsidR="00CA7780" w:rsidRDefault="00CA7780" w:rsidP="00CA7780">
      <w:pPr>
        <w:rPr>
          <w:sz w:val="24"/>
        </w:rPr>
      </w:pPr>
      <w:r w:rsidRPr="00CA7780">
        <w:rPr>
          <w:sz w:val="24"/>
        </w:rPr>
        <w:t xml:space="preserve">  </w:t>
      </w:r>
    </w:p>
    <w:p w:rsidR="000E2FDF" w:rsidRDefault="000E2FDF" w:rsidP="00C26424">
      <w:pPr>
        <w:rPr>
          <w:sz w:val="24"/>
        </w:rPr>
      </w:pPr>
    </w:p>
    <w:p w:rsidR="00C24237" w:rsidRDefault="00C24237" w:rsidP="00C26424">
      <w:pPr>
        <w:rPr>
          <w:sz w:val="24"/>
        </w:rPr>
      </w:pPr>
    </w:p>
    <w:p w:rsidR="0007419E" w:rsidRDefault="0007419E" w:rsidP="005447E6">
      <w:pPr>
        <w:rPr>
          <w:sz w:val="24"/>
        </w:rPr>
      </w:pPr>
    </w:p>
    <w:p w:rsidR="009C1085" w:rsidRDefault="009C1085" w:rsidP="005447E6">
      <w:pPr>
        <w:rPr>
          <w:sz w:val="24"/>
        </w:rPr>
      </w:pPr>
    </w:p>
    <w:p w:rsidR="000E3033" w:rsidRDefault="000E3033" w:rsidP="005447E6">
      <w:pPr>
        <w:rPr>
          <w:sz w:val="24"/>
        </w:rPr>
      </w:pPr>
    </w:p>
    <w:p w:rsidR="009225A9" w:rsidRPr="003E424F" w:rsidRDefault="009225A9" w:rsidP="005447E6">
      <w:pPr>
        <w:rPr>
          <w:b/>
          <w:sz w:val="32"/>
        </w:rPr>
      </w:pPr>
    </w:p>
    <w:sectPr w:rsidR="009225A9" w:rsidRPr="003E424F"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54" w:rsidRDefault="00B85254" w:rsidP="00B34C75">
      <w:pPr>
        <w:spacing w:after="0" w:line="240" w:lineRule="auto"/>
      </w:pPr>
      <w:r>
        <w:separator/>
      </w:r>
    </w:p>
  </w:endnote>
  <w:endnote w:type="continuationSeparator" w:id="0">
    <w:p w:rsidR="00B85254" w:rsidRDefault="00B8525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94" w:rsidRDefault="001F4594" w:rsidP="00B34C75">
    <w:pPr>
      <w:pStyle w:val="Footer"/>
      <w:pBdr>
        <w:top w:val="single" w:sz="4" w:space="0" w:color="D9D9D9"/>
      </w:pBdr>
      <w:jc w:val="right"/>
    </w:pPr>
    <w:r>
      <w:fldChar w:fldCharType="begin"/>
    </w:r>
    <w:r>
      <w:instrText xml:space="preserve"> PAGE   \* MERGEFORMAT </w:instrText>
    </w:r>
    <w:r>
      <w:fldChar w:fldCharType="separate"/>
    </w:r>
    <w:r w:rsidR="008C7061">
      <w:rPr>
        <w:noProof/>
      </w:rPr>
      <w:t>1</w:t>
    </w:r>
    <w:r>
      <w:fldChar w:fldCharType="end"/>
    </w:r>
    <w:r>
      <w:t xml:space="preserve"> | </w:t>
    </w:r>
    <w:r>
      <w:rPr>
        <w:color w:val="7F7F7F"/>
        <w:spacing w:val="60"/>
      </w:rPr>
      <w:t>Page</w:t>
    </w:r>
  </w:p>
  <w:p w:rsidR="001F4594" w:rsidRDefault="001F4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54" w:rsidRDefault="00B85254" w:rsidP="00B34C75">
      <w:pPr>
        <w:spacing w:after="0" w:line="240" w:lineRule="auto"/>
      </w:pPr>
      <w:r>
        <w:separator/>
      </w:r>
    </w:p>
  </w:footnote>
  <w:footnote w:type="continuationSeparator" w:id="0">
    <w:p w:rsidR="00B85254" w:rsidRDefault="00B8525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22406"/>
    <w:multiLevelType w:val="hybridMultilevel"/>
    <w:tmpl w:val="41B8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A5FF2"/>
    <w:multiLevelType w:val="hybridMultilevel"/>
    <w:tmpl w:val="2E38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2366D"/>
    <w:multiLevelType w:val="hybridMultilevel"/>
    <w:tmpl w:val="64B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17033"/>
    <w:multiLevelType w:val="hybridMultilevel"/>
    <w:tmpl w:val="4BE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ED699C"/>
    <w:multiLevelType w:val="hybridMultilevel"/>
    <w:tmpl w:val="83EA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021A7E"/>
    <w:multiLevelType w:val="hybridMultilevel"/>
    <w:tmpl w:val="182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1"/>
  </w:num>
  <w:num w:numId="5">
    <w:abstractNumId w:val="17"/>
  </w:num>
  <w:num w:numId="6">
    <w:abstractNumId w:val="13"/>
  </w:num>
  <w:num w:numId="7">
    <w:abstractNumId w:val="11"/>
  </w:num>
  <w:num w:numId="8">
    <w:abstractNumId w:val="26"/>
  </w:num>
  <w:num w:numId="9">
    <w:abstractNumId w:val="9"/>
  </w:num>
  <w:num w:numId="10">
    <w:abstractNumId w:val="27"/>
  </w:num>
  <w:num w:numId="11">
    <w:abstractNumId w:val="16"/>
  </w:num>
  <w:num w:numId="12">
    <w:abstractNumId w:val="29"/>
  </w:num>
  <w:num w:numId="13">
    <w:abstractNumId w:val="6"/>
  </w:num>
  <w:num w:numId="14">
    <w:abstractNumId w:val="24"/>
  </w:num>
  <w:num w:numId="15">
    <w:abstractNumId w:val="22"/>
  </w:num>
  <w:num w:numId="16">
    <w:abstractNumId w:val="30"/>
  </w:num>
  <w:num w:numId="17">
    <w:abstractNumId w:val="1"/>
  </w:num>
  <w:num w:numId="18">
    <w:abstractNumId w:val="8"/>
  </w:num>
  <w:num w:numId="19">
    <w:abstractNumId w:val="0"/>
  </w:num>
  <w:num w:numId="20">
    <w:abstractNumId w:val="18"/>
  </w:num>
  <w:num w:numId="21">
    <w:abstractNumId w:val="2"/>
  </w:num>
  <w:num w:numId="22">
    <w:abstractNumId w:val="25"/>
  </w:num>
  <w:num w:numId="23">
    <w:abstractNumId w:val="19"/>
  </w:num>
  <w:num w:numId="24">
    <w:abstractNumId w:val="23"/>
  </w:num>
  <w:num w:numId="25">
    <w:abstractNumId w:val="10"/>
  </w:num>
  <w:num w:numId="26">
    <w:abstractNumId w:val="15"/>
  </w:num>
  <w:num w:numId="27">
    <w:abstractNumId w:val="12"/>
  </w:num>
  <w:num w:numId="28">
    <w:abstractNumId w:val="28"/>
  </w:num>
  <w:num w:numId="29">
    <w:abstractNumId w:val="14"/>
  </w:num>
  <w:num w:numId="30">
    <w:abstractNumId w:val="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1261"/>
    <w:rsid w:val="0000314D"/>
    <w:rsid w:val="00003740"/>
    <w:rsid w:val="00010A83"/>
    <w:rsid w:val="00014A0D"/>
    <w:rsid w:val="00014EA6"/>
    <w:rsid w:val="00015E0C"/>
    <w:rsid w:val="00016216"/>
    <w:rsid w:val="00017C02"/>
    <w:rsid w:val="00022B2C"/>
    <w:rsid w:val="0002371B"/>
    <w:rsid w:val="00023D73"/>
    <w:rsid w:val="0002465B"/>
    <w:rsid w:val="000262CB"/>
    <w:rsid w:val="00041EE7"/>
    <w:rsid w:val="000420C8"/>
    <w:rsid w:val="00043F61"/>
    <w:rsid w:val="00044AC0"/>
    <w:rsid w:val="00045B9D"/>
    <w:rsid w:val="0004614A"/>
    <w:rsid w:val="0005150F"/>
    <w:rsid w:val="000520BB"/>
    <w:rsid w:val="0005251F"/>
    <w:rsid w:val="0005345E"/>
    <w:rsid w:val="000558B2"/>
    <w:rsid w:val="00055D9D"/>
    <w:rsid w:val="00066352"/>
    <w:rsid w:val="0006655A"/>
    <w:rsid w:val="00066C57"/>
    <w:rsid w:val="00071137"/>
    <w:rsid w:val="000735B8"/>
    <w:rsid w:val="0007419E"/>
    <w:rsid w:val="00074E64"/>
    <w:rsid w:val="00076184"/>
    <w:rsid w:val="00076855"/>
    <w:rsid w:val="00076D11"/>
    <w:rsid w:val="00081885"/>
    <w:rsid w:val="000838A6"/>
    <w:rsid w:val="000845C4"/>
    <w:rsid w:val="00084B1D"/>
    <w:rsid w:val="00085EAB"/>
    <w:rsid w:val="0009331F"/>
    <w:rsid w:val="0009476B"/>
    <w:rsid w:val="000A3512"/>
    <w:rsid w:val="000A38A1"/>
    <w:rsid w:val="000A38DB"/>
    <w:rsid w:val="000A5E9D"/>
    <w:rsid w:val="000A70FB"/>
    <w:rsid w:val="000B0DD0"/>
    <w:rsid w:val="000B64D4"/>
    <w:rsid w:val="000C21D7"/>
    <w:rsid w:val="000C24BD"/>
    <w:rsid w:val="000C2BF3"/>
    <w:rsid w:val="000C5729"/>
    <w:rsid w:val="000D03D9"/>
    <w:rsid w:val="000D1533"/>
    <w:rsid w:val="000D2AB3"/>
    <w:rsid w:val="000D5158"/>
    <w:rsid w:val="000D73CB"/>
    <w:rsid w:val="000D791F"/>
    <w:rsid w:val="000E2E62"/>
    <w:rsid w:val="000E2FDF"/>
    <w:rsid w:val="000E3033"/>
    <w:rsid w:val="000E6924"/>
    <w:rsid w:val="000F4678"/>
    <w:rsid w:val="000F612F"/>
    <w:rsid w:val="000F7FB8"/>
    <w:rsid w:val="00100CC8"/>
    <w:rsid w:val="00101B63"/>
    <w:rsid w:val="00106681"/>
    <w:rsid w:val="00110097"/>
    <w:rsid w:val="00113340"/>
    <w:rsid w:val="0012674B"/>
    <w:rsid w:val="001305CF"/>
    <w:rsid w:val="00130EFB"/>
    <w:rsid w:val="00132571"/>
    <w:rsid w:val="0013323B"/>
    <w:rsid w:val="00134B96"/>
    <w:rsid w:val="0013716C"/>
    <w:rsid w:val="00142CB6"/>
    <w:rsid w:val="0014449F"/>
    <w:rsid w:val="00144830"/>
    <w:rsid w:val="00146577"/>
    <w:rsid w:val="00151000"/>
    <w:rsid w:val="0015138D"/>
    <w:rsid w:val="0015184F"/>
    <w:rsid w:val="001532E5"/>
    <w:rsid w:val="00154BFD"/>
    <w:rsid w:val="001611C0"/>
    <w:rsid w:val="00163230"/>
    <w:rsid w:val="00170FEF"/>
    <w:rsid w:val="00171C43"/>
    <w:rsid w:val="00172AA2"/>
    <w:rsid w:val="0017494A"/>
    <w:rsid w:val="0017645B"/>
    <w:rsid w:val="001775CC"/>
    <w:rsid w:val="00177755"/>
    <w:rsid w:val="001808BF"/>
    <w:rsid w:val="0018244D"/>
    <w:rsid w:val="001860BF"/>
    <w:rsid w:val="00187234"/>
    <w:rsid w:val="00191133"/>
    <w:rsid w:val="00192BD9"/>
    <w:rsid w:val="00193880"/>
    <w:rsid w:val="00197B43"/>
    <w:rsid w:val="00197FDE"/>
    <w:rsid w:val="001A3B6E"/>
    <w:rsid w:val="001B13F9"/>
    <w:rsid w:val="001B1673"/>
    <w:rsid w:val="001B1E07"/>
    <w:rsid w:val="001B3F2F"/>
    <w:rsid w:val="001B56AF"/>
    <w:rsid w:val="001B58AD"/>
    <w:rsid w:val="001B5BA4"/>
    <w:rsid w:val="001B5E29"/>
    <w:rsid w:val="001C0733"/>
    <w:rsid w:val="001C0D4C"/>
    <w:rsid w:val="001C270D"/>
    <w:rsid w:val="001C3B5C"/>
    <w:rsid w:val="001C4FC0"/>
    <w:rsid w:val="001C5244"/>
    <w:rsid w:val="001D3A8A"/>
    <w:rsid w:val="001D3D83"/>
    <w:rsid w:val="001D6F8E"/>
    <w:rsid w:val="001E1B30"/>
    <w:rsid w:val="001F1C7B"/>
    <w:rsid w:val="001F4594"/>
    <w:rsid w:val="0020121E"/>
    <w:rsid w:val="002054CC"/>
    <w:rsid w:val="00207F8C"/>
    <w:rsid w:val="002122D5"/>
    <w:rsid w:val="002129AA"/>
    <w:rsid w:val="0021330F"/>
    <w:rsid w:val="00213AF1"/>
    <w:rsid w:val="002142B7"/>
    <w:rsid w:val="00215B49"/>
    <w:rsid w:val="00215E9D"/>
    <w:rsid w:val="002162B9"/>
    <w:rsid w:val="0021782B"/>
    <w:rsid w:val="002204CC"/>
    <w:rsid w:val="00220B0A"/>
    <w:rsid w:val="002210CA"/>
    <w:rsid w:val="00223ED2"/>
    <w:rsid w:val="0022472A"/>
    <w:rsid w:val="00232350"/>
    <w:rsid w:val="002325F9"/>
    <w:rsid w:val="00235976"/>
    <w:rsid w:val="002364E4"/>
    <w:rsid w:val="00236895"/>
    <w:rsid w:val="00243773"/>
    <w:rsid w:val="00245D0E"/>
    <w:rsid w:val="00251791"/>
    <w:rsid w:val="0025395E"/>
    <w:rsid w:val="002541A1"/>
    <w:rsid w:val="002545C1"/>
    <w:rsid w:val="002549F2"/>
    <w:rsid w:val="0025615D"/>
    <w:rsid w:val="00261D1B"/>
    <w:rsid w:val="002672D4"/>
    <w:rsid w:val="0026734D"/>
    <w:rsid w:val="00267CE9"/>
    <w:rsid w:val="00271018"/>
    <w:rsid w:val="00271CD4"/>
    <w:rsid w:val="0027337F"/>
    <w:rsid w:val="00273D77"/>
    <w:rsid w:val="0027427E"/>
    <w:rsid w:val="00281073"/>
    <w:rsid w:val="00281D69"/>
    <w:rsid w:val="002822EF"/>
    <w:rsid w:val="00286EB6"/>
    <w:rsid w:val="002934A2"/>
    <w:rsid w:val="00295383"/>
    <w:rsid w:val="00297F3D"/>
    <w:rsid w:val="002A2599"/>
    <w:rsid w:val="002A336F"/>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0F18"/>
    <w:rsid w:val="002E3BF8"/>
    <w:rsid w:val="002E4FAD"/>
    <w:rsid w:val="002E5835"/>
    <w:rsid w:val="002E6067"/>
    <w:rsid w:val="002E7C02"/>
    <w:rsid w:val="002F127C"/>
    <w:rsid w:val="002F36CE"/>
    <w:rsid w:val="002F39F7"/>
    <w:rsid w:val="002F576F"/>
    <w:rsid w:val="002F5EAE"/>
    <w:rsid w:val="002F690A"/>
    <w:rsid w:val="003020B2"/>
    <w:rsid w:val="00303DB3"/>
    <w:rsid w:val="00303DCF"/>
    <w:rsid w:val="00306E5A"/>
    <w:rsid w:val="003106B2"/>
    <w:rsid w:val="00314928"/>
    <w:rsid w:val="00315DCC"/>
    <w:rsid w:val="003166E2"/>
    <w:rsid w:val="00321DE7"/>
    <w:rsid w:val="00322C43"/>
    <w:rsid w:val="00322DB7"/>
    <w:rsid w:val="00325A34"/>
    <w:rsid w:val="003263B1"/>
    <w:rsid w:val="00327E91"/>
    <w:rsid w:val="003305C4"/>
    <w:rsid w:val="00333360"/>
    <w:rsid w:val="00336E80"/>
    <w:rsid w:val="00337065"/>
    <w:rsid w:val="00337B84"/>
    <w:rsid w:val="00341D85"/>
    <w:rsid w:val="0034221E"/>
    <w:rsid w:val="00343324"/>
    <w:rsid w:val="00344A4E"/>
    <w:rsid w:val="003520DF"/>
    <w:rsid w:val="003529F7"/>
    <w:rsid w:val="00354220"/>
    <w:rsid w:val="003548DE"/>
    <w:rsid w:val="0035580A"/>
    <w:rsid w:val="003559D4"/>
    <w:rsid w:val="00355FE9"/>
    <w:rsid w:val="00356ED4"/>
    <w:rsid w:val="00357A5B"/>
    <w:rsid w:val="00361285"/>
    <w:rsid w:val="00361855"/>
    <w:rsid w:val="003631BA"/>
    <w:rsid w:val="00363F63"/>
    <w:rsid w:val="0037347D"/>
    <w:rsid w:val="00374389"/>
    <w:rsid w:val="00375AB4"/>
    <w:rsid w:val="00377560"/>
    <w:rsid w:val="0038533C"/>
    <w:rsid w:val="00385BE3"/>
    <w:rsid w:val="0039033A"/>
    <w:rsid w:val="003911F6"/>
    <w:rsid w:val="0039581D"/>
    <w:rsid w:val="00396412"/>
    <w:rsid w:val="0039658F"/>
    <w:rsid w:val="003A0BE0"/>
    <w:rsid w:val="003A5C1C"/>
    <w:rsid w:val="003A608F"/>
    <w:rsid w:val="003B05DA"/>
    <w:rsid w:val="003B32D5"/>
    <w:rsid w:val="003B606A"/>
    <w:rsid w:val="003B6B70"/>
    <w:rsid w:val="003C26A2"/>
    <w:rsid w:val="003C2D47"/>
    <w:rsid w:val="003C4B45"/>
    <w:rsid w:val="003D3970"/>
    <w:rsid w:val="003D3DD9"/>
    <w:rsid w:val="003D4EFC"/>
    <w:rsid w:val="003D54A4"/>
    <w:rsid w:val="003D6D1C"/>
    <w:rsid w:val="003E1510"/>
    <w:rsid w:val="003E424F"/>
    <w:rsid w:val="003E64B2"/>
    <w:rsid w:val="003E6A12"/>
    <w:rsid w:val="0040010D"/>
    <w:rsid w:val="00400A0A"/>
    <w:rsid w:val="00401770"/>
    <w:rsid w:val="004017D5"/>
    <w:rsid w:val="00403106"/>
    <w:rsid w:val="004045E5"/>
    <w:rsid w:val="004062CF"/>
    <w:rsid w:val="0040786D"/>
    <w:rsid w:val="004102EC"/>
    <w:rsid w:val="004114F5"/>
    <w:rsid w:val="00411742"/>
    <w:rsid w:val="00414BCF"/>
    <w:rsid w:val="0041659C"/>
    <w:rsid w:val="004167C6"/>
    <w:rsid w:val="00417B4E"/>
    <w:rsid w:val="00422C8C"/>
    <w:rsid w:val="0042315C"/>
    <w:rsid w:val="00423352"/>
    <w:rsid w:val="0042364D"/>
    <w:rsid w:val="004262B0"/>
    <w:rsid w:val="00430CB0"/>
    <w:rsid w:val="004333AA"/>
    <w:rsid w:val="004338B1"/>
    <w:rsid w:val="00434C0C"/>
    <w:rsid w:val="0043555A"/>
    <w:rsid w:val="00436D33"/>
    <w:rsid w:val="00436DCE"/>
    <w:rsid w:val="0043747B"/>
    <w:rsid w:val="0044006F"/>
    <w:rsid w:val="004405DA"/>
    <w:rsid w:val="00440CB7"/>
    <w:rsid w:val="00443763"/>
    <w:rsid w:val="00443DC5"/>
    <w:rsid w:val="004465B9"/>
    <w:rsid w:val="004468B9"/>
    <w:rsid w:val="004508BF"/>
    <w:rsid w:val="00455BF6"/>
    <w:rsid w:val="00456B52"/>
    <w:rsid w:val="00457428"/>
    <w:rsid w:val="00457C64"/>
    <w:rsid w:val="0046089D"/>
    <w:rsid w:val="00460D38"/>
    <w:rsid w:val="00461E6E"/>
    <w:rsid w:val="004620E5"/>
    <w:rsid w:val="0046252E"/>
    <w:rsid w:val="00466975"/>
    <w:rsid w:val="00467EAC"/>
    <w:rsid w:val="004711FC"/>
    <w:rsid w:val="004735FE"/>
    <w:rsid w:val="00473C92"/>
    <w:rsid w:val="00475F6B"/>
    <w:rsid w:val="00475FD7"/>
    <w:rsid w:val="00476C12"/>
    <w:rsid w:val="0048069B"/>
    <w:rsid w:val="00480E50"/>
    <w:rsid w:val="00481489"/>
    <w:rsid w:val="00481DB7"/>
    <w:rsid w:val="0048512C"/>
    <w:rsid w:val="00486A56"/>
    <w:rsid w:val="00494116"/>
    <w:rsid w:val="004A02CD"/>
    <w:rsid w:val="004A13CA"/>
    <w:rsid w:val="004A3297"/>
    <w:rsid w:val="004A3362"/>
    <w:rsid w:val="004A6B5F"/>
    <w:rsid w:val="004B0112"/>
    <w:rsid w:val="004B0D09"/>
    <w:rsid w:val="004B289C"/>
    <w:rsid w:val="004C2751"/>
    <w:rsid w:val="004C532B"/>
    <w:rsid w:val="004C7E26"/>
    <w:rsid w:val="004D21F4"/>
    <w:rsid w:val="004D606E"/>
    <w:rsid w:val="004E0250"/>
    <w:rsid w:val="004E0351"/>
    <w:rsid w:val="004E4DF6"/>
    <w:rsid w:val="004E5135"/>
    <w:rsid w:val="004E7B42"/>
    <w:rsid w:val="004F0F2C"/>
    <w:rsid w:val="004F37C9"/>
    <w:rsid w:val="004F5A2C"/>
    <w:rsid w:val="004F64C4"/>
    <w:rsid w:val="004F65A4"/>
    <w:rsid w:val="004F6FAC"/>
    <w:rsid w:val="00501E7A"/>
    <w:rsid w:val="00503965"/>
    <w:rsid w:val="00503997"/>
    <w:rsid w:val="00503BC5"/>
    <w:rsid w:val="00506D40"/>
    <w:rsid w:val="00507BAC"/>
    <w:rsid w:val="00511F50"/>
    <w:rsid w:val="005123C3"/>
    <w:rsid w:val="005127DE"/>
    <w:rsid w:val="0051598B"/>
    <w:rsid w:val="0051609D"/>
    <w:rsid w:val="0052180B"/>
    <w:rsid w:val="00524869"/>
    <w:rsid w:val="00533179"/>
    <w:rsid w:val="00536A17"/>
    <w:rsid w:val="0054169C"/>
    <w:rsid w:val="005422F8"/>
    <w:rsid w:val="0054239C"/>
    <w:rsid w:val="00542F54"/>
    <w:rsid w:val="00544132"/>
    <w:rsid w:val="005447E6"/>
    <w:rsid w:val="00544D35"/>
    <w:rsid w:val="00544D96"/>
    <w:rsid w:val="0055079D"/>
    <w:rsid w:val="00553403"/>
    <w:rsid w:val="0055402D"/>
    <w:rsid w:val="00554922"/>
    <w:rsid w:val="005602EC"/>
    <w:rsid w:val="0056169B"/>
    <w:rsid w:val="0056483C"/>
    <w:rsid w:val="00564CDD"/>
    <w:rsid w:val="00565444"/>
    <w:rsid w:val="00572191"/>
    <w:rsid w:val="00574431"/>
    <w:rsid w:val="00576282"/>
    <w:rsid w:val="00577E1A"/>
    <w:rsid w:val="00583476"/>
    <w:rsid w:val="005840EE"/>
    <w:rsid w:val="005843E6"/>
    <w:rsid w:val="00585CC2"/>
    <w:rsid w:val="0059142E"/>
    <w:rsid w:val="00593881"/>
    <w:rsid w:val="00593E75"/>
    <w:rsid w:val="005953B6"/>
    <w:rsid w:val="0059666B"/>
    <w:rsid w:val="005966C7"/>
    <w:rsid w:val="005967D6"/>
    <w:rsid w:val="00597B80"/>
    <w:rsid w:val="005A010D"/>
    <w:rsid w:val="005A06B4"/>
    <w:rsid w:val="005A0859"/>
    <w:rsid w:val="005A45D6"/>
    <w:rsid w:val="005A53B5"/>
    <w:rsid w:val="005A6D26"/>
    <w:rsid w:val="005B119B"/>
    <w:rsid w:val="005B4571"/>
    <w:rsid w:val="005B6667"/>
    <w:rsid w:val="005B670D"/>
    <w:rsid w:val="005B6EDB"/>
    <w:rsid w:val="005C07F9"/>
    <w:rsid w:val="005C2D89"/>
    <w:rsid w:val="005C40E9"/>
    <w:rsid w:val="005D0010"/>
    <w:rsid w:val="005D224D"/>
    <w:rsid w:val="005D28B6"/>
    <w:rsid w:val="005D7289"/>
    <w:rsid w:val="005E3AA0"/>
    <w:rsid w:val="005E47EF"/>
    <w:rsid w:val="005E5183"/>
    <w:rsid w:val="005E5AE2"/>
    <w:rsid w:val="005E6433"/>
    <w:rsid w:val="005E6D1A"/>
    <w:rsid w:val="005F1D8F"/>
    <w:rsid w:val="005F21CC"/>
    <w:rsid w:val="005F5A96"/>
    <w:rsid w:val="005F7403"/>
    <w:rsid w:val="00603275"/>
    <w:rsid w:val="00604D47"/>
    <w:rsid w:val="00605024"/>
    <w:rsid w:val="00606846"/>
    <w:rsid w:val="006070FD"/>
    <w:rsid w:val="006101E6"/>
    <w:rsid w:val="0061133A"/>
    <w:rsid w:val="0061150D"/>
    <w:rsid w:val="00612554"/>
    <w:rsid w:val="0061258D"/>
    <w:rsid w:val="00615C97"/>
    <w:rsid w:val="0061602F"/>
    <w:rsid w:val="00616D2D"/>
    <w:rsid w:val="00616F10"/>
    <w:rsid w:val="00617A12"/>
    <w:rsid w:val="00617EC2"/>
    <w:rsid w:val="00620C80"/>
    <w:rsid w:val="00620DB7"/>
    <w:rsid w:val="0062117F"/>
    <w:rsid w:val="00624F95"/>
    <w:rsid w:val="006256C1"/>
    <w:rsid w:val="00626005"/>
    <w:rsid w:val="00626190"/>
    <w:rsid w:val="00626640"/>
    <w:rsid w:val="00626817"/>
    <w:rsid w:val="006332D9"/>
    <w:rsid w:val="006341F7"/>
    <w:rsid w:val="006441FC"/>
    <w:rsid w:val="00644386"/>
    <w:rsid w:val="0064529C"/>
    <w:rsid w:val="00647725"/>
    <w:rsid w:val="0065507D"/>
    <w:rsid w:val="0065630A"/>
    <w:rsid w:val="00656949"/>
    <w:rsid w:val="00656B5A"/>
    <w:rsid w:val="00657866"/>
    <w:rsid w:val="00660518"/>
    <w:rsid w:val="0066162E"/>
    <w:rsid w:val="0066286D"/>
    <w:rsid w:val="00665C18"/>
    <w:rsid w:val="00670184"/>
    <w:rsid w:val="0067027D"/>
    <w:rsid w:val="006724BA"/>
    <w:rsid w:val="00672936"/>
    <w:rsid w:val="00672BB7"/>
    <w:rsid w:val="00673549"/>
    <w:rsid w:val="006737EA"/>
    <w:rsid w:val="0067482E"/>
    <w:rsid w:val="006839CC"/>
    <w:rsid w:val="006840C5"/>
    <w:rsid w:val="00692446"/>
    <w:rsid w:val="006955AE"/>
    <w:rsid w:val="0069662B"/>
    <w:rsid w:val="006966F1"/>
    <w:rsid w:val="006A0478"/>
    <w:rsid w:val="006A2175"/>
    <w:rsid w:val="006A23F4"/>
    <w:rsid w:val="006A2C61"/>
    <w:rsid w:val="006A4816"/>
    <w:rsid w:val="006A5CCA"/>
    <w:rsid w:val="006B079C"/>
    <w:rsid w:val="006B2A96"/>
    <w:rsid w:val="006B4EE4"/>
    <w:rsid w:val="006B55B2"/>
    <w:rsid w:val="006B5B1D"/>
    <w:rsid w:val="006B5C25"/>
    <w:rsid w:val="006C3AC0"/>
    <w:rsid w:val="006C3BC1"/>
    <w:rsid w:val="006C5FA5"/>
    <w:rsid w:val="006C6D2D"/>
    <w:rsid w:val="006C7AE7"/>
    <w:rsid w:val="006C7EC2"/>
    <w:rsid w:val="006D32E6"/>
    <w:rsid w:val="006D4582"/>
    <w:rsid w:val="006D4CB3"/>
    <w:rsid w:val="006D7F04"/>
    <w:rsid w:val="006E0023"/>
    <w:rsid w:val="006E1B19"/>
    <w:rsid w:val="006E2388"/>
    <w:rsid w:val="006E2943"/>
    <w:rsid w:val="006E5A14"/>
    <w:rsid w:val="006F08EE"/>
    <w:rsid w:val="006F2DDF"/>
    <w:rsid w:val="006F465D"/>
    <w:rsid w:val="006F5EEC"/>
    <w:rsid w:val="006F7F10"/>
    <w:rsid w:val="00701BB4"/>
    <w:rsid w:val="007025F4"/>
    <w:rsid w:val="007026DD"/>
    <w:rsid w:val="00704CB9"/>
    <w:rsid w:val="00707D15"/>
    <w:rsid w:val="0071034A"/>
    <w:rsid w:val="00711357"/>
    <w:rsid w:val="0071397D"/>
    <w:rsid w:val="00715AF6"/>
    <w:rsid w:val="00716C3F"/>
    <w:rsid w:val="00716DB6"/>
    <w:rsid w:val="00716F6D"/>
    <w:rsid w:val="0072061B"/>
    <w:rsid w:val="007207CB"/>
    <w:rsid w:val="00722358"/>
    <w:rsid w:val="0072598E"/>
    <w:rsid w:val="0072640C"/>
    <w:rsid w:val="0072718F"/>
    <w:rsid w:val="00730EDB"/>
    <w:rsid w:val="007341CF"/>
    <w:rsid w:val="0074241F"/>
    <w:rsid w:val="00744182"/>
    <w:rsid w:val="00745C05"/>
    <w:rsid w:val="00746706"/>
    <w:rsid w:val="00746963"/>
    <w:rsid w:val="00747771"/>
    <w:rsid w:val="00751DC7"/>
    <w:rsid w:val="00752D1E"/>
    <w:rsid w:val="00753E80"/>
    <w:rsid w:val="0075609C"/>
    <w:rsid w:val="0075692D"/>
    <w:rsid w:val="00757906"/>
    <w:rsid w:val="007616DE"/>
    <w:rsid w:val="00762134"/>
    <w:rsid w:val="00762620"/>
    <w:rsid w:val="007705B1"/>
    <w:rsid w:val="00770D39"/>
    <w:rsid w:val="007815BD"/>
    <w:rsid w:val="00781AB0"/>
    <w:rsid w:val="00782069"/>
    <w:rsid w:val="007854EA"/>
    <w:rsid w:val="007855C3"/>
    <w:rsid w:val="00786955"/>
    <w:rsid w:val="00791AD2"/>
    <w:rsid w:val="00791E30"/>
    <w:rsid w:val="00792198"/>
    <w:rsid w:val="007922B9"/>
    <w:rsid w:val="00792D5D"/>
    <w:rsid w:val="007954EB"/>
    <w:rsid w:val="00796512"/>
    <w:rsid w:val="00797219"/>
    <w:rsid w:val="0079780B"/>
    <w:rsid w:val="007A08F2"/>
    <w:rsid w:val="007A52DB"/>
    <w:rsid w:val="007B2B53"/>
    <w:rsid w:val="007C0B6D"/>
    <w:rsid w:val="007C29CD"/>
    <w:rsid w:val="007C4290"/>
    <w:rsid w:val="007C448A"/>
    <w:rsid w:val="007C4AAA"/>
    <w:rsid w:val="007C67AA"/>
    <w:rsid w:val="007D1AC2"/>
    <w:rsid w:val="007D1C33"/>
    <w:rsid w:val="007D46C9"/>
    <w:rsid w:val="007E0EC6"/>
    <w:rsid w:val="007E2DF7"/>
    <w:rsid w:val="007E3CDF"/>
    <w:rsid w:val="007E3FF4"/>
    <w:rsid w:val="007E4A0B"/>
    <w:rsid w:val="007F60C5"/>
    <w:rsid w:val="007F6C06"/>
    <w:rsid w:val="008022B6"/>
    <w:rsid w:val="00805143"/>
    <w:rsid w:val="0080618B"/>
    <w:rsid w:val="00806B99"/>
    <w:rsid w:val="008119EE"/>
    <w:rsid w:val="0081360F"/>
    <w:rsid w:val="00813A23"/>
    <w:rsid w:val="00813CD0"/>
    <w:rsid w:val="00814833"/>
    <w:rsid w:val="00820172"/>
    <w:rsid w:val="00825091"/>
    <w:rsid w:val="0083111A"/>
    <w:rsid w:val="00832A1D"/>
    <w:rsid w:val="00834BE2"/>
    <w:rsid w:val="0083545F"/>
    <w:rsid w:val="00835855"/>
    <w:rsid w:val="00836D8C"/>
    <w:rsid w:val="0083780F"/>
    <w:rsid w:val="0084041C"/>
    <w:rsid w:val="008416EC"/>
    <w:rsid w:val="008419C2"/>
    <w:rsid w:val="00844CF9"/>
    <w:rsid w:val="008507AA"/>
    <w:rsid w:val="00850D0F"/>
    <w:rsid w:val="008537B0"/>
    <w:rsid w:val="008538DF"/>
    <w:rsid w:val="00853CCD"/>
    <w:rsid w:val="00854B2F"/>
    <w:rsid w:val="00854EF4"/>
    <w:rsid w:val="0085766A"/>
    <w:rsid w:val="0086037E"/>
    <w:rsid w:val="00861691"/>
    <w:rsid w:val="00865FDB"/>
    <w:rsid w:val="0087312B"/>
    <w:rsid w:val="008748E7"/>
    <w:rsid w:val="00877F1C"/>
    <w:rsid w:val="00881693"/>
    <w:rsid w:val="0088224B"/>
    <w:rsid w:val="008835CE"/>
    <w:rsid w:val="00885664"/>
    <w:rsid w:val="0088737F"/>
    <w:rsid w:val="00892640"/>
    <w:rsid w:val="00892D23"/>
    <w:rsid w:val="00893598"/>
    <w:rsid w:val="008976EB"/>
    <w:rsid w:val="008A06DA"/>
    <w:rsid w:val="008A0E95"/>
    <w:rsid w:val="008A2233"/>
    <w:rsid w:val="008A4A18"/>
    <w:rsid w:val="008A6155"/>
    <w:rsid w:val="008A7267"/>
    <w:rsid w:val="008B097D"/>
    <w:rsid w:val="008B15CB"/>
    <w:rsid w:val="008B3518"/>
    <w:rsid w:val="008B3A17"/>
    <w:rsid w:val="008B4A45"/>
    <w:rsid w:val="008B6B72"/>
    <w:rsid w:val="008C3AD8"/>
    <w:rsid w:val="008C4C6E"/>
    <w:rsid w:val="008C7061"/>
    <w:rsid w:val="008C74C0"/>
    <w:rsid w:val="008C7C75"/>
    <w:rsid w:val="008D28C4"/>
    <w:rsid w:val="008D3C76"/>
    <w:rsid w:val="008D6DC3"/>
    <w:rsid w:val="008F39B0"/>
    <w:rsid w:val="008F45B3"/>
    <w:rsid w:val="008F6E3C"/>
    <w:rsid w:val="00902AE2"/>
    <w:rsid w:val="00903455"/>
    <w:rsid w:val="00906441"/>
    <w:rsid w:val="0091117A"/>
    <w:rsid w:val="00914304"/>
    <w:rsid w:val="00914883"/>
    <w:rsid w:val="009170FC"/>
    <w:rsid w:val="009177E4"/>
    <w:rsid w:val="009225A9"/>
    <w:rsid w:val="00924919"/>
    <w:rsid w:val="0092700E"/>
    <w:rsid w:val="00930DA7"/>
    <w:rsid w:val="00931D8E"/>
    <w:rsid w:val="00936B25"/>
    <w:rsid w:val="009424E6"/>
    <w:rsid w:val="0094457E"/>
    <w:rsid w:val="00945B98"/>
    <w:rsid w:val="00947F21"/>
    <w:rsid w:val="00954D6E"/>
    <w:rsid w:val="00955F4C"/>
    <w:rsid w:val="009567CF"/>
    <w:rsid w:val="00956DA2"/>
    <w:rsid w:val="009630EB"/>
    <w:rsid w:val="00964003"/>
    <w:rsid w:val="0096483C"/>
    <w:rsid w:val="00964890"/>
    <w:rsid w:val="00967872"/>
    <w:rsid w:val="0097039E"/>
    <w:rsid w:val="009778D7"/>
    <w:rsid w:val="00980822"/>
    <w:rsid w:val="00981049"/>
    <w:rsid w:val="009822D4"/>
    <w:rsid w:val="009826DA"/>
    <w:rsid w:val="00983254"/>
    <w:rsid w:val="00984499"/>
    <w:rsid w:val="00992953"/>
    <w:rsid w:val="00997E24"/>
    <w:rsid w:val="009A26FA"/>
    <w:rsid w:val="009A3DE3"/>
    <w:rsid w:val="009A622F"/>
    <w:rsid w:val="009B4F29"/>
    <w:rsid w:val="009B5ABE"/>
    <w:rsid w:val="009B66DC"/>
    <w:rsid w:val="009B6FBE"/>
    <w:rsid w:val="009C0AC5"/>
    <w:rsid w:val="009C1085"/>
    <w:rsid w:val="009C16B0"/>
    <w:rsid w:val="009C59F3"/>
    <w:rsid w:val="009C5DF7"/>
    <w:rsid w:val="009C791B"/>
    <w:rsid w:val="009D0EFF"/>
    <w:rsid w:val="009D1EF9"/>
    <w:rsid w:val="009D1F87"/>
    <w:rsid w:val="009D2334"/>
    <w:rsid w:val="009D4450"/>
    <w:rsid w:val="009D50A5"/>
    <w:rsid w:val="009E0906"/>
    <w:rsid w:val="009E0EFD"/>
    <w:rsid w:val="009E1F4C"/>
    <w:rsid w:val="009E4E67"/>
    <w:rsid w:val="009E6D61"/>
    <w:rsid w:val="009F5BC1"/>
    <w:rsid w:val="009F6588"/>
    <w:rsid w:val="009F6A74"/>
    <w:rsid w:val="00A00056"/>
    <w:rsid w:val="00A0231F"/>
    <w:rsid w:val="00A03A34"/>
    <w:rsid w:val="00A04D0A"/>
    <w:rsid w:val="00A126C2"/>
    <w:rsid w:val="00A159BB"/>
    <w:rsid w:val="00A16958"/>
    <w:rsid w:val="00A31FE6"/>
    <w:rsid w:val="00A34398"/>
    <w:rsid w:val="00A44E27"/>
    <w:rsid w:val="00A452F5"/>
    <w:rsid w:val="00A45839"/>
    <w:rsid w:val="00A45FB1"/>
    <w:rsid w:val="00A47F87"/>
    <w:rsid w:val="00A53BE5"/>
    <w:rsid w:val="00A552CF"/>
    <w:rsid w:val="00A56D4F"/>
    <w:rsid w:val="00A60D30"/>
    <w:rsid w:val="00A62C20"/>
    <w:rsid w:val="00A644AF"/>
    <w:rsid w:val="00A64FC6"/>
    <w:rsid w:val="00A65AD7"/>
    <w:rsid w:val="00A710C8"/>
    <w:rsid w:val="00A72D9A"/>
    <w:rsid w:val="00A754C5"/>
    <w:rsid w:val="00A76C10"/>
    <w:rsid w:val="00A778EF"/>
    <w:rsid w:val="00A8147F"/>
    <w:rsid w:val="00A82FC7"/>
    <w:rsid w:val="00A86ED0"/>
    <w:rsid w:val="00A87AB4"/>
    <w:rsid w:val="00A941FB"/>
    <w:rsid w:val="00AA1C92"/>
    <w:rsid w:val="00AA6C35"/>
    <w:rsid w:val="00AB2735"/>
    <w:rsid w:val="00AB5279"/>
    <w:rsid w:val="00AB5C61"/>
    <w:rsid w:val="00AB7EBE"/>
    <w:rsid w:val="00AC37B3"/>
    <w:rsid w:val="00AC3BE8"/>
    <w:rsid w:val="00AC7A26"/>
    <w:rsid w:val="00AE089F"/>
    <w:rsid w:val="00AE0CEF"/>
    <w:rsid w:val="00AE55A9"/>
    <w:rsid w:val="00AE5768"/>
    <w:rsid w:val="00AE7073"/>
    <w:rsid w:val="00AF3C96"/>
    <w:rsid w:val="00AF4422"/>
    <w:rsid w:val="00AF5B5E"/>
    <w:rsid w:val="00AF6A3F"/>
    <w:rsid w:val="00B02619"/>
    <w:rsid w:val="00B0397D"/>
    <w:rsid w:val="00B03BE9"/>
    <w:rsid w:val="00B04F47"/>
    <w:rsid w:val="00B06D9F"/>
    <w:rsid w:val="00B07408"/>
    <w:rsid w:val="00B16FAB"/>
    <w:rsid w:val="00B2026F"/>
    <w:rsid w:val="00B24514"/>
    <w:rsid w:val="00B25E38"/>
    <w:rsid w:val="00B31816"/>
    <w:rsid w:val="00B31FBC"/>
    <w:rsid w:val="00B34C75"/>
    <w:rsid w:val="00B36557"/>
    <w:rsid w:val="00B4035D"/>
    <w:rsid w:val="00B42374"/>
    <w:rsid w:val="00B42EEE"/>
    <w:rsid w:val="00B4389E"/>
    <w:rsid w:val="00B52EDA"/>
    <w:rsid w:val="00B53402"/>
    <w:rsid w:val="00B56851"/>
    <w:rsid w:val="00B568A1"/>
    <w:rsid w:val="00B60589"/>
    <w:rsid w:val="00B66440"/>
    <w:rsid w:val="00B7006D"/>
    <w:rsid w:val="00B70BCE"/>
    <w:rsid w:val="00B716C4"/>
    <w:rsid w:val="00B766C7"/>
    <w:rsid w:val="00B7795F"/>
    <w:rsid w:val="00B804CD"/>
    <w:rsid w:val="00B82158"/>
    <w:rsid w:val="00B85254"/>
    <w:rsid w:val="00B855C1"/>
    <w:rsid w:val="00B926F1"/>
    <w:rsid w:val="00B9486F"/>
    <w:rsid w:val="00B94E88"/>
    <w:rsid w:val="00B95671"/>
    <w:rsid w:val="00B974C2"/>
    <w:rsid w:val="00BA7609"/>
    <w:rsid w:val="00BB2DE1"/>
    <w:rsid w:val="00BB3010"/>
    <w:rsid w:val="00BB3DDF"/>
    <w:rsid w:val="00BB57B8"/>
    <w:rsid w:val="00BB7CA5"/>
    <w:rsid w:val="00BB7DC4"/>
    <w:rsid w:val="00BC008C"/>
    <w:rsid w:val="00BC0990"/>
    <w:rsid w:val="00BC3E20"/>
    <w:rsid w:val="00BD06BB"/>
    <w:rsid w:val="00BD2B2D"/>
    <w:rsid w:val="00BD3AF0"/>
    <w:rsid w:val="00BD649C"/>
    <w:rsid w:val="00BD782C"/>
    <w:rsid w:val="00BE2EF7"/>
    <w:rsid w:val="00BE3A86"/>
    <w:rsid w:val="00BE3C58"/>
    <w:rsid w:val="00BE6F66"/>
    <w:rsid w:val="00BE7D60"/>
    <w:rsid w:val="00BF2C57"/>
    <w:rsid w:val="00BF3960"/>
    <w:rsid w:val="00BF5833"/>
    <w:rsid w:val="00BF74F6"/>
    <w:rsid w:val="00BF7DB6"/>
    <w:rsid w:val="00C01187"/>
    <w:rsid w:val="00C03FA7"/>
    <w:rsid w:val="00C0750A"/>
    <w:rsid w:val="00C0785D"/>
    <w:rsid w:val="00C07879"/>
    <w:rsid w:val="00C109FF"/>
    <w:rsid w:val="00C133D3"/>
    <w:rsid w:val="00C14AA7"/>
    <w:rsid w:val="00C167B6"/>
    <w:rsid w:val="00C21267"/>
    <w:rsid w:val="00C213B3"/>
    <w:rsid w:val="00C222A2"/>
    <w:rsid w:val="00C235F8"/>
    <w:rsid w:val="00C24237"/>
    <w:rsid w:val="00C2461B"/>
    <w:rsid w:val="00C26417"/>
    <w:rsid w:val="00C26424"/>
    <w:rsid w:val="00C26E7E"/>
    <w:rsid w:val="00C31DFD"/>
    <w:rsid w:val="00C33186"/>
    <w:rsid w:val="00C34042"/>
    <w:rsid w:val="00C35ADB"/>
    <w:rsid w:val="00C41EF6"/>
    <w:rsid w:val="00C42B4F"/>
    <w:rsid w:val="00C44EC9"/>
    <w:rsid w:val="00C4797A"/>
    <w:rsid w:val="00C5487E"/>
    <w:rsid w:val="00C54EEE"/>
    <w:rsid w:val="00C55216"/>
    <w:rsid w:val="00C56D4E"/>
    <w:rsid w:val="00C57915"/>
    <w:rsid w:val="00C63564"/>
    <w:rsid w:val="00C63C77"/>
    <w:rsid w:val="00C644D4"/>
    <w:rsid w:val="00C65AD7"/>
    <w:rsid w:val="00C662F5"/>
    <w:rsid w:val="00C678BA"/>
    <w:rsid w:val="00C70276"/>
    <w:rsid w:val="00C71665"/>
    <w:rsid w:val="00C72ABB"/>
    <w:rsid w:val="00C730B1"/>
    <w:rsid w:val="00C7492C"/>
    <w:rsid w:val="00C761E5"/>
    <w:rsid w:val="00C82B4C"/>
    <w:rsid w:val="00C832B3"/>
    <w:rsid w:val="00C844D5"/>
    <w:rsid w:val="00C857F7"/>
    <w:rsid w:val="00C90970"/>
    <w:rsid w:val="00C92215"/>
    <w:rsid w:val="00CA5222"/>
    <w:rsid w:val="00CA5699"/>
    <w:rsid w:val="00CA7780"/>
    <w:rsid w:val="00CA7FCC"/>
    <w:rsid w:val="00CB010A"/>
    <w:rsid w:val="00CB23CD"/>
    <w:rsid w:val="00CB394E"/>
    <w:rsid w:val="00CB7EE3"/>
    <w:rsid w:val="00CC1221"/>
    <w:rsid w:val="00CC1694"/>
    <w:rsid w:val="00CC25C4"/>
    <w:rsid w:val="00CC2B8C"/>
    <w:rsid w:val="00CC3071"/>
    <w:rsid w:val="00CC7A64"/>
    <w:rsid w:val="00CC7D88"/>
    <w:rsid w:val="00CD126A"/>
    <w:rsid w:val="00CD22FA"/>
    <w:rsid w:val="00CD3363"/>
    <w:rsid w:val="00CD3BAB"/>
    <w:rsid w:val="00CD5963"/>
    <w:rsid w:val="00CD7649"/>
    <w:rsid w:val="00CE1EDE"/>
    <w:rsid w:val="00CE27B0"/>
    <w:rsid w:val="00CE5973"/>
    <w:rsid w:val="00CE5BD3"/>
    <w:rsid w:val="00CE5C6E"/>
    <w:rsid w:val="00CE638F"/>
    <w:rsid w:val="00CF2DEE"/>
    <w:rsid w:val="00CF4812"/>
    <w:rsid w:val="00CF5E9F"/>
    <w:rsid w:val="00D064E5"/>
    <w:rsid w:val="00D06EEC"/>
    <w:rsid w:val="00D07309"/>
    <w:rsid w:val="00D1383F"/>
    <w:rsid w:val="00D14156"/>
    <w:rsid w:val="00D161F8"/>
    <w:rsid w:val="00D17CF1"/>
    <w:rsid w:val="00D244C2"/>
    <w:rsid w:val="00D248A9"/>
    <w:rsid w:val="00D25E89"/>
    <w:rsid w:val="00D27D00"/>
    <w:rsid w:val="00D30A92"/>
    <w:rsid w:val="00D3129D"/>
    <w:rsid w:val="00D35C44"/>
    <w:rsid w:val="00D36BEF"/>
    <w:rsid w:val="00D4025F"/>
    <w:rsid w:val="00D41DE0"/>
    <w:rsid w:val="00D43628"/>
    <w:rsid w:val="00D447CF"/>
    <w:rsid w:val="00D456B4"/>
    <w:rsid w:val="00D46934"/>
    <w:rsid w:val="00D4700D"/>
    <w:rsid w:val="00D4703D"/>
    <w:rsid w:val="00D47CA8"/>
    <w:rsid w:val="00D47F76"/>
    <w:rsid w:val="00D519DA"/>
    <w:rsid w:val="00D53698"/>
    <w:rsid w:val="00D56796"/>
    <w:rsid w:val="00D6098C"/>
    <w:rsid w:val="00D60FBA"/>
    <w:rsid w:val="00D72A56"/>
    <w:rsid w:val="00D730C5"/>
    <w:rsid w:val="00D73C2B"/>
    <w:rsid w:val="00D73F2B"/>
    <w:rsid w:val="00D76218"/>
    <w:rsid w:val="00D77B14"/>
    <w:rsid w:val="00D815F3"/>
    <w:rsid w:val="00D87277"/>
    <w:rsid w:val="00D90F58"/>
    <w:rsid w:val="00D91BB7"/>
    <w:rsid w:val="00D9689B"/>
    <w:rsid w:val="00DA24EE"/>
    <w:rsid w:val="00DA28B1"/>
    <w:rsid w:val="00DA349D"/>
    <w:rsid w:val="00DA5DB7"/>
    <w:rsid w:val="00DB2D7F"/>
    <w:rsid w:val="00DB3423"/>
    <w:rsid w:val="00DB5AC9"/>
    <w:rsid w:val="00DB675D"/>
    <w:rsid w:val="00DB6AE5"/>
    <w:rsid w:val="00DB6B18"/>
    <w:rsid w:val="00DC1E31"/>
    <w:rsid w:val="00DE1F29"/>
    <w:rsid w:val="00DE2640"/>
    <w:rsid w:val="00DF2511"/>
    <w:rsid w:val="00DF67D7"/>
    <w:rsid w:val="00DF7C36"/>
    <w:rsid w:val="00E00546"/>
    <w:rsid w:val="00E019DA"/>
    <w:rsid w:val="00E057C9"/>
    <w:rsid w:val="00E06E40"/>
    <w:rsid w:val="00E120B1"/>
    <w:rsid w:val="00E17639"/>
    <w:rsid w:val="00E27DCE"/>
    <w:rsid w:val="00E307B7"/>
    <w:rsid w:val="00E3266B"/>
    <w:rsid w:val="00E32C53"/>
    <w:rsid w:val="00E3599E"/>
    <w:rsid w:val="00E41E5A"/>
    <w:rsid w:val="00E43513"/>
    <w:rsid w:val="00E45071"/>
    <w:rsid w:val="00E45443"/>
    <w:rsid w:val="00E467DD"/>
    <w:rsid w:val="00E55434"/>
    <w:rsid w:val="00E57788"/>
    <w:rsid w:val="00E61B5A"/>
    <w:rsid w:val="00E64CBE"/>
    <w:rsid w:val="00E650DE"/>
    <w:rsid w:val="00E652D2"/>
    <w:rsid w:val="00E65B44"/>
    <w:rsid w:val="00E66AF3"/>
    <w:rsid w:val="00E7120B"/>
    <w:rsid w:val="00E73290"/>
    <w:rsid w:val="00E73EA1"/>
    <w:rsid w:val="00E75524"/>
    <w:rsid w:val="00E7554F"/>
    <w:rsid w:val="00E7659F"/>
    <w:rsid w:val="00E80986"/>
    <w:rsid w:val="00E83209"/>
    <w:rsid w:val="00E90515"/>
    <w:rsid w:val="00E9065E"/>
    <w:rsid w:val="00E9406A"/>
    <w:rsid w:val="00EA1036"/>
    <w:rsid w:val="00EA3476"/>
    <w:rsid w:val="00EA5942"/>
    <w:rsid w:val="00EA6194"/>
    <w:rsid w:val="00EA754A"/>
    <w:rsid w:val="00EA7833"/>
    <w:rsid w:val="00EB2333"/>
    <w:rsid w:val="00EB4217"/>
    <w:rsid w:val="00EC5D2A"/>
    <w:rsid w:val="00EC6D22"/>
    <w:rsid w:val="00ED20D8"/>
    <w:rsid w:val="00ED2AAB"/>
    <w:rsid w:val="00ED3D04"/>
    <w:rsid w:val="00ED4ACA"/>
    <w:rsid w:val="00ED58A8"/>
    <w:rsid w:val="00ED5D10"/>
    <w:rsid w:val="00ED7DF2"/>
    <w:rsid w:val="00EE040A"/>
    <w:rsid w:val="00EE1582"/>
    <w:rsid w:val="00EE1B9B"/>
    <w:rsid w:val="00EE241D"/>
    <w:rsid w:val="00EE27E0"/>
    <w:rsid w:val="00EE2EFF"/>
    <w:rsid w:val="00EE3177"/>
    <w:rsid w:val="00EE435B"/>
    <w:rsid w:val="00EE4B46"/>
    <w:rsid w:val="00EE68B8"/>
    <w:rsid w:val="00EF2549"/>
    <w:rsid w:val="00EF6D73"/>
    <w:rsid w:val="00EF7A30"/>
    <w:rsid w:val="00EF7B9E"/>
    <w:rsid w:val="00F002BB"/>
    <w:rsid w:val="00F02C20"/>
    <w:rsid w:val="00F03D17"/>
    <w:rsid w:val="00F050DB"/>
    <w:rsid w:val="00F075A3"/>
    <w:rsid w:val="00F152B7"/>
    <w:rsid w:val="00F2341D"/>
    <w:rsid w:val="00F237ED"/>
    <w:rsid w:val="00F253DB"/>
    <w:rsid w:val="00F30A35"/>
    <w:rsid w:val="00F360F0"/>
    <w:rsid w:val="00F36606"/>
    <w:rsid w:val="00F37D46"/>
    <w:rsid w:val="00F37F4C"/>
    <w:rsid w:val="00F4010A"/>
    <w:rsid w:val="00F40742"/>
    <w:rsid w:val="00F43F1C"/>
    <w:rsid w:val="00F44454"/>
    <w:rsid w:val="00F450E4"/>
    <w:rsid w:val="00F45ECC"/>
    <w:rsid w:val="00F46FB8"/>
    <w:rsid w:val="00F47D4B"/>
    <w:rsid w:val="00F5260E"/>
    <w:rsid w:val="00F52EDC"/>
    <w:rsid w:val="00F556BD"/>
    <w:rsid w:val="00F56AB1"/>
    <w:rsid w:val="00F57FEB"/>
    <w:rsid w:val="00F607DA"/>
    <w:rsid w:val="00F60E73"/>
    <w:rsid w:val="00F63D4C"/>
    <w:rsid w:val="00F63D92"/>
    <w:rsid w:val="00F65E90"/>
    <w:rsid w:val="00F71472"/>
    <w:rsid w:val="00F725CB"/>
    <w:rsid w:val="00F7582B"/>
    <w:rsid w:val="00F80161"/>
    <w:rsid w:val="00F81924"/>
    <w:rsid w:val="00F82B62"/>
    <w:rsid w:val="00F8401A"/>
    <w:rsid w:val="00F84F53"/>
    <w:rsid w:val="00F86D81"/>
    <w:rsid w:val="00F9163B"/>
    <w:rsid w:val="00F92450"/>
    <w:rsid w:val="00F93544"/>
    <w:rsid w:val="00F94029"/>
    <w:rsid w:val="00F94109"/>
    <w:rsid w:val="00F94561"/>
    <w:rsid w:val="00F94C91"/>
    <w:rsid w:val="00FA0A01"/>
    <w:rsid w:val="00FA1089"/>
    <w:rsid w:val="00FA5787"/>
    <w:rsid w:val="00FA76CE"/>
    <w:rsid w:val="00FB00E9"/>
    <w:rsid w:val="00FB1735"/>
    <w:rsid w:val="00FB56E2"/>
    <w:rsid w:val="00FB6A5A"/>
    <w:rsid w:val="00FB7528"/>
    <w:rsid w:val="00FC126F"/>
    <w:rsid w:val="00FC1365"/>
    <w:rsid w:val="00FC4D49"/>
    <w:rsid w:val="00FD21C1"/>
    <w:rsid w:val="00FD4402"/>
    <w:rsid w:val="00FD5259"/>
    <w:rsid w:val="00FD542F"/>
    <w:rsid w:val="00FD56EB"/>
    <w:rsid w:val="00FD6AEC"/>
    <w:rsid w:val="00FE2BA8"/>
    <w:rsid w:val="00FE3924"/>
    <w:rsid w:val="00FE4F4F"/>
    <w:rsid w:val="00FE761B"/>
    <w:rsid w:val="00FF034C"/>
    <w:rsid w:val="00FF2B79"/>
    <w:rsid w:val="00FF31C9"/>
    <w:rsid w:val="00FF3A83"/>
    <w:rsid w:val="00FF3CE8"/>
    <w:rsid w:val="00FF5EA5"/>
    <w:rsid w:val="00FF72E7"/>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159">
      <w:bodyDiv w:val="1"/>
      <w:marLeft w:val="0"/>
      <w:marRight w:val="0"/>
      <w:marTop w:val="0"/>
      <w:marBottom w:val="0"/>
      <w:divBdr>
        <w:top w:val="none" w:sz="0" w:space="0" w:color="auto"/>
        <w:left w:val="none" w:sz="0" w:space="0" w:color="auto"/>
        <w:bottom w:val="none" w:sz="0" w:space="0" w:color="auto"/>
        <w:right w:val="none" w:sz="0" w:space="0" w:color="auto"/>
      </w:divBdr>
    </w:div>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477385216">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9254-57F4-4193-ACFA-54CBB176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4260</TotalTime>
  <Pages>6</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73</cp:revision>
  <cp:lastPrinted>2014-09-02T01:52:00Z</cp:lastPrinted>
  <dcterms:created xsi:type="dcterms:W3CDTF">2017-08-01T17:52:00Z</dcterms:created>
  <dcterms:modified xsi:type="dcterms:W3CDTF">2017-08-10T05:03:00Z</dcterms:modified>
</cp:coreProperties>
</file>