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7D" w:rsidRPr="00286D7D" w:rsidRDefault="00286D7D" w:rsidP="00286D7D">
      <w:pPr>
        <w:ind w:left="-810"/>
        <w:jc w:val="center"/>
        <w:rPr>
          <w:sz w:val="40"/>
        </w:rPr>
      </w:pPr>
      <w:r w:rsidRPr="00286D7D">
        <w:rPr>
          <w:sz w:val="40"/>
        </w:rPr>
        <w:t>Lego Church 3 – Building</w:t>
      </w:r>
    </w:p>
    <w:p w:rsidR="00286D7D" w:rsidRPr="00286D7D" w:rsidRDefault="00286D7D" w:rsidP="00286D7D">
      <w:pPr>
        <w:ind w:left="-810"/>
        <w:rPr>
          <w:sz w:val="56"/>
        </w:rPr>
      </w:pPr>
      <w:r w:rsidRPr="00286D7D">
        <w:rPr>
          <w:sz w:val="56"/>
          <w:highlight w:val="yellow"/>
        </w:rPr>
        <w:t xml:space="preserve">**Vid bumper </w:t>
      </w:r>
    </w:p>
    <w:p w:rsidR="00286D7D" w:rsidRPr="00286D7D" w:rsidRDefault="00286D7D" w:rsidP="00286D7D">
      <w:pPr>
        <w:ind w:left="-810"/>
        <w:rPr>
          <w:sz w:val="44"/>
        </w:rPr>
      </w:pPr>
      <w:r w:rsidRPr="00286D7D">
        <w:rPr>
          <w:sz w:val="44"/>
        </w:rPr>
        <w:t>Welcome</w:t>
      </w:r>
    </w:p>
    <w:p w:rsidR="00286D7D" w:rsidRPr="00286D7D" w:rsidRDefault="00286D7D" w:rsidP="00286D7D">
      <w:pPr>
        <w:ind w:left="-810"/>
        <w:rPr>
          <w:sz w:val="44"/>
        </w:rPr>
      </w:pPr>
      <w:r w:rsidRPr="00286D7D">
        <w:rPr>
          <w:sz w:val="44"/>
        </w:rPr>
        <w:t>We are in the 3</w:t>
      </w:r>
      <w:r w:rsidRPr="00286D7D">
        <w:rPr>
          <w:sz w:val="44"/>
          <w:vertAlign w:val="superscript"/>
        </w:rPr>
        <w:t>rd</w:t>
      </w:r>
      <w:r w:rsidRPr="00286D7D">
        <w:rPr>
          <w:sz w:val="44"/>
        </w:rPr>
        <w:t xml:space="preserve"> week of our Lego Church series…</w:t>
      </w:r>
    </w:p>
    <w:p w:rsidR="00286D7D" w:rsidRPr="00286D7D" w:rsidRDefault="00286D7D" w:rsidP="00286D7D">
      <w:pPr>
        <w:ind w:left="-810"/>
        <w:rPr>
          <w:b/>
          <w:sz w:val="56"/>
        </w:rPr>
      </w:pPr>
      <w:r w:rsidRPr="00286D7D">
        <w:rPr>
          <w:b/>
          <w:sz w:val="56"/>
          <w:highlight w:val="green"/>
        </w:rPr>
        <w:t>Lego Church Title</w:t>
      </w:r>
    </w:p>
    <w:p w:rsidR="00286D7D" w:rsidRPr="00286D7D" w:rsidRDefault="00286D7D" w:rsidP="00286D7D">
      <w:pPr>
        <w:ind w:left="-810"/>
        <w:rPr>
          <w:sz w:val="36"/>
          <w:szCs w:val="21"/>
          <w:shd w:val="clear" w:color="auto" w:fill="FAFAFA"/>
        </w:rPr>
      </w:pPr>
      <w:r w:rsidRPr="00286D7D">
        <w:rPr>
          <w:sz w:val="36"/>
          <w:szCs w:val="21"/>
          <w:shd w:val="clear" w:color="auto" w:fill="FAFAFA"/>
        </w:rPr>
        <w:t>You can pretty much build anything out of Legos..</w:t>
      </w:r>
    </w:p>
    <w:p w:rsidR="00286D7D" w:rsidRPr="00286D7D" w:rsidRDefault="00286D7D" w:rsidP="00286D7D">
      <w:pPr>
        <w:ind w:left="-810"/>
        <w:rPr>
          <w:sz w:val="36"/>
          <w:szCs w:val="21"/>
          <w:shd w:val="clear" w:color="auto" w:fill="FAFAFA"/>
        </w:rPr>
      </w:pPr>
      <w:r w:rsidRPr="00286D7D">
        <w:rPr>
          <w:sz w:val="36"/>
          <w:szCs w:val="21"/>
          <w:shd w:val="clear" w:color="auto" w:fill="FAFAFA"/>
        </w:rPr>
        <w:t>I searched google images for “made out of legos” and here are some of my findings..</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A functional car (Even the motor is Lego)</w:t>
      </w:r>
    </w:p>
    <w:p w:rsidR="00286D7D" w:rsidRPr="00286D7D" w:rsidRDefault="00286D7D" w:rsidP="00286D7D">
      <w:pPr>
        <w:ind w:left="-810"/>
        <w:rPr>
          <w:sz w:val="36"/>
          <w:szCs w:val="21"/>
          <w:shd w:val="clear" w:color="auto" w:fill="FAFAFA"/>
        </w:rPr>
      </w:pPr>
      <w:r w:rsidRPr="00286D7D">
        <w:rPr>
          <w:sz w:val="36"/>
          <w:szCs w:val="21"/>
          <w:shd w:val="clear" w:color="auto" w:fill="FAFAFA"/>
        </w:rPr>
        <w:t>Furniture</w:t>
      </w:r>
    </w:p>
    <w:p w:rsidR="00286D7D" w:rsidRPr="00286D7D" w:rsidRDefault="00286D7D" w:rsidP="00286D7D">
      <w:pPr>
        <w:ind w:left="-810"/>
        <w:rPr>
          <w:sz w:val="36"/>
          <w:szCs w:val="21"/>
          <w:shd w:val="clear" w:color="auto" w:fill="FAFAFA"/>
        </w:rPr>
      </w:pPr>
      <w:r w:rsidRPr="00286D7D">
        <w:rPr>
          <w:sz w:val="36"/>
          <w:szCs w:val="21"/>
          <w:shd w:val="clear" w:color="auto" w:fill="FAFAFA"/>
        </w:rPr>
        <w:t xml:space="preserve">A wall of your house.. or even the entire house </w:t>
      </w:r>
    </w:p>
    <w:p w:rsidR="00286D7D" w:rsidRPr="00286D7D" w:rsidRDefault="00286D7D" w:rsidP="00286D7D">
      <w:pPr>
        <w:ind w:left="-810"/>
        <w:rPr>
          <w:sz w:val="36"/>
          <w:szCs w:val="21"/>
          <w:shd w:val="clear" w:color="auto" w:fill="FAFAFA"/>
        </w:rPr>
      </w:pPr>
      <w:r w:rsidRPr="00286D7D">
        <w:rPr>
          <w:sz w:val="36"/>
          <w:szCs w:val="21"/>
          <w:shd w:val="clear" w:color="auto" w:fill="FAFAFA"/>
        </w:rPr>
        <w:t>The housing of a PAC-MAN arcade machine</w:t>
      </w:r>
    </w:p>
    <w:p w:rsidR="00286D7D" w:rsidRPr="00286D7D" w:rsidRDefault="00286D7D" w:rsidP="00286D7D">
      <w:pPr>
        <w:ind w:left="-810"/>
        <w:rPr>
          <w:sz w:val="36"/>
          <w:szCs w:val="21"/>
          <w:shd w:val="clear" w:color="auto" w:fill="FAFAFA"/>
        </w:rPr>
      </w:pPr>
      <w:r w:rsidRPr="00286D7D">
        <w:rPr>
          <w:sz w:val="36"/>
          <w:szCs w:val="21"/>
          <w:shd w:val="clear" w:color="auto" w:fill="FAFAFA"/>
        </w:rPr>
        <w:t>A computer keyboard</w:t>
      </w:r>
    </w:p>
    <w:p w:rsidR="00286D7D" w:rsidRPr="00286D7D" w:rsidRDefault="00286D7D" w:rsidP="00286D7D">
      <w:pPr>
        <w:ind w:left="-810"/>
        <w:rPr>
          <w:sz w:val="36"/>
          <w:szCs w:val="21"/>
          <w:shd w:val="clear" w:color="auto" w:fill="FAFAFA"/>
        </w:rPr>
      </w:pPr>
      <w:r w:rsidRPr="00286D7D">
        <w:rPr>
          <w:sz w:val="36"/>
          <w:szCs w:val="21"/>
          <w:shd w:val="clear" w:color="auto" w:fill="FAFAFA"/>
        </w:rPr>
        <w:t>A guitar</w:t>
      </w:r>
    </w:p>
    <w:p w:rsidR="00286D7D" w:rsidRPr="00286D7D" w:rsidRDefault="00286D7D" w:rsidP="00286D7D">
      <w:pPr>
        <w:ind w:left="-810"/>
        <w:rPr>
          <w:sz w:val="36"/>
          <w:szCs w:val="21"/>
          <w:shd w:val="clear" w:color="auto" w:fill="FAFAFA"/>
        </w:rPr>
      </w:pPr>
      <w:r w:rsidRPr="00286D7D">
        <w:rPr>
          <w:sz w:val="36"/>
          <w:szCs w:val="21"/>
          <w:shd w:val="clear" w:color="auto" w:fill="FAFAFA"/>
        </w:rPr>
        <w:t>Mount Rushmore</w:t>
      </w:r>
    </w:p>
    <w:p w:rsidR="00286D7D" w:rsidRPr="00286D7D" w:rsidRDefault="00286D7D" w:rsidP="00286D7D">
      <w:pPr>
        <w:ind w:left="-810"/>
        <w:rPr>
          <w:sz w:val="36"/>
          <w:szCs w:val="21"/>
          <w:shd w:val="clear" w:color="auto" w:fill="FAFAFA"/>
        </w:rPr>
      </w:pPr>
      <w:r w:rsidRPr="00286D7D">
        <w:rPr>
          <w:sz w:val="36"/>
          <w:szCs w:val="21"/>
          <w:shd w:val="clear" w:color="auto" w:fill="FAFAFA"/>
        </w:rPr>
        <w:t>Life SIZED Dirk Nowitski</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It might take you a long time, but it can probably be built.</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As you start this new-year you feel that drive to build in your life. You have those resolutions, you have those dreams, you have that feeling that you need to do more &amp; go further…</w:t>
      </w:r>
    </w:p>
    <w:p w:rsidR="00286D7D" w:rsidRPr="00286D7D" w:rsidRDefault="00286D7D" w:rsidP="00286D7D">
      <w:pPr>
        <w:ind w:left="-810"/>
        <w:rPr>
          <w:sz w:val="36"/>
          <w:szCs w:val="21"/>
          <w:shd w:val="clear" w:color="auto" w:fill="FAFAFA"/>
        </w:rPr>
      </w:pPr>
      <w:r w:rsidRPr="00286D7D">
        <w:rPr>
          <w:sz w:val="36"/>
          <w:szCs w:val="21"/>
          <w:shd w:val="clear" w:color="auto" w:fill="FAFAFA"/>
        </w:rPr>
        <w:t>In week 1 we told you that you build with others in community.</w:t>
      </w:r>
    </w:p>
    <w:p w:rsidR="00286D7D" w:rsidRPr="00286D7D" w:rsidRDefault="00286D7D" w:rsidP="00286D7D">
      <w:pPr>
        <w:ind w:left="-810"/>
        <w:rPr>
          <w:sz w:val="36"/>
          <w:szCs w:val="21"/>
          <w:shd w:val="clear" w:color="auto" w:fill="FAFAFA"/>
        </w:rPr>
      </w:pPr>
      <w:r w:rsidRPr="00286D7D">
        <w:rPr>
          <w:sz w:val="36"/>
          <w:szCs w:val="21"/>
          <w:shd w:val="clear" w:color="auto" w:fill="FAFAFA"/>
        </w:rPr>
        <w:t>Last week, in week 2 we told you to build on something unchanging.</w:t>
      </w:r>
    </w:p>
    <w:p w:rsidR="00286D7D" w:rsidRPr="00286D7D" w:rsidRDefault="00286D7D" w:rsidP="00286D7D">
      <w:pPr>
        <w:ind w:left="-810"/>
        <w:rPr>
          <w:sz w:val="36"/>
          <w:szCs w:val="21"/>
          <w:shd w:val="clear" w:color="auto" w:fill="FAFAFA"/>
        </w:rPr>
      </w:pPr>
      <w:r w:rsidRPr="00286D7D">
        <w:rPr>
          <w:sz w:val="36"/>
          <w:szCs w:val="21"/>
          <w:shd w:val="clear" w:color="auto" w:fill="FAFAFA"/>
        </w:rPr>
        <w:t>Today I want to tell you to keep building.</w:t>
      </w: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Building</w:t>
      </w:r>
      <w:r w:rsidRPr="00286D7D">
        <w:rPr>
          <w:b/>
          <w:sz w:val="48"/>
          <w:szCs w:val="21"/>
          <w:shd w:val="clear" w:color="auto" w:fill="FAFAFA"/>
        </w:rPr>
        <w:t xml:space="preserve"> </w:t>
      </w:r>
    </w:p>
    <w:p w:rsidR="00286D7D" w:rsidRPr="00286D7D" w:rsidRDefault="00286D7D" w:rsidP="00286D7D">
      <w:pPr>
        <w:ind w:left="-810"/>
        <w:rPr>
          <w:b/>
          <w:sz w:val="36"/>
          <w:szCs w:val="21"/>
          <w:shd w:val="clear" w:color="auto" w:fill="FAFAFA"/>
        </w:rPr>
      </w:pPr>
      <w:r w:rsidRPr="00286D7D">
        <w:rPr>
          <w:sz w:val="36"/>
          <w:szCs w:val="21"/>
          <w:shd w:val="clear" w:color="auto" w:fill="FAFAFA"/>
        </w:rPr>
        <w:lastRenderedPageBreak/>
        <w:t xml:space="preserve">We know far too well that </w:t>
      </w:r>
      <w:r w:rsidRPr="00286D7D">
        <w:rPr>
          <w:b/>
          <w:sz w:val="36"/>
          <w:szCs w:val="21"/>
          <w:shd w:val="clear" w:color="auto" w:fill="FAFAFA"/>
        </w:rPr>
        <w:t>we either progress or we regress.</w:t>
      </w:r>
    </w:p>
    <w:p w:rsidR="00286D7D" w:rsidRPr="00286D7D" w:rsidRDefault="00286D7D" w:rsidP="00286D7D">
      <w:pPr>
        <w:ind w:left="-810"/>
        <w:rPr>
          <w:sz w:val="36"/>
          <w:szCs w:val="21"/>
          <w:shd w:val="clear" w:color="auto" w:fill="FAFAFA"/>
        </w:rPr>
      </w:pPr>
      <w:r w:rsidRPr="00286D7D">
        <w:rPr>
          <w:sz w:val="36"/>
          <w:szCs w:val="21"/>
          <w:shd w:val="clear" w:color="auto" w:fill="FAFAFA"/>
        </w:rPr>
        <w:t>Life does not stand still.</w:t>
      </w:r>
    </w:p>
    <w:p w:rsidR="00286D7D" w:rsidRPr="00286D7D" w:rsidRDefault="00286D7D" w:rsidP="00286D7D">
      <w:pPr>
        <w:ind w:left="-810"/>
        <w:rPr>
          <w:sz w:val="36"/>
          <w:szCs w:val="21"/>
          <w:shd w:val="clear" w:color="auto" w:fill="FAFAFA"/>
        </w:rPr>
      </w:pPr>
      <w:r w:rsidRPr="00286D7D">
        <w:rPr>
          <w:sz w:val="36"/>
          <w:szCs w:val="21"/>
          <w:shd w:val="clear" w:color="auto" w:fill="FAFAFA"/>
        </w:rPr>
        <w:tab/>
        <w:t>Your finances are either progressing or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Your health is either progressing or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We don’t like to admit it but our relationships are either progressing or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Your Dallas Cowboys are either regressing or really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The dirty clothes or dirty dishes are either being washed or they are stacking up and taking over your home.</w:t>
      </w:r>
    </w:p>
    <w:p w:rsidR="00286D7D" w:rsidRPr="00286D7D" w:rsidRDefault="00286D7D" w:rsidP="00286D7D">
      <w:pPr>
        <w:ind w:left="-810"/>
        <w:rPr>
          <w:sz w:val="36"/>
          <w:szCs w:val="21"/>
          <w:shd w:val="clear" w:color="auto" w:fill="FAFAFA"/>
        </w:rPr>
      </w:pPr>
      <w:r w:rsidRPr="00286D7D">
        <w:rPr>
          <w:sz w:val="36"/>
          <w:szCs w:val="21"/>
          <w:shd w:val="clear" w:color="auto" w:fill="FAFAFA"/>
        </w:rPr>
        <w:tab/>
      </w:r>
    </w:p>
    <w:p w:rsidR="00286D7D" w:rsidRPr="00286D7D" w:rsidRDefault="00286D7D" w:rsidP="00286D7D">
      <w:pPr>
        <w:ind w:left="-810"/>
        <w:rPr>
          <w:sz w:val="36"/>
          <w:szCs w:val="21"/>
          <w:shd w:val="clear" w:color="auto" w:fill="FAFAFA"/>
        </w:rPr>
      </w:pPr>
      <w:r w:rsidRPr="00286D7D">
        <w:rPr>
          <w:sz w:val="36"/>
          <w:szCs w:val="21"/>
          <w:shd w:val="clear" w:color="auto" w:fill="FAFAFA"/>
        </w:rPr>
        <w:t>We know all too well that we either keep building on our new-year resolution or it quickly falls apart.</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48"/>
          <w:szCs w:val="21"/>
          <w:shd w:val="clear" w:color="auto" w:fill="FAFAFA"/>
        </w:rPr>
      </w:pPr>
      <w:r w:rsidRPr="00286D7D">
        <w:rPr>
          <w:sz w:val="36"/>
          <w:szCs w:val="21"/>
          <w:shd w:val="clear" w:color="auto" w:fill="FAFAFA"/>
        </w:rPr>
        <w:t xml:space="preserve">You are called to build something big. I believe that, don’t you?  </w:t>
      </w:r>
      <w:r w:rsidRPr="00286D7D">
        <w:rPr>
          <w:b/>
          <w:sz w:val="48"/>
          <w:szCs w:val="21"/>
          <w:highlight w:val="green"/>
          <w:shd w:val="clear" w:color="auto" w:fill="FAFAFA"/>
        </w:rPr>
        <w:t>Building big takes time</w:t>
      </w:r>
    </w:p>
    <w:p w:rsidR="00286D7D" w:rsidRPr="00286D7D" w:rsidRDefault="00286D7D" w:rsidP="00286D7D">
      <w:pPr>
        <w:ind w:left="-810"/>
        <w:rPr>
          <w:sz w:val="36"/>
          <w:szCs w:val="21"/>
          <w:shd w:val="clear" w:color="auto" w:fill="FAFAFA"/>
        </w:rPr>
      </w:pPr>
      <w:r w:rsidRPr="00286D7D">
        <w:rPr>
          <w:sz w:val="36"/>
          <w:szCs w:val="21"/>
          <w:shd w:val="clear" w:color="auto" w:fill="FAFAFA"/>
        </w:rPr>
        <w:t xml:space="preserve">There are things that take more than a day to build.  There are things that take more than a 30 second prayer to build. You can’t just do one push-up and then be done building your health.  </w:t>
      </w:r>
    </w:p>
    <w:p w:rsidR="00286D7D" w:rsidRPr="00286D7D" w:rsidRDefault="00286D7D" w:rsidP="00286D7D">
      <w:pPr>
        <w:ind w:left="-810"/>
        <w:rPr>
          <w:sz w:val="36"/>
          <w:szCs w:val="21"/>
          <w:shd w:val="clear" w:color="auto" w:fill="FAFAFA"/>
        </w:rPr>
      </w:pPr>
      <w:r w:rsidRPr="00286D7D">
        <w:rPr>
          <w:sz w:val="36"/>
          <w:szCs w:val="21"/>
          <w:shd w:val="clear" w:color="auto" w:fill="FAFAFA"/>
        </w:rPr>
        <w:t>There ar</w:t>
      </w:r>
      <w:bookmarkStart w:id="0" w:name="_GoBack"/>
      <w:bookmarkEnd w:id="0"/>
      <w:r w:rsidRPr="00286D7D">
        <w:rPr>
          <w:sz w:val="36"/>
          <w:szCs w:val="21"/>
          <w:shd w:val="clear" w:color="auto" w:fill="FAFAFA"/>
        </w:rPr>
        <w:t>e big things that take a prolonged effort…</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marriage..</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Calling in God..</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education..</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retirement savings..</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Starting that business..</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In the day of the quick fix we might not want to hear about building and hard work – but it’s the truth.  THE BIG WORK YOU ARE CALLED TO BUILD WILL TAKE TIME &amp; EFFORT!</w:t>
      </w:r>
    </w:p>
    <w:p w:rsidR="00286D7D" w:rsidRPr="00286D7D" w:rsidRDefault="00286D7D" w:rsidP="00286D7D">
      <w:pPr>
        <w:ind w:left="-810"/>
        <w:rPr>
          <w:sz w:val="36"/>
          <w:szCs w:val="21"/>
          <w:shd w:val="clear" w:color="auto" w:fill="FAFAFA"/>
        </w:rPr>
      </w:pPr>
      <w:r w:rsidRPr="00286D7D">
        <w:rPr>
          <w:sz w:val="36"/>
          <w:szCs w:val="21"/>
          <w:shd w:val="clear" w:color="auto" w:fill="FAFAFA"/>
        </w:rPr>
        <w:lastRenderedPageBreak/>
        <w:t>Do you believe in what you are building?  Do you believe it is worth the time &amp; effort?</w:t>
      </w:r>
    </w:p>
    <w:p w:rsidR="00286D7D" w:rsidRPr="00286D7D" w:rsidRDefault="00286D7D" w:rsidP="00286D7D">
      <w:pPr>
        <w:ind w:left="-810"/>
        <w:rPr>
          <w:sz w:val="36"/>
          <w:szCs w:val="21"/>
          <w:shd w:val="clear" w:color="auto" w:fill="FAFAFA"/>
        </w:rPr>
      </w:pPr>
      <w:r w:rsidRPr="00286D7D">
        <w:rPr>
          <w:sz w:val="36"/>
          <w:szCs w:val="21"/>
          <w:shd w:val="clear" w:color="auto" w:fill="FAFAFA"/>
        </w:rPr>
        <w:t>Sometimes you can get lost in the project and forget the importance of what you are doing.  Building projects have some monotony, where you do the same thing over and over…</w:t>
      </w:r>
    </w:p>
    <w:p w:rsidR="00286D7D" w:rsidRPr="00286D7D" w:rsidRDefault="00286D7D" w:rsidP="00286D7D">
      <w:pPr>
        <w:ind w:left="-810"/>
        <w:rPr>
          <w:sz w:val="36"/>
          <w:szCs w:val="21"/>
          <w:shd w:val="clear" w:color="auto" w:fill="FAFAFA"/>
        </w:rPr>
      </w:pPr>
      <w:r w:rsidRPr="00286D7D">
        <w:rPr>
          <w:sz w:val="36"/>
          <w:szCs w:val="21"/>
          <w:shd w:val="clear" w:color="auto" w:fill="FAFAFA"/>
        </w:rPr>
        <w:t>Lego Piece… Lego Piece… Lego Piece… Lego Piece…</w:t>
      </w:r>
    </w:p>
    <w:p w:rsidR="00286D7D" w:rsidRPr="00286D7D" w:rsidRDefault="00286D7D" w:rsidP="00286D7D">
      <w:pPr>
        <w:ind w:left="-810"/>
        <w:rPr>
          <w:sz w:val="36"/>
          <w:szCs w:val="21"/>
          <w:shd w:val="clear" w:color="auto" w:fill="FAFAFA"/>
        </w:rPr>
      </w:pPr>
      <w:r w:rsidRPr="00286D7D">
        <w:rPr>
          <w:sz w:val="36"/>
          <w:szCs w:val="21"/>
          <w:shd w:val="clear" w:color="auto" w:fill="FAFAFA"/>
        </w:rPr>
        <w:t>Go to school… go to school… go to school…</w:t>
      </w:r>
    </w:p>
    <w:p w:rsidR="00286D7D" w:rsidRPr="00286D7D" w:rsidRDefault="00286D7D" w:rsidP="00286D7D">
      <w:pPr>
        <w:ind w:left="-810"/>
        <w:rPr>
          <w:sz w:val="36"/>
          <w:szCs w:val="21"/>
          <w:shd w:val="clear" w:color="auto" w:fill="FAFAFA"/>
        </w:rPr>
      </w:pPr>
      <w:r w:rsidRPr="00286D7D">
        <w:rPr>
          <w:sz w:val="36"/>
          <w:szCs w:val="21"/>
          <w:shd w:val="clear" w:color="auto" w:fill="FAFAFA"/>
        </w:rPr>
        <w:t>Go to work… go to work… go to work…</w:t>
      </w:r>
    </w:p>
    <w:p w:rsidR="00286D7D" w:rsidRPr="00286D7D" w:rsidRDefault="00286D7D" w:rsidP="00286D7D">
      <w:pPr>
        <w:ind w:left="-810"/>
        <w:rPr>
          <w:sz w:val="36"/>
          <w:szCs w:val="21"/>
          <w:shd w:val="clear" w:color="auto" w:fill="FAFAFA"/>
        </w:rPr>
      </w:pPr>
      <w:r w:rsidRPr="00286D7D">
        <w:rPr>
          <w:sz w:val="36"/>
          <w:szCs w:val="21"/>
          <w:shd w:val="clear" w:color="auto" w:fill="FAFAFA"/>
        </w:rPr>
        <w:t>Spend time with the kids… spend time with the kids…</w:t>
      </w:r>
    </w:p>
    <w:p w:rsidR="00286D7D" w:rsidRPr="00286D7D" w:rsidRDefault="00286D7D" w:rsidP="00286D7D">
      <w:pPr>
        <w:ind w:left="-810"/>
        <w:rPr>
          <w:sz w:val="36"/>
          <w:szCs w:val="21"/>
          <w:shd w:val="clear" w:color="auto" w:fill="FAFAFA"/>
        </w:rPr>
      </w:pPr>
      <w:r w:rsidRPr="00286D7D">
        <w:rPr>
          <w:sz w:val="36"/>
          <w:szCs w:val="21"/>
          <w:shd w:val="clear" w:color="auto" w:fill="FAFAFA"/>
        </w:rPr>
        <w:t>The life you are building is going to be filled with repetitive tasks. There is a danger in this.</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36"/>
          <w:szCs w:val="21"/>
          <w:shd w:val="clear" w:color="auto" w:fill="FAFAFA"/>
        </w:rPr>
      </w:pPr>
      <w:r w:rsidRPr="00286D7D">
        <w:rPr>
          <w:b/>
          <w:sz w:val="36"/>
          <w:szCs w:val="21"/>
          <w:shd w:val="clear" w:color="auto" w:fill="FAFAFA"/>
        </w:rPr>
        <w:t>DO NOT FORGET THAT WHAT YOU ARE BUILDING IS IMPORTANT!</w:t>
      </w:r>
    </w:p>
    <w:p w:rsidR="00286D7D" w:rsidRPr="00286D7D" w:rsidRDefault="00286D7D" w:rsidP="00286D7D">
      <w:pPr>
        <w:ind w:left="-810"/>
        <w:rPr>
          <w:b/>
          <w:sz w:val="36"/>
          <w:szCs w:val="21"/>
          <w:shd w:val="clear" w:color="auto" w:fill="FAFAFA"/>
        </w:rPr>
      </w:pPr>
      <w:r w:rsidRPr="00286D7D">
        <w:rPr>
          <w:b/>
          <w:sz w:val="36"/>
          <w:szCs w:val="21"/>
          <w:shd w:val="clear" w:color="auto" w:fill="FAFAFA"/>
        </w:rPr>
        <w:t>YOU ARE BUILDING SOMETHING WORTH BUILDING!</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Are you still building?</w:t>
      </w:r>
    </w:p>
    <w:p w:rsidR="00286D7D" w:rsidRPr="00286D7D" w:rsidRDefault="00286D7D" w:rsidP="00286D7D">
      <w:pPr>
        <w:ind w:left="-810"/>
        <w:rPr>
          <w:sz w:val="36"/>
          <w:szCs w:val="21"/>
          <w:shd w:val="clear" w:color="auto" w:fill="FAFAFA"/>
        </w:rPr>
      </w:pPr>
      <w:r w:rsidRPr="00286D7D">
        <w:rPr>
          <w:sz w:val="36"/>
          <w:szCs w:val="21"/>
          <w:shd w:val="clear" w:color="auto" w:fill="FAFAFA"/>
        </w:rPr>
        <w:t>Do not make the mistake of thinking you are done building.  As long as you live, your life long project remains unfinished.</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t>1 Peter 2:4 As you come to him, the living Stone--rejected by men but chosen by God and precious to him--(NIV)</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t>1 Peter 2:5 you also, like living stones, are being built into a spiritual house to be a holy priesthood, offering spiritual sacrifices acceptable to God through Jesus Christ.(NIV)</w:t>
      </w:r>
    </w:p>
    <w:p w:rsidR="00286D7D" w:rsidRPr="00286D7D" w:rsidRDefault="00286D7D" w:rsidP="00286D7D">
      <w:pPr>
        <w:ind w:left="-810"/>
        <w:rPr>
          <w:sz w:val="36"/>
          <w:szCs w:val="21"/>
          <w:shd w:val="clear" w:color="auto" w:fill="FAFAFA"/>
        </w:rPr>
      </w:pPr>
      <w:r w:rsidRPr="00286D7D">
        <w:rPr>
          <w:sz w:val="36"/>
          <w:szCs w:val="21"/>
          <w:shd w:val="clear" w:color="auto" w:fill="FAFAFA"/>
        </w:rPr>
        <w:t>The Bible points out something important in this building project. It says you “ARE BEING BUILT.”   Not you were built, but a continual project.</w:t>
      </w:r>
    </w:p>
    <w:p w:rsidR="00286D7D" w:rsidRPr="00286D7D" w:rsidRDefault="00286D7D" w:rsidP="00286D7D">
      <w:pPr>
        <w:ind w:left="-810"/>
        <w:rPr>
          <w:sz w:val="36"/>
          <w:szCs w:val="21"/>
          <w:shd w:val="clear" w:color="auto" w:fill="FAFAFA"/>
        </w:rPr>
      </w:pPr>
      <w:r w:rsidRPr="00286D7D">
        <w:rPr>
          <w:sz w:val="36"/>
          <w:szCs w:val="21"/>
          <w:shd w:val="clear" w:color="auto" w:fill="FAFAFA"/>
        </w:rPr>
        <w:t>Sometimes we think we have finished building.</w:t>
      </w:r>
    </w:p>
    <w:p w:rsidR="00286D7D" w:rsidRPr="00286D7D" w:rsidRDefault="00286D7D" w:rsidP="00286D7D">
      <w:pPr>
        <w:ind w:left="-810"/>
        <w:rPr>
          <w:sz w:val="36"/>
          <w:szCs w:val="21"/>
          <w:shd w:val="clear" w:color="auto" w:fill="FAFAFA"/>
        </w:rPr>
      </w:pPr>
      <w:r w:rsidRPr="00286D7D">
        <w:rPr>
          <w:sz w:val="36"/>
          <w:szCs w:val="21"/>
          <w:shd w:val="clear" w:color="auto" w:fill="FAFAFA"/>
        </w:rPr>
        <w:tab/>
        <w:t xml:space="preserve">Maybe we have small vision…  </w:t>
      </w:r>
    </w:p>
    <w:p w:rsidR="00286D7D" w:rsidRPr="00286D7D" w:rsidRDefault="00286D7D" w:rsidP="00286D7D">
      <w:pPr>
        <w:ind w:left="-810"/>
        <w:rPr>
          <w:sz w:val="36"/>
          <w:szCs w:val="21"/>
          <w:shd w:val="clear" w:color="auto" w:fill="FAFAFA"/>
        </w:rPr>
      </w:pPr>
      <w:r w:rsidRPr="00286D7D">
        <w:rPr>
          <w:sz w:val="36"/>
          <w:szCs w:val="21"/>
          <w:shd w:val="clear" w:color="auto" w:fill="FAFAFA"/>
        </w:rPr>
        <w:tab/>
        <w:t>Maybe we are tired… or worse, lazy...</w:t>
      </w:r>
    </w:p>
    <w:p w:rsidR="00286D7D" w:rsidRPr="00286D7D" w:rsidRDefault="00286D7D" w:rsidP="00286D7D">
      <w:pPr>
        <w:ind w:left="-810"/>
        <w:rPr>
          <w:sz w:val="36"/>
          <w:szCs w:val="21"/>
          <w:shd w:val="clear" w:color="auto" w:fill="FAFAFA"/>
        </w:rPr>
      </w:pPr>
      <w:r w:rsidRPr="00286D7D">
        <w:rPr>
          <w:sz w:val="36"/>
          <w:szCs w:val="21"/>
          <w:shd w:val="clear" w:color="auto" w:fill="FAFAFA"/>
        </w:rPr>
        <w:lastRenderedPageBreak/>
        <w:tab/>
        <w:t>Maybe we don’t know what to build on next…</w:t>
      </w:r>
    </w:p>
    <w:p w:rsidR="00286D7D" w:rsidRPr="00286D7D" w:rsidRDefault="00286D7D" w:rsidP="00286D7D">
      <w:pPr>
        <w:ind w:left="-810"/>
        <w:rPr>
          <w:sz w:val="36"/>
          <w:szCs w:val="21"/>
          <w:shd w:val="clear" w:color="auto" w:fill="FAFAFA"/>
        </w:rPr>
      </w:pPr>
      <w:r w:rsidRPr="00286D7D">
        <w:rPr>
          <w:sz w:val="36"/>
          <w:szCs w:val="21"/>
          <w:shd w:val="clear" w:color="auto" w:fill="FAFAFA"/>
        </w:rPr>
        <w:tab/>
        <w:t>Maybe we are distracted…</w:t>
      </w:r>
    </w:p>
    <w:p w:rsidR="00286D7D" w:rsidRPr="00286D7D" w:rsidRDefault="00286D7D" w:rsidP="00286D7D">
      <w:pPr>
        <w:ind w:left="-810"/>
        <w:rPr>
          <w:sz w:val="36"/>
          <w:szCs w:val="21"/>
          <w:shd w:val="clear" w:color="auto" w:fill="FAFAFA"/>
        </w:rPr>
      </w:pPr>
      <w:r w:rsidRPr="00286D7D">
        <w:rPr>
          <w:sz w:val="36"/>
          <w:szCs w:val="21"/>
          <w:shd w:val="clear" w:color="auto" w:fill="FAFAFA"/>
        </w:rPr>
        <w:tab/>
        <w:t>Maybe we just think we are done. That we are a finished product. That we have arrived.</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People of faith. You should keep building.  God’s word says we are still BEING BUILT.</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God’s word never talks about a retirement plan…  Your age is not an excuse.</w:t>
      </w:r>
    </w:p>
    <w:p w:rsidR="00286D7D" w:rsidRPr="00286D7D" w:rsidRDefault="00286D7D" w:rsidP="00286D7D">
      <w:pPr>
        <w:ind w:left="-810"/>
        <w:rPr>
          <w:sz w:val="36"/>
          <w:szCs w:val="21"/>
          <w:shd w:val="clear" w:color="auto" w:fill="FAFAFA"/>
        </w:rPr>
      </w:pPr>
      <w:r w:rsidRPr="00286D7D">
        <w:rPr>
          <w:sz w:val="36"/>
          <w:szCs w:val="21"/>
          <w:shd w:val="clear" w:color="auto" w:fill="FAFAFA"/>
        </w:rPr>
        <w:t>God’s word says to endure to the end… As long as you are alive there is work to do.</w:t>
      </w:r>
    </w:p>
    <w:p w:rsidR="00286D7D" w:rsidRPr="00286D7D" w:rsidRDefault="00286D7D" w:rsidP="00286D7D">
      <w:pPr>
        <w:ind w:left="-810"/>
        <w:rPr>
          <w:sz w:val="36"/>
          <w:szCs w:val="21"/>
          <w:shd w:val="clear" w:color="auto" w:fill="FAFAFA"/>
        </w:rPr>
      </w:pPr>
      <w:r w:rsidRPr="00286D7D">
        <w:rPr>
          <w:sz w:val="36"/>
          <w:szCs w:val="21"/>
          <w:shd w:val="clear" w:color="auto" w:fill="FAFAFA"/>
        </w:rPr>
        <w:t>God’s word tells us to not act like we have obtained/like the work is finished… Paul says that He still PRESSES toward the mark of the high calling of God.</w:t>
      </w: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Are you still building?</w:t>
      </w:r>
    </w:p>
    <w:p w:rsidR="00286D7D" w:rsidRPr="00286D7D" w:rsidRDefault="00286D7D" w:rsidP="00286D7D">
      <w:pPr>
        <w:ind w:left="-810"/>
        <w:rPr>
          <w:sz w:val="36"/>
          <w:szCs w:val="21"/>
          <w:shd w:val="clear" w:color="auto" w:fill="FAFAFA"/>
        </w:rPr>
      </w:pPr>
      <w:r w:rsidRPr="00286D7D">
        <w:rPr>
          <w:sz w:val="36"/>
          <w:szCs w:val="21"/>
          <w:shd w:val="clear" w:color="auto" w:fill="FAFAFA"/>
        </w:rPr>
        <w:t>Are you just going through the motions, and your heart is not really committed to the building project?</w:t>
      </w:r>
    </w:p>
    <w:p w:rsidR="00286D7D" w:rsidRPr="00286D7D" w:rsidRDefault="00286D7D" w:rsidP="00286D7D">
      <w:pPr>
        <w:ind w:left="-810"/>
        <w:rPr>
          <w:sz w:val="36"/>
          <w:szCs w:val="21"/>
          <w:shd w:val="clear" w:color="auto" w:fill="FAFAFA"/>
        </w:rPr>
      </w:pPr>
      <w:r w:rsidRPr="00286D7D">
        <w:rPr>
          <w:sz w:val="36"/>
          <w:szCs w:val="21"/>
          <w:shd w:val="clear" w:color="auto" w:fill="FAFAFA"/>
        </w:rPr>
        <w:t>Redemption Church – Do we worship, pray, study the Word like we are STILL BUILDING. Or do we do these things from an attitude that says we have really finished.</w:t>
      </w:r>
    </w:p>
    <w:p w:rsidR="00286D7D" w:rsidRPr="00286D7D" w:rsidRDefault="00286D7D" w:rsidP="00286D7D">
      <w:pPr>
        <w:ind w:left="-810"/>
        <w:rPr>
          <w:sz w:val="36"/>
          <w:szCs w:val="21"/>
          <w:shd w:val="clear" w:color="auto" w:fill="FAFAFA"/>
        </w:rPr>
      </w:pPr>
      <w:r w:rsidRPr="00286D7D">
        <w:rPr>
          <w:sz w:val="36"/>
          <w:szCs w:val="21"/>
          <w:shd w:val="clear" w:color="auto" w:fill="FAFAFA"/>
        </w:rPr>
        <w:t>Do we take serious the great commission Jesus gave us?  Jesus told us to make disciples. Are we desperately working to finish that project?  Or do we act like we are done…?</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I would be building but, I don’t have anything to build with…</w:t>
      </w:r>
    </w:p>
    <w:p w:rsidR="00286D7D" w:rsidRPr="00286D7D" w:rsidRDefault="00286D7D" w:rsidP="00286D7D">
      <w:pPr>
        <w:ind w:left="-810"/>
        <w:rPr>
          <w:sz w:val="36"/>
          <w:szCs w:val="21"/>
          <w:shd w:val="clear" w:color="auto" w:fill="FAFAFA"/>
        </w:rPr>
      </w:pPr>
      <w:r w:rsidRPr="00286D7D">
        <w:rPr>
          <w:sz w:val="36"/>
          <w:szCs w:val="21"/>
          <w:shd w:val="clear" w:color="auto" w:fill="FAFAFA"/>
        </w:rPr>
        <w:tab/>
        <w:t>Now we have all been here right?</w:t>
      </w:r>
    </w:p>
    <w:p w:rsidR="00286D7D" w:rsidRPr="00286D7D" w:rsidRDefault="00286D7D" w:rsidP="00286D7D">
      <w:pPr>
        <w:ind w:left="-810"/>
        <w:rPr>
          <w:sz w:val="36"/>
          <w:szCs w:val="21"/>
          <w:shd w:val="clear" w:color="auto" w:fill="FAFAFA"/>
        </w:rPr>
      </w:pPr>
      <w:r w:rsidRPr="00286D7D">
        <w:rPr>
          <w:sz w:val="36"/>
          <w:szCs w:val="21"/>
          <w:shd w:val="clear" w:color="auto" w:fill="FAFAFA"/>
        </w:rPr>
        <w:tab/>
        <w:t>I don’t have the resources, the gifts and talents, the opportunity, the time, the energy, the money.</w:t>
      </w:r>
    </w:p>
    <w:p w:rsidR="00286D7D" w:rsidRPr="00286D7D" w:rsidRDefault="00286D7D" w:rsidP="00286D7D">
      <w:pPr>
        <w:ind w:left="-810"/>
        <w:rPr>
          <w:sz w:val="36"/>
          <w:szCs w:val="21"/>
          <w:shd w:val="clear" w:color="auto" w:fill="FAFAFA"/>
        </w:rPr>
      </w:pPr>
      <w:r w:rsidRPr="00286D7D">
        <w:rPr>
          <w:sz w:val="36"/>
          <w:szCs w:val="21"/>
          <w:shd w:val="clear" w:color="auto" w:fill="FAFAFA"/>
        </w:rPr>
        <w:t>I hate to tell you, but the Bible disagrees with us.</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lastRenderedPageBreak/>
        <w:t>2 Peter 1:3 His divine power has given us everything we need for life and godliness through our knowledge of him who called us by his own glory and goodness.(NIV)</w:t>
      </w:r>
    </w:p>
    <w:p w:rsidR="00286D7D" w:rsidRPr="00286D7D" w:rsidRDefault="00286D7D" w:rsidP="00286D7D">
      <w:pPr>
        <w:ind w:left="-810"/>
        <w:rPr>
          <w:sz w:val="36"/>
          <w:szCs w:val="21"/>
          <w:shd w:val="clear" w:color="auto" w:fill="FAFAFA"/>
        </w:rPr>
      </w:pPr>
      <w:r w:rsidRPr="00286D7D">
        <w:rPr>
          <w:sz w:val="36"/>
          <w:szCs w:val="21"/>
          <w:shd w:val="clear" w:color="auto" w:fill="FAFAFA"/>
        </w:rPr>
        <w:t>Redemption Church what is the DIVINE POWER?  It is the Holy Spirit living in you!</w:t>
      </w:r>
    </w:p>
    <w:p w:rsidR="00286D7D" w:rsidRPr="00286D7D" w:rsidRDefault="00286D7D" w:rsidP="00286D7D">
      <w:pPr>
        <w:ind w:left="-810"/>
        <w:rPr>
          <w:sz w:val="36"/>
          <w:szCs w:val="21"/>
          <w:shd w:val="clear" w:color="auto" w:fill="FAFAFA"/>
        </w:rPr>
      </w:pPr>
      <w:r w:rsidRPr="00286D7D">
        <w:rPr>
          <w:sz w:val="36"/>
          <w:szCs w:val="21"/>
          <w:shd w:val="clear" w:color="auto" w:fill="FAFAFA"/>
        </w:rPr>
        <w:t>Redemption Church what has that Divine Power given us?   EVERYTHING WE NEED</w:t>
      </w:r>
    </w:p>
    <w:p w:rsidR="00286D7D" w:rsidRPr="00286D7D" w:rsidRDefault="00286D7D" w:rsidP="00286D7D">
      <w:pPr>
        <w:ind w:left="-810"/>
        <w:rPr>
          <w:b/>
          <w:sz w:val="36"/>
          <w:szCs w:val="21"/>
          <w:shd w:val="clear" w:color="auto" w:fill="FAFAFA"/>
        </w:rPr>
      </w:pPr>
      <w:r w:rsidRPr="00286D7D">
        <w:rPr>
          <w:b/>
          <w:sz w:val="36"/>
          <w:szCs w:val="21"/>
          <w:shd w:val="clear" w:color="auto" w:fill="FAFAFA"/>
        </w:rPr>
        <w:t>All your favorite Bible stories involved people who did not have enough, but served a God who was more than enough.</w:t>
      </w:r>
    </w:p>
    <w:p w:rsidR="00286D7D" w:rsidRPr="00286D7D" w:rsidRDefault="00286D7D" w:rsidP="00286D7D">
      <w:pPr>
        <w:ind w:left="-810"/>
        <w:rPr>
          <w:sz w:val="36"/>
          <w:szCs w:val="21"/>
          <w:shd w:val="clear" w:color="auto" w:fill="FAFAFA"/>
        </w:rPr>
      </w:pPr>
      <w:r w:rsidRPr="00286D7D">
        <w:rPr>
          <w:sz w:val="36"/>
          <w:szCs w:val="21"/>
          <w:shd w:val="clear" w:color="auto" w:fill="FAFAFA"/>
        </w:rPr>
        <w:t>David only had a rock and a sling. The Divine Power said you got all you need.</w:t>
      </w:r>
    </w:p>
    <w:p w:rsidR="00286D7D" w:rsidRPr="00286D7D" w:rsidRDefault="00286D7D" w:rsidP="00286D7D">
      <w:pPr>
        <w:ind w:left="-810"/>
        <w:rPr>
          <w:sz w:val="36"/>
          <w:szCs w:val="21"/>
          <w:shd w:val="clear" w:color="auto" w:fill="FAFAFA"/>
        </w:rPr>
      </w:pPr>
      <w:r w:rsidRPr="00286D7D">
        <w:rPr>
          <w:sz w:val="36"/>
          <w:szCs w:val="21"/>
          <w:shd w:val="clear" w:color="auto" w:fill="FAFAFA"/>
        </w:rPr>
        <w:t>There was a woman who only had enough to make one last meal and then die. The Divine Power said you are going to live.</w:t>
      </w:r>
    </w:p>
    <w:p w:rsidR="00286D7D" w:rsidRPr="00286D7D" w:rsidRDefault="00286D7D" w:rsidP="00286D7D">
      <w:pPr>
        <w:ind w:left="-810"/>
        <w:rPr>
          <w:sz w:val="36"/>
          <w:szCs w:val="21"/>
          <w:shd w:val="clear" w:color="auto" w:fill="FAFAFA"/>
        </w:rPr>
      </w:pPr>
      <w:r w:rsidRPr="00286D7D">
        <w:rPr>
          <w:sz w:val="36"/>
          <w:szCs w:val="21"/>
          <w:shd w:val="clear" w:color="auto" w:fill="FAFAFA"/>
        </w:rPr>
        <w:t>The uneducated fisherman Peter stood before a crowd of people asking him what to do. The Divine Power gave Him the words to say.</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36"/>
          <w:szCs w:val="21"/>
          <w:shd w:val="clear" w:color="auto" w:fill="FAFAFA"/>
        </w:rPr>
      </w:pPr>
      <w:r w:rsidRPr="00286D7D">
        <w:rPr>
          <w:b/>
          <w:sz w:val="36"/>
          <w:szCs w:val="21"/>
          <w:shd w:val="clear" w:color="auto" w:fill="FAFAFA"/>
        </w:rPr>
        <w:t>Do you believe you have everything you need in God’s Divine Power?</w:t>
      </w:r>
    </w:p>
    <w:p w:rsidR="00286D7D" w:rsidRPr="00286D7D" w:rsidRDefault="00286D7D" w:rsidP="00286D7D">
      <w:pPr>
        <w:ind w:left="-810"/>
        <w:rPr>
          <w:sz w:val="36"/>
          <w:szCs w:val="21"/>
          <w:shd w:val="clear" w:color="auto" w:fill="FAFAFA"/>
        </w:rPr>
      </w:pPr>
      <w:r w:rsidRPr="00286D7D">
        <w:rPr>
          <w:sz w:val="36"/>
          <w:szCs w:val="21"/>
          <w:shd w:val="clear" w:color="auto" w:fill="FAFAFA"/>
        </w:rPr>
        <w:t>You don’t always get what you want… but if you try sometimes… You get what you need!</w:t>
      </w:r>
    </w:p>
    <w:p w:rsidR="00286D7D" w:rsidRPr="00286D7D" w:rsidRDefault="00286D7D" w:rsidP="00286D7D">
      <w:pPr>
        <w:ind w:left="-810"/>
        <w:rPr>
          <w:sz w:val="36"/>
          <w:szCs w:val="21"/>
          <w:shd w:val="clear" w:color="auto" w:fill="FAFAFA"/>
        </w:rPr>
      </w:pPr>
      <w:r w:rsidRPr="00286D7D">
        <w:rPr>
          <w:sz w:val="36"/>
          <w:szCs w:val="21"/>
          <w:shd w:val="clear" w:color="auto" w:fill="FAFAFA"/>
        </w:rPr>
        <w:t>Philippians 4:19 says My God will supply ALL YOUR NEEDS</w:t>
      </w:r>
    </w:p>
    <w:p w:rsidR="00286D7D" w:rsidRPr="00286D7D" w:rsidRDefault="00286D7D" w:rsidP="00286D7D">
      <w:pPr>
        <w:ind w:left="-810"/>
        <w:rPr>
          <w:sz w:val="36"/>
          <w:szCs w:val="21"/>
          <w:shd w:val="clear" w:color="auto" w:fill="FAFAFA"/>
        </w:rPr>
      </w:pPr>
      <w:r w:rsidRPr="00286D7D">
        <w:rPr>
          <w:sz w:val="36"/>
          <w:szCs w:val="21"/>
          <w:shd w:val="clear" w:color="auto" w:fill="FAFAFA"/>
        </w:rPr>
        <w:t>Keep Building! God will supply.</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t>2 Peter 1:5 For this very reason, make every effort to add to your faith goodness; and to goodness, knowledge;(NIV)</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t>2 Peter 1:6 and to knowledge, self-control; and to self-control, perseverance; and to perseverance, godliness;(NIV)</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t>2 Peter 1:7 and to godliness, brotherly kindness; and to brotherly kindness, love.(NIV)</w:t>
      </w: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Can you see Progress?</w:t>
      </w:r>
      <w:r w:rsidRPr="00286D7D">
        <w:rPr>
          <w:b/>
          <w:sz w:val="48"/>
          <w:szCs w:val="21"/>
          <w:shd w:val="clear" w:color="auto" w:fill="FAFAFA"/>
        </w:rPr>
        <w:t xml:space="preserve"> </w:t>
      </w:r>
    </w:p>
    <w:p w:rsidR="00286D7D" w:rsidRPr="00286D7D" w:rsidRDefault="00286D7D" w:rsidP="00286D7D">
      <w:pPr>
        <w:ind w:left="-810"/>
        <w:rPr>
          <w:sz w:val="36"/>
          <w:szCs w:val="21"/>
          <w:shd w:val="clear" w:color="auto" w:fill="FAFAFA"/>
        </w:rPr>
      </w:pPr>
      <w:r w:rsidRPr="00286D7D">
        <w:rPr>
          <w:sz w:val="36"/>
          <w:szCs w:val="21"/>
          <w:shd w:val="clear" w:color="auto" w:fill="FAFAFA"/>
        </w:rPr>
        <w:t>If you are building.. then we ought to see progress.</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lastRenderedPageBreak/>
        <w:t>1 Timothy 4:14 Do not neglect your gift, which was given you through a prophetic message when the body of elders laid their hands on you.(NIV)</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t>1 Timothy 4:15 Be diligent in these matters; give yourself wholly to them, so that everyone may see your progress.(NIV)</w:t>
      </w:r>
    </w:p>
    <w:p w:rsidR="00286D7D" w:rsidRPr="00286D7D" w:rsidRDefault="00286D7D" w:rsidP="00286D7D">
      <w:pPr>
        <w:ind w:left="-810"/>
        <w:rPr>
          <w:sz w:val="40"/>
          <w:szCs w:val="21"/>
          <w:shd w:val="clear" w:color="auto" w:fill="FAFAFA"/>
        </w:rPr>
      </w:pPr>
      <w:r w:rsidRPr="00286D7D">
        <w:rPr>
          <w:sz w:val="40"/>
          <w:szCs w:val="21"/>
          <w:shd w:val="clear" w:color="auto" w:fill="FAFAFA"/>
        </w:rPr>
        <w:t xml:space="preserve">Timothy you are gifted!  Don’t neglect that gift!  </w:t>
      </w:r>
    </w:p>
    <w:p w:rsidR="00286D7D" w:rsidRPr="00286D7D" w:rsidRDefault="00286D7D" w:rsidP="00286D7D">
      <w:pPr>
        <w:ind w:left="-810"/>
        <w:rPr>
          <w:sz w:val="40"/>
          <w:szCs w:val="21"/>
          <w:shd w:val="clear" w:color="auto" w:fill="FAFAFA"/>
        </w:rPr>
      </w:pPr>
      <w:r w:rsidRPr="00286D7D">
        <w:rPr>
          <w:sz w:val="40"/>
          <w:szCs w:val="21"/>
          <w:shd w:val="clear" w:color="auto" w:fill="FAFAFA"/>
        </w:rPr>
        <w:t>Timothy you are called to lead others. Everyone needs to see your progress.</w:t>
      </w:r>
    </w:p>
    <w:p w:rsidR="00286D7D" w:rsidRPr="00286D7D" w:rsidRDefault="00286D7D" w:rsidP="00286D7D">
      <w:pPr>
        <w:ind w:left="-810"/>
        <w:rPr>
          <w:b/>
          <w:sz w:val="36"/>
          <w:szCs w:val="21"/>
          <w:shd w:val="clear" w:color="auto" w:fill="FAFAFA"/>
        </w:rPr>
      </w:pPr>
      <w:r w:rsidRPr="00286D7D">
        <w:rPr>
          <w:b/>
          <w:sz w:val="36"/>
          <w:szCs w:val="21"/>
          <w:shd w:val="clear" w:color="auto" w:fill="FAFAFA"/>
        </w:rPr>
        <w:t>If there is no progress… you may not be building.</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Last week we told you that others will build on you. That better sound important. Your progress matters!</w:t>
      </w:r>
    </w:p>
    <w:p w:rsidR="00286D7D" w:rsidRPr="00286D7D" w:rsidRDefault="00286D7D" w:rsidP="00286D7D">
      <w:pPr>
        <w:ind w:left="-810"/>
        <w:rPr>
          <w:sz w:val="36"/>
          <w:szCs w:val="21"/>
          <w:shd w:val="clear" w:color="auto" w:fill="FAFAFA"/>
        </w:rPr>
      </w:pPr>
      <w:r w:rsidRPr="00286D7D">
        <w:rPr>
          <w:sz w:val="36"/>
          <w:szCs w:val="21"/>
          <w:shd w:val="clear" w:color="auto" w:fill="FAFAFA"/>
        </w:rPr>
        <w:t xml:space="preserve">We told you last week that you should lay again the foundation, but to continue on to maturity. If you are always starting over then you won’t see progress.  Avoid the scorched earth mentality… Where you mess up in one are so you completely burn everything to the ground and start over. </w:t>
      </w:r>
    </w:p>
    <w:p w:rsidR="00286D7D" w:rsidRPr="00286D7D" w:rsidRDefault="00286D7D" w:rsidP="00286D7D">
      <w:pPr>
        <w:ind w:left="-810"/>
        <w:rPr>
          <w:sz w:val="36"/>
          <w:szCs w:val="21"/>
          <w:shd w:val="clear" w:color="auto" w:fill="FAFAFA"/>
        </w:rPr>
      </w:pPr>
      <w:r w:rsidRPr="00286D7D">
        <w:rPr>
          <w:sz w:val="36"/>
          <w:szCs w:val="21"/>
          <w:shd w:val="clear" w:color="auto" w:fill="FAFAFA"/>
        </w:rPr>
        <w:t>Are you growing? Evaluate yourself today.</w:t>
      </w:r>
    </w:p>
    <w:p w:rsidR="00286D7D" w:rsidRPr="00286D7D" w:rsidRDefault="00286D7D" w:rsidP="00286D7D">
      <w:pPr>
        <w:ind w:left="-810"/>
        <w:rPr>
          <w:sz w:val="36"/>
          <w:szCs w:val="21"/>
          <w:shd w:val="clear" w:color="auto" w:fill="FAFAFA"/>
        </w:rPr>
      </w:pPr>
      <w:r w:rsidRPr="00286D7D">
        <w:rPr>
          <w:sz w:val="36"/>
          <w:szCs w:val="21"/>
          <w:shd w:val="clear" w:color="auto" w:fill="FAFAFA"/>
        </w:rPr>
        <w:t>Shouldn’t we all be a little further in the building process?</w:t>
      </w:r>
    </w:p>
    <w:p w:rsidR="00286D7D" w:rsidRPr="00286D7D" w:rsidRDefault="00286D7D" w:rsidP="00286D7D">
      <w:pPr>
        <w:ind w:left="-810"/>
        <w:rPr>
          <w:sz w:val="44"/>
          <w:u w:val="single"/>
        </w:rPr>
      </w:pPr>
      <w:r w:rsidRPr="00286D7D">
        <w:rPr>
          <w:sz w:val="44"/>
          <w:highlight w:val="lightGray"/>
          <w:u w:val="single"/>
        </w:rPr>
        <w:t>Hebrews 5:12 In fact, though by this time you ought to be teachers, you need someone to teach you the elementary truths of God's word all over again. You need milk, not solid food!(NIV)</w:t>
      </w:r>
    </w:p>
    <w:p w:rsidR="00286D7D" w:rsidRPr="00286D7D" w:rsidRDefault="00286D7D" w:rsidP="00286D7D">
      <w:pPr>
        <w:ind w:left="-810"/>
        <w:rPr>
          <w:sz w:val="40"/>
        </w:rPr>
      </w:pPr>
      <w:r w:rsidRPr="00286D7D">
        <w:rPr>
          <w:sz w:val="40"/>
        </w:rPr>
        <w:t>You are called to build big.</w:t>
      </w:r>
    </w:p>
    <w:p w:rsidR="00286D7D" w:rsidRPr="00286D7D" w:rsidRDefault="00286D7D" w:rsidP="00286D7D">
      <w:pPr>
        <w:ind w:left="-810"/>
        <w:rPr>
          <w:sz w:val="40"/>
        </w:rPr>
      </w:pPr>
    </w:p>
    <w:p w:rsidR="00286D7D" w:rsidRPr="00286D7D" w:rsidRDefault="00286D7D" w:rsidP="00286D7D">
      <w:pPr>
        <w:ind w:left="-810"/>
        <w:rPr>
          <w:b/>
          <w:sz w:val="52"/>
        </w:rPr>
      </w:pPr>
      <w:r w:rsidRPr="00286D7D">
        <w:rPr>
          <w:b/>
          <w:sz w:val="52"/>
          <w:highlight w:val="green"/>
        </w:rPr>
        <w:t>God is still building you</w:t>
      </w:r>
    </w:p>
    <w:p w:rsidR="00286D7D" w:rsidRPr="00286D7D" w:rsidRDefault="00286D7D" w:rsidP="00286D7D">
      <w:pPr>
        <w:ind w:left="-810"/>
        <w:rPr>
          <w:sz w:val="40"/>
        </w:rPr>
      </w:pPr>
      <w:r w:rsidRPr="00286D7D">
        <w:rPr>
          <w:sz w:val="40"/>
        </w:rPr>
        <w:t>There might be something wrong with me.  I am not everything I could be.</w:t>
      </w:r>
    </w:p>
    <w:p w:rsidR="00286D7D" w:rsidRPr="00286D7D" w:rsidRDefault="00286D7D" w:rsidP="00286D7D">
      <w:pPr>
        <w:ind w:left="-810"/>
        <w:rPr>
          <w:sz w:val="40"/>
        </w:rPr>
      </w:pPr>
      <w:r w:rsidRPr="00286D7D">
        <w:rPr>
          <w:sz w:val="40"/>
        </w:rPr>
        <w:lastRenderedPageBreak/>
        <w:t>As long as I have been building there should really see more progress.</w:t>
      </w:r>
    </w:p>
    <w:p w:rsidR="00286D7D" w:rsidRPr="00286D7D" w:rsidRDefault="00286D7D" w:rsidP="00286D7D">
      <w:pPr>
        <w:ind w:left="-810"/>
        <w:rPr>
          <w:sz w:val="40"/>
        </w:rPr>
      </w:pPr>
      <w:r w:rsidRPr="00286D7D">
        <w:rPr>
          <w:sz w:val="40"/>
        </w:rPr>
        <w:t>I am no-where near done.</w:t>
      </w:r>
    </w:p>
    <w:p w:rsidR="00286D7D" w:rsidRPr="00286D7D" w:rsidRDefault="00286D7D" w:rsidP="00286D7D">
      <w:pPr>
        <w:ind w:left="-810"/>
        <w:rPr>
          <w:sz w:val="40"/>
        </w:rPr>
      </w:pPr>
      <w:r w:rsidRPr="00286D7D">
        <w:rPr>
          <w:sz w:val="40"/>
        </w:rPr>
        <w:t>You need to feel challenged today. But you shouldn’t feel beat up today because… GOD IS STILL BUILDING.</w:t>
      </w:r>
    </w:p>
    <w:p w:rsidR="00286D7D" w:rsidRPr="00286D7D" w:rsidRDefault="00286D7D" w:rsidP="00286D7D">
      <w:pPr>
        <w:ind w:left="-810"/>
        <w:rPr>
          <w:sz w:val="44"/>
          <w:u w:val="single"/>
        </w:rPr>
      </w:pPr>
      <w:r w:rsidRPr="00286D7D">
        <w:rPr>
          <w:sz w:val="44"/>
          <w:highlight w:val="lightGray"/>
          <w:u w:val="single"/>
        </w:rPr>
        <w:t>Philippians 1:6 being confident of this, that he who began a good work in you will carry it on to completion until the day of Christ Jesus.(NIV)</w:t>
      </w:r>
    </w:p>
    <w:p w:rsidR="00286D7D" w:rsidRPr="00286D7D" w:rsidRDefault="00286D7D" w:rsidP="00286D7D">
      <w:pPr>
        <w:ind w:left="-810"/>
        <w:rPr>
          <w:sz w:val="40"/>
        </w:rPr>
      </w:pPr>
    </w:p>
    <w:p w:rsidR="00286D7D" w:rsidRPr="00286D7D" w:rsidRDefault="00286D7D" w:rsidP="00286D7D">
      <w:pPr>
        <w:ind w:left="-810"/>
        <w:rPr>
          <w:sz w:val="40"/>
        </w:rPr>
      </w:pPr>
      <w:r w:rsidRPr="00286D7D">
        <w:rPr>
          <w:sz w:val="40"/>
        </w:rPr>
        <w:t>Here is what you need to know…</w:t>
      </w:r>
    </w:p>
    <w:p w:rsidR="00286D7D" w:rsidRPr="00286D7D" w:rsidRDefault="00286D7D" w:rsidP="00286D7D">
      <w:pPr>
        <w:ind w:left="-810"/>
        <w:rPr>
          <w:sz w:val="40"/>
        </w:rPr>
      </w:pPr>
      <w:r w:rsidRPr="00286D7D">
        <w:rPr>
          <w:sz w:val="40"/>
        </w:rPr>
        <w:t>You are built to build. Do not stop.</w:t>
      </w:r>
    </w:p>
    <w:p w:rsidR="00286D7D" w:rsidRPr="00286D7D" w:rsidRDefault="00286D7D" w:rsidP="00286D7D">
      <w:pPr>
        <w:ind w:left="-810"/>
        <w:rPr>
          <w:sz w:val="40"/>
        </w:rPr>
      </w:pPr>
      <w:r w:rsidRPr="00286D7D">
        <w:rPr>
          <w:sz w:val="40"/>
        </w:rPr>
        <w:t>Given the time and the effort there is no telling what could be built.</w:t>
      </w:r>
    </w:p>
    <w:p w:rsidR="00286D7D" w:rsidRPr="00286D7D" w:rsidRDefault="00286D7D" w:rsidP="00286D7D">
      <w:pPr>
        <w:ind w:left="-810"/>
        <w:rPr>
          <w:sz w:val="40"/>
        </w:rPr>
      </w:pPr>
      <w:r w:rsidRPr="00286D7D">
        <w:rPr>
          <w:sz w:val="40"/>
        </w:rPr>
        <w:t>God’s divine power will give you everything you need.</w:t>
      </w:r>
    </w:p>
    <w:p w:rsidR="00286D7D" w:rsidRPr="00286D7D" w:rsidRDefault="00286D7D" w:rsidP="00286D7D">
      <w:pPr>
        <w:ind w:left="-810"/>
        <w:rPr>
          <w:sz w:val="40"/>
        </w:rPr>
      </w:pPr>
    </w:p>
    <w:p w:rsidR="00286D7D" w:rsidRPr="00286D7D" w:rsidRDefault="00286D7D" w:rsidP="00286D7D">
      <w:pPr>
        <w:ind w:left="-810"/>
        <w:rPr>
          <w:sz w:val="40"/>
        </w:rPr>
      </w:pPr>
      <w:r w:rsidRPr="00286D7D">
        <w:rPr>
          <w:sz w:val="40"/>
        </w:rPr>
        <w:t>Here is what you need to do…</w:t>
      </w:r>
    </w:p>
    <w:p w:rsidR="00286D7D" w:rsidRPr="00286D7D" w:rsidRDefault="00286D7D" w:rsidP="00286D7D">
      <w:pPr>
        <w:ind w:left="-810"/>
        <w:rPr>
          <w:sz w:val="40"/>
        </w:rPr>
      </w:pPr>
      <w:r w:rsidRPr="00286D7D">
        <w:rPr>
          <w:sz w:val="40"/>
        </w:rPr>
        <w:t>Recommit to building.</w:t>
      </w:r>
    </w:p>
    <w:p w:rsidR="00286D7D" w:rsidRPr="00286D7D" w:rsidRDefault="00286D7D" w:rsidP="00286D7D">
      <w:pPr>
        <w:ind w:left="-810"/>
        <w:rPr>
          <w:sz w:val="40"/>
        </w:rPr>
      </w:pPr>
      <w:r w:rsidRPr="00286D7D">
        <w:rPr>
          <w:sz w:val="40"/>
        </w:rPr>
        <w:t>You need to join others in what they are building and allow them to join you.</w:t>
      </w:r>
    </w:p>
    <w:p w:rsidR="00286D7D" w:rsidRPr="00286D7D" w:rsidRDefault="00286D7D" w:rsidP="00286D7D">
      <w:pPr>
        <w:ind w:left="-810"/>
        <w:rPr>
          <w:sz w:val="40"/>
        </w:rPr>
      </w:pPr>
      <w:r w:rsidRPr="00286D7D">
        <w:rPr>
          <w:sz w:val="40"/>
        </w:rPr>
        <w:t>Evalua</w:t>
      </w:r>
      <w:r w:rsidRPr="00286D7D">
        <w:rPr>
          <w:sz w:val="40"/>
        </w:rPr>
        <w:t>te where you are lacking today…</w:t>
      </w:r>
    </w:p>
    <w:p w:rsidR="00286D7D" w:rsidRPr="00286D7D" w:rsidRDefault="00286D7D" w:rsidP="00286D7D">
      <w:pPr>
        <w:ind w:left="-810" w:firstLine="810"/>
        <w:rPr>
          <w:sz w:val="40"/>
        </w:rPr>
      </w:pPr>
      <w:r w:rsidRPr="00286D7D">
        <w:rPr>
          <w:sz w:val="40"/>
        </w:rPr>
        <w:t>Repentance</w:t>
      </w:r>
    </w:p>
    <w:p w:rsidR="00286D7D" w:rsidRPr="00286D7D" w:rsidRDefault="00286D7D" w:rsidP="00286D7D">
      <w:pPr>
        <w:ind w:left="-810" w:firstLine="810"/>
        <w:rPr>
          <w:sz w:val="40"/>
        </w:rPr>
      </w:pPr>
      <w:r w:rsidRPr="00286D7D">
        <w:rPr>
          <w:sz w:val="40"/>
        </w:rPr>
        <w:t>Baptism</w:t>
      </w:r>
    </w:p>
    <w:p w:rsidR="00286D7D" w:rsidRPr="00286D7D" w:rsidRDefault="00286D7D" w:rsidP="00286D7D">
      <w:pPr>
        <w:ind w:left="-810" w:firstLine="810"/>
        <w:rPr>
          <w:sz w:val="40"/>
        </w:rPr>
      </w:pPr>
      <w:r w:rsidRPr="00286D7D">
        <w:rPr>
          <w:sz w:val="40"/>
        </w:rPr>
        <w:t>Divine Power/Holy Spirit</w:t>
      </w:r>
    </w:p>
    <w:p w:rsidR="00084B1D" w:rsidRPr="00286D7D" w:rsidRDefault="00084B1D" w:rsidP="00286D7D">
      <w:pPr>
        <w:tabs>
          <w:tab w:val="left" w:pos="540"/>
        </w:tabs>
        <w:ind w:left="-810"/>
        <w:rPr>
          <w:sz w:val="56"/>
        </w:rPr>
      </w:pPr>
    </w:p>
    <w:sectPr w:rsidR="00084B1D" w:rsidRPr="00286D7D" w:rsidSect="00286D7D">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B7" w:rsidRDefault="002F49B7" w:rsidP="00B34C75">
      <w:pPr>
        <w:spacing w:after="0" w:line="240" w:lineRule="auto"/>
      </w:pPr>
      <w:r>
        <w:separator/>
      </w:r>
    </w:p>
  </w:endnote>
  <w:endnote w:type="continuationSeparator" w:id="0">
    <w:p w:rsidR="002F49B7" w:rsidRDefault="002F49B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86D7D">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B7" w:rsidRDefault="002F49B7" w:rsidP="00B34C75">
      <w:pPr>
        <w:spacing w:after="0" w:line="240" w:lineRule="auto"/>
      </w:pPr>
      <w:r>
        <w:separator/>
      </w:r>
    </w:p>
  </w:footnote>
  <w:footnote w:type="continuationSeparator" w:id="0">
    <w:p w:rsidR="002F49B7" w:rsidRDefault="002F49B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524C"/>
    <w:multiLevelType w:val="hybridMultilevel"/>
    <w:tmpl w:val="0388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7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D7D"/>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49B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CCA77-166B-4B06-BDC3-BEC2852A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7EEC-8680-406A-8A9D-C45B372C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2</TotalTime>
  <Pages>7</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2016-01-17T16:07:00Z</dcterms:created>
  <dcterms:modified xsi:type="dcterms:W3CDTF">2016-01-17T16:09:00Z</dcterms:modified>
</cp:coreProperties>
</file>