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FA" w:rsidRPr="005420FA" w:rsidRDefault="005420FA" w:rsidP="005420FA">
      <w:pPr>
        <w:ind w:left="-720"/>
        <w:jc w:val="center"/>
        <w:rPr>
          <w:b/>
          <w:sz w:val="48"/>
        </w:rPr>
      </w:pPr>
      <w:r w:rsidRPr="005420FA">
        <w:rPr>
          <w:b/>
          <w:sz w:val="48"/>
        </w:rPr>
        <w:softHyphen/>
        <w:t>Limitless 1: Limitless Power</w:t>
      </w:r>
    </w:p>
    <w:p w:rsidR="005420FA" w:rsidRPr="005420FA" w:rsidRDefault="005420FA" w:rsidP="005420FA">
      <w:pPr>
        <w:ind w:left="-720"/>
        <w:rPr>
          <w:b/>
          <w:sz w:val="36"/>
        </w:rPr>
      </w:pPr>
      <w:r w:rsidRPr="005420FA">
        <w:rPr>
          <w:b/>
          <w:sz w:val="44"/>
          <w:highlight w:val="yellow"/>
        </w:rPr>
        <w:t xml:space="preserve">Vid bumper- </w:t>
      </w:r>
      <w:r w:rsidRPr="005420FA">
        <w:rPr>
          <w:b/>
          <w:sz w:val="44"/>
        </w:rPr>
        <w:t>Limitless</w:t>
      </w:r>
      <w:r w:rsidRPr="005420FA">
        <w:rPr>
          <w:b/>
          <w:sz w:val="44"/>
        </w:rPr>
        <w:br/>
      </w:r>
    </w:p>
    <w:p w:rsidR="005420FA" w:rsidRPr="005420FA" w:rsidRDefault="005420FA" w:rsidP="005420FA">
      <w:pPr>
        <w:spacing w:line="240" w:lineRule="auto"/>
        <w:ind w:left="-720"/>
        <w:rPr>
          <w:sz w:val="36"/>
        </w:rPr>
      </w:pPr>
      <w:r w:rsidRPr="005420FA">
        <w:rPr>
          <w:sz w:val="36"/>
        </w:rPr>
        <w:t xml:space="preserve">Happy New Year and welcome to Redemption Church. We are a mighty church in Plano </w:t>
      </w:r>
      <w:proofErr w:type="spellStart"/>
      <w:proofErr w:type="gramStart"/>
      <w:r w:rsidRPr="005420FA">
        <w:rPr>
          <w:sz w:val="36"/>
        </w:rPr>
        <w:t>Tx</w:t>
      </w:r>
      <w:proofErr w:type="spellEnd"/>
      <w:proofErr w:type="gramEnd"/>
      <w:r w:rsidRPr="005420FA">
        <w:rPr>
          <w:sz w:val="36"/>
        </w:rPr>
        <w:t xml:space="preserve">. My name is Chris </w:t>
      </w:r>
      <w:proofErr w:type="spellStart"/>
      <w:r w:rsidRPr="005420FA">
        <w:rPr>
          <w:sz w:val="36"/>
        </w:rPr>
        <w:t>Fluitt</w:t>
      </w:r>
      <w:proofErr w:type="spellEnd"/>
      <w:r w:rsidRPr="005420FA">
        <w:rPr>
          <w:sz w:val="36"/>
        </w:rPr>
        <w:t xml:space="preserve"> and I am excited about this </w:t>
      </w:r>
      <w:proofErr w:type="gramStart"/>
      <w:r w:rsidRPr="005420FA">
        <w:rPr>
          <w:sz w:val="36"/>
        </w:rPr>
        <w:t>new year</w:t>
      </w:r>
      <w:proofErr w:type="gramEnd"/>
      <w:r w:rsidRPr="005420FA">
        <w:rPr>
          <w:sz w:val="36"/>
        </w:rPr>
        <w:t>.  This year is Limitless! #Limitless2018</w:t>
      </w:r>
    </w:p>
    <w:p w:rsidR="005420FA" w:rsidRPr="005420FA" w:rsidRDefault="005420FA" w:rsidP="005420FA">
      <w:pPr>
        <w:spacing w:line="240" w:lineRule="auto"/>
        <w:ind w:left="-720"/>
        <w:rPr>
          <w:b/>
          <w:sz w:val="44"/>
        </w:rPr>
      </w:pPr>
      <w:r w:rsidRPr="005420FA">
        <w:rPr>
          <w:b/>
          <w:sz w:val="44"/>
          <w:highlight w:val="green"/>
        </w:rPr>
        <w:t>Limitless</w:t>
      </w:r>
    </w:p>
    <w:p w:rsidR="005420FA" w:rsidRPr="005420FA" w:rsidRDefault="005420FA" w:rsidP="005420FA">
      <w:pPr>
        <w:spacing w:line="240" w:lineRule="auto"/>
        <w:ind w:left="-720"/>
        <w:rPr>
          <w:sz w:val="36"/>
        </w:rPr>
      </w:pPr>
      <w:r w:rsidRPr="005420FA">
        <w:rPr>
          <w:sz w:val="36"/>
        </w:rPr>
        <w:t>We want this to be the best year of your life. We want this to be a life changing year for you. We want your career to go to new limitless heights! Your relationships don’t have to be defined by the past. Your relationships have limitless possibility. Your dreams,</w:t>
      </w:r>
      <w:bookmarkStart w:id="0" w:name="_GoBack"/>
      <w:bookmarkEnd w:id="0"/>
      <w:r w:rsidRPr="005420FA">
        <w:rPr>
          <w:sz w:val="36"/>
        </w:rPr>
        <w:t xml:space="preserve"> your education, health, your calling &amp; purpose, your walk with Jesus… it is all limitless!</w:t>
      </w:r>
    </w:p>
    <w:p w:rsidR="005420FA" w:rsidRPr="005420FA" w:rsidRDefault="005420FA" w:rsidP="005420FA">
      <w:pPr>
        <w:spacing w:line="240" w:lineRule="auto"/>
        <w:ind w:left="-720"/>
        <w:rPr>
          <w:sz w:val="36"/>
        </w:rPr>
      </w:pPr>
      <w:r w:rsidRPr="005420FA">
        <w:rPr>
          <w:sz w:val="36"/>
        </w:rPr>
        <w:t>We are going to spend this month talking about this LIMITLESS year! How many of you want a LIMITLESS year?  Raise your hand…</w:t>
      </w:r>
    </w:p>
    <w:p w:rsidR="005420FA" w:rsidRPr="005420FA" w:rsidRDefault="005420FA" w:rsidP="005420FA">
      <w:pPr>
        <w:spacing w:line="240" w:lineRule="auto"/>
        <w:ind w:left="-720"/>
        <w:rPr>
          <w:sz w:val="36"/>
        </w:rPr>
      </w:pPr>
      <w:r w:rsidRPr="005420FA">
        <w:rPr>
          <w:sz w:val="36"/>
        </w:rPr>
        <w:t>Then I want you to make plans to be here every week of this series! Make plans and don’t let anything get in the way. Here is a quick over view of what we will talk about in the series.</w:t>
      </w:r>
    </w:p>
    <w:p w:rsidR="005420FA" w:rsidRPr="005420FA" w:rsidRDefault="005420FA" w:rsidP="005420FA">
      <w:pPr>
        <w:spacing w:line="240" w:lineRule="auto"/>
        <w:ind w:left="-720"/>
        <w:rPr>
          <w:sz w:val="36"/>
        </w:rPr>
      </w:pPr>
      <w:proofErr w:type="gramStart"/>
      <w:r w:rsidRPr="005420FA">
        <w:rPr>
          <w:sz w:val="36"/>
        </w:rPr>
        <w:t>Week 2 – Limitless Love.</w:t>
      </w:r>
      <w:proofErr w:type="gramEnd"/>
      <w:r w:rsidRPr="005420FA">
        <w:rPr>
          <w:sz w:val="36"/>
        </w:rPr>
        <w:t xml:space="preserve"> There is a limitless love that can heal &amp; grow all your relationships. There is a love that surpasses anything you have ever received, and there is a greater love that you can give.</w:t>
      </w:r>
    </w:p>
    <w:p w:rsidR="005420FA" w:rsidRPr="005420FA" w:rsidRDefault="005420FA" w:rsidP="005420FA">
      <w:pPr>
        <w:spacing w:line="240" w:lineRule="auto"/>
        <w:ind w:left="-720"/>
        <w:rPr>
          <w:sz w:val="36"/>
        </w:rPr>
      </w:pPr>
      <w:proofErr w:type="gramStart"/>
      <w:r w:rsidRPr="005420FA">
        <w:rPr>
          <w:sz w:val="36"/>
        </w:rPr>
        <w:t>Week 3 – Limitless Wisdom.</w:t>
      </w:r>
      <w:proofErr w:type="gramEnd"/>
      <w:r w:rsidRPr="005420FA">
        <w:rPr>
          <w:sz w:val="36"/>
        </w:rPr>
        <w:t xml:space="preserve"> God has limitless wisdom and he has offered to give it to you. Not sure what you should do next in life, you need to get a hold of limitless wisdom. You will look the smartest person in the world when you are making decisions based on unlimited wisdom. Maybe all you need for a better 2018 is a smarter 2018!</w:t>
      </w:r>
    </w:p>
    <w:p w:rsidR="005420FA" w:rsidRPr="005420FA" w:rsidRDefault="005420FA" w:rsidP="005420FA">
      <w:pPr>
        <w:spacing w:line="240" w:lineRule="auto"/>
        <w:ind w:left="-720"/>
        <w:rPr>
          <w:sz w:val="36"/>
        </w:rPr>
      </w:pPr>
      <w:proofErr w:type="gramStart"/>
      <w:r w:rsidRPr="005420FA">
        <w:rPr>
          <w:sz w:val="36"/>
        </w:rPr>
        <w:t>Week 4 – Limitless Riches.</w:t>
      </w:r>
      <w:proofErr w:type="gramEnd"/>
      <w:r w:rsidRPr="005420FA">
        <w:rPr>
          <w:sz w:val="36"/>
        </w:rPr>
        <w:t xml:space="preserve"> Are you tired of not having enough? Your Bible talks about limitless riches. We serve a God of MORE THAN ENOUGH. You can experience limitless riches this year.</w:t>
      </w:r>
    </w:p>
    <w:p w:rsidR="005420FA" w:rsidRPr="005420FA" w:rsidRDefault="005420FA" w:rsidP="005420FA">
      <w:pPr>
        <w:spacing w:line="240" w:lineRule="auto"/>
        <w:ind w:left="-720"/>
        <w:rPr>
          <w:sz w:val="36"/>
        </w:rPr>
      </w:pPr>
      <w:r w:rsidRPr="005420FA">
        <w:rPr>
          <w:sz w:val="36"/>
        </w:rPr>
        <w:t>Those are the next 3 weeks here at Redemption Church. Today I want to start this sermon series off with the subject of Power.  Look at someone and say “you have limitless power.”</w:t>
      </w:r>
    </w:p>
    <w:p w:rsidR="005420FA" w:rsidRPr="005420FA" w:rsidRDefault="005420FA" w:rsidP="005420FA">
      <w:pPr>
        <w:spacing w:line="240" w:lineRule="auto"/>
        <w:ind w:left="-720"/>
        <w:rPr>
          <w:b/>
          <w:sz w:val="44"/>
        </w:rPr>
      </w:pPr>
      <w:r w:rsidRPr="005420FA">
        <w:rPr>
          <w:b/>
          <w:sz w:val="44"/>
          <w:highlight w:val="green"/>
        </w:rPr>
        <w:t>Limitless Power</w:t>
      </w:r>
    </w:p>
    <w:p w:rsidR="005420FA" w:rsidRPr="005420FA" w:rsidRDefault="005420FA" w:rsidP="005420FA">
      <w:pPr>
        <w:spacing w:line="240" w:lineRule="auto"/>
        <w:ind w:left="-720"/>
        <w:rPr>
          <w:sz w:val="36"/>
        </w:rPr>
      </w:pPr>
      <w:r w:rsidRPr="005420FA">
        <w:rPr>
          <w:sz w:val="36"/>
        </w:rPr>
        <w:t>Have you ever felt powerless? I think we all know that feeling.</w:t>
      </w:r>
    </w:p>
    <w:p w:rsidR="005420FA" w:rsidRPr="005420FA" w:rsidRDefault="005420FA" w:rsidP="005420FA">
      <w:pPr>
        <w:spacing w:line="240" w:lineRule="auto"/>
        <w:ind w:left="-720"/>
        <w:rPr>
          <w:sz w:val="36"/>
        </w:rPr>
      </w:pPr>
      <w:r w:rsidRPr="005420FA">
        <w:rPr>
          <w:sz w:val="36"/>
        </w:rPr>
        <w:t>Looking down at divorce papers, an unexpected bill, bad medical test results, bankruptcy forms…</w:t>
      </w:r>
    </w:p>
    <w:p w:rsidR="005420FA" w:rsidRPr="005420FA" w:rsidRDefault="005420FA" w:rsidP="005420FA">
      <w:pPr>
        <w:spacing w:line="240" w:lineRule="auto"/>
        <w:ind w:left="-720"/>
        <w:rPr>
          <w:sz w:val="36"/>
        </w:rPr>
      </w:pPr>
      <w:r w:rsidRPr="005420FA">
        <w:rPr>
          <w:sz w:val="36"/>
        </w:rPr>
        <w:lastRenderedPageBreak/>
        <w:t xml:space="preserve">Picking up the phone to hear the worst news that someone you love is gone… </w:t>
      </w:r>
    </w:p>
    <w:p w:rsidR="005420FA" w:rsidRPr="005420FA" w:rsidRDefault="005420FA" w:rsidP="005420FA">
      <w:pPr>
        <w:spacing w:line="240" w:lineRule="auto"/>
        <w:ind w:left="-720"/>
        <w:rPr>
          <w:sz w:val="36"/>
        </w:rPr>
      </w:pPr>
      <w:r w:rsidRPr="005420FA">
        <w:rPr>
          <w:sz w:val="36"/>
        </w:rPr>
        <w:t xml:space="preserve">Being in a situation where you see a car swerve unexpectedly in your </w:t>
      </w:r>
      <w:proofErr w:type="gramStart"/>
      <w:r w:rsidRPr="005420FA">
        <w:rPr>
          <w:sz w:val="36"/>
        </w:rPr>
        <w:t>lane,</w:t>
      </w:r>
      <w:proofErr w:type="gramEnd"/>
      <w:r w:rsidRPr="005420FA">
        <w:rPr>
          <w:sz w:val="36"/>
        </w:rPr>
        <w:t xml:space="preserve"> or your boss tells you that you’ve been laid off…</w:t>
      </w:r>
    </w:p>
    <w:p w:rsidR="005420FA" w:rsidRPr="005420FA" w:rsidRDefault="005420FA" w:rsidP="005420FA">
      <w:pPr>
        <w:spacing w:line="240" w:lineRule="auto"/>
        <w:ind w:left="-720"/>
        <w:rPr>
          <w:sz w:val="36"/>
        </w:rPr>
      </w:pPr>
      <w:r w:rsidRPr="005420FA">
        <w:rPr>
          <w:sz w:val="36"/>
        </w:rPr>
        <w:t>Life has ways of making us feel powerless, and perhaps you felt a little powerless in 2017. I have come to tell you that you have access to limitless power today.</w:t>
      </w:r>
    </w:p>
    <w:p w:rsidR="005420FA" w:rsidRPr="005420FA" w:rsidRDefault="005420FA" w:rsidP="005420FA">
      <w:pPr>
        <w:spacing w:line="240" w:lineRule="auto"/>
        <w:ind w:left="-720"/>
        <w:rPr>
          <w:sz w:val="36"/>
        </w:rPr>
      </w:pPr>
      <w:r w:rsidRPr="005420FA">
        <w:rPr>
          <w:sz w:val="36"/>
        </w:rPr>
        <w:t>In spite of your back story is… you have limitless power.</w:t>
      </w:r>
    </w:p>
    <w:p w:rsidR="005420FA" w:rsidRPr="005420FA" w:rsidRDefault="005420FA" w:rsidP="005420FA">
      <w:pPr>
        <w:spacing w:line="240" w:lineRule="auto"/>
        <w:ind w:left="-720"/>
        <w:rPr>
          <w:sz w:val="36"/>
        </w:rPr>
      </w:pPr>
      <w:r w:rsidRPr="005420FA">
        <w:rPr>
          <w:sz w:val="36"/>
        </w:rPr>
        <w:t>In spite of what you are dealing with right now in the present… you have limitless power.</w:t>
      </w:r>
    </w:p>
    <w:p w:rsidR="005420FA" w:rsidRPr="005420FA" w:rsidRDefault="005420FA" w:rsidP="005420FA">
      <w:pPr>
        <w:spacing w:line="240" w:lineRule="auto"/>
        <w:ind w:left="-720"/>
        <w:rPr>
          <w:sz w:val="36"/>
        </w:rPr>
      </w:pPr>
      <w:r w:rsidRPr="005420FA">
        <w:rPr>
          <w:sz w:val="36"/>
        </w:rPr>
        <w:t>In spite of what is coming at you in the future… you have limitless power.</w:t>
      </w:r>
    </w:p>
    <w:p w:rsidR="005420FA" w:rsidRPr="005420FA" w:rsidRDefault="005420FA" w:rsidP="005420FA">
      <w:pPr>
        <w:spacing w:line="240" w:lineRule="auto"/>
        <w:ind w:left="-720"/>
        <w:rPr>
          <w:sz w:val="36"/>
        </w:rPr>
      </w:pPr>
      <w:r w:rsidRPr="005420FA">
        <w:rPr>
          <w:sz w:val="36"/>
        </w:rPr>
        <w:t>The Bible has a lot to say about this limitless power, but I am not even going to quote a scripture at you yet. We will open up our Bibles in a moment. Right now I am going to point out the limitless power inside every living human.</w:t>
      </w:r>
    </w:p>
    <w:p w:rsidR="005420FA" w:rsidRPr="005420FA" w:rsidRDefault="005420FA" w:rsidP="005420FA">
      <w:pPr>
        <w:spacing w:line="240" w:lineRule="auto"/>
        <w:ind w:left="-720"/>
        <w:rPr>
          <w:b/>
          <w:sz w:val="44"/>
        </w:rPr>
      </w:pPr>
      <w:r w:rsidRPr="005420FA">
        <w:rPr>
          <w:b/>
          <w:sz w:val="44"/>
          <w:highlight w:val="green"/>
        </w:rPr>
        <w:t>Limitless possibility</w:t>
      </w:r>
    </w:p>
    <w:p w:rsidR="005420FA" w:rsidRPr="005420FA" w:rsidRDefault="005420FA" w:rsidP="005420FA">
      <w:pPr>
        <w:spacing w:line="240" w:lineRule="auto"/>
        <w:ind w:left="-720"/>
        <w:rPr>
          <w:sz w:val="36"/>
        </w:rPr>
      </w:pPr>
      <w:r w:rsidRPr="005420FA">
        <w:rPr>
          <w:sz w:val="36"/>
        </w:rPr>
        <w:t xml:space="preserve">You have limitless possibility. Right now you have the power to decide anything and everything. </w:t>
      </w:r>
    </w:p>
    <w:p w:rsidR="005420FA" w:rsidRPr="005420FA" w:rsidRDefault="005420FA" w:rsidP="005420FA">
      <w:pPr>
        <w:spacing w:line="240" w:lineRule="auto"/>
        <w:ind w:left="-720"/>
        <w:rPr>
          <w:sz w:val="36"/>
        </w:rPr>
      </w:pPr>
      <w:r w:rsidRPr="005420FA">
        <w:rPr>
          <w:sz w:val="36"/>
        </w:rPr>
        <w:t xml:space="preserve">This is an often overlooked power. </w:t>
      </w:r>
    </w:p>
    <w:p w:rsidR="005420FA" w:rsidRPr="005420FA" w:rsidRDefault="005420FA" w:rsidP="005420FA">
      <w:pPr>
        <w:spacing w:line="240" w:lineRule="auto"/>
        <w:ind w:left="-720"/>
        <w:rPr>
          <w:sz w:val="36"/>
        </w:rPr>
      </w:pPr>
      <w:r w:rsidRPr="005420FA">
        <w:rPr>
          <w:sz w:val="36"/>
        </w:rPr>
        <w:t xml:space="preserve">If you don’t like your life, you can decide to change it. You have that power. In fact you alone have that power to decide to change your life. </w:t>
      </w:r>
    </w:p>
    <w:p w:rsidR="005420FA" w:rsidRPr="005420FA" w:rsidRDefault="005420FA" w:rsidP="005420FA">
      <w:pPr>
        <w:spacing w:line="240" w:lineRule="auto"/>
        <w:ind w:left="-720"/>
        <w:rPr>
          <w:sz w:val="36"/>
        </w:rPr>
      </w:pPr>
      <w:r w:rsidRPr="005420FA">
        <w:rPr>
          <w:sz w:val="36"/>
        </w:rPr>
        <w:t>Don’t like how you look in the mirror or the way you feel?  Change it.</w:t>
      </w:r>
    </w:p>
    <w:p w:rsidR="005420FA" w:rsidRPr="005420FA" w:rsidRDefault="005420FA" w:rsidP="005420FA">
      <w:pPr>
        <w:spacing w:line="240" w:lineRule="auto"/>
        <w:ind w:left="-720"/>
        <w:rPr>
          <w:sz w:val="36"/>
        </w:rPr>
      </w:pPr>
      <w:r w:rsidRPr="005420FA">
        <w:rPr>
          <w:sz w:val="36"/>
        </w:rPr>
        <w:t>Don’t like your job? Change it.</w:t>
      </w:r>
    </w:p>
    <w:p w:rsidR="005420FA" w:rsidRPr="005420FA" w:rsidRDefault="005420FA" w:rsidP="005420FA">
      <w:pPr>
        <w:spacing w:line="240" w:lineRule="auto"/>
        <w:ind w:left="-720"/>
        <w:rPr>
          <w:sz w:val="36"/>
        </w:rPr>
      </w:pPr>
      <w:r w:rsidRPr="005420FA">
        <w:rPr>
          <w:sz w:val="36"/>
        </w:rPr>
        <w:t>Don’t like your marriage? You can change that too.</w:t>
      </w:r>
    </w:p>
    <w:p w:rsidR="005420FA" w:rsidRPr="005420FA" w:rsidRDefault="005420FA" w:rsidP="005420FA">
      <w:pPr>
        <w:spacing w:line="240" w:lineRule="auto"/>
        <w:ind w:left="-720"/>
        <w:rPr>
          <w:sz w:val="36"/>
        </w:rPr>
      </w:pPr>
      <w:r w:rsidRPr="005420FA">
        <w:rPr>
          <w:sz w:val="36"/>
        </w:rPr>
        <w:t>You can change anything &amp; everything about your life. You have the power to make this decision.</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b/>
          <w:sz w:val="48"/>
        </w:rPr>
      </w:pPr>
      <w:r w:rsidRPr="005420FA">
        <w:rPr>
          <w:b/>
          <w:sz w:val="48"/>
          <w:highlight w:val="yellow"/>
        </w:rPr>
        <w:t>Excuse alert</w:t>
      </w:r>
    </w:p>
    <w:p w:rsidR="005420FA" w:rsidRPr="005420FA" w:rsidRDefault="005420FA" w:rsidP="005420FA">
      <w:pPr>
        <w:spacing w:line="240" w:lineRule="auto"/>
        <w:ind w:left="-720"/>
        <w:rPr>
          <w:sz w:val="36"/>
        </w:rPr>
      </w:pPr>
      <w:r w:rsidRPr="005420FA">
        <w:rPr>
          <w:sz w:val="36"/>
        </w:rPr>
        <w:t>Unfortunately it seems that we have limitless excuses.</w:t>
      </w:r>
    </w:p>
    <w:p w:rsidR="005420FA" w:rsidRPr="005420FA" w:rsidRDefault="005420FA" w:rsidP="005420FA">
      <w:pPr>
        <w:spacing w:line="240" w:lineRule="auto"/>
        <w:ind w:left="-720"/>
        <w:rPr>
          <w:b/>
          <w:sz w:val="36"/>
        </w:rPr>
      </w:pPr>
      <w:r w:rsidRPr="005420FA">
        <w:rPr>
          <w:b/>
          <w:sz w:val="36"/>
        </w:rPr>
        <w:t>I’m too young…</w:t>
      </w:r>
    </w:p>
    <w:p w:rsidR="005420FA" w:rsidRPr="005420FA" w:rsidRDefault="005420FA" w:rsidP="005420FA">
      <w:pPr>
        <w:numPr>
          <w:ilvl w:val="0"/>
          <w:numId w:val="16"/>
        </w:numPr>
        <w:spacing w:line="240" w:lineRule="auto"/>
        <w:ind w:left="-720"/>
        <w:rPr>
          <w:sz w:val="36"/>
        </w:rPr>
      </w:pPr>
      <w:r w:rsidRPr="005420FA">
        <w:rPr>
          <w:sz w:val="36"/>
        </w:rPr>
        <w:t>At age 3 Wolfgang Mozart taught himself to play the harpsichord.</w:t>
      </w:r>
    </w:p>
    <w:p w:rsidR="005420FA" w:rsidRPr="005420FA" w:rsidRDefault="005420FA" w:rsidP="005420FA">
      <w:pPr>
        <w:numPr>
          <w:ilvl w:val="0"/>
          <w:numId w:val="16"/>
        </w:numPr>
        <w:spacing w:line="240" w:lineRule="auto"/>
        <w:ind w:left="-720"/>
        <w:rPr>
          <w:sz w:val="36"/>
        </w:rPr>
      </w:pPr>
      <w:r w:rsidRPr="005420FA">
        <w:rPr>
          <w:sz w:val="36"/>
        </w:rPr>
        <w:lastRenderedPageBreak/>
        <w:t>At age 9 Daisy Ashford wrote her bestselling novel “The young visitors” and sold over 200,000 copies.</w:t>
      </w:r>
    </w:p>
    <w:p w:rsidR="005420FA" w:rsidRPr="005420FA" w:rsidRDefault="005420FA" w:rsidP="005420FA">
      <w:pPr>
        <w:numPr>
          <w:ilvl w:val="0"/>
          <w:numId w:val="16"/>
        </w:numPr>
        <w:spacing w:line="240" w:lineRule="auto"/>
        <w:ind w:left="-720"/>
        <w:rPr>
          <w:sz w:val="36"/>
        </w:rPr>
      </w:pPr>
      <w:r w:rsidRPr="005420FA">
        <w:rPr>
          <w:sz w:val="36"/>
        </w:rPr>
        <w:t>At age 14 Nadia Comaneci became the first athlete in Olympic history to score a perfect 10.</w:t>
      </w:r>
    </w:p>
    <w:p w:rsidR="005420FA" w:rsidRPr="005420FA" w:rsidRDefault="005420FA" w:rsidP="005420FA">
      <w:pPr>
        <w:numPr>
          <w:ilvl w:val="0"/>
          <w:numId w:val="16"/>
        </w:numPr>
        <w:spacing w:line="240" w:lineRule="auto"/>
        <w:ind w:left="-720"/>
        <w:rPr>
          <w:sz w:val="36"/>
        </w:rPr>
      </w:pPr>
      <w:r w:rsidRPr="005420FA">
        <w:rPr>
          <w:sz w:val="36"/>
        </w:rPr>
        <w:t>At age 15 Bjorn Borg dropped out of school to concentrate on tennis. He became a tennis champion.</w:t>
      </w:r>
    </w:p>
    <w:p w:rsidR="005420FA" w:rsidRPr="005420FA" w:rsidRDefault="005420FA" w:rsidP="005420FA">
      <w:pPr>
        <w:numPr>
          <w:ilvl w:val="0"/>
          <w:numId w:val="16"/>
        </w:numPr>
        <w:spacing w:line="240" w:lineRule="auto"/>
        <w:ind w:left="-720"/>
        <w:rPr>
          <w:sz w:val="36"/>
        </w:rPr>
      </w:pPr>
      <w:r w:rsidRPr="005420FA">
        <w:rPr>
          <w:sz w:val="36"/>
        </w:rPr>
        <w:t>A 24 year old Ted Turner took over his father’s billboard business. He became a billionaire media mogul.</w:t>
      </w:r>
    </w:p>
    <w:p w:rsidR="005420FA" w:rsidRPr="005420FA" w:rsidRDefault="005420FA" w:rsidP="005420FA">
      <w:pPr>
        <w:spacing w:line="240" w:lineRule="auto"/>
        <w:ind w:left="-720"/>
        <w:rPr>
          <w:sz w:val="36"/>
        </w:rPr>
      </w:pPr>
      <w:r w:rsidRPr="005420FA">
        <w:rPr>
          <w:sz w:val="36"/>
        </w:rPr>
        <w:t>In light of your LIMITLESS POSSIBILITY “I’m too young” is a poor excuse.</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b/>
          <w:sz w:val="36"/>
        </w:rPr>
      </w:pPr>
      <w:r w:rsidRPr="005420FA">
        <w:rPr>
          <w:b/>
          <w:sz w:val="36"/>
        </w:rPr>
        <w:t>I’m too old...</w:t>
      </w:r>
    </w:p>
    <w:p w:rsidR="005420FA" w:rsidRPr="005420FA" w:rsidRDefault="005420FA" w:rsidP="005420FA">
      <w:pPr>
        <w:numPr>
          <w:ilvl w:val="0"/>
          <w:numId w:val="17"/>
        </w:numPr>
        <w:spacing w:line="240" w:lineRule="auto"/>
        <w:ind w:left="-720"/>
        <w:rPr>
          <w:sz w:val="36"/>
        </w:rPr>
      </w:pPr>
      <w:r w:rsidRPr="005420FA">
        <w:rPr>
          <w:sz w:val="36"/>
        </w:rPr>
        <w:t>At age 59 Satchel Paige was a major league baseball player.</w:t>
      </w:r>
    </w:p>
    <w:p w:rsidR="005420FA" w:rsidRPr="005420FA" w:rsidRDefault="005420FA" w:rsidP="005420FA">
      <w:pPr>
        <w:numPr>
          <w:ilvl w:val="0"/>
          <w:numId w:val="17"/>
        </w:numPr>
        <w:spacing w:line="240" w:lineRule="auto"/>
        <w:ind w:left="-720"/>
        <w:rPr>
          <w:sz w:val="36"/>
        </w:rPr>
      </w:pPr>
      <w:r w:rsidRPr="005420FA">
        <w:rPr>
          <w:sz w:val="36"/>
        </w:rPr>
        <w:t xml:space="preserve">At age 62 J.R. </w:t>
      </w:r>
      <w:proofErr w:type="spellStart"/>
      <w:r w:rsidRPr="005420FA">
        <w:rPr>
          <w:sz w:val="36"/>
        </w:rPr>
        <w:t>Tolkein</w:t>
      </w:r>
      <w:proofErr w:type="spellEnd"/>
      <w:r w:rsidRPr="005420FA">
        <w:rPr>
          <w:sz w:val="36"/>
        </w:rPr>
        <w:t xml:space="preserve"> wrote his first volume of the series “Lord of the Rings.”</w:t>
      </w:r>
    </w:p>
    <w:p w:rsidR="005420FA" w:rsidRPr="005420FA" w:rsidRDefault="005420FA" w:rsidP="005420FA">
      <w:pPr>
        <w:numPr>
          <w:ilvl w:val="0"/>
          <w:numId w:val="17"/>
        </w:numPr>
        <w:spacing w:line="240" w:lineRule="auto"/>
        <w:ind w:left="-720"/>
        <w:rPr>
          <w:sz w:val="36"/>
        </w:rPr>
      </w:pPr>
      <w:r w:rsidRPr="005420FA">
        <w:rPr>
          <w:sz w:val="36"/>
        </w:rPr>
        <w:t>At 75, cancer survivor Barbara Hillary became one of the oldest people, and the ﬁrst black woman, to reach the North Pole.</w:t>
      </w:r>
    </w:p>
    <w:p w:rsidR="005420FA" w:rsidRPr="005420FA" w:rsidRDefault="005420FA" w:rsidP="005420FA">
      <w:pPr>
        <w:numPr>
          <w:ilvl w:val="0"/>
          <w:numId w:val="17"/>
        </w:numPr>
        <w:spacing w:line="240" w:lineRule="auto"/>
        <w:ind w:left="-720"/>
        <w:rPr>
          <w:sz w:val="36"/>
        </w:rPr>
      </w:pPr>
      <w:r w:rsidRPr="005420FA">
        <w:rPr>
          <w:sz w:val="36"/>
        </w:rPr>
        <w:t xml:space="preserve">At 77, John Glenn became the oldest person to go into space. </w:t>
      </w:r>
    </w:p>
    <w:p w:rsidR="005420FA" w:rsidRPr="005420FA" w:rsidRDefault="005420FA" w:rsidP="005420FA">
      <w:pPr>
        <w:numPr>
          <w:ilvl w:val="0"/>
          <w:numId w:val="17"/>
        </w:numPr>
        <w:spacing w:line="240" w:lineRule="auto"/>
        <w:ind w:left="-720"/>
        <w:rPr>
          <w:sz w:val="36"/>
        </w:rPr>
      </w:pPr>
      <w:r w:rsidRPr="005420FA">
        <w:rPr>
          <w:sz w:val="36"/>
        </w:rPr>
        <w:t>At age 65 a small café cook retired. He felt like a failure &amp; decided to commit suicide. He sat writing his will, but instead, he wrote what he would have accomplished with his life &amp; thought about how good of a cook he was. So he borrowed $87, fried up some chicken using his recipe and went door to door to sell it. It was finger licking good.  And at age of 88 Colonel Sanders, founder of Kentucky Fried Chicken (KFC) Empire was a billionaire.</w:t>
      </w:r>
      <w:r w:rsidRPr="005420FA">
        <w:rPr>
          <w:sz w:val="36"/>
        </w:rPr>
        <w:br/>
      </w:r>
    </w:p>
    <w:p w:rsidR="005420FA" w:rsidRPr="005420FA" w:rsidRDefault="005420FA" w:rsidP="005420FA">
      <w:pPr>
        <w:spacing w:line="240" w:lineRule="auto"/>
        <w:ind w:left="-720"/>
        <w:rPr>
          <w:sz w:val="36"/>
        </w:rPr>
      </w:pPr>
      <w:r w:rsidRPr="005420FA">
        <w:rPr>
          <w:sz w:val="36"/>
        </w:rPr>
        <w:t>In light of your LIMITLESS POSSIBILITY “I’m too old” is a poor excuse.</w:t>
      </w:r>
    </w:p>
    <w:p w:rsidR="005420FA" w:rsidRPr="005420FA" w:rsidRDefault="005420FA" w:rsidP="005420FA">
      <w:pPr>
        <w:spacing w:line="240" w:lineRule="auto"/>
        <w:ind w:left="-720"/>
        <w:rPr>
          <w:b/>
          <w:sz w:val="44"/>
        </w:rPr>
      </w:pPr>
      <w:r w:rsidRPr="005420FA">
        <w:rPr>
          <w:sz w:val="36"/>
        </w:rPr>
        <w:t>Turn off the excuse alert. You have limitless possibility.</w:t>
      </w:r>
      <w:r w:rsidRPr="005420FA">
        <w:rPr>
          <w:sz w:val="36"/>
        </w:rPr>
        <w:br/>
      </w:r>
      <w:r w:rsidRPr="005420FA">
        <w:rPr>
          <w:b/>
          <w:sz w:val="44"/>
          <w:highlight w:val="green"/>
        </w:rPr>
        <w:t>Limitless possibility</w:t>
      </w:r>
    </w:p>
    <w:p w:rsidR="005420FA" w:rsidRPr="005420FA" w:rsidRDefault="005420FA" w:rsidP="005420FA">
      <w:pPr>
        <w:spacing w:line="240" w:lineRule="auto"/>
        <w:ind w:left="-720"/>
        <w:rPr>
          <w:sz w:val="36"/>
        </w:rPr>
      </w:pPr>
      <w:r w:rsidRPr="005420FA">
        <w:rPr>
          <w:sz w:val="36"/>
        </w:rPr>
        <w:t xml:space="preserve">You have the power to decide! Start that business. Write that book. Start that family. Ask that girl out on a date. Apply for that promotion. Go back to school. Start that ministry. </w:t>
      </w:r>
      <w:r w:rsidRPr="005420FA">
        <w:rPr>
          <w:sz w:val="36"/>
        </w:rPr>
        <w:br/>
      </w:r>
    </w:p>
    <w:p w:rsidR="005420FA" w:rsidRPr="005420FA" w:rsidRDefault="005420FA" w:rsidP="005420FA">
      <w:pPr>
        <w:spacing w:line="240" w:lineRule="auto"/>
        <w:ind w:left="-720"/>
        <w:rPr>
          <w:sz w:val="36"/>
        </w:rPr>
      </w:pPr>
      <w:r w:rsidRPr="005420FA">
        <w:rPr>
          <w:sz w:val="36"/>
        </w:rPr>
        <w:t>Not only do you have limitless possibility, but in addition you have limitless potential.</w:t>
      </w:r>
    </w:p>
    <w:p w:rsidR="005420FA" w:rsidRPr="005420FA" w:rsidRDefault="005420FA" w:rsidP="005420FA">
      <w:pPr>
        <w:spacing w:line="240" w:lineRule="auto"/>
        <w:ind w:left="-720"/>
        <w:rPr>
          <w:b/>
          <w:sz w:val="44"/>
        </w:rPr>
      </w:pPr>
      <w:r w:rsidRPr="005420FA">
        <w:rPr>
          <w:b/>
          <w:sz w:val="44"/>
          <w:highlight w:val="green"/>
        </w:rPr>
        <w:lastRenderedPageBreak/>
        <w:t>Limitless potential</w:t>
      </w:r>
    </w:p>
    <w:p w:rsidR="005420FA" w:rsidRPr="005420FA" w:rsidRDefault="005420FA" w:rsidP="005420FA">
      <w:pPr>
        <w:spacing w:line="240" w:lineRule="auto"/>
        <w:ind w:left="-720"/>
        <w:rPr>
          <w:sz w:val="36"/>
        </w:rPr>
      </w:pPr>
      <w:r w:rsidRPr="005420FA">
        <w:rPr>
          <w:sz w:val="36"/>
        </w:rPr>
        <w:t xml:space="preserve">Who you see in the mirror is not all you will ever be. You have the limitless power to grow, learn, </w:t>
      </w:r>
      <w:proofErr w:type="gramStart"/>
      <w:r w:rsidRPr="005420FA">
        <w:rPr>
          <w:sz w:val="36"/>
        </w:rPr>
        <w:t>become</w:t>
      </w:r>
      <w:proofErr w:type="gramEnd"/>
      <w:r w:rsidRPr="005420FA">
        <w:rPr>
          <w:sz w:val="36"/>
        </w:rPr>
        <w:t xml:space="preserve"> faster &amp; stronger.</w:t>
      </w:r>
    </w:p>
    <w:p w:rsidR="005420FA" w:rsidRPr="005420FA" w:rsidRDefault="005420FA" w:rsidP="005420FA">
      <w:pPr>
        <w:spacing w:line="240" w:lineRule="auto"/>
        <w:ind w:left="-720"/>
        <w:rPr>
          <w:b/>
          <w:sz w:val="36"/>
        </w:rPr>
      </w:pPr>
      <w:r w:rsidRPr="005420FA">
        <w:rPr>
          <w:b/>
          <w:sz w:val="36"/>
        </w:rPr>
        <w:t>You have the limitless power to get better at anything.</w:t>
      </w:r>
    </w:p>
    <w:p w:rsidR="005420FA" w:rsidRPr="005420FA" w:rsidRDefault="005420FA" w:rsidP="005420FA">
      <w:pPr>
        <w:spacing w:line="240" w:lineRule="auto"/>
        <w:ind w:left="-720"/>
        <w:rPr>
          <w:sz w:val="36"/>
        </w:rPr>
      </w:pPr>
      <w:r w:rsidRPr="005420FA">
        <w:rPr>
          <w:sz w:val="36"/>
        </w:rPr>
        <w:t>Want to learn a skill? There is unlimited potential in you to become world class at that skill.</w:t>
      </w:r>
    </w:p>
    <w:p w:rsidR="005420FA" w:rsidRPr="005420FA" w:rsidRDefault="005420FA" w:rsidP="005420FA">
      <w:pPr>
        <w:spacing w:line="240" w:lineRule="auto"/>
        <w:ind w:left="-720"/>
        <w:rPr>
          <w:b/>
          <w:sz w:val="36"/>
        </w:rPr>
      </w:pPr>
      <w:r w:rsidRPr="005420FA">
        <w:rPr>
          <w:sz w:val="36"/>
        </w:rPr>
        <w:t xml:space="preserve">Want to be successful? You can do it. It won’t be easy, but with hard work and determination you are unstoppable. </w:t>
      </w:r>
      <w:r w:rsidRPr="005420FA">
        <w:rPr>
          <w:b/>
          <w:sz w:val="36"/>
        </w:rPr>
        <w:t xml:space="preserve">The only person that can stop </w:t>
      </w:r>
      <w:proofErr w:type="gramStart"/>
      <w:r w:rsidRPr="005420FA">
        <w:rPr>
          <w:b/>
          <w:sz w:val="36"/>
        </w:rPr>
        <w:t>you,</w:t>
      </w:r>
      <w:proofErr w:type="gramEnd"/>
      <w:r w:rsidRPr="005420FA">
        <w:rPr>
          <w:b/>
          <w:sz w:val="36"/>
        </w:rPr>
        <w:t xml:space="preserve"> is you. </w:t>
      </w:r>
    </w:p>
    <w:p w:rsidR="005420FA" w:rsidRPr="005420FA" w:rsidRDefault="005420FA" w:rsidP="005420FA">
      <w:pPr>
        <w:spacing w:line="240" w:lineRule="auto"/>
        <w:ind w:left="-720"/>
        <w:rPr>
          <w:sz w:val="36"/>
        </w:rPr>
      </w:pPr>
      <w:r w:rsidRPr="005420FA">
        <w:rPr>
          <w:sz w:val="36"/>
        </w:rPr>
        <w:t>You have the potential to be the boss one day. You have the potential to own a business one day. You have the potential to be tops in your class. You have the potential to influence thousands or more. Your potential is limitless.</w:t>
      </w:r>
    </w:p>
    <w:p w:rsidR="005420FA" w:rsidRPr="005420FA" w:rsidRDefault="005420FA" w:rsidP="005420FA">
      <w:pPr>
        <w:spacing w:line="240" w:lineRule="auto"/>
        <w:ind w:left="-720"/>
        <w:rPr>
          <w:b/>
          <w:sz w:val="48"/>
        </w:rPr>
      </w:pPr>
      <w:r w:rsidRPr="005420FA">
        <w:rPr>
          <w:b/>
          <w:sz w:val="48"/>
          <w:highlight w:val="green"/>
        </w:rPr>
        <w:t>Excuse alert</w:t>
      </w:r>
    </w:p>
    <w:p w:rsidR="005420FA" w:rsidRPr="005420FA" w:rsidRDefault="005420FA" w:rsidP="005420FA">
      <w:pPr>
        <w:spacing w:line="240" w:lineRule="auto"/>
        <w:ind w:left="-720"/>
        <w:rPr>
          <w:sz w:val="36"/>
        </w:rPr>
      </w:pPr>
      <w:r w:rsidRPr="005420FA">
        <w:rPr>
          <w:sz w:val="36"/>
        </w:rPr>
        <w:t>But I tried… and I failed…</w:t>
      </w:r>
      <w:r w:rsidRPr="005420FA">
        <w:rPr>
          <w:sz w:val="36"/>
        </w:rPr>
        <w:br/>
      </w:r>
    </w:p>
    <w:p w:rsidR="005420FA" w:rsidRPr="005420FA" w:rsidRDefault="005420FA" w:rsidP="005420FA">
      <w:pPr>
        <w:numPr>
          <w:ilvl w:val="0"/>
          <w:numId w:val="18"/>
        </w:numPr>
        <w:spacing w:line="240" w:lineRule="auto"/>
        <w:ind w:left="-720"/>
        <w:rPr>
          <w:sz w:val="36"/>
        </w:rPr>
      </w:pPr>
      <w:r w:rsidRPr="005420FA">
        <w:rPr>
          <w:sz w:val="36"/>
        </w:rPr>
        <w:t>Bill Gates’ first business was not Microsoft. His first business was called “</w:t>
      </w:r>
      <w:proofErr w:type="spellStart"/>
      <w:r w:rsidRPr="005420FA">
        <w:rPr>
          <w:sz w:val="36"/>
        </w:rPr>
        <w:t>traf</w:t>
      </w:r>
      <w:proofErr w:type="spellEnd"/>
      <w:r w:rsidRPr="005420FA">
        <w:rPr>
          <w:sz w:val="36"/>
        </w:rPr>
        <w:t>-o-data” and it failed.</w:t>
      </w:r>
    </w:p>
    <w:p w:rsidR="005420FA" w:rsidRPr="005420FA" w:rsidRDefault="005420FA" w:rsidP="005420FA">
      <w:pPr>
        <w:numPr>
          <w:ilvl w:val="0"/>
          <w:numId w:val="18"/>
        </w:numPr>
        <w:spacing w:line="240" w:lineRule="auto"/>
        <w:ind w:left="-720"/>
        <w:rPr>
          <w:sz w:val="36"/>
        </w:rPr>
      </w:pPr>
      <w:r w:rsidRPr="005420FA">
        <w:rPr>
          <w:sz w:val="36"/>
        </w:rPr>
        <w:t>Albert Einstein was considered developmentally delayed when he didn’t speak until he was 4 years old.</w:t>
      </w:r>
    </w:p>
    <w:p w:rsidR="005420FA" w:rsidRPr="005420FA" w:rsidRDefault="005420FA" w:rsidP="005420FA">
      <w:pPr>
        <w:numPr>
          <w:ilvl w:val="0"/>
          <w:numId w:val="18"/>
        </w:numPr>
        <w:spacing w:line="240" w:lineRule="auto"/>
        <w:ind w:left="-720"/>
        <w:rPr>
          <w:sz w:val="36"/>
        </w:rPr>
      </w:pPr>
      <w:r w:rsidRPr="005420FA">
        <w:rPr>
          <w:sz w:val="36"/>
        </w:rPr>
        <w:softHyphen/>
        <w:t>Actor Jim Carrey lived with his family in a van at the age of 15. They were homeless. He went from having his dad drive him to comedy clubs in Toronto to starring in blockbuster movies.</w:t>
      </w:r>
    </w:p>
    <w:p w:rsidR="005420FA" w:rsidRPr="005420FA" w:rsidRDefault="005420FA" w:rsidP="005420FA">
      <w:pPr>
        <w:numPr>
          <w:ilvl w:val="0"/>
          <w:numId w:val="18"/>
        </w:numPr>
        <w:spacing w:line="240" w:lineRule="auto"/>
        <w:ind w:left="-720"/>
        <w:rPr>
          <w:sz w:val="36"/>
        </w:rPr>
      </w:pPr>
      <w:r w:rsidRPr="005420FA">
        <w:rPr>
          <w:sz w:val="36"/>
        </w:rPr>
        <w:t>Stephen King’s first novel was rejected 30 times. King gave up and threw his first book in the trash, but his wife retrieved it and urged him to finish “Carrie.”</w:t>
      </w:r>
    </w:p>
    <w:p w:rsidR="005420FA" w:rsidRPr="005420FA" w:rsidRDefault="005420FA" w:rsidP="005420FA">
      <w:pPr>
        <w:numPr>
          <w:ilvl w:val="0"/>
          <w:numId w:val="18"/>
        </w:numPr>
        <w:spacing w:line="240" w:lineRule="auto"/>
        <w:ind w:left="-720"/>
        <w:rPr>
          <w:sz w:val="36"/>
        </w:rPr>
      </w:pPr>
      <w:r w:rsidRPr="005420FA">
        <w:rPr>
          <w:sz w:val="36"/>
        </w:rPr>
        <w:t>Thomas Edison failed countless times in creating the light bulb. His response to his repeated failures? “I have not failed. I’ve just found 10,000 ways that won’t work.”</w:t>
      </w:r>
    </w:p>
    <w:p w:rsidR="005420FA" w:rsidRPr="005420FA" w:rsidRDefault="005420FA" w:rsidP="005420FA">
      <w:pPr>
        <w:numPr>
          <w:ilvl w:val="0"/>
          <w:numId w:val="18"/>
        </w:numPr>
        <w:spacing w:line="240" w:lineRule="auto"/>
        <w:ind w:left="-720"/>
        <w:rPr>
          <w:sz w:val="36"/>
        </w:rPr>
      </w:pPr>
      <w:proofErr w:type="spellStart"/>
      <w:r w:rsidRPr="005420FA">
        <w:rPr>
          <w:sz w:val="36"/>
        </w:rPr>
        <w:t>Franlkin</w:t>
      </w:r>
      <w:proofErr w:type="spellEnd"/>
      <w:r w:rsidRPr="005420FA">
        <w:rPr>
          <w:sz w:val="36"/>
        </w:rPr>
        <w:t xml:space="preserve"> Roosevelt was partially paralyzed at 39, but became president at age 51.</w:t>
      </w:r>
    </w:p>
    <w:p w:rsidR="005420FA" w:rsidRPr="005420FA" w:rsidRDefault="005420FA" w:rsidP="005420FA">
      <w:pPr>
        <w:numPr>
          <w:ilvl w:val="0"/>
          <w:numId w:val="18"/>
        </w:numPr>
        <w:spacing w:line="240" w:lineRule="auto"/>
        <w:ind w:left="-720"/>
        <w:rPr>
          <w:sz w:val="36"/>
        </w:rPr>
      </w:pPr>
      <w:r w:rsidRPr="005420FA">
        <w:rPr>
          <w:sz w:val="36"/>
        </w:rPr>
        <w:t xml:space="preserve">Steven Spielberg was </w:t>
      </w:r>
      <w:proofErr w:type="gramStart"/>
      <w:r w:rsidRPr="005420FA">
        <w:rPr>
          <w:sz w:val="36"/>
        </w:rPr>
        <w:t>reject</w:t>
      </w:r>
      <w:proofErr w:type="gramEnd"/>
      <w:r w:rsidRPr="005420FA">
        <w:rPr>
          <w:sz w:val="36"/>
        </w:rPr>
        <w:t xml:space="preserve"> by the University of Southern California twice. But after movies like “</w:t>
      </w:r>
      <w:proofErr w:type="spellStart"/>
      <w:r w:rsidRPr="005420FA">
        <w:rPr>
          <w:sz w:val="36"/>
        </w:rPr>
        <w:t>Schilder’s</w:t>
      </w:r>
      <w:proofErr w:type="spellEnd"/>
      <w:r w:rsidRPr="005420FA">
        <w:rPr>
          <w:sz w:val="36"/>
        </w:rPr>
        <w:t xml:space="preserve"> list”, “Jaws”, “E.T.”, AND “Jurassic Park”, USC decided to give Spielberg an honorary degree in 1994.</w:t>
      </w:r>
    </w:p>
    <w:p w:rsidR="005420FA" w:rsidRPr="005420FA" w:rsidRDefault="005420FA" w:rsidP="005420FA">
      <w:pPr>
        <w:spacing w:line="240" w:lineRule="auto"/>
        <w:ind w:left="-720"/>
        <w:rPr>
          <w:sz w:val="36"/>
        </w:rPr>
      </w:pPr>
      <w:r w:rsidRPr="005420FA">
        <w:rPr>
          <w:sz w:val="36"/>
        </w:rPr>
        <w:lastRenderedPageBreak/>
        <w:t>In light of your LIMITLESS POTENTIAL, “I tried and I failed” is a poor excuse.</w:t>
      </w:r>
      <w:r w:rsidRPr="005420FA">
        <w:rPr>
          <w:sz w:val="36"/>
        </w:rPr>
        <w:br/>
      </w:r>
    </w:p>
    <w:p w:rsidR="005420FA" w:rsidRPr="005420FA" w:rsidRDefault="005420FA" w:rsidP="005420FA">
      <w:pPr>
        <w:spacing w:line="240" w:lineRule="auto"/>
        <w:ind w:left="-720"/>
        <w:rPr>
          <w:b/>
          <w:sz w:val="36"/>
        </w:rPr>
      </w:pPr>
      <w:r w:rsidRPr="005420FA">
        <w:rPr>
          <w:b/>
          <w:sz w:val="36"/>
        </w:rPr>
        <w:t>Your potential is not destroyed by your failure. Your potential is fueled by overcoming failure.</w:t>
      </w:r>
    </w:p>
    <w:p w:rsidR="005420FA" w:rsidRPr="005420FA" w:rsidRDefault="005420FA" w:rsidP="005420FA">
      <w:pPr>
        <w:spacing w:line="240" w:lineRule="auto"/>
        <w:ind w:left="-720"/>
        <w:rPr>
          <w:b/>
          <w:sz w:val="44"/>
        </w:rPr>
      </w:pPr>
      <w:r w:rsidRPr="005420FA">
        <w:rPr>
          <w:b/>
          <w:sz w:val="44"/>
          <w:highlight w:val="green"/>
        </w:rPr>
        <w:t>Limitless Power</w:t>
      </w:r>
    </w:p>
    <w:p w:rsidR="005420FA" w:rsidRPr="005420FA" w:rsidRDefault="005420FA" w:rsidP="005420FA">
      <w:pPr>
        <w:spacing w:line="240" w:lineRule="auto"/>
        <w:ind w:left="-720"/>
        <w:rPr>
          <w:sz w:val="36"/>
        </w:rPr>
      </w:pPr>
      <w:r w:rsidRPr="005420FA">
        <w:rPr>
          <w:sz w:val="36"/>
        </w:rPr>
        <w:t>You have limitless power!  You have limitless possibility &amp; potential.</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You have reason to go make new decisions this year. You have reason to not give up when facing opposition. You have reason to live out your dreams. You have reason to live limitless in 2018.</w:t>
      </w:r>
    </w:p>
    <w:p w:rsidR="005420FA" w:rsidRPr="005420FA" w:rsidRDefault="005420FA" w:rsidP="005420FA">
      <w:pPr>
        <w:spacing w:line="240" w:lineRule="auto"/>
        <w:ind w:left="-720"/>
        <w:rPr>
          <w:sz w:val="36"/>
        </w:rPr>
      </w:pPr>
      <w:r w:rsidRPr="005420FA">
        <w:rPr>
          <w:sz w:val="36"/>
        </w:rPr>
        <w:t>But I am going to give you a final reason.</w:t>
      </w:r>
    </w:p>
    <w:p w:rsidR="005420FA" w:rsidRPr="005420FA" w:rsidRDefault="005420FA" w:rsidP="005420FA">
      <w:pPr>
        <w:spacing w:line="240" w:lineRule="auto"/>
        <w:ind w:left="-720"/>
        <w:rPr>
          <w:sz w:val="40"/>
        </w:rPr>
      </w:pPr>
      <w:r w:rsidRPr="005420FA">
        <w:rPr>
          <w:sz w:val="40"/>
        </w:rPr>
        <w:t>You have unlimited potential and possibility. You have reason to go succeed this year, but what makes this success an absolute certainty is this.</w:t>
      </w: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r w:rsidRPr="005420FA">
        <w:rPr>
          <w:sz w:val="36"/>
        </w:rPr>
        <w:t>God has placed potential and possibility inside of every one of you, but he also has offered you access to HIS LIMITLESS POWER.</w:t>
      </w:r>
    </w:p>
    <w:p w:rsidR="005420FA" w:rsidRPr="005420FA" w:rsidRDefault="005420FA" w:rsidP="005420FA">
      <w:pPr>
        <w:spacing w:line="240" w:lineRule="auto"/>
        <w:ind w:left="-720"/>
        <w:rPr>
          <w:sz w:val="36"/>
        </w:rPr>
      </w:pPr>
      <w:r w:rsidRPr="005420FA">
        <w:rPr>
          <w:sz w:val="36"/>
        </w:rPr>
        <w:t>I want to quickly share with you the 3 major Greek words for power in the New Testament.</w:t>
      </w:r>
    </w:p>
    <w:p w:rsidR="005420FA" w:rsidRPr="005420FA" w:rsidRDefault="005420FA" w:rsidP="005420FA">
      <w:pPr>
        <w:spacing w:line="240" w:lineRule="auto"/>
        <w:ind w:left="-720"/>
        <w:rPr>
          <w:sz w:val="40"/>
        </w:rPr>
      </w:pPr>
    </w:p>
    <w:p w:rsidR="005420FA" w:rsidRPr="005420FA" w:rsidRDefault="005420FA" w:rsidP="005420FA">
      <w:pPr>
        <w:spacing w:line="240" w:lineRule="auto"/>
        <w:ind w:left="-720"/>
        <w:rPr>
          <w:sz w:val="36"/>
        </w:rPr>
      </w:pPr>
      <w:proofErr w:type="spellStart"/>
      <w:r w:rsidRPr="005420FA">
        <w:rPr>
          <w:b/>
          <w:sz w:val="44"/>
          <w:highlight w:val="green"/>
        </w:rPr>
        <w:t>Exousia</w:t>
      </w:r>
      <w:proofErr w:type="spellEnd"/>
      <w:r w:rsidRPr="005420FA">
        <w:rPr>
          <w:b/>
          <w:sz w:val="44"/>
        </w:rPr>
        <w:br/>
      </w:r>
      <w:proofErr w:type="spellStart"/>
      <w:r w:rsidRPr="005420FA">
        <w:rPr>
          <w:sz w:val="36"/>
        </w:rPr>
        <w:t>Exousia</w:t>
      </w:r>
      <w:proofErr w:type="spellEnd"/>
      <w:r w:rsidRPr="005420FA">
        <w:rPr>
          <w:sz w:val="36"/>
        </w:rPr>
        <w:t xml:space="preserve"> is best defined as authority. </w:t>
      </w:r>
      <w:proofErr w:type="gramStart"/>
      <w:r w:rsidRPr="005420FA">
        <w:rPr>
          <w:sz w:val="36"/>
        </w:rPr>
        <w:t>The power/authority to decide.</w:t>
      </w:r>
      <w:proofErr w:type="gramEnd"/>
      <w:r w:rsidRPr="005420FA">
        <w:rPr>
          <w:sz w:val="36"/>
        </w:rPr>
        <w:t xml:space="preserve"> Your boss has authority to make decisions. A lot has been said about nuclear buttons, but we all understand that only certain people have the EXOUSIA/POWER/AUTHORITY to press these buttons.</w:t>
      </w:r>
    </w:p>
    <w:p w:rsidR="005420FA" w:rsidRPr="005420FA" w:rsidRDefault="005420FA" w:rsidP="005420FA">
      <w:pPr>
        <w:spacing w:line="240" w:lineRule="auto"/>
        <w:ind w:left="-720"/>
        <w:rPr>
          <w:sz w:val="40"/>
          <w:u w:val="single"/>
        </w:rPr>
      </w:pPr>
      <w:r w:rsidRPr="005420FA">
        <w:rPr>
          <w:sz w:val="40"/>
          <w:highlight w:val="lightGray"/>
          <w:u w:val="single"/>
        </w:rPr>
        <w:t xml:space="preserve">Matthew </w:t>
      </w:r>
      <w:proofErr w:type="gramStart"/>
      <w:r w:rsidRPr="005420FA">
        <w:rPr>
          <w:sz w:val="40"/>
          <w:highlight w:val="lightGray"/>
          <w:u w:val="single"/>
        </w:rPr>
        <w:t>28:18 (NIV2011) Then Jesus</w:t>
      </w:r>
      <w:proofErr w:type="gramEnd"/>
      <w:r w:rsidRPr="005420FA">
        <w:rPr>
          <w:sz w:val="40"/>
          <w:highlight w:val="lightGray"/>
          <w:u w:val="single"/>
        </w:rPr>
        <w:t xml:space="preserve"> came to them (disciples) and said, “All </w:t>
      </w:r>
      <w:r w:rsidRPr="005420FA">
        <w:rPr>
          <w:b/>
          <w:sz w:val="40"/>
          <w:highlight w:val="lightGray"/>
          <w:u w:val="single"/>
        </w:rPr>
        <w:t>authority</w:t>
      </w:r>
      <w:r w:rsidRPr="005420FA">
        <w:rPr>
          <w:sz w:val="40"/>
          <w:highlight w:val="lightGray"/>
          <w:u w:val="single"/>
        </w:rPr>
        <w:t xml:space="preserve"> in heaven and on earth has been given to me.</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Jesus says that all authority, all </w:t>
      </w:r>
      <w:proofErr w:type="spellStart"/>
      <w:r w:rsidRPr="005420FA">
        <w:rPr>
          <w:sz w:val="36"/>
        </w:rPr>
        <w:t>Exousia</w:t>
      </w:r>
      <w:proofErr w:type="spellEnd"/>
      <w:r w:rsidRPr="005420FA">
        <w:rPr>
          <w:sz w:val="36"/>
        </w:rPr>
        <w:t xml:space="preserve"> power belongs to him!</w:t>
      </w:r>
    </w:p>
    <w:p w:rsidR="005420FA" w:rsidRPr="005420FA" w:rsidRDefault="005420FA" w:rsidP="005420FA">
      <w:pPr>
        <w:spacing w:line="240" w:lineRule="auto"/>
        <w:ind w:left="-720"/>
        <w:rPr>
          <w:sz w:val="36"/>
        </w:rPr>
      </w:pPr>
      <w:r w:rsidRPr="005420FA">
        <w:rPr>
          <w:sz w:val="36"/>
        </w:rPr>
        <w:t>Redemption Church, who has all authority?  (Jesus Christ)</w:t>
      </w:r>
    </w:p>
    <w:p w:rsidR="005420FA" w:rsidRPr="005420FA" w:rsidRDefault="005420FA" w:rsidP="005420FA">
      <w:pPr>
        <w:spacing w:line="240" w:lineRule="auto"/>
        <w:ind w:left="-720"/>
        <w:rPr>
          <w:sz w:val="44"/>
        </w:rPr>
      </w:pPr>
    </w:p>
    <w:p w:rsidR="005420FA" w:rsidRPr="005420FA" w:rsidRDefault="005420FA" w:rsidP="005420FA">
      <w:pPr>
        <w:spacing w:line="240" w:lineRule="auto"/>
        <w:ind w:left="-720"/>
        <w:rPr>
          <w:sz w:val="36"/>
        </w:rPr>
      </w:pPr>
      <w:proofErr w:type="spellStart"/>
      <w:r w:rsidRPr="005420FA">
        <w:rPr>
          <w:b/>
          <w:sz w:val="44"/>
          <w:highlight w:val="green"/>
        </w:rPr>
        <w:lastRenderedPageBreak/>
        <w:t>Dynamis</w:t>
      </w:r>
      <w:proofErr w:type="spellEnd"/>
      <w:r w:rsidRPr="005420FA">
        <w:rPr>
          <w:b/>
          <w:sz w:val="44"/>
        </w:rPr>
        <w:br/>
      </w:r>
      <w:proofErr w:type="spellStart"/>
      <w:r w:rsidRPr="005420FA">
        <w:rPr>
          <w:sz w:val="36"/>
        </w:rPr>
        <w:t>Dynamis</w:t>
      </w:r>
      <w:proofErr w:type="spellEnd"/>
      <w:r w:rsidRPr="005420FA">
        <w:rPr>
          <w:sz w:val="36"/>
        </w:rPr>
        <w:t xml:space="preserve"> is best described as power &amp; ability. </w:t>
      </w:r>
      <w:proofErr w:type="spellStart"/>
      <w:r w:rsidRPr="005420FA">
        <w:rPr>
          <w:sz w:val="36"/>
        </w:rPr>
        <w:t>Lebron</w:t>
      </w:r>
      <w:proofErr w:type="spellEnd"/>
      <w:r w:rsidRPr="005420FA">
        <w:rPr>
          <w:sz w:val="36"/>
        </w:rPr>
        <w:t xml:space="preserve"> James seems to have more DYNAMIS/POWER/ABILITY than I do on a basketball court.</w:t>
      </w:r>
    </w:p>
    <w:p w:rsidR="005420FA" w:rsidRPr="005420FA" w:rsidRDefault="005420FA" w:rsidP="005420FA">
      <w:pPr>
        <w:spacing w:line="240" w:lineRule="auto"/>
        <w:ind w:left="-720"/>
        <w:rPr>
          <w:sz w:val="40"/>
          <w:u w:val="single"/>
        </w:rPr>
      </w:pPr>
      <w:r w:rsidRPr="005420FA">
        <w:rPr>
          <w:sz w:val="40"/>
          <w:highlight w:val="lightGray"/>
          <w:u w:val="single"/>
        </w:rPr>
        <w:t xml:space="preserve">Matthew 26:64 (KJV) 64 Jesus said to him, nevertheless I say to you, </w:t>
      </w:r>
      <w:proofErr w:type="gramStart"/>
      <w:r w:rsidRPr="005420FA">
        <w:rPr>
          <w:sz w:val="40"/>
          <w:highlight w:val="lightGray"/>
          <w:u w:val="single"/>
        </w:rPr>
        <w:t>Hereafter</w:t>
      </w:r>
      <w:proofErr w:type="gramEnd"/>
      <w:r w:rsidRPr="005420FA">
        <w:rPr>
          <w:sz w:val="40"/>
          <w:highlight w:val="lightGray"/>
          <w:u w:val="single"/>
        </w:rPr>
        <w:t xml:space="preserve"> you shall see the Son of man sitting on the right hand of </w:t>
      </w:r>
      <w:r w:rsidRPr="005420FA">
        <w:rPr>
          <w:b/>
          <w:sz w:val="40"/>
          <w:highlight w:val="lightGray"/>
          <w:u w:val="single"/>
        </w:rPr>
        <w:t>power</w:t>
      </w:r>
      <w:r w:rsidRPr="005420FA">
        <w:rPr>
          <w:sz w:val="40"/>
          <w:highlight w:val="lightGray"/>
          <w:u w:val="single"/>
        </w:rPr>
        <w:t>, and coming in the clouds of heaven.</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Jesus sits in the place of </w:t>
      </w:r>
      <w:proofErr w:type="spellStart"/>
      <w:r w:rsidRPr="005420FA">
        <w:rPr>
          <w:sz w:val="36"/>
        </w:rPr>
        <w:t>Dynamis</w:t>
      </w:r>
      <w:proofErr w:type="spellEnd"/>
      <w:r w:rsidRPr="005420FA">
        <w:rPr>
          <w:sz w:val="36"/>
        </w:rPr>
        <w:t xml:space="preserve"> power. Jesus sits in the throne of </w:t>
      </w:r>
      <w:proofErr w:type="spellStart"/>
      <w:r w:rsidRPr="005420FA">
        <w:rPr>
          <w:sz w:val="36"/>
        </w:rPr>
        <w:t>Dynamis</w:t>
      </w:r>
      <w:proofErr w:type="spellEnd"/>
      <w:r w:rsidRPr="005420FA">
        <w:rPr>
          <w:sz w:val="36"/>
        </w:rPr>
        <w:t xml:space="preserve">. Jesus can do anything! In every arena, Jesus has all </w:t>
      </w:r>
      <w:proofErr w:type="spellStart"/>
      <w:r w:rsidRPr="005420FA">
        <w:rPr>
          <w:sz w:val="36"/>
        </w:rPr>
        <w:t>Dynamis</w:t>
      </w:r>
      <w:proofErr w:type="spellEnd"/>
      <w:r w:rsidRPr="005420FA">
        <w:rPr>
          <w:sz w:val="36"/>
        </w:rPr>
        <w:t>/power/ability.</w:t>
      </w:r>
    </w:p>
    <w:p w:rsidR="005420FA" w:rsidRPr="005420FA" w:rsidRDefault="005420FA" w:rsidP="005420FA">
      <w:pPr>
        <w:spacing w:line="240" w:lineRule="auto"/>
        <w:ind w:left="-720"/>
        <w:rPr>
          <w:sz w:val="36"/>
        </w:rPr>
      </w:pPr>
      <w:r w:rsidRPr="005420FA">
        <w:rPr>
          <w:sz w:val="36"/>
        </w:rPr>
        <w:t>Redemption Church, who has all power &amp; ability? (Jesus Christ)</w:t>
      </w:r>
    </w:p>
    <w:p w:rsidR="005420FA" w:rsidRPr="005420FA" w:rsidRDefault="005420FA" w:rsidP="005420FA">
      <w:pPr>
        <w:spacing w:line="240" w:lineRule="auto"/>
        <w:ind w:left="-720"/>
        <w:rPr>
          <w:sz w:val="36"/>
        </w:rPr>
      </w:pPr>
      <w:proofErr w:type="spellStart"/>
      <w:proofErr w:type="gramStart"/>
      <w:r w:rsidRPr="005420FA">
        <w:rPr>
          <w:sz w:val="36"/>
        </w:rPr>
        <w:t>Exousia</w:t>
      </w:r>
      <w:proofErr w:type="spellEnd"/>
      <w:r w:rsidRPr="005420FA">
        <w:rPr>
          <w:sz w:val="36"/>
        </w:rPr>
        <w:t xml:space="preserve"> authority.</w:t>
      </w:r>
      <w:proofErr w:type="gramEnd"/>
      <w:r w:rsidRPr="005420FA">
        <w:rPr>
          <w:sz w:val="36"/>
        </w:rPr>
        <w:t xml:space="preserve"> </w:t>
      </w:r>
      <w:proofErr w:type="spellStart"/>
      <w:proofErr w:type="gramStart"/>
      <w:r w:rsidRPr="005420FA">
        <w:rPr>
          <w:sz w:val="36"/>
        </w:rPr>
        <w:t>Dynamis</w:t>
      </w:r>
      <w:proofErr w:type="spellEnd"/>
      <w:r w:rsidRPr="005420FA">
        <w:rPr>
          <w:sz w:val="36"/>
        </w:rPr>
        <w:t xml:space="preserve"> ability.</w:t>
      </w:r>
      <w:proofErr w:type="gramEnd"/>
      <w:r w:rsidRPr="005420FA">
        <w:rPr>
          <w:sz w:val="36"/>
        </w:rPr>
        <w:t xml:space="preserve"> Our 3</w:t>
      </w:r>
      <w:r w:rsidRPr="005420FA">
        <w:rPr>
          <w:sz w:val="36"/>
          <w:vertAlign w:val="superscript"/>
        </w:rPr>
        <w:t>rd</w:t>
      </w:r>
      <w:r w:rsidRPr="005420FA">
        <w:rPr>
          <w:sz w:val="36"/>
        </w:rPr>
        <w:t xml:space="preserve"> Greek word for power is…</w:t>
      </w:r>
    </w:p>
    <w:p w:rsidR="005420FA" w:rsidRPr="005420FA" w:rsidRDefault="005420FA" w:rsidP="005420FA">
      <w:pPr>
        <w:spacing w:line="240" w:lineRule="auto"/>
        <w:ind w:left="-720"/>
        <w:rPr>
          <w:sz w:val="44"/>
        </w:rPr>
      </w:pPr>
    </w:p>
    <w:p w:rsidR="005420FA" w:rsidRPr="005420FA" w:rsidRDefault="005420FA" w:rsidP="005420FA">
      <w:pPr>
        <w:spacing w:line="240" w:lineRule="auto"/>
        <w:ind w:left="-720"/>
        <w:rPr>
          <w:b/>
          <w:sz w:val="44"/>
        </w:rPr>
      </w:pPr>
      <w:proofErr w:type="spellStart"/>
      <w:r w:rsidRPr="005420FA">
        <w:rPr>
          <w:b/>
          <w:sz w:val="44"/>
          <w:highlight w:val="green"/>
        </w:rPr>
        <w:t>Kratos</w:t>
      </w:r>
      <w:proofErr w:type="spellEnd"/>
    </w:p>
    <w:p w:rsidR="005420FA" w:rsidRPr="005420FA" w:rsidRDefault="005420FA" w:rsidP="005420FA">
      <w:pPr>
        <w:spacing w:line="240" w:lineRule="auto"/>
        <w:ind w:left="-720"/>
        <w:rPr>
          <w:sz w:val="36"/>
        </w:rPr>
      </w:pPr>
      <w:proofErr w:type="gramStart"/>
      <w:r w:rsidRPr="005420FA">
        <w:rPr>
          <w:sz w:val="36"/>
        </w:rPr>
        <w:t>Best translated as dominion, force, &amp; strength.</w:t>
      </w:r>
      <w:proofErr w:type="gramEnd"/>
      <w:r w:rsidRPr="005420FA">
        <w:rPr>
          <w:sz w:val="36"/>
        </w:rPr>
        <w:t xml:space="preserve"> The 16 wheeler truck has a KRATAS/FORCE/STRENGTH that could run over all the KRATOS I could muster.</w:t>
      </w:r>
    </w:p>
    <w:p w:rsidR="005420FA" w:rsidRPr="005420FA" w:rsidRDefault="005420FA" w:rsidP="005420FA">
      <w:pPr>
        <w:spacing w:line="240" w:lineRule="auto"/>
        <w:ind w:left="-720"/>
        <w:rPr>
          <w:sz w:val="40"/>
          <w:u w:val="single"/>
        </w:rPr>
      </w:pPr>
      <w:r w:rsidRPr="005420FA">
        <w:rPr>
          <w:sz w:val="40"/>
          <w:highlight w:val="lightGray"/>
          <w:u w:val="single"/>
        </w:rPr>
        <w:t xml:space="preserve">Revelation 5:13 (NIV2011) Then I heard every creature in heaven and on earth and under the earth and on the sea, and all that is in them, saying: “To him who sits on the throne and to the Lamb be praise and honor and glory and </w:t>
      </w:r>
      <w:r w:rsidRPr="005420FA">
        <w:rPr>
          <w:b/>
          <w:sz w:val="40"/>
          <w:highlight w:val="lightGray"/>
          <w:u w:val="single"/>
        </w:rPr>
        <w:t>power</w:t>
      </w:r>
      <w:r w:rsidRPr="005420FA">
        <w:rPr>
          <w:sz w:val="40"/>
          <w:highlight w:val="lightGray"/>
          <w:u w:val="single"/>
        </w:rPr>
        <w:t>, for ever and ever!”</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All the earth will declare our God, the Lamb, has all </w:t>
      </w:r>
      <w:proofErr w:type="spellStart"/>
      <w:r w:rsidRPr="005420FA">
        <w:rPr>
          <w:sz w:val="36"/>
        </w:rPr>
        <w:t>Kratos</w:t>
      </w:r>
      <w:proofErr w:type="spellEnd"/>
      <w:r w:rsidRPr="005420FA">
        <w:rPr>
          <w:sz w:val="36"/>
        </w:rPr>
        <w:t>/dominion/strength forever and ever.</w:t>
      </w:r>
    </w:p>
    <w:p w:rsidR="005420FA" w:rsidRPr="005420FA" w:rsidRDefault="005420FA" w:rsidP="005420FA">
      <w:pPr>
        <w:spacing w:line="240" w:lineRule="auto"/>
        <w:ind w:left="-720"/>
        <w:rPr>
          <w:sz w:val="36"/>
        </w:rPr>
      </w:pPr>
      <w:r w:rsidRPr="005420FA">
        <w:rPr>
          <w:sz w:val="36"/>
        </w:rPr>
        <w:t>Redemption Church, who has all dominion strength? (Jesus Christ)</w:t>
      </w:r>
    </w:p>
    <w:p w:rsidR="005420FA" w:rsidRPr="005420FA" w:rsidRDefault="005420FA" w:rsidP="005420FA">
      <w:pPr>
        <w:spacing w:line="240" w:lineRule="auto"/>
        <w:ind w:left="-720"/>
        <w:rPr>
          <w:sz w:val="44"/>
        </w:rPr>
      </w:pP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r w:rsidRPr="005420FA">
        <w:rPr>
          <w:sz w:val="36"/>
        </w:rPr>
        <w:t>Jesus has LIMITLESS EXOUSIA!  Watch what he does with this limitless power.</w:t>
      </w:r>
    </w:p>
    <w:p w:rsidR="005420FA" w:rsidRPr="005420FA" w:rsidRDefault="005420FA" w:rsidP="005420FA">
      <w:pPr>
        <w:spacing w:line="240" w:lineRule="auto"/>
        <w:ind w:left="-720"/>
        <w:rPr>
          <w:sz w:val="40"/>
          <w:u w:val="single"/>
        </w:rPr>
      </w:pPr>
      <w:r w:rsidRPr="005420FA">
        <w:rPr>
          <w:sz w:val="40"/>
          <w:highlight w:val="lightGray"/>
          <w:u w:val="single"/>
        </w:rPr>
        <w:t>Luke 10:19 (NIV2011) I have given you authority (EXOUSIA) to trample on snakes and scorpions and to overcome all the power (DYNAMIS) of the enemy; nothing will harm you.</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Jesus has unlimited authority, and He gives you authority to trample over all the power/ability of the enemy!  NOTHING WILL HARM YOU! </w:t>
      </w:r>
    </w:p>
    <w:p w:rsidR="005420FA" w:rsidRPr="005420FA" w:rsidRDefault="005420FA" w:rsidP="005420FA">
      <w:pPr>
        <w:spacing w:line="240" w:lineRule="auto"/>
        <w:ind w:left="-720"/>
        <w:rPr>
          <w:b/>
          <w:sz w:val="44"/>
        </w:rPr>
      </w:pPr>
      <w:r w:rsidRPr="005420FA">
        <w:rPr>
          <w:b/>
          <w:sz w:val="44"/>
          <w:highlight w:val="green"/>
        </w:rPr>
        <w:lastRenderedPageBreak/>
        <w:t>God has LIMITLESS power</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Jesus has LIMITLESS DYNAMIS! Watch what he does with this limitless power.</w:t>
      </w:r>
    </w:p>
    <w:p w:rsidR="005420FA" w:rsidRPr="005420FA" w:rsidRDefault="005420FA" w:rsidP="005420FA">
      <w:pPr>
        <w:spacing w:line="240" w:lineRule="auto"/>
        <w:ind w:left="-720"/>
        <w:rPr>
          <w:sz w:val="40"/>
          <w:u w:val="single"/>
        </w:rPr>
      </w:pPr>
      <w:r w:rsidRPr="005420FA">
        <w:rPr>
          <w:sz w:val="40"/>
          <w:highlight w:val="lightGray"/>
          <w:u w:val="single"/>
        </w:rPr>
        <w:t xml:space="preserve">Acts 1:8 (NIV2011) </w:t>
      </w:r>
      <w:proofErr w:type="gramStart"/>
      <w:r w:rsidRPr="005420FA">
        <w:rPr>
          <w:sz w:val="40"/>
          <w:highlight w:val="lightGray"/>
          <w:u w:val="single"/>
        </w:rPr>
        <w:t>But</w:t>
      </w:r>
      <w:proofErr w:type="gramEnd"/>
      <w:r w:rsidRPr="005420FA">
        <w:rPr>
          <w:sz w:val="40"/>
          <w:highlight w:val="lightGray"/>
          <w:u w:val="single"/>
        </w:rPr>
        <w:t xml:space="preserve"> you will receive power (DYNAMIS) when the Holy Spirit comes on you; and you will be my witnesses in Jerusalem, and in all Judea and Samaria, and to the ends of the earth.”</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Jesus has unlimited ability, and he gives </w:t>
      </w:r>
      <w:proofErr w:type="spellStart"/>
      <w:r w:rsidRPr="005420FA">
        <w:rPr>
          <w:sz w:val="36"/>
        </w:rPr>
        <w:t>you</w:t>
      </w:r>
      <w:proofErr w:type="spellEnd"/>
      <w:r w:rsidRPr="005420FA">
        <w:rPr>
          <w:sz w:val="36"/>
        </w:rPr>
        <w:t xml:space="preserve"> ability when you are filled with His Spirit! This power makes you a witness, and this power is enough to carry you to the ends of the earth!</w:t>
      </w: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Jesus has LIMITLESS STRENGTH. Watch what he does with this limitless power.</w:t>
      </w:r>
    </w:p>
    <w:p w:rsidR="005420FA" w:rsidRPr="005420FA" w:rsidRDefault="005420FA" w:rsidP="005420FA">
      <w:pPr>
        <w:spacing w:line="240" w:lineRule="auto"/>
        <w:ind w:left="-720"/>
        <w:rPr>
          <w:sz w:val="40"/>
          <w:highlight w:val="lightGray"/>
          <w:u w:val="single"/>
        </w:rPr>
      </w:pPr>
      <w:r w:rsidRPr="005420FA">
        <w:rPr>
          <w:sz w:val="40"/>
          <w:highlight w:val="lightGray"/>
          <w:u w:val="single"/>
        </w:rPr>
        <w:t xml:space="preserve">Ephesians 6:10 (NIV2011) </w:t>
      </w:r>
      <w:proofErr w:type="gramStart"/>
      <w:r w:rsidRPr="005420FA">
        <w:rPr>
          <w:sz w:val="40"/>
          <w:highlight w:val="lightGray"/>
          <w:u w:val="single"/>
        </w:rPr>
        <w:t>Finally</w:t>
      </w:r>
      <w:proofErr w:type="gramEnd"/>
      <w:r w:rsidRPr="005420FA">
        <w:rPr>
          <w:sz w:val="40"/>
          <w:highlight w:val="lightGray"/>
          <w:u w:val="single"/>
        </w:rPr>
        <w:t>, be strong in the Lord and in his mighty power (KRATOS).</w:t>
      </w:r>
    </w:p>
    <w:p w:rsidR="005420FA" w:rsidRPr="005420FA" w:rsidRDefault="005420FA" w:rsidP="005420FA">
      <w:pPr>
        <w:spacing w:line="240" w:lineRule="auto"/>
        <w:ind w:left="-720"/>
        <w:rPr>
          <w:sz w:val="36"/>
        </w:rPr>
      </w:pPr>
      <w:r w:rsidRPr="005420FA">
        <w:rPr>
          <w:sz w:val="36"/>
        </w:rPr>
        <w:t>Jesus has unlimited strength, and he gives you strength to put on the full armor of God and stand against all the schemes of the enemy.</w:t>
      </w:r>
    </w:p>
    <w:p w:rsidR="005420FA" w:rsidRPr="005420FA" w:rsidRDefault="005420FA" w:rsidP="005420FA">
      <w:pPr>
        <w:spacing w:line="240" w:lineRule="auto"/>
        <w:ind w:left="-720"/>
        <w:rPr>
          <w:sz w:val="40"/>
          <w:u w:val="single"/>
        </w:rPr>
      </w:pPr>
      <w:r w:rsidRPr="005420FA">
        <w:rPr>
          <w:sz w:val="40"/>
          <w:highlight w:val="lightGray"/>
          <w:u w:val="single"/>
        </w:rPr>
        <w:t>Ephesians 6:11 (NIV2011) Put on the full armor of God, so that you can take your stand against the devil’s schemes.</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  </w:t>
      </w:r>
    </w:p>
    <w:p w:rsidR="005420FA" w:rsidRPr="005420FA" w:rsidRDefault="005420FA" w:rsidP="005420FA">
      <w:pPr>
        <w:spacing w:line="240" w:lineRule="auto"/>
        <w:ind w:left="-720"/>
        <w:rPr>
          <w:sz w:val="36"/>
        </w:rPr>
      </w:pPr>
      <w:r w:rsidRPr="005420FA">
        <w:rPr>
          <w:sz w:val="36"/>
        </w:rPr>
        <w:t>One of the devil’s schemes is to convince you that you have no power. IT IS NOT TRUE! STOP FEELING POWERLESS! YOU ARE POWERFUL!</w:t>
      </w:r>
    </w:p>
    <w:p w:rsidR="005420FA" w:rsidRPr="005420FA" w:rsidRDefault="005420FA" w:rsidP="005420FA">
      <w:pPr>
        <w:spacing w:line="240" w:lineRule="auto"/>
        <w:ind w:left="-720"/>
        <w:rPr>
          <w:sz w:val="36"/>
        </w:rPr>
      </w:pPr>
      <w:r w:rsidRPr="005420FA">
        <w:rPr>
          <w:sz w:val="36"/>
        </w:rPr>
        <w:t>MUSICIAN</w:t>
      </w:r>
    </w:p>
    <w:p w:rsidR="005420FA" w:rsidRPr="005420FA" w:rsidRDefault="005420FA" w:rsidP="005420FA">
      <w:pPr>
        <w:spacing w:line="240" w:lineRule="auto"/>
        <w:ind w:left="-720"/>
        <w:rPr>
          <w:sz w:val="40"/>
          <w:u w:val="single"/>
        </w:rPr>
      </w:pPr>
      <w:r w:rsidRPr="005420FA">
        <w:rPr>
          <w:sz w:val="36"/>
        </w:rPr>
        <w:t>God has place limitless possibility &amp; potential in you. You are not a finished product. Our scripture memory verse this month declares this truth!</w:t>
      </w:r>
      <w:r w:rsidRPr="005420FA">
        <w:rPr>
          <w:sz w:val="36"/>
        </w:rPr>
        <w:br/>
      </w:r>
      <w:r w:rsidRPr="005420FA">
        <w:rPr>
          <w:sz w:val="40"/>
          <w:highlight w:val="lightGray"/>
          <w:u w:val="single"/>
        </w:rPr>
        <w:t>1 Corinthians 2:9 (NIV2011) “What no eye has seen, what no ear has heard, and what no human mind has conceived”— the things God has prepared for those who love him—</w:t>
      </w:r>
      <w:r w:rsidRPr="005420FA">
        <w:rPr>
          <w:sz w:val="40"/>
          <w:u w:val="single"/>
        </w:rPr>
        <w:t xml:space="preserve">  </w:t>
      </w:r>
    </w:p>
    <w:p w:rsidR="005420FA" w:rsidRPr="005420FA" w:rsidRDefault="005420FA" w:rsidP="005420FA">
      <w:pPr>
        <w:spacing w:line="240" w:lineRule="auto"/>
        <w:ind w:left="-720"/>
        <w:rPr>
          <w:b/>
          <w:sz w:val="36"/>
        </w:rPr>
      </w:pPr>
      <w:r w:rsidRPr="005420FA">
        <w:rPr>
          <w:b/>
          <w:sz w:val="36"/>
        </w:rPr>
        <w:t>You don’t have to end this year like you ended the previous year. God has things prepared for you that no eye has seen, no ear has heard, and no mind has conceived.</w:t>
      </w:r>
    </w:p>
    <w:p w:rsidR="005420FA" w:rsidRPr="005420FA" w:rsidRDefault="005420FA" w:rsidP="005420FA">
      <w:pPr>
        <w:spacing w:line="240" w:lineRule="auto"/>
        <w:ind w:left="-720"/>
        <w:rPr>
          <w:sz w:val="36"/>
        </w:rPr>
      </w:pPr>
      <w:r w:rsidRPr="005420FA">
        <w:rPr>
          <w:sz w:val="36"/>
        </w:rPr>
        <w:lastRenderedPageBreak/>
        <w:t>Do you believe that today?  If you really believe that, you ought to pray like you believe that. You ought to worship like you believe that. You ought to be bold. You ought to be brave.</w:t>
      </w:r>
    </w:p>
    <w:p w:rsidR="005420FA" w:rsidRPr="005420FA" w:rsidRDefault="005420FA" w:rsidP="005420FA">
      <w:pPr>
        <w:spacing w:line="240" w:lineRule="auto"/>
        <w:ind w:left="-720"/>
        <w:rPr>
          <w:sz w:val="36"/>
        </w:rPr>
      </w:pPr>
      <w:r w:rsidRPr="005420FA">
        <w:rPr>
          <w:sz w:val="36"/>
        </w:rPr>
        <w:t>There is LIMITLESS power here in this moment. Jesus is here in this moment.</w:t>
      </w:r>
    </w:p>
    <w:p w:rsidR="005420FA" w:rsidRPr="005420FA" w:rsidRDefault="005420FA" w:rsidP="005420FA">
      <w:pPr>
        <w:spacing w:line="240" w:lineRule="auto"/>
        <w:ind w:left="-720"/>
        <w:rPr>
          <w:sz w:val="36"/>
        </w:rPr>
      </w:pPr>
      <w:r w:rsidRPr="005420FA">
        <w:rPr>
          <w:sz w:val="36"/>
        </w:rPr>
        <w:t>I am opening this altar for a time of prayer right now. I want you to come believing.</w:t>
      </w:r>
    </w:p>
    <w:p w:rsidR="005420FA" w:rsidRPr="005420FA" w:rsidRDefault="005420FA" w:rsidP="005420FA">
      <w:pPr>
        <w:spacing w:line="240" w:lineRule="auto"/>
        <w:ind w:left="-720"/>
        <w:rPr>
          <w:sz w:val="36"/>
        </w:rPr>
      </w:pPr>
      <w:r w:rsidRPr="005420FA">
        <w:rPr>
          <w:sz w:val="36"/>
        </w:rPr>
        <w:t>Jesus has all authority. Come receive his authority.</w:t>
      </w:r>
    </w:p>
    <w:p w:rsidR="005420FA" w:rsidRPr="005420FA" w:rsidRDefault="005420FA" w:rsidP="005420FA">
      <w:pPr>
        <w:spacing w:line="240" w:lineRule="auto"/>
        <w:ind w:left="-720"/>
        <w:rPr>
          <w:sz w:val="36"/>
        </w:rPr>
      </w:pPr>
      <w:r w:rsidRPr="005420FA">
        <w:rPr>
          <w:sz w:val="36"/>
        </w:rPr>
        <w:t>Jesus has all ability. Come receive his ability.</w:t>
      </w:r>
    </w:p>
    <w:p w:rsidR="005420FA" w:rsidRPr="005420FA" w:rsidRDefault="005420FA" w:rsidP="005420FA">
      <w:pPr>
        <w:spacing w:line="240" w:lineRule="auto"/>
        <w:ind w:left="-720"/>
        <w:rPr>
          <w:sz w:val="36"/>
        </w:rPr>
      </w:pPr>
      <w:r w:rsidRPr="005420FA">
        <w:rPr>
          <w:sz w:val="36"/>
        </w:rPr>
        <w:t xml:space="preserve">Jesus has all strength. Come receive his strength. </w:t>
      </w:r>
    </w:p>
    <w:p w:rsidR="005420FA" w:rsidRPr="005420FA" w:rsidRDefault="005420FA" w:rsidP="005420FA">
      <w:pPr>
        <w:spacing w:line="240" w:lineRule="auto"/>
        <w:ind w:left="-720"/>
        <w:rPr>
          <w:sz w:val="36"/>
        </w:rPr>
      </w:pPr>
    </w:p>
    <w:p w:rsidR="00084B1D" w:rsidRPr="005420FA" w:rsidRDefault="005420FA" w:rsidP="005420FA">
      <w:pPr>
        <w:spacing w:line="240" w:lineRule="auto"/>
        <w:ind w:left="-720"/>
        <w:rPr>
          <w:sz w:val="36"/>
        </w:rPr>
      </w:pPr>
      <w:r w:rsidRPr="005420FA">
        <w:rPr>
          <w:sz w:val="36"/>
        </w:rPr>
        <w:t>IT WOULD BE FOOLISH TO LOOK FOR POWER ANY WHERE ELSE…</w:t>
      </w:r>
    </w:p>
    <w:sectPr w:rsidR="00084B1D" w:rsidRPr="005420FA" w:rsidSect="005420FA">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FA" w:rsidRDefault="005420FA" w:rsidP="00B34C75">
      <w:pPr>
        <w:spacing w:after="0" w:line="240" w:lineRule="auto"/>
      </w:pPr>
      <w:r>
        <w:separator/>
      </w:r>
    </w:p>
  </w:endnote>
  <w:endnote w:type="continuationSeparator" w:id="0">
    <w:p w:rsidR="005420FA" w:rsidRDefault="005420F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420FA">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FA" w:rsidRDefault="005420FA" w:rsidP="00B34C75">
      <w:pPr>
        <w:spacing w:after="0" w:line="240" w:lineRule="auto"/>
      </w:pPr>
      <w:r>
        <w:separator/>
      </w:r>
    </w:p>
  </w:footnote>
  <w:footnote w:type="continuationSeparator" w:id="0">
    <w:p w:rsidR="005420FA" w:rsidRDefault="005420F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EF7"/>
    <w:multiLevelType w:val="hybridMultilevel"/>
    <w:tmpl w:val="77B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66971"/>
    <w:multiLevelType w:val="hybridMultilevel"/>
    <w:tmpl w:val="B1F2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06ABA"/>
    <w:multiLevelType w:val="hybridMultilevel"/>
    <w:tmpl w:val="7C6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2"/>
  </w:num>
  <w:num w:numId="5">
    <w:abstractNumId w:val="11"/>
  </w:num>
  <w:num w:numId="6">
    <w:abstractNumId w:val="8"/>
  </w:num>
  <w:num w:numId="7">
    <w:abstractNumId w:val="7"/>
  </w:num>
  <w:num w:numId="8">
    <w:abstractNumId w:val="15"/>
  </w:num>
  <w:num w:numId="9">
    <w:abstractNumId w:val="5"/>
  </w:num>
  <w:num w:numId="10">
    <w:abstractNumId w:val="16"/>
  </w:num>
  <w:num w:numId="11">
    <w:abstractNumId w:val="9"/>
  </w:num>
  <w:num w:numId="12">
    <w:abstractNumId w:val="17"/>
  </w:num>
  <w:num w:numId="13">
    <w:abstractNumId w:val="3"/>
  </w:num>
  <w:num w:numId="14">
    <w:abstractNumId w:val="14"/>
  </w:num>
  <w:num w:numId="15">
    <w:abstractNumId w:val="13"/>
  </w:num>
  <w:num w:numId="16">
    <w:abstractNumId w:val="0"/>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0FA"/>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CE7C-1CD9-44CB-A926-4BCA8141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12036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2018-01-07T16:19:00Z</dcterms:created>
  <dcterms:modified xsi:type="dcterms:W3CDTF">2018-01-07T16:22:00Z</dcterms:modified>
</cp:coreProperties>
</file>