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7332"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Scripture reading:</w:t>
      </w:r>
      <w:r w:rsidRPr="00C15E29">
        <w:rPr>
          <w:rFonts w:ascii="Source Sans Pro" w:hAnsi="Source Sans Pro"/>
          <w:color w:val="7C7C7C"/>
          <w:sz w:val="40"/>
          <w:szCs w:val="40"/>
          <w:shd w:val="clear" w:color="auto" w:fill="FFFFFF"/>
        </w:rPr>
        <w:br/>
      </w:r>
      <w:r w:rsidRPr="00C15E29">
        <w:rPr>
          <w:rFonts w:ascii="Source Sans Pro" w:hAnsi="Source Sans Pro"/>
          <w:color w:val="7C7C7C"/>
          <w:sz w:val="40"/>
          <w:szCs w:val="40"/>
          <w:u w:val="single"/>
          <w:shd w:val="clear" w:color="auto" w:fill="FFFFFF"/>
        </w:rPr>
        <w:t>Acts 1:8(NIV) 8 But you will receive power when the Holy Spirit comes on you; and you will be my witnesses in Jerusalem, and in all Judea and Samaria, and to the ends of the earth.”</w:t>
      </w:r>
      <w:r w:rsidRPr="00C15E29">
        <w:rPr>
          <w:rFonts w:ascii="Source Sans Pro" w:hAnsi="Source Sans Pro"/>
          <w:color w:val="7C7C7C"/>
          <w:sz w:val="40"/>
          <w:szCs w:val="40"/>
          <w:u w:val="single"/>
          <w:shd w:val="clear" w:color="auto" w:fill="FFFFFF"/>
        </w:rPr>
        <w:br/>
      </w:r>
    </w:p>
    <w:p w14:paraId="59FCFEEF" w14:textId="77777777" w:rsidR="00C15E29" w:rsidRPr="00C15E29" w:rsidRDefault="00C15E29" w:rsidP="00C15E29">
      <w:pPr>
        <w:ind w:left="-810"/>
        <w:rPr>
          <w:rFonts w:ascii="Source Sans Pro" w:hAnsi="Source Sans Pro"/>
          <w:color w:val="7C7C7C"/>
          <w:sz w:val="40"/>
          <w:szCs w:val="40"/>
          <w:shd w:val="clear" w:color="auto" w:fill="FFFFFF"/>
        </w:rPr>
      </w:pPr>
    </w:p>
    <w:p w14:paraId="59CCF263"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Greeting: Happy New Year!</w:t>
      </w:r>
    </w:p>
    <w:p w14:paraId="267B9875" w14:textId="77777777" w:rsidR="00C15E29" w:rsidRPr="00C15E29" w:rsidRDefault="00C15E29" w:rsidP="00C15E29">
      <w:pPr>
        <w:ind w:left="-810"/>
        <w:rPr>
          <w:rFonts w:ascii="Source Sans Pro" w:hAnsi="Source Sans Pro"/>
          <w:color w:val="7C7C7C"/>
          <w:sz w:val="40"/>
          <w:szCs w:val="40"/>
          <w:shd w:val="clear" w:color="auto" w:fill="FFFFFF"/>
        </w:rPr>
      </w:pPr>
    </w:p>
    <w:p w14:paraId="6E9487D5" w14:textId="77777777" w:rsidR="00C15E29" w:rsidRPr="00C15E29" w:rsidRDefault="00C15E29" w:rsidP="00C15E29">
      <w:pPr>
        <w:ind w:left="-810"/>
        <w:rPr>
          <w:rFonts w:ascii="Source Sans Pro" w:hAnsi="Source Sans Pro"/>
          <w:b/>
          <w:bCs/>
          <w:color w:val="7C7C7C"/>
          <w:sz w:val="40"/>
          <w:szCs w:val="40"/>
          <w:shd w:val="clear" w:color="auto" w:fill="FFFFFF"/>
        </w:rPr>
      </w:pPr>
      <w:r w:rsidRPr="00C15E29">
        <w:rPr>
          <w:rFonts w:ascii="Source Sans Pro" w:hAnsi="Source Sans Pro"/>
          <w:b/>
          <w:bCs/>
          <w:color w:val="7C7C7C"/>
          <w:sz w:val="40"/>
          <w:szCs w:val="40"/>
          <w:shd w:val="clear" w:color="auto" w:fill="FFFFFF"/>
        </w:rPr>
        <w:t>POWERLESS FEELING</w:t>
      </w:r>
    </w:p>
    <w:p w14:paraId="532BF395"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Have you ever felt powerless? I think we all know that feeling.</w:t>
      </w:r>
      <w:r w:rsidRPr="00C15E29">
        <w:rPr>
          <w:rFonts w:ascii="Source Sans Pro" w:hAnsi="Source Sans Pro"/>
          <w:color w:val="7C7C7C"/>
          <w:sz w:val="40"/>
          <w:szCs w:val="40"/>
        </w:rPr>
        <w:br/>
      </w:r>
    </w:p>
    <w:p w14:paraId="582C890C"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Looking down at divorce papers, an unexpected bill, bad medical test results, bankruptcy forms…</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lastRenderedPageBreak/>
        <w:t>Picking up the phone to hear the worst news that someone you love is gone…</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Being in a situation where you see a car swerve unexpectedly in your lane, or your boss tells you that you’ve been laid off…</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xml:space="preserve">Life has its way of making us feel powerless, and perhaps you felt a little powerless in these last years. </w:t>
      </w:r>
    </w:p>
    <w:p w14:paraId="3F927D1B" w14:textId="77777777" w:rsidR="00C15E29" w:rsidRPr="00C15E29" w:rsidRDefault="00C15E29" w:rsidP="00C15E29">
      <w:pPr>
        <w:ind w:left="-810"/>
        <w:rPr>
          <w:rFonts w:ascii="Source Sans Pro" w:hAnsi="Source Sans Pro"/>
          <w:color w:val="7C7C7C"/>
          <w:sz w:val="40"/>
          <w:szCs w:val="40"/>
          <w:shd w:val="clear" w:color="auto" w:fill="FFFFFF"/>
        </w:rPr>
      </w:pPr>
    </w:p>
    <w:p w14:paraId="71D6564A" w14:textId="77777777" w:rsidR="00C15E29" w:rsidRPr="00C15E29" w:rsidRDefault="00C15E29" w:rsidP="00C15E29">
      <w:pPr>
        <w:ind w:left="-810"/>
        <w:rPr>
          <w:rFonts w:ascii="Source Sans Pro" w:hAnsi="Source Sans Pro"/>
          <w:b/>
          <w:bCs/>
          <w:color w:val="7C7C7C"/>
          <w:sz w:val="40"/>
          <w:szCs w:val="40"/>
          <w:shd w:val="clear" w:color="auto" w:fill="FFFFFF"/>
        </w:rPr>
      </w:pPr>
      <w:r w:rsidRPr="00C15E29">
        <w:rPr>
          <w:rFonts w:ascii="Source Sans Pro" w:hAnsi="Source Sans Pro"/>
          <w:b/>
          <w:bCs/>
          <w:color w:val="7C7C7C"/>
          <w:sz w:val="40"/>
          <w:szCs w:val="40"/>
          <w:shd w:val="clear" w:color="auto" w:fill="FFFFFF"/>
        </w:rPr>
        <w:t>LIMITLESS POWER</w:t>
      </w:r>
    </w:p>
    <w:p w14:paraId="46B93AC9" w14:textId="77777777" w:rsidR="00C15E29" w:rsidRPr="00C15E29" w:rsidRDefault="00C15E29" w:rsidP="00C15E29">
      <w:pPr>
        <w:ind w:left="-810"/>
        <w:rPr>
          <w:rFonts w:ascii="Source Sans Pro" w:hAnsi="Source Sans Pro"/>
          <w:color w:val="7C7C7C"/>
          <w:sz w:val="40"/>
          <w:szCs w:val="40"/>
        </w:rPr>
      </w:pPr>
      <w:r w:rsidRPr="00C15E29">
        <w:rPr>
          <w:rFonts w:ascii="Source Sans Pro" w:hAnsi="Source Sans Pro"/>
          <w:color w:val="7C7C7C"/>
          <w:sz w:val="40"/>
          <w:szCs w:val="40"/>
          <w:shd w:val="clear" w:color="auto" w:fill="FFFFFF"/>
        </w:rPr>
        <w:t>Despite your back story… you have limitless power.</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Despite what you are dealing with right now in the present… you have limitless power.</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xml:space="preserve">Despite what is coming at you in the </w:t>
      </w:r>
      <w:r w:rsidRPr="00C15E29">
        <w:rPr>
          <w:rFonts w:ascii="Source Sans Pro" w:hAnsi="Source Sans Pro"/>
          <w:color w:val="7C7C7C"/>
          <w:sz w:val="40"/>
          <w:szCs w:val="40"/>
          <w:shd w:val="clear" w:color="auto" w:fill="FFFFFF"/>
        </w:rPr>
        <w:lastRenderedPageBreak/>
        <w:t>future… you have limitless power.</w:t>
      </w:r>
      <w:r w:rsidRPr="00C15E29">
        <w:rPr>
          <w:rFonts w:ascii="Source Sans Pro" w:hAnsi="Source Sans Pro"/>
          <w:color w:val="7C7C7C"/>
          <w:sz w:val="40"/>
          <w:szCs w:val="40"/>
        </w:rPr>
        <w:br/>
      </w:r>
    </w:p>
    <w:p w14:paraId="4B110C0F" w14:textId="77777777" w:rsidR="00C15E29" w:rsidRPr="00C15E29" w:rsidRDefault="00C15E29" w:rsidP="00C15E29">
      <w:pPr>
        <w:ind w:left="-810"/>
        <w:rPr>
          <w:rFonts w:ascii="Source Sans Pro" w:hAnsi="Source Sans Pro"/>
          <w:b/>
          <w:bCs/>
          <w:color w:val="7C7C7C"/>
          <w:sz w:val="40"/>
          <w:szCs w:val="40"/>
          <w:shd w:val="clear" w:color="auto" w:fill="FFFFFF"/>
        </w:rPr>
      </w:pPr>
      <w:r w:rsidRPr="00C15E29">
        <w:rPr>
          <w:rFonts w:ascii="Source Sans Pro" w:hAnsi="Source Sans Pro"/>
          <w:color w:val="7C7C7C"/>
          <w:sz w:val="40"/>
          <w:szCs w:val="40"/>
        </w:rPr>
        <w:br/>
      </w:r>
      <w:r w:rsidRPr="00C15E29">
        <w:rPr>
          <w:rFonts w:ascii="Source Sans Pro" w:hAnsi="Source Sans Pro"/>
          <w:b/>
          <w:bCs/>
          <w:color w:val="7C7C7C"/>
          <w:sz w:val="40"/>
          <w:szCs w:val="40"/>
          <w:shd w:val="clear" w:color="auto" w:fill="FFFFFF"/>
        </w:rPr>
        <w:t>LIMITLESS POSSIBILITY</w:t>
      </w:r>
    </w:p>
    <w:p w14:paraId="68086986"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You have limitless possibility. Right now, you have the power to decide anything and everything.</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This is an often-overlooked power.</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If you don’t like your life, you can decide to change it. You have that power. In fact, you alone have the power to decide to change your life.</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Don’t like how you look in the mirror or the way you feel? Change it.</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Don’t like your job? Change it.</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Don’t like your marriage? You can change that too.</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xml:space="preserve">You can change anything &amp; everything </w:t>
      </w:r>
      <w:r w:rsidRPr="00C15E29">
        <w:rPr>
          <w:rFonts w:ascii="Source Sans Pro" w:hAnsi="Source Sans Pro"/>
          <w:color w:val="7C7C7C"/>
          <w:sz w:val="40"/>
          <w:szCs w:val="40"/>
          <w:shd w:val="clear" w:color="auto" w:fill="FFFFFF"/>
        </w:rPr>
        <w:lastRenderedPageBreak/>
        <w:t>about your life. You have the power to make this decision.</w:t>
      </w:r>
      <w:r w:rsidRPr="00C15E29">
        <w:rPr>
          <w:rFonts w:ascii="Source Sans Pro" w:hAnsi="Source Sans Pro"/>
          <w:color w:val="7C7C7C"/>
          <w:sz w:val="40"/>
          <w:szCs w:val="40"/>
        </w:rPr>
        <w:br/>
      </w:r>
    </w:p>
    <w:p w14:paraId="25C51DDC" w14:textId="77777777" w:rsidR="00C15E29" w:rsidRPr="00C15E29" w:rsidRDefault="00C15E29" w:rsidP="00C15E29">
      <w:pPr>
        <w:ind w:left="-810"/>
        <w:rPr>
          <w:rFonts w:ascii="Source Sans Pro" w:hAnsi="Source Sans Pro"/>
          <w:b/>
          <w:bCs/>
          <w:color w:val="FF0000"/>
          <w:sz w:val="40"/>
          <w:szCs w:val="40"/>
          <w:shd w:val="clear" w:color="auto" w:fill="FFFFFF"/>
        </w:rPr>
      </w:pPr>
      <w:r w:rsidRPr="00C15E29">
        <w:rPr>
          <w:rFonts w:ascii="Source Sans Pro" w:hAnsi="Source Sans Pro"/>
          <w:b/>
          <w:bCs/>
          <w:color w:val="FF0000"/>
          <w:sz w:val="40"/>
          <w:szCs w:val="40"/>
          <w:highlight w:val="green"/>
          <w:shd w:val="clear" w:color="auto" w:fill="FFFFFF"/>
        </w:rPr>
        <w:t>EXCUSE ALERT</w:t>
      </w:r>
    </w:p>
    <w:p w14:paraId="16175525"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Unfortunately, it seems we also have limitless excuses.</w:t>
      </w:r>
      <w:r w:rsidRPr="00C15E29">
        <w:rPr>
          <w:rFonts w:ascii="Source Sans Pro" w:hAnsi="Source Sans Pro"/>
          <w:color w:val="7C7C7C"/>
          <w:sz w:val="40"/>
          <w:szCs w:val="40"/>
        </w:rPr>
        <w:br/>
      </w:r>
      <w:r w:rsidRPr="00C15E29">
        <w:rPr>
          <w:rFonts w:ascii="Source Sans Pro" w:hAnsi="Source Sans Pro"/>
          <w:b/>
          <w:bCs/>
          <w:color w:val="7C7C7C"/>
          <w:sz w:val="40"/>
          <w:szCs w:val="40"/>
          <w:shd w:val="clear" w:color="auto" w:fill="FFFFFF"/>
        </w:rPr>
        <w:t>I’m too young…</w:t>
      </w:r>
      <w:r w:rsidRPr="00C15E29">
        <w:rPr>
          <w:rFonts w:ascii="Source Sans Pro" w:hAnsi="Source Sans Pro"/>
          <w:b/>
          <w:bCs/>
          <w:color w:val="7C7C7C"/>
          <w:sz w:val="40"/>
          <w:szCs w:val="40"/>
        </w:rPr>
        <w:br/>
      </w:r>
      <w:r w:rsidRPr="00C15E29">
        <w:rPr>
          <w:rFonts w:ascii="Source Sans Pro" w:hAnsi="Source Sans Pro"/>
          <w:color w:val="7C7C7C"/>
          <w:sz w:val="40"/>
          <w:szCs w:val="40"/>
          <w:shd w:val="clear" w:color="auto" w:fill="FFFFFF"/>
        </w:rPr>
        <w:t>• At age 3 Wolfgang Mozart taught himself to play the harpsichord.</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At age 9 Daisy Ashford wrote her bestselling novel “The young visitors” and sold over 200,000 copies.</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At age 14 Nadia Comaneci became the first athlete in Olympic history to score a perfect 10.</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At age 15 Bjorn Borg dropped out of school to concentrate on tennis. He became a tennis champion.</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lastRenderedPageBreak/>
        <w:t>• A 24-year-old Ted Turner took over his father’s billboard business. He became a billionaire media mogul.</w:t>
      </w:r>
      <w:r w:rsidRPr="00C15E29">
        <w:rPr>
          <w:rFonts w:ascii="Source Sans Pro" w:hAnsi="Source Sans Pro"/>
          <w:color w:val="7C7C7C"/>
          <w:sz w:val="40"/>
          <w:szCs w:val="40"/>
        </w:rPr>
        <w:br/>
      </w:r>
      <w:proofErr w:type="gramStart"/>
      <w:r w:rsidRPr="00C15E29">
        <w:rPr>
          <w:rFonts w:ascii="Source Sans Pro" w:hAnsi="Source Sans Pro"/>
          <w:color w:val="7C7C7C"/>
          <w:sz w:val="40"/>
          <w:szCs w:val="40"/>
          <w:shd w:val="clear" w:color="auto" w:fill="FFFFFF"/>
        </w:rPr>
        <w:t>In light of</w:t>
      </w:r>
      <w:proofErr w:type="gramEnd"/>
      <w:r w:rsidRPr="00C15E29">
        <w:rPr>
          <w:rFonts w:ascii="Source Sans Pro" w:hAnsi="Source Sans Pro"/>
          <w:color w:val="7C7C7C"/>
          <w:sz w:val="40"/>
          <w:szCs w:val="40"/>
          <w:shd w:val="clear" w:color="auto" w:fill="FFFFFF"/>
        </w:rPr>
        <w:t xml:space="preserve"> your LIMITLESS POSSIBILITY, “I’m too young” seems a poor excuse.</w:t>
      </w:r>
      <w:r w:rsidRPr="00C15E29">
        <w:rPr>
          <w:rFonts w:ascii="Source Sans Pro" w:hAnsi="Source Sans Pro"/>
          <w:color w:val="7C7C7C"/>
          <w:sz w:val="40"/>
          <w:szCs w:val="40"/>
        </w:rPr>
        <w:br/>
      </w:r>
    </w:p>
    <w:p w14:paraId="182A2637"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b/>
          <w:bCs/>
          <w:color w:val="7C7C7C"/>
          <w:sz w:val="40"/>
          <w:szCs w:val="40"/>
          <w:shd w:val="clear" w:color="auto" w:fill="FFFFFF"/>
        </w:rPr>
        <w:t>I’m too old…</w:t>
      </w:r>
      <w:r w:rsidRPr="00C15E29">
        <w:rPr>
          <w:rFonts w:ascii="Source Sans Pro" w:hAnsi="Source Sans Pro"/>
          <w:b/>
          <w:bCs/>
          <w:color w:val="7C7C7C"/>
          <w:sz w:val="40"/>
          <w:szCs w:val="40"/>
        </w:rPr>
        <w:br/>
      </w:r>
      <w:r w:rsidRPr="00C15E29">
        <w:rPr>
          <w:rFonts w:ascii="Source Sans Pro" w:hAnsi="Source Sans Pro"/>
          <w:color w:val="7C7C7C"/>
          <w:sz w:val="40"/>
          <w:szCs w:val="40"/>
          <w:shd w:val="clear" w:color="auto" w:fill="FFFFFF"/>
        </w:rPr>
        <w:t>• At age 59 Satchel Paige was a major league baseball player.</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At age 62 J.R. Tolkien wrote his first volume of the series, “Lord of the Rings.”</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xml:space="preserve">• At 75, cancer survivor Barbara Hillary became one of the oldest people, and the </w:t>
      </w:r>
      <w:r w:rsidRPr="00C15E29">
        <w:rPr>
          <w:rFonts w:ascii="Arial" w:hAnsi="Arial" w:cs="Arial"/>
          <w:color w:val="7C7C7C"/>
          <w:sz w:val="40"/>
          <w:szCs w:val="40"/>
          <w:shd w:val="clear" w:color="auto" w:fill="FFFFFF"/>
        </w:rPr>
        <w:t>ﬁ</w:t>
      </w:r>
      <w:r w:rsidRPr="00C15E29">
        <w:rPr>
          <w:rFonts w:ascii="Source Sans Pro" w:hAnsi="Source Sans Pro"/>
          <w:color w:val="7C7C7C"/>
          <w:sz w:val="40"/>
          <w:szCs w:val="40"/>
          <w:shd w:val="clear" w:color="auto" w:fill="FFFFFF"/>
        </w:rPr>
        <w:t>rst black woman, to reach the North Pole.</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At 77, John Glenn became the oldest person to go into space.</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lastRenderedPageBreak/>
        <w:t>• At age 65 a small café cook retired. He felt like a failure &amp; decided to commit suicide. He sat writing his will, but instead, he wrote what he would have accomplished with his life &amp; thought about how good of a cook he was. So, he borrowed $87, fried up some chicken using his recipe and went door to door to sell it. It was finger-licking good. And at age of 88 Colonel Sanders, founder of the Kentucky Fried Chicken (KFC) Empire was a billionaire.</w:t>
      </w:r>
    </w:p>
    <w:p w14:paraId="2408C12E"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rPr>
        <w:br/>
      </w:r>
      <w:proofErr w:type="gramStart"/>
      <w:r w:rsidRPr="00C15E29">
        <w:rPr>
          <w:rFonts w:ascii="Source Sans Pro" w:hAnsi="Source Sans Pro"/>
          <w:color w:val="7C7C7C"/>
          <w:sz w:val="40"/>
          <w:szCs w:val="40"/>
          <w:shd w:val="clear" w:color="auto" w:fill="FFFFFF"/>
        </w:rPr>
        <w:t>In light of</w:t>
      </w:r>
      <w:proofErr w:type="gramEnd"/>
      <w:r w:rsidRPr="00C15E29">
        <w:rPr>
          <w:rFonts w:ascii="Source Sans Pro" w:hAnsi="Source Sans Pro"/>
          <w:color w:val="7C7C7C"/>
          <w:sz w:val="40"/>
          <w:szCs w:val="40"/>
          <w:shd w:val="clear" w:color="auto" w:fill="FFFFFF"/>
        </w:rPr>
        <w:t xml:space="preserve"> your LIMITLESS POSSIBILITY, “I’m too old” is a poor excuse.</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Turn off the excuse alert. You have limitless possibility.</w:t>
      </w:r>
      <w:r w:rsidRPr="00C15E29">
        <w:rPr>
          <w:rFonts w:ascii="Source Sans Pro" w:hAnsi="Source Sans Pro"/>
          <w:color w:val="7C7C7C"/>
          <w:sz w:val="40"/>
          <w:szCs w:val="40"/>
        </w:rPr>
        <w:br/>
      </w:r>
    </w:p>
    <w:p w14:paraId="7EE7DA33"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lastRenderedPageBreak/>
        <w:t>You have the power to decide! Start that business. Write that book. Start that family. Ask that girl out on a date. Apply for that promotion. Go back to school. Start that ministry.</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Not only do you have limitless possibility, but in addition, you have limitless potential.</w:t>
      </w:r>
      <w:r w:rsidRPr="00C15E29">
        <w:rPr>
          <w:rFonts w:ascii="Source Sans Pro" w:hAnsi="Source Sans Pro"/>
          <w:color w:val="7C7C7C"/>
          <w:sz w:val="40"/>
          <w:szCs w:val="40"/>
        </w:rPr>
        <w:br/>
      </w:r>
    </w:p>
    <w:p w14:paraId="1FAAC43A"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b/>
          <w:bCs/>
          <w:color w:val="7C7C7C"/>
          <w:sz w:val="40"/>
          <w:szCs w:val="40"/>
          <w:shd w:val="clear" w:color="auto" w:fill="FFFFFF"/>
        </w:rPr>
        <w:t>LIMITLESS POTENTIAL</w:t>
      </w:r>
      <w:r w:rsidRPr="00C15E29">
        <w:rPr>
          <w:rFonts w:ascii="Source Sans Pro" w:hAnsi="Source Sans Pro"/>
          <w:b/>
          <w:bCs/>
          <w:color w:val="7C7C7C"/>
          <w:sz w:val="40"/>
          <w:szCs w:val="40"/>
        </w:rPr>
        <w:br/>
      </w:r>
      <w:r w:rsidRPr="00C15E29">
        <w:rPr>
          <w:rFonts w:ascii="Source Sans Pro" w:hAnsi="Source Sans Pro"/>
          <w:color w:val="7C7C7C"/>
          <w:sz w:val="40"/>
          <w:szCs w:val="40"/>
          <w:shd w:val="clear" w:color="auto" w:fill="FFFFFF"/>
        </w:rPr>
        <w:t>Who you see in the mirror is not all you will ever be. You have the limitless power to grow, learn, become faster &amp; stronger.</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You have the limitless power to get better at anything.</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xml:space="preserve">Want to learn a skill? There is unlimited potential in you to become world-class </w:t>
      </w:r>
      <w:r w:rsidRPr="00C15E29">
        <w:rPr>
          <w:rFonts w:ascii="Source Sans Pro" w:hAnsi="Source Sans Pro"/>
          <w:color w:val="7C7C7C"/>
          <w:sz w:val="40"/>
          <w:szCs w:val="40"/>
          <w:shd w:val="clear" w:color="auto" w:fill="FFFFFF"/>
        </w:rPr>
        <w:lastRenderedPageBreak/>
        <w:t>at that skill.</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Want to be successful? You can do it. It won’t be easy, but with hard work and determination you are unstoppable. The only person that can stop you, is you.</w:t>
      </w:r>
    </w:p>
    <w:p w14:paraId="7536958C"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You have the potential to be the boss one day. You have the potential to own a business one day. You have the potential to be tops in your class. You have the potential to influence thousands or more. Your potential is limitless.</w:t>
      </w:r>
    </w:p>
    <w:p w14:paraId="4A1409B4" w14:textId="77777777" w:rsidR="00C15E29" w:rsidRPr="00C15E29" w:rsidRDefault="00C15E29" w:rsidP="00C15E29">
      <w:pPr>
        <w:ind w:left="-810"/>
        <w:rPr>
          <w:rFonts w:ascii="Source Sans Pro" w:hAnsi="Source Sans Pro"/>
          <w:b/>
          <w:bCs/>
          <w:color w:val="FF0000"/>
          <w:sz w:val="40"/>
          <w:szCs w:val="40"/>
          <w:shd w:val="clear" w:color="auto" w:fill="FFFFFF"/>
        </w:rPr>
      </w:pPr>
      <w:r w:rsidRPr="00C15E29">
        <w:rPr>
          <w:rFonts w:ascii="Source Sans Pro" w:hAnsi="Source Sans Pro"/>
          <w:b/>
          <w:bCs/>
          <w:color w:val="FF0000"/>
          <w:sz w:val="40"/>
          <w:szCs w:val="40"/>
          <w:highlight w:val="green"/>
          <w:shd w:val="clear" w:color="auto" w:fill="FFFFFF"/>
        </w:rPr>
        <w:t>EXCUSE ALERT</w:t>
      </w:r>
    </w:p>
    <w:p w14:paraId="7DC52351"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b/>
          <w:bCs/>
          <w:color w:val="7C7C7C"/>
          <w:sz w:val="40"/>
          <w:szCs w:val="40"/>
          <w:shd w:val="clear" w:color="auto" w:fill="FFFFFF"/>
        </w:rPr>
        <w:t>But I tried… and I failed…</w:t>
      </w:r>
      <w:r w:rsidRPr="00C15E29">
        <w:rPr>
          <w:rFonts w:ascii="Source Sans Pro" w:hAnsi="Source Sans Pro"/>
          <w:b/>
          <w:bCs/>
          <w:color w:val="7C7C7C"/>
          <w:sz w:val="40"/>
          <w:szCs w:val="40"/>
        </w:rPr>
        <w:br/>
      </w:r>
      <w:r w:rsidRPr="00C15E29">
        <w:rPr>
          <w:rFonts w:ascii="Source Sans Pro" w:hAnsi="Source Sans Pro"/>
          <w:color w:val="7C7C7C"/>
          <w:sz w:val="40"/>
          <w:szCs w:val="40"/>
          <w:shd w:val="clear" w:color="auto" w:fill="FFFFFF"/>
        </w:rPr>
        <w:t>• Bill Gates’ first business was not Microsoft. His first business was called “traf-o-data” and it failed.</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lastRenderedPageBreak/>
        <w:t>• Albert Einstein was considered developmentally delayed when he didn’t speak until he was 4 years old.</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Actor Jim Carrey lived with his family in a van at the age of 15. They were homeless. He went from having his dad drive him to comedy clubs in Toronto to starring in blockbuster movies.</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Stephen King’s first novel was rejected 30 times. King gave up and threw his first book in the trash, but his wife retrieved it and urged him to finish “Carrie.”</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Thomas Edison failed countless times in creating the light bulb. His response to his repeated failures: “I have not failed. I’ve just found 10,000 ways that won’t work.”</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xml:space="preserve">• Franklin Roosevelt was partially </w:t>
      </w:r>
      <w:r w:rsidRPr="00C15E29">
        <w:rPr>
          <w:rFonts w:ascii="Source Sans Pro" w:hAnsi="Source Sans Pro"/>
          <w:color w:val="7C7C7C"/>
          <w:sz w:val="40"/>
          <w:szCs w:val="40"/>
          <w:shd w:val="clear" w:color="auto" w:fill="FFFFFF"/>
        </w:rPr>
        <w:lastRenderedPageBreak/>
        <w:t>paralyzed at 39 but became president at age 51.</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Steven Spielberg was reject by the University of Southern California twice. But after movies like “Schindler’s list”, “Jaws”, “E.T.”, AND “Jurassic Park”, USC decided to give Spielberg an honorary degree in 1994.</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Considering your LIMITLESS POTENTIAL, “I tried, and I failed” is a poor excuse.</w:t>
      </w:r>
      <w:r w:rsidRPr="00C15E29">
        <w:rPr>
          <w:rFonts w:ascii="Source Sans Pro" w:hAnsi="Source Sans Pro"/>
          <w:color w:val="7C7C7C"/>
          <w:sz w:val="40"/>
          <w:szCs w:val="40"/>
        </w:rPr>
        <w:br/>
      </w:r>
    </w:p>
    <w:p w14:paraId="0EE8CDF8"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Your potential is not destroyed by your failure. Your potential is fueled by overcoming failure.</w:t>
      </w:r>
      <w:r w:rsidRPr="00C15E29">
        <w:rPr>
          <w:rFonts w:ascii="Source Sans Pro" w:hAnsi="Source Sans Pro"/>
          <w:color w:val="7C7C7C"/>
          <w:sz w:val="40"/>
          <w:szCs w:val="40"/>
        </w:rPr>
        <w:br/>
      </w:r>
    </w:p>
    <w:p w14:paraId="14325A2B"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Limitless Power</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 xml:space="preserve">You have limitless power! You have </w:t>
      </w:r>
      <w:r w:rsidRPr="00C15E29">
        <w:rPr>
          <w:rFonts w:ascii="Source Sans Pro" w:hAnsi="Source Sans Pro"/>
          <w:color w:val="7C7C7C"/>
          <w:sz w:val="40"/>
          <w:szCs w:val="40"/>
          <w:shd w:val="clear" w:color="auto" w:fill="FFFFFF"/>
        </w:rPr>
        <w:lastRenderedPageBreak/>
        <w:t>limitless possibility &amp; potential.</w:t>
      </w:r>
      <w:r w:rsidRPr="00C15E29">
        <w:rPr>
          <w:rFonts w:ascii="Source Sans Pro" w:hAnsi="Source Sans Pro"/>
          <w:color w:val="7C7C7C"/>
          <w:sz w:val="40"/>
          <w:szCs w:val="40"/>
        </w:rPr>
        <w:br/>
      </w:r>
      <w:r w:rsidRPr="00C15E29">
        <w:rPr>
          <w:rFonts w:ascii="Source Sans Pro" w:hAnsi="Source Sans Pro"/>
          <w:color w:val="7C7C7C"/>
          <w:sz w:val="40"/>
          <w:szCs w:val="40"/>
          <w:shd w:val="clear" w:color="auto" w:fill="FFFFFF"/>
        </w:rPr>
        <w:t>You have reason to live limitless in 2022.</w:t>
      </w:r>
    </w:p>
    <w:p w14:paraId="6AB9EA80"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 xml:space="preserve">You have reason to go make new decisions this year. You have reason to not give up when facing opposition. You have reason to live out your dreams. </w:t>
      </w:r>
    </w:p>
    <w:p w14:paraId="79662A41"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 xml:space="preserve">But I am going to give you a final reason.  </w:t>
      </w:r>
    </w:p>
    <w:p w14:paraId="5F70062F" w14:textId="77777777" w:rsidR="00C15E29" w:rsidRPr="00C15E29" w:rsidRDefault="00C15E29" w:rsidP="00C15E29">
      <w:pPr>
        <w:ind w:left="-810"/>
        <w:rPr>
          <w:rFonts w:ascii="Source Sans Pro" w:hAnsi="Source Sans Pro"/>
          <w:color w:val="7C7C7C"/>
          <w:sz w:val="40"/>
          <w:szCs w:val="40"/>
          <w:shd w:val="clear" w:color="auto" w:fill="FFFFFF"/>
        </w:rPr>
      </w:pPr>
    </w:p>
    <w:p w14:paraId="67AA1B9A" w14:textId="77777777" w:rsidR="00C15E29" w:rsidRPr="00C15E29" w:rsidRDefault="00C15E29" w:rsidP="00C15E29">
      <w:pPr>
        <w:ind w:left="-810"/>
        <w:rPr>
          <w:rFonts w:ascii="Source Sans Pro" w:hAnsi="Source Sans Pro"/>
          <w:b/>
          <w:bCs/>
          <w:color w:val="7C7C7C"/>
          <w:sz w:val="40"/>
          <w:szCs w:val="40"/>
          <w:shd w:val="clear" w:color="auto" w:fill="FFFFFF"/>
        </w:rPr>
      </w:pPr>
      <w:r w:rsidRPr="00C15E29">
        <w:rPr>
          <w:rFonts w:ascii="Source Sans Pro" w:hAnsi="Source Sans Pro"/>
          <w:b/>
          <w:bCs/>
          <w:color w:val="7C7C7C"/>
          <w:sz w:val="40"/>
          <w:szCs w:val="40"/>
          <w:shd w:val="clear" w:color="auto" w:fill="FFFFFF"/>
        </w:rPr>
        <w:t>GOD HAS LIMITLESS POWER</w:t>
      </w:r>
    </w:p>
    <w:p w14:paraId="03F1DDAF"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As followers of Jesus Christ, we have access to a limitless power, because God has limitless power.</w:t>
      </w:r>
    </w:p>
    <w:p w14:paraId="70D223EA"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God has placed potential and possibility inside every one of you, but he also has offered you access to HIS LIMITLESS POWER.</w:t>
      </w:r>
      <w:r w:rsidRPr="00C15E29">
        <w:rPr>
          <w:rFonts w:ascii="Source Sans Pro" w:hAnsi="Source Sans Pro"/>
          <w:color w:val="7C7C7C"/>
          <w:sz w:val="40"/>
          <w:szCs w:val="40"/>
        </w:rPr>
        <w:br/>
      </w:r>
    </w:p>
    <w:p w14:paraId="48B8C1B1"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lastRenderedPageBreak/>
        <w:t>Jesus says this..</w:t>
      </w:r>
    </w:p>
    <w:p w14:paraId="72EB7C8A" w14:textId="77777777" w:rsidR="00C15E29" w:rsidRPr="00C15E29" w:rsidRDefault="00C15E29" w:rsidP="00C15E29">
      <w:pPr>
        <w:ind w:left="-810"/>
        <w:rPr>
          <w:rFonts w:ascii="Source Sans Pro" w:hAnsi="Source Sans Pro"/>
          <w:color w:val="7C7C7C"/>
          <w:sz w:val="40"/>
          <w:szCs w:val="40"/>
          <w:u w:val="single"/>
          <w:shd w:val="clear" w:color="auto" w:fill="FFFFFF"/>
        </w:rPr>
      </w:pPr>
      <w:r w:rsidRPr="00C15E29">
        <w:rPr>
          <w:rFonts w:ascii="Source Sans Pro" w:hAnsi="Source Sans Pro"/>
          <w:color w:val="7C7C7C"/>
          <w:sz w:val="40"/>
          <w:szCs w:val="40"/>
          <w:u w:val="single"/>
          <w:shd w:val="clear" w:color="auto" w:fill="FFFFFF"/>
        </w:rPr>
        <w:t>Matthew 28:18(KJV) All POWER is given unto me in heaven and in earth.</w:t>
      </w:r>
    </w:p>
    <w:p w14:paraId="4F15A0C9" w14:textId="77777777" w:rsidR="00C15E29" w:rsidRPr="00C15E29" w:rsidRDefault="00C15E29" w:rsidP="00C15E29">
      <w:pPr>
        <w:ind w:left="-810"/>
        <w:rPr>
          <w:rFonts w:ascii="Source Sans Pro" w:hAnsi="Source Sans Pro"/>
          <w:color w:val="7C7C7C"/>
          <w:sz w:val="40"/>
          <w:szCs w:val="40"/>
          <w:shd w:val="clear" w:color="auto" w:fill="FFFFFF"/>
        </w:rPr>
      </w:pPr>
    </w:p>
    <w:p w14:paraId="0BC6132B"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How much power does Jesus have?  ALL POWER.</w:t>
      </w:r>
    </w:p>
    <w:p w14:paraId="48DA0B6C" w14:textId="77777777" w:rsidR="00C15E29" w:rsidRPr="00C15E29" w:rsidRDefault="00C15E29" w:rsidP="00C15E29">
      <w:pPr>
        <w:ind w:left="-810"/>
        <w:rPr>
          <w:rFonts w:ascii="Source Sans Pro" w:hAnsi="Source Sans Pro"/>
          <w:color w:val="7C7C7C"/>
          <w:sz w:val="40"/>
          <w:szCs w:val="40"/>
          <w:shd w:val="clear" w:color="auto" w:fill="FFFFFF"/>
        </w:rPr>
      </w:pPr>
    </w:p>
    <w:p w14:paraId="6FF50DEA"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The world has often been under siege of men and their quest of power. Many innocent people have been trampled on man’s quest to gain and keep power… BUT NOTICE WHAT JESUS DOES WITH HIS POWER.</w:t>
      </w:r>
    </w:p>
    <w:p w14:paraId="2723C87D"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u w:val="single"/>
          <w:shd w:val="clear" w:color="auto" w:fill="FFFFFF"/>
        </w:rPr>
        <w:t xml:space="preserve">Acts 1:8(NIV) 8 But you will receive power when the Holy Spirit comes on you; and you will be my witnesses in Jerusalem, and in all Judea and </w:t>
      </w:r>
      <w:r w:rsidRPr="00C15E29">
        <w:rPr>
          <w:rFonts w:ascii="Source Sans Pro" w:hAnsi="Source Sans Pro"/>
          <w:color w:val="7C7C7C"/>
          <w:sz w:val="40"/>
          <w:szCs w:val="40"/>
          <w:u w:val="single"/>
          <w:shd w:val="clear" w:color="auto" w:fill="FFFFFF"/>
        </w:rPr>
        <w:lastRenderedPageBreak/>
        <w:t>Samaria, and to the ends of the earth.”</w:t>
      </w:r>
      <w:r w:rsidRPr="00C15E29">
        <w:rPr>
          <w:rFonts w:ascii="Source Sans Pro" w:hAnsi="Source Sans Pro"/>
          <w:color w:val="7C7C7C"/>
          <w:sz w:val="40"/>
          <w:szCs w:val="40"/>
          <w:u w:val="single"/>
          <w:shd w:val="clear" w:color="auto" w:fill="FFFFFF"/>
        </w:rPr>
        <w:br/>
      </w:r>
    </w:p>
    <w:p w14:paraId="22CF2E44"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Jesus does not sell his power… market it… for 3 easy payments of $19.95.</w:t>
      </w:r>
      <w:r w:rsidRPr="00C15E29">
        <w:rPr>
          <w:rFonts w:ascii="Source Sans Pro" w:hAnsi="Source Sans Pro"/>
          <w:color w:val="7C7C7C"/>
          <w:sz w:val="40"/>
          <w:szCs w:val="40"/>
          <w:shd w:val="clear" w:color="auto" w:fill="FFFFFF"/>
        </w:rPr>
        <w:br/>
        <w:t>Jesus does not make you earn his power…</w:t>
      </w:r>
      <w:r w:rsidRPr="00C15E29">
        <w:rPr>
          <w:rFonts w:ascii="Source Sans Pro" w:hAnsi="Source Sans Pro"/>
          <w:color w:val="7C7C7C"/>
          <w:sz w:val="40"/>
          <w:szCs w:val="40"/>
          <w:shd w:val="clear" w:color="auto" w:fill="FFFFFF"/>
        </w:rPr>
        <w:br/>
        <w:t>Jesus does not beat you over the head with his power…</w:t>
      </w:r>
    </w:p>
    <w:p w14:paraId="012EABCB"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Jesus, the One with ALL POWER, will give to us His power. You have access to the limitless power of Jesus.</w:t>
      </w:r>
    </w:p>
    <w:p w14:paraId="768129FD"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rPr>
        <w:t>You may be facing struggles and uncertainty right now, but I want to declare that t</w:t>
      </w:r>
      <w:r w:rsidRPr="00C15E29">
        <w:rPr>
          <w:rFonts w:ascii="Source Sans Pro" w:hAnsi="Source Sans Pro"/>
          <w:color w:val="7C7C7C"/>
          <w:sz w:val="40"/>
          <w:szCs w:val="40"/>
          <w:shd w:val="clear" w:color="auto" w:fill="FFFFFF"/>
        </w:rPr>
        <w:t>here is LIMITLESS power here in this moment. Jesus is here in this moment.</w:t>
      </w:r>
    </w:p>
    <w:p w14:paraId="5434C54C" w14:textId="77777777" w:rsidR="00C15E29" w:rsidRPr="00C15E29" w:rsidRDefault="00C15E29" w:rsidP="00C15E29">
      <w:pPr>
        <w:ind w:left="-810"/>
        <w:rPr>
          <w:rFonts w:ascii="Source Sans Pro" w:hAnsi="Source Sans Pro"/>
          <w:color w:val="7C7C7C"/>
          <w:sz w:val="40"/>
          <w:szCs w:val="40"/>
        </w:rPr>
      </w:pPr>
    </w:p>
    <w:p w14:paraId="0781D9B1" w14:textId="77777777" w:rsidR="00C15E29" w:rsidRPr="00C15E29" w:rsidRDefault="00C15E29" w:rsidP="00C15E29">
      <w:pPr>
        <w:ind w:left="-810"/>
        <w:rPr>
          <w:rFonts w:ascii="Source Sans Pro" w:hAnsi="Source Sans Pro"/>
          <w:color w:val="7C7C7C"/>
          <w:sz w:val="40"/>
          <w:szCs w:val="40"/>
        </w:rPr>
      </w:pPr>
      <w:r w:rsidRPr="00C15E29">
        <w:rPr>
          <w:rFonts w:ascii="Source Sans Pro" w:hAnsi="Source Sans Pro"/>
          <w:color w:val="7C7C7C"/>
          <w:sz w:val="40"/>
          <w:szCs w:val="40"/>
        </w:rPr>
        <w:lastRenderedPageBreak/>
        <w:t>You have limitless possibility and potential today. What will you do with that? We should pray.</w:t>
      </w:r>
    </w:p>
    <w:p w14:paraId="1B89100E" w14:textId="77777777" w:rsidR="00C15E29" w:rsidRPr="00C15E29" w:rsidRDefault="00C15E29" w:rsidP="00C15E29">
      <w:pPr>
        <w:ind w:left="-810"/>
        <w:rPr>
          <w:rFonts w:ascii="Source Sans Pro" w:hAnsi="Source Sans Pro"/>
          <w:color w:val="7C7C7C"/>
          <w:sz w:val="40"/>
          <w:szCs w:val="40"/>
        </w:rPr>
      </w:pPr>
      <w:r w:rsidRPr="00C15E29">
        <w:rPr>
          <w:rFonts w:ascii="Source Sans Pro" w:hAnsi="Source Sans Pro"/>
          <w:color w:val="7C7C7C"/>
          <w:sz w:val="40"/>
          <w:szCs w:val="40"/>
        </w:rPr>
        <w:t>You have access to the limitless power of Jesus today. What will you do with that? We should pray.</w:t>
      </w:r>
    </w:p>
    <w:p w14:paraId="743997C3" w14:textId="77777777" w:rsidR="00C15E29" w:rsidRPr="00C15E29" w:rsidRDefault="00C15E29" w:rsidP="00C15E29">
      <w:pPr>
        <w:ind w:left="-810"/>
        <w:rPr>
          <w:rFonts w:ascii="Source Sans Pro" w:hAnsi="Source Sans Pro"/>
          <w:color w:val="7C7C7C"/>
          <w:sz w:val="40"/>
          <w:szCs w:val="40"/>
        </w:rPr>
      </w:pPr>
    </w:p>
    <w:p w14:paraId="60801A42" w14:textId="77777777" w:rsidR="00C15E29" w:rsidRPr="00C15E29" w:rsidRDefault="00C15E29" w:rsidP="00C15E29">
      <w:pPr>
        <w:ind w:left="-810"/>
        <w:rPr>
          <w:rFonts w:ascii="Source Sans Pro" w:hAnsi="Source Sans Pro"/>
          <w:color w:val="7C7C7C"/>
          <w:sz w:val="40"/>
          <w:szCs w:val="40"/>
        </w:rPr>
      </w:pPr>
      <w:r w:rsidRPr="00C15E29">
        <w:rPr>
          <w:rFonts w:ascii="Source Sans Pro" w:hAnsi="Source Sans Pro"/>
          <w:color w:val="7C7C7C"/>
          <w:sz w:val="40"/>
          <w:szCs w:val="40"/>
        </w:rPr>
        <w:t xml:space="preserve">Pray this </w:t>
      </w:r>
    </w:p>
    <w:p w14:paraId="2D7C5116" w14:textId="77777777" w:rsidR="00C15E29" w:rsidRPr="00C15E29" w:rsidRDefault="00C15E29" w:rsidP="00C15E29">
      <w:pPr>
        <w:ind w:left="-810"/>
        <w:rPr>
          <w:rFonts w:ascii="Source Sans Pro" w:hAnsi="Source Sans Pro"/>
          <w:color w:val="7C7C7C"/>
          <w:sz w:val="40"/>
          <w:szCs w:val="40"/>
        </w:rPr>
      </w:pPr>
      <w:bookmarkStart w:id="0" w:name="_Hlk90460258"/>
      <w:r w:rsidRPr="00C15E29">
        <w:rPr>
          <w:rFonts w:ascii="Source Sans Pro" w:hAnsi="Source Sans Pro"/>
          <w:color w:val="7C7C7C"/>
          <w:sz w:val="40"/>
          <w:szCs w:val="40"/>
        </w:rPr>
        <w:t>“Jesus you have all power. Jesus, I want you in my life.”</w:t>
      </w:r>
    </w:p>
    <w:p w14:paraId="153F7D2E" w14:textId="77777777" w:rsidR="00C15E29" w:rsidRPr="00C15E29" w:rsidRDefault="00C15E29" w:rsidP="00C15E29">
      <w:pPr>
        <w:ind w:left="-810"/>
        <w:rPr>
          <w:rFonts w:ascii="Source Sans Pro" w:hAnsi="Source Sans Pro"/>
          <w:color w:val="7C7C7C"/>
          <w:sz w:val="40"/>
          <w:szCs w:val="40"/>
        </w:rPr>
      </w:pPr>
    </w:p>
    <w:p w14:paraId="3FB20C6D"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rPr>
        <w:t xml:space="preserve">At this time, we offer anyone who has not found a church home in this community to join us.  If there is anyone who would like to come to Christ today, we invite you to come meet with me at the front while we stand together and </w:t>
      </w:r>
      <w:r w:rsidRPr="00C15E29">
        <w:rPr>
          <w:rFonts w:ascii="Source Sans Pro" w:hAnsi="Source Sans Pro"/>
          <w:color w:val="7C7C7C"/>
          <w:sz w:val="40"/>
          <w:szCs w:val="40"/>
        </w:rPr>
        <w:lastRenderedPageBreak/>
        <w:t xml:space="preserve">sing “Alleluia, Sing to Jesus.” </w:t>
      </w:r>
      <w:r w:rsidRPr="00C15E29">
        <w:rPr>
          <w:rFonts w:ascii="Source Sans Pro" w:hAnsi="Source Sans Pro"/>
          <w:color w:val="7C7C7C"/>
          <w:sz w:val="40"/>
          <w:szCs w:val="40"/>
        </w:rPr>
        <w:br/>
      </w:r>
      <w:bookmarkEnd w:id="0"/>
    </w:p>
    <w:p w14:paraId="2C938CB6" w14:textId="77777777" w:rsidR="00C15E29" w:rsidRPr="00C15E29" w:rsidRDefault="00C15E29" w:rsidP="00C15E29">
      <w:pPr>
        <w:ind w:left="-810"/>
        <w:rPr>
          <w:rFonts w:ascii="Source Sans Pro" w:hAnsi="Source Sans Pro"/>
          <w:color w:val="7C7C7C"/>
          <w:sz w:val="40"/>
          <w:szCs w:val="40"/>
          <w:shd w:val="clear" w:color="auto" w:fill="FFFFFF"/>
        </w:rPr>
      </w:pPr>
    </w:p>
    <w:p w14:paraId="3389F729"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Benediction:</w:t>
      </w:r>
    </w:p>
    <w:p w14:paraId="4EDBBFF4" w14:textId="77777777" w:rsidR="00C15E29" w:rsidRPr="00C15E29" w:rsidRDefault="00C15E29" w:rsidP="00C15E29">
      <w:pPr>
        <w:ind w:left="-810"/>
        <w:rPr>
          <w:rFonts w:ascii="Source Sans Pro" w:hAnsi="Source Sans Pro"/>
          <w:color w:val="7C7C7C"/>
          <w:sz w:val="40"/>
          <w:szCs w:val="40"/>
          <w:shd w:val="clear" w:color="auto" w:fill="FFFFFF"/>
        </w:rPr>
      </w:pPr>
      <w:r w:rsidRPr="00C15E29">
        <w:rPr>
          <w:rFonts w:ascii="Source Sans Pro" w:hAnsi="Source Sans Pro"/>
          <w:color w:val="7C7C7C"/>
          <w:sz w:val="40"/>
          <w:szCs w:val="40"/>
          <w:shd w:val="clear" w:color="auto" w:fill="FFFFFF"/>
        </w:rPr>
        <w:t>Jesus we thank you for limitless potential and possibility this new year.  Jesus you have all power.  Jesus, we want you in our lives. Bless your church. Bless our families. Help us to live for you.  In Jesus name. Amen.</w:t>
      </w:r>
    </w:p>
    <w:p w14:paraId="1B24D029" w14:textId="77777777" w:rsidR="00084B1D" w:rsidRPr="00C15E29" w:rsidRDefault="00084B1D" w:rsidP="00C15E29">
      <w:pPr>
        <w:ind w:left="-810"/>
        <w:rPr>
          <w:sz w:val="44"/>
          <w:szCs w:val="44"/>
        </w:rPr>
      </w:pPr>
    </w:p>
    <w:sectPr w:rsidR="00084B1D" w:rsidRPr="00C15E29"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A900" w14:textId="77777777" w:rsidR="00B609C6" w:rsidRDefault="00B609C6" w:rsidP="00B34C75">
      <w:pPr>
        <w:spacing w:after="0" w:line="240" w:lineRule="auto"/>
      </w:pPr>
      <w:r>
        <w:separator/>
      </w:r>
    </w:p>
  </w:endnote>
  <w:endnote w:type="continuationSeparator" w:id="0">
    <w:p w14:paraId="2CB257BE" w14:textId="77777777" w:rsidR="00B609C6" w:rsidRDefault="00B609C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D814" w14:textId="77777777" w:rsidR="00B609C6" w:rsidRDefault="00B609C6" w:rsidP="00B34C75">
      <w:pPr>
        <w:spacing w:after="0" w:line="240" w:lineRule="auto"/>
      </w:pPr>
      <w:r>
        <w:separator/>
      </w:r>
    </w:p>
  </w:footnote>
  <w:footnote w:type="continuationSeparator" w:id="0">
    <w:p w14:paraId="1786B200" w14:textId="77777777" w:rsidR="00B609C6" w:rsidRDefault="00B609C6"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2F7C98"/>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B4833"/>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0F2D"/>
    <w:rsid w:val="004F64C4"/>
    <w:rsid w:val="004F65A4"/>
    <w:rsid w:val="00501E7A"/>
    <w:rsid w:val="00503997"/>
    <w:rsid w:val="00506D40"/>
    <w:rsid w:val="005127DE"/>
    <w:rsid w:val="0052038F"/>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CAF"/>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5CA"/>
    <w:rsid w:val="00B34C75"/>
    <w:rsid w:val="00B36557"/>
    <w:rsid w:val="00B41ED4"/>
    <w:rsid w:val="00B47FEF"/>
    <w:rsid w:val="00B501AF"/>
    <w:rsid w:val="00B52EDA"/>
    <w:rsid w:val="00B609C6"/>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15E29"/>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52D8"/>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200E"/>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D1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8</TotalTime>
  <Pages>15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2022-01-02T01:48:00Z</dcterms:created>
  <dcterms:modified xsi:type="dcterms:W3CDTF">2022-01-02T01:55:00Z</dcterms:modified>
</cp:coreProperties>
</file>