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AD0A42" w:rsidTr="004022EE">
        <w:trPr>
          <w:cantSplit/>
          <w:trHeight w:hRule="exact" w:val="2880"/>
        </w:trPr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30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DA61D" id="Rectangle 308" o:spid="_x0000_s1026" style="position:absolute;margin-left:18pt;margin-top:18pt;width:3in;height:10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29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8A265B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0" o:spid="_x0000_s1026" type="#_x0000_t202" style="position:absolute;left:0;text-align:left;margin-left:85.8pt;margin-top:121.2pt;width:77.6pt;height:10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" fillcolor="white [3212]" stroked="f">
                      <v:textbox style="mso-fit-shape-to-text:t" inset="0,0,0,0">
                        <w:txbxContent>
                          <w:p w:rsidR="00AD0A42" w:rsidRPr="008A265B" w:rsidRDefault="00450D54" w:rsidP="008A265B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28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450D54" w:rsidRDefault="00450D54" w:rsidP="00111C93">
                                  <w:pPr>
                                    <w:pStyle w:val="Name"/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27" type="#_x0000_t202" style="position:absolute;left:0;text-align:left;margin-left:35.1pt;margin-top:44.95pt;width:178.15pt;height:60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" filled="f" stroked="f">
                      <v:textbox>
                        <w:txbxContent>
                          <w:p w:rsidR="00AD0A42" w:rsidRPr="00450D54" w:rsidRDefault="00450D54" w:rsidP="00111C93">
                            <w:pPr>
                              <w:pStyle w:val="Name"/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AD0A42" w:rsidRDefault="00450D54" w:rsidP="00FD74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2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60B5" id="Rectangle 305" o:spid="_x0000_s1026" style="position:absolute;margin-left:18pt;margin-top:18pt;width:3in;height:10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26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8A265B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7" o:spid="_x0000_s1028" type="#_x0000_t202" style="position:absolute;left:0;text-align:left;margin-left:85.8pt;margin-top:121.2pt;width:77.6pt;height:10.5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" fillcolor="white [3212]" stroked="f">
                      <v:textbox style="mso-fit-shape-to-text:t" inset="0,0,0,0">
                        <w:txbxContent>
                          <w:p w:rsidR="00AD0A42" w:rsidRPr="008A265B" w:rsidRDefault="00450D54" w:rsidP="008A265B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25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111C93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6" o:spid="_x0000_s1029" type="#_x0000_t202" style="position:absolute;left:0;text-align:left;margin-left:35.1pt;margin-top:44.95pt;width:178.15pt;height:60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" filled="f" stroked="f">
                      <v:textbox>
                        <w:txbxContent>
                          <w:p w:rsidR="00AD0A42" w:rsidRPr="00534B9C" w:rsidRDefault="00450D54" w:rsidP="00111C93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0A42" w:rsidTr="00FF1AB3">
        <w:trPr>
          <w:cantSplit/>
          <w:trHeight w:hRule="exact" w:val="2880"/>
        </w:trPr>
        <w:tc>
          <w:tcPr>
            <w:tcW w:w="5040" w:type="dxa"/>
          </w:tcPr>
          <w:p w:rsidR="00AD0A42" w:rsidRDefault="00450D54" w:rsidP="00FF1AB3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24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DFD5A" id="Rectangle 317" o:spid="_x0000_s1026" style="position:absolute;margin-left:18pt;margin-top:18pt;width:3in;height:10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" strokecolor="#333"/>
                  </w:pict>
                </mc:Fallback>
              </mc:AlternateContent>
            </w:r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23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9" o:spid="_x0000_s1030" type="#_x0000_t202" style="position:absolute;left:0;text-align:left;margin-left:85.8pt;margin-top:121.2pt;width:77.6pt;height:10.5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22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8" o:spid="_x0000_s1031" type="#_x0000_t202" style="position:absolute;left:0;text-align:left;margin-left:35.1pt;margin-top:44.95pt;width:178.15pt;height:60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JNvg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21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D900D" id="Rectangle 314" o:spid="_x0000_s1026" style="position:absolute;margin-left:18pt;margin-top:18pt;width:3in;height:10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20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32" type="#_x0000_t202" style="position:absolute;left:0;text-align:left;margin-left:85.8pt;margin-top:121.2pt;width:77.6pt;height:10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19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5" o:spid="_x0000_s1033" type="#_x0000_t202" style="position:absolute;left:0;text-align:left;margin-left:35.1pt;margin-top:44.95pt;width:178.15pt;height:60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nivQ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0A42" w:rsidTr="00FF1AB3">
        <w:trPr>
          <w:cantSplit/>
          <w:trHeight w:hRule="exact" w:val="2880"/>
        </w:trPr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18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A40E6" id="Rectangle 323" o:spid="_x0000_s1026" style="position:absolute;margin-left:18pt;margin-top:18pt;width:3in;height:10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17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5" o:spid="_x0000_s1034" type="#_x0000_t202" style="position:absolute;left:0;text-align:left;margin-left:85.8pt;margin-top:121.2pt;width:77.6pt;height:10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16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4" o:spid="_x0000_s1035" type="#_x0000_t202" style="position:absolute;left:0;text-align:left;margin-left:35.1pt;margin-top:44.95pt;width:178.15pt;height:60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l7vQ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15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DEA66" id="Rectangle 320" o:spid="_x0000_s1026" style="position:absolute;margin-left:18pt;margin-top:18pt;width:3in;height:10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14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2" o:spid="_x0000_s1036" type="#_x0000_t202" style="position:absolute;left:0;text-align:left;margin-left:85.8pt;margin-top:121.2pt;width:77.6pt;height:10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13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1" o:spid="_x0000_s1037" type="#_x0000_t202" style="position:absolute;left:0;text-align:left;margin-left:35.1pt;margin-top:44.95pt;width:178.15pt;height:60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0A42" w:rsidTr="00FF1AB3">
        <w:trPr>
          <w:cantSplit/>
          <w:trHeight w:hRule="exact" w:val="2880"/>
        </w:trPr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12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B9EAA" id="Rectangle 329" o:spid="_x0000_s1026" style="position:absolute;margin-left:18pt;margin-top:18pt;width:3in;height:10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11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1" o:spid="_x0000_s1038" type="#_x0000_t202" style="position:absolute;left:0;text-align:left;margin-left:85.8pt;margin-top:121.2pt;width:77.6pt;height:10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10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0" o:spid="_x0000_s1039" type="#_x0000_t202" style="position:absolute;left:0;text-align:left;margin-left:35.1pt;margin-top:44.95pt;width:178.15pt;height:60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9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CC836" id="Rectangle 326" o:spid="_x0000_s1026" style="position:absolute;margin-left:18pt;margin-top:18pt;width:3in;height:10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8" name="Text Box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4/20/2014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8" o:spid="_x0000_s1040" type="#_x0000_t202" style="position:absolute;left:0;text-align:left;margin-left:85.8pt;margin-top:121.2pt;width:77.6pt;height:10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4/20/2014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7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7" o:spid="_x0000_s1041" type="#_x0000_t202" style="position:absolute;left:0;text-align:left;margin-left:35.1pt;margin-top:44.95pt;width:178.15pt;height:60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39vg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0A42" w:rsidTr="00FF1AB3">
        <w:trPr>
          <w:cantSplit/>
          <w:trHeight w:hRule="exact" w:val="2880"/>
        </w:trPr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6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0E589" id="Rectangle 335" o:spid="_x0000_s1026" style="position:absolute;margin-left:18pt;margin-top:18pt;width:3in;height:10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5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4/6/2014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7" o:spid="_x0000_s1042" type="#_x0000_t202" style="position:absolute;left:0;text-align:left;margin-left:85.8pt;margin-top:121.2pt;width:77.6pt;height:10.5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4/6/2014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4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6" o:spid="_x0000_s1043" type="#_x0000_t202" style="position:absolute;left:0;text-align:left;margin-left:35.1pt;margin-top:44.95pt;width:178.15pt;height:60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apvgIAAMU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AD0A42" w:rsidRDefault="00450D54" w:rsidP="00FF1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2743200" cy="1371600"/>
                      <wp:effectExtent l="9525" t="9525" r="9525" b="9525"/>
                      <wp:wrapNone/>
                      <wp:docPr id="3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3CF0" id="Rectangle 332" o:spid="_x0000_s1026" style="position:absolute;margin-left:18pt;margin-top:18pt;width:3in;height:10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" stroke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1539240</wp:posOffset>
                      </wp:positionV>
                      <wp:extent cx="985520" cy="133985"/>
                      <wp:effectExtent l="3810" t="0" r="1270" b="3175"/>
                      <wp:wrapNone/>
                      <wp:docPr id="2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8A265B" w:rsidRDefault="00450D54" w:rsidP="00AD0A42">
                                  <w:pPr>
                                    <w:pStyle w:val="Classof"/>
                                  </w:pPr>
                                  <w:r>
                                    <w:t>4/6/2014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4" o:spid="_x0000_s1044" type="#_x0000_t202" style="position:absolute;left:0;text-align:left;margin-left:85.8pt;margin-top:121.2pt;width:77.6pt;height:10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" fillcolor="white [3212]" stroked="f">
                      <v:textbox style="mso-fit-shape-to-text:t" inset="0,0,0,0">
                        <w:txbxContent>
                          <w:p w:rsidR="00AD0A42" w:rsidRPr="008A265B" w:rsidRDefault="00450D54" w:rsidP="00AD0A42">
                            <w:pPr>
                              <w:pStyle w:val="Classof"/>
                            </w:pPr>
                            <w:r>
                              <w:t>4/6/2014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570865</wp:posOffset>
                      </wp:positionV>
                      <wp:extent cx="2262505" cy="764540"/>
                      <wp:effectExtent l="0" t="0" r="0" b="0"/>
                      <wp:wrapNone/>
                      <wp:docPr id="1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50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A42" w:rsidRPr="00534B9C" w:rsidRDefault="00450D54" w:rsidP="00AD0A42">
                                  <w:pPr>
                                    <w:pStyle w:val="Name"/>
                                  </w:pPr>
                                  <w:r w:rsidRPr="00450D54">
                                    <w:rPr>
                                      <w:rFonts w:ascii="Ravie" w:hAnsi="Ravie"/>
                                      <w:sz w:val="52"/>
                                      <w:szCs w:val="52"/>
                                    </w:rPr>
                                    <w:t>Perhaps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3" o:spid="_x0000_s1045" type="#_x0000_t202" style="position:absolute;left:0;text-align:left;margin-left:35.1pt;margin-top:44.95pt;width:178.15pt;height:60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QwvQ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aDKZ2PwMvU5B7aEHRbMHgdW1ser+XpbfNRJy2VCxYbdKyaFhtAL/QvvTv/g6&#10;4mgLsh4+yQoM0a2RDmhfq84CQjoQoEOdnk61sc6U8BhF0ygOYoxKkM2mJCa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" filled="f" stroked="f">
                      <v:textbox>
                        <w:txbxContent>
                          <w:p w:rsidR="00AD0A42" w:rsidRPr="00534B9C" w:rsidRDefault="00450D54" w:rsidP="00AD0A42">
                            <w:pPr>
                              <w:pStyle w:val="Name"/>
                            </w:pPr>
                            <w:r w:rsidRPr="00450D54"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  <w:t>Perhaps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742E" w:rsidRPr="00D36CD6" w:rsidRDefault="00E0742E" w:rsidP="007B1B0E"/>
    <w:sectPr w:rsidR="00E0742E" w:rsidRPr="00D36CD6" w:rsidSect="00E0742E">
      <w:type w:val="continuous"/>
      <w:pgSz w:w="12240" w:h="15840"/>
      <w:pgMar w:top="720" w:right="1080" w:bottom="0" w:left="108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26D1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68D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103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2C2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4AA2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4B6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661C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8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8AF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C5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54"/>
    <w:rsid w:val="00020006"/>
    <w:rsid w:val="000E07C7"/>
    <w:rsid w:val="00111C93"/>
    <w:rsid w:val="0022567E"/>
    <w:rsid w:val="00281F08"/>
    <w:rsid w:val="00300864"/>
    <w:rsid w:val="003309DD"/>
    <w:rsid w:val="00330A1E"/>
    <w:rsid w:val="003C7ED1"/>
    <w:rsid w:val="003E552A"/>
    <w:rsid w:val="00450D54"/>
    <w:rsid w:val="004B3882"/>
    <w:rsid w:val="00534B9C"/>
    <w:rsid w:val="005662AE"/>
    <w:rsid w:val="005C5DB7"/>
    <w:rsid w:val="00613877"/>
    <w:rsid w:val="006B3DE0"/>
    <w:rsid w:val="00721B26"/>
    <w:rsid w:val="0078133F"/>
    <w:rsid w:val="00782770"/>
    <w:rsid w:val="007B1B0E"/>
    <w:rsid w:val="007C5E9D"/>
    <w:rsid w:val="00823599"/>
    <w:rsid w:val="00870BFB"/>
    <w:rsid w:val="008A265B"/>
    <w:rsid w:val="008B02C5"/>
    <w:rsid w:val="008B67B6"/>
    <w:rsid w:val="009272B0"/>
    <w:rsid w:val="00AA2702"/>
    <w:rsid w:val="00AD0A42"/>
    <w:rsid w:val="00B14627"/>
    <w:rsid w:val="00B63427"/>
    <w:rsid w:val="00B71A6A"/>
    <w:rsid w:val="00B858EB"/>
    <w:rsid w:val="00BC31DF"/>
    <w:rsid w:val="00BC541E"/>
    <w:rsid w:val="00C7493F"/>
    <w:rsid w:val="00CC0192"/>
    <w:rsid w:val="00CC7F20"/>
    <w:rsid w:val="00D20F73"/>
    <w:rsid w:val="00D36CD6"/>
    <w:rsid w:val="00D84154"/>
    <w:rsid w:val="00D861B9"/>
    <w:rsid w:val="00DB71FC"/>
    <w:rsid w:val="00E0742E"/>
    <w:rsid w:val="00E434E0"/>
    <w:rsid w:val="00E610DC"/>
    <w:rsid w:val="00EE32B9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9,#333"/>
    </o:shapedefaults>
    <o:shapelayout v:ext="edit">
      <o:idmap v:ext="edit" data="1"/>
    </o:shapelayout>
  </w:shapeDefaults>
  <w:decimalSymbol w:val="."/>
  <w:listSeparator w:val=","/>
  <w15:docId w15:val="{37F346BC-F901-4929-80CE-51C9CAF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2A"/>
    <w:pPr>
      <w:jc w:val="center"/>
    </w:pPr>
    <w:rPr>
      <w:rFonts w:asciiTheme="majorHAnsi" w:hAnsiTheme="majorHAnsi"/>
      <w:color w:val="0D0D0D" w:themeColor="text1" w:themeTint="F2"/>
      <w:spacing w:val="5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52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534B9C"/>
    <w:rPr>
      <w:color w:val="262626" w:themeColor="text1" w:themeTint="D9"/>
      <w:sz w:val="28"/>
      <w:szCs w:val="28"/>
    </w:rPr>
  </w:style>
  <w:style w:type="paragraph" w:styleId="BalloonText">
    <w:name w:val="Balloon Text"/>
    <w:basedOn w:val="Normal"/>
    <w:semiHidden/>
    <w:rsid w:val="00E074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E0742E"/>
    <w:pPr>
      <w:spacing w:after="120"/>
    </w:pPr>
  </w:style>
  <w:style w:type="paragraph" w:customStyle="1" w:styleId="Classof">
    <w:name w:val="Class of"/>
    <w:basedOn w:val="Normal"/>
    <w:qFormat/>
    <w:rsid w:val="008A265B"/>
    <w:rPr>
      <w:rFonts w:asciiTheme="minorHAnsi" w:hAnsiTheme="minorHAnsi"/>
      <w:color w:val="7F7F7F" w:themeColor="text1" w:themeTint="80"/>
      <w:spacing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E552A"/>
    <w:rPr>
      <w:rFonts w:asciiTheme="majorHAnsi" w:eastAsiaTheme="majorEastAsia" w:hAnsiTheme="majorHAnsi" w:cstheme="majorBidi"/>
      <w:b/>
      <w:bCs/>
      <w:color w:val="365F91" w:themeColor="accent1" w:themeShade="BF"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AppData\Roaming\Microsoft\Templates\Graduation%20name%20cards%20(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9EF96A-46DE-47F7-A319-323C2AAF5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 name cards (10 per page).dotx</Template>
  <TotalTime>274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name cards</vt:lpstr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name cards</dc:title>
  <dc:creator>Christopher Fluitt</dc:creator>
  <cp:keywords/>
  <cp:lastModifiedBy>Christopher Fluitt</cp:lastModifiedBy>
  <cp:revision>1</cp:revision>
  <cp:lastPrinted>2014-04-05T16:52:00Z</cp:lastPrinted>
  <dcterms:created xsi:type="dcterms:W3CDTF">2014-04-05T16:33:00Z</dcterms:created>
  <dcterms:modified xsi:type="dcterms:W3CDTF">2014-04-05T21:12:00Z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TC010001501033</vt:lpwstr>
  </property>
</Properties>
</file>