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22" w:rsidRPr="00CC5D22" w:rsidRDefault="00CC5D22" w:rsidP="00CC5D22">
      <w:pPr>
        <w:jc w:val="center"/>
        <w:rPr>
          <w:sz w:val="40"/>
        </w:rPr>
      </w:pPr>
      <w:r w:rsidRPr="00CC5D22">
        <w:rPr>
          <w:sz w:val="40"/>
        </w:rPr>
        <w:t>Hosanna – Jesus the Rescuer – Jesus to the Rescue</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Welcome to Redemption Church! It is a special day in Plano Tx!</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ind w:left="-360" w:firstLine="360"/>
        <w:rPr>
          <w:rFonts w:ascii="Arial" w:eastAsia="Times New Roman" w:hAnsi="Arial" w:cs="Arial"/>
          <w:b/>
          <w:color w:val="000000"/>
          <w:sz w:val="32"/>
          <w:szCs w:val="27"/>
          <w:u w:val="single"/>
          <w:shd w:val="clear" w:color="auto" w:fill="FFFFFF"/>
        </w:rPr>
      </w:pPr>
      <w:r w:rsidRPr="00CC5D22">
        <w:rPr>
          <w:rFonts w:ascii="Arial" w:eastAsia="Times New Roman" w:hAnsi="Arial" w:cs="Arial"/>
          <w:color w:val="000000"/>
          <w:sz w:val="32"/>
          <w:szCs w:val="27"/>
          <w:shd w:val="clear" w:color="auto" w:fill="FFFFFF"/>
        </w:rPr>
        <w:t xml:space="preserve">I have a question for you to consider.  </w:t>
      </w:r>
      <w:r w:rsidRPr="00CC5D22">
        <w:rPr>
          <w:rFonts w:ascii="Arial" w:eastAsia="Times New Roman" w:hAnsi="Arial" w:cs="Arial"/>
          <w:b/>
          <w:color w:val="000000"/>
          <w:sz w:val="32"/>
          <w:szCs w:val="27"/>
          <w:u w:val="single"/>
          <w:shd w:val="clear" w:color="auto" w:fill="FFFFFF"/>
        </w:rPr>
        <w:t>Can your Faith save someone?</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b/>
          <w:color w:val="000000"/>
          <w:sz w:val="48"/>
          <w:szCs w:val="27"/>
          <w:shd w:val="clear" w:color="auto" w:fill="FFFFFF"/>
        </w:rPr>
      </w:pPr>
      <w:r w:rsidRPr="00CC5D22">
        <w:rPr>
          <w:rFonts w:ascii="Arial" w:eastAsia="Times New Roman" w:hAnsi="Arial" w:cs="Arial"/>
          <w:b/>
          <w:color w:val="000000"/>
          <w:sz w:val="48"/>
          <w:szCs w:val="27"/>
          <w:highlight w:val="green"/>
          <w:shd w:val="clear" w:color="auto" w:fill="FFFFFF"/>
        </w:rPr>
        <w:t>&lt;Palm Sunday&gt;</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Today is Palm Sunday …  It’s a special day in the Church...</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It is the day that Jesus enters triumphantly into the city of Jerusalem. He enters as a King. He is welcomed as a King.</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There is prophecy that Jesus will come as a servant.</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There is also prophecy that He will come as King, and on this day, Palm Sunday, Jesus was received as a King in Jerusalem.</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 xml:space="preserve">Everyone felt on this day that Jesus had come to save…   But the way Jesus would save would be a surprise. Jesus is going to save in an unexpected way… </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They thought that an earthly king had arrived who would overthrow the Romans through bloody warfare and would then set up his own government.  But this is not how Jesus saves.  Jesus taught us that if we live by the sword we die by the sword.</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Jesus has come to save, but he would save through a different means - the cross.</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On this day Christ was received as King.</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Large crowds gathered as he came into the city riding on a colt… a donkey. The prophet told them in advance of this day…</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6"/>
          <w:szCs w:val="27"/>
          <w:highlight w:val="lightGray"/>
          <w:u w:val="single"/>
          <w:shd w:val="clear" w:color="auto" w:fill="FFFFFF"/>
        </w:rPr>
      </w:pPr>
      <w:r w:rsidRPr="00CC5D22">
        <w:rPr>
          <w:rFonts w:ascii="Arial" w:eastAsia="Times New Roman" w:hAnsi="Arial" w:cs="Arial"/>
          <w:color w:val="000000"/>
          <w:sz w:val="36"/>
          <w:szCs w:val="27"/>
          <w:highlight w:val="lightGray"/>
          <w:u w:val="single"/>
          <w:shd w:val="clear" w:color="auto" w:fill="FFFFFF"/>
        </w:rPr>
        <w:t>Zechariah 9:9 (NIV) Rejoice greatly, O Daughter of Zion! Shout, Daughter of Jerusalem! See, your king comes to you, righteous and having salvation, gentle and riding on a donkey, on a colt, the foal of a donkey.</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b/>
          <w:color w:val="000000"/>
          <w:sz w:val="32"/>
          <w:szCs w:val="27"/>
          <w:shd w:val="clear" w:color="auto" w:fill="FFFFFF"/>
        </w:rPr>
        <w:t>They recognized this moment!</w:t>
      </w:r>
      <w:r w:rsidRPr="00CC5D22">
        <w:rPr>
          <w:rFonts w:ascii="Arial" w:eastAsia="Times New Roman" w:hAnsi="Arial" w:cs="Arial"/>
          <w:color w:val="000000"/>
          <w:sz w:val="32"/>
          <w:szCs w:val="27"/>
          <w:shd w:val="clear" w:color="auto" w:fill="FFFFFF"/>
        </w:rPr>
        <w:t xml:space="preserve">   This was their King… their salvation.  </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Why the donkey?  Riding in upon a Donkey symbolized that he was coming in Peace…  Not war, which riding in on a horse would have symbolized.</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Jesus Christ has not come to conquer you, but to save you.  Not to wage war on you, but to liberate you!  How important is this knowledge Redemption?</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lastRenderedPageBreak/>
        <w:t xml:space="preserve">And here is why we remember this day as PALM SUNDAY. They cut down </w:t>
      </w:r>
      <w:r w:rsidRPr="00CC5D22">
        <w:rPr>
          <w:rFonts w:ascii="Arial" w:eastAsia="Times New Roman" w:hAnsi="Arial" w:cs="Arial"/>
          <w:color w:val="000000"/>
          <w:sz w:val="32"/>
          <w:szCs w:val="27"/>
          <w:u w:val="single"/>
          <w:shd w:val="clear" w:color="auto" w:fill="FFFFFF"/>
        </w:rPr>
        <w:t>palm branches</w:t>
      </w:r>
      <w:r w:rsidRPr="00CC5D22">
        <w:rPr>
          <w:rFonts w:ascii="Arial" w:eastAsia="Times New Roman" w:hAnsi="Arial" w:cs="Arial"/>
          <w:color w:val="000000"/>
          <w:sz w:val="32"/>
          <w:szCs w:val="27"/>
          <w:shd w:val="clear" w:color="auto" w:fill="FFFFFF"/>
        </w:rPr>
        <w:t xml:space="preserve"> and laid down cloaks in front of Jesus.  This was an amazing moment.  A time to Rejoice!</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tabs>
          <w:tab w:val="left" w:pos="1110"/>
        </w:tabs>
        <w:spacing w:after="0" w:line="240" w:lineRule="auto"/>
        <w:rPr>
          <w:rFonts w:ascii="Verdana" w:hAnsi="Verdana"/>
          <w:color w:val="000000"/>
          <w:sz w:val="36"/>
          <w:u w:val="single"/>
          <w:shd w:val="clear" w:color="auto" w:fill="FFFFFF"/>
        </w:rPr>
      </w:pPr>
      <w:r w:rsidRPr="00CC5D22">
        <w:rPr>
          <w:rFonts w:ascii="Verdana" w:hAnsi="Verdana"/>
          <w:color w:val="000000"/>
          <w:sz w:val="36"/>
          <w:highlight w:val="lightGray"/>
          <w:u w:val="single"/>
          <w:shd w:val="clear" w:color="auto" w:fill="FFFFFF"/>
        </w:rPr>
        <w:t>Mark 11:8 (NIV)Many people spread their cloaks on the road, while others spread branches they had cut in the fields.</w:t>
      </w:r>
    </w:p>
    <w:p w:rsidR="00CC5D22" w:rsidRPr="00CC5D22" w:rsidRDefault="00CC5D22" w:rsidP="00CC5D22">
      <w:pPr>
        <w:tabs>
          <w:tab w:val="left" w:pos="1110"/>
        </w:tabs>
        <w:spacing w:after="0" w:line="240" w:lineRule="auto"/>
        <w:rPr>
          <w:rFonts w:ascii="Arial" w:eastAsia="Times New Roman" w:hAnsi="Arial" w:cs="Arial"/>
          <w:color w:val="000000"/>
          <w:sz w:val="32"/>
          <w:szCs w:val="27"/>
          <w:highlight w:val="lightGray"/>
          <w:shd w:val="clear" w:color="auto" w:fill="FFFFFF"/>
        </w:rPr>
      </w:pPr>
    </w:p>
    <w:p w:rsidR="00CC5D22" w:rsidRPr="00CC5D22" w:rsidRDefault="00CC5D22" w:rsidP="00CC5D22">
      <w:pPr>
        <w:tabs>
          <w:tab w:val="left" w:pos="1110"/>
        </w:tabs>
        <w:spacing w:after="0" w:line="240" w:lineRule="auto"/>
        <w:rPr>
          <w:rFonts w:ascii="Arial" w:eastAsia="Times New Roman" w:hAnsi="Arial" w:cs="Arial"/>
          <w:color w:val="000000"/>
          <w:sz w:val="36"/>
          <w:szCs w:val="27"/>
          <w:highlight w:val="lightGray"/>
          <w:u w:val="single"/>
          <w:shd w:val="clear" w:color="auto" w:fill="FFFFFF"/>
        </w:rPr>
      </w:pPr>
      <w:r w:rsidRPr="00CC5D22">
        <w:rPr>
          <w:rFonts w:ascii="Arial" w:eastAsia="Times New Roman" w:hAnsi="Arial" w:cs="Arial"/>
          <w:color w:val="000000"/>
          <w:sz w:val="36"/>
          <w:szCs w:val="27"/>
          <w:highlight w:val="lightGray"/>
          <w:u w:val="single"/>
          <w:shd w:val="clear" w:color="auto" w:fill="FFFFFF"/>
        </w:rPr>
        <w:t>Mark 11:9-10 (NIV)</w:t>
      </w:r>
    </w:p>
    <w:p w:rsidR="00CC5D22" w:rsidRPr="00CC5D22" w:rsidRDefault="00CC5D22" w:rsidP="00CC5D22">
      <w:pPr>
        <w:tabs>
          <w:tab w:val="left" w:pos="1110"/>
        </w:tabs>
        <w:spacing w:after="0" w:line="240" w:lineRule="auto"/>
        <w:rPr>
          <w:rFonts w:ascii="Arial" w:eastAsia="Times New Roman" w:hAnsi="Arial" w:cs="Arial"/>
          <w:color w:val="000000"/>
          <w:sz w:val="36"/>
          <w:szCs w:val="27"/>
          <w:u w:val="single"/>
          <w:shd w:val="clear" w:color="auto" w:fill="FFFFFF"/>
        </w:rPr>
      </w:pPr>
      <w:r w:rsidRPr="00CC5D22">
        <w:rPr>
          <w:rFonts w:ascii="Arial" w:eastAsia="Times New Roman" w:hAnsi="Arial" w:cs="Arial"/>
          <w:color w:val="000000"/>
          <w:sz w:val="36"/>
          <w:szCs w:val="27"/>
          <w:highlight w:val="lightGray"/>
          <w:u w:val="single"/>
          <w:shd w:val="clear" w:color="auto" w:fill="FFFFFF"/>
        </w:rPr>
        <w:t>Those who went ahead and those who followed shouted, "Hosanna!" "Blessed is he who comes in the name of the Lord!" "Blessed is the coming kingdom of our father David!" "Hosanna in the highest!"</w:t>
      </w:r>
    </w:p>
    <w:p w:rsidR="00CC5D22" w:rsidRPr="00CC5D22" w:rsidRDefault="00CC5D22" w:rsidP="00CC5D22">
      <w:pPr>
        <w:tabs>
          <w:tab w:val="left" w:pos="1110"/>
        </w:tabs>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tabs>
          <w:tab w:val="left" w:pos="1110"/>
        </w:tabs>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tabs>
          <w:tab w:val="left" w:pos="1110"/>
        </w:tabs>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ab/>
      </w:r>
    </w:p>
    <w:p w:rsidR="00CC5D22" w:rsidRPr="00CC5D22" w:rsidRDefault="00CC5D22" w:rsidP="00CC5D22">
      <w:pPr>
        <w:tabs>
          <w:tab w:val="left" w:pos="1110"/>
        </w:tabs>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b/>
          <w:color w:val="000000"/>
          <w:sz w:val="48"/>
          <w:szCs w:val="27"/>
          <w:highlight w:val="green"/>
          <w:shd w:val="clear" w:color="auto" w:fill="FFFFFF"/>
        </w:rPr>
        <w:t>&lt;Hosanna&gt;</w:t>
      </w:r>
      <w:r w:rsidRPr="00CC5D22">
        <w:rPr>
          <w:rFonts w:ascii="Arial" w:eastAsia="Times New Roman" w:hAnsi="Arial" w:cs="Arial"/>
          <w:color w:val="000000"/>
          <w:sz w:val="40"/>
          <w:szCs w:val="27"/>
          <w:shd w:val="clear" w:color="auto" w:fill="FFFFFF"/>
        </w:rPr>
        <w:t xml:space="preserve"> </w:t>
      </w:r>
      <w:r w:rsidRPr="00CC5D22">
        <w:rPr>
          <w:rFonts w:ascii="Arial" w:eastAsia="Times New Roman" w:hAnsi="Arial" w:cs="Arial"/>
          <w:color w:val="000000"/>
          <w:sz w:val="32"/>
          <w:szCs w:val="27"/>
          <w:shd w:val="clear" w:color="auto" w:fill="FFFFFF"/>
        </w:rPr>
        <w:t xml:space="preserve">– A Hebrew Phrase </w:t>
      </w:r>
      <w:r w:rsidRPr="00CC5D22">
        <w:rPr>
          <w:rFonts w:ascii="Arial" w:eastAsia="Times New Roman" w:hAnsi="Arial" w:cs="Arial"/>
          <w:b/>
          <w:bCs/>
          <w:color w:val="000000"/>
          <w:kern w:val="36"/>
          <w:sz w:val="52"/>
          <w:szCs w:val="48"/>
        </w:rPr>
        <w:t>Yaw-shah naw</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p>
    <w:p w:rsidR="00CC5D22" w:rsidRPr="00CC5D22" w:rsidRDefault="00CC5D22" w:rsidP="00CC5D22">
      <w:pPr>
        <w:shd w:val="clear" w:color="auto" w:fill="FFFFFF"/>
        <w:spacing w:before="100" w:beforeAutospacing="1" w:after="100" w:afterAutospacing="1" w:line="240" w:lineRule="auto"/>
        <w:outlineLvl w:val="0"/>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The word Hosanna holds 2 uses. Both uses can be found in Psalm 118:25-26.</w:t>
      </w:r>
    </w:p>
    <w:p w:rsidR="00CC5D22" w:rsidRPr="00CC5D22" w:rsidRDefault="00CC5D22" w:rsidP="00CC5D22">
      <w:pPr>
        <w:spacing w:after="0" w:line="240" w:lineRule="auto"/>
        <w:rPr>
          <w:rFonts w:ascii="Arial" w:eastAsia="Times New Roman" w:hAnsi="Arial" w:cs="Arial"/>
          <w:color w:val="000000"/>
          <w:sz w:val="32"/>
          <w:szCs w:val="27"/>
          <w:highlight w:val="lightGray"/>
          <w:shd w:val="clear" w:color="auto" w:fill="FFFFFF"/>
        </w:rPr>
      </w:pPr>
      <w:r w:rsidRPr="00CC5D22">
        <w:rPr>
          <w:rFonts w:ascii="Arial" w:eastAsia="Times New Roman" w:hAnsi="Arial" w:cs="Arial"/>
          <w:color w:val="000000"/>
          <w:sz w:val="32"/>
          <w:szCs w:val="27"/>
          <w:highlight w:val="lightGray"/>
          <w:shd w:val="clear" w:color="auto" w:fill="FFFFFF"/>
        </w:rPr>
        <w:t>Psalm 118:25-26 (NIV)</w:t>
      </w:r>
    </w:p>
    <w:p w:rsidR="00CC5D22" w:rsidRPr="00CC5D22" w:rsidRDefault="00CC5D22" w:rsidP="00CC5D22">
      <w:pPr>
        <w:spacing w:after="0" w:line="240" w:lineRule="auto"/>
        <w:rPr>
          <w:rFonts w:ascii="Arial" w:eastAsia="Times New Roman" w:hAnsi="Arial" w:cs="Arial"/>
          <w:color w:val="000000"/>
          <w:sz w:val="32"/>
          <w:szCs w:val="27"/>
          <w:highlight w:val="lightGray"/>
          <w:shd w:val="clear" w:color="auto" w:fill="FFFFFF"/>
        </w:rPr>
      </w:pPr>
      <w:r w:rsidRPr="00CC5D22">
        <w:rPr>
          <w:rFonts w:ascii="Arial" w:eastAsia="Times New Roman" w:hAnsi="Arial" w:cs="Arial"/>
          <w:color w:val="000000"/>
          <w:sz w:val="32"/>
          <w:szCs w:val="27"/>
          <w:highlight w:val="lightGray"/>
          <w:shd w:val="clear" w:color="auto" w:fill="FFFFFF"/>
        </w:rPr>
        <w:t xml:space="preserve">O LORD, save us; </w:t>
      </w:r>
    </w:p>
    <w:p w:rsidR="00CC5D22" w:rsidRPr="00CC5D22" w:rsidRDefault="00CC5D22" w:rsidP="00CC5D22">
      <w:pPr>
        <w:spacing w:after="0" w:line="240" w:lineRule="auto"/>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highlight w:val="lightGray"/>
          <w:shd w:val="clear" w:color="auto" w:fill="FFFFFF"/>
        </w:rPr>
        <w:t>26 Blessed is he who comes in the name of the LORD.</w:t>
      </w:r>
      <w:r w:rsidRPr="00CC5D22">
        <w:rPr>
          <w:rFonts w:ascii="Arial" w:eastAsia="Times New Roman" w:hAnsi="Arial" w:cs="Arial"/>
          <w:color w:val="000000"/>
          <w:sz w:val="32"/>
          <w:szCs w:val="27"/>
          <w:shd w:val="clear" w:color="auto" w:fill="FFFFFF"/>
        </w:rPr>
        <w:t xml:space="preserve"> </w:t>
      </w:r>
    </w:p>
    <w:p w:rsidR="00CC5D22" w:rsidRPr="00CC5D22" w:rsidRDefault="00CC5D22" w:rsidP="00CC5D22">
      <w:pPr>
        <w:shd w:val="clear" w:color="auto" w:fill="FFFFFF"/>
        <w:spacing w:before="100" w:beforeAutospacing="1" w:after="100" w:afterAutospacing="1" w:line="240" w:lineRule="auto"/>
        <w:outlineLvl w:val="0"/>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Hosanna means..</w:t>
      </w:r>
    </w:p>
    <w:p w:rsidR="00CC5D22" w:rsidRPr="00CC5D22" w:rsidRDefault="00CC5D22" w:rsidP="00CC5D22">
      <w:pPr>
        <w:shd w:val="clear" w:color="auto" w:fill="FFFFFF"/>
        <w:spacing w:before="100" w:beforeAutospacing="1" w:after="100" w:afterAutospacing="1" w:line="240" w:lineRule="auto"/>
        <w:outlineLvl w:val="0"/>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1 A Rescuer has come.</w:t>
      </w:r>
    </w:p>
    <w:p w:rsidR="00CC5D22" w:rsidRPr="00CC5D22" w:rsidRDefault="00CC5D22" w:rsidP="00CC5D22">
      <w:pPr>
        <w:shd w:val="clear" w:color="auto" w:fill="FFFFFF"/>
        <w:spacing w:before="100" w:beforeAutospacing="1" w:after="100" w:afterAutospacing="1" w:line="240" w:lineRule="auto"/>
        <w:outlineLvl w:val="0"/>
        <w:rPr>
          <w:rFonts w:ascii="Arial" w:eastAsia="Times New Roman" w:hAnsi="Arial" w:cs="Arial"/>
          <w:color w:val="000000"/>
          <w:sz w:val="32"/>
          <w:szCs w:val="27"/>
          <w:shd w:val="clear" w:color="auto" w:fill="FFFFFF"/>
        </w:rPr>
      </w:pPr>
      <w:r w:rsidRPr="00CC5D22">
        <w:rPr>
          <w:rFonts w:ascii="Arial" w:eastAsia="Times New Roman" w:hAnsi="Arial" w:cs="Arial"/>
          <w:color w:val="000000"/>
          <w:sz w:val="32"/>
          <w:szCs w:val="27"/>
          <w:shd w:val="clear" w:color="auto" w:fill="FFFFFF"/>
        </w:rPr>
        <w:t>2 A cry for rescue.</w:t>
      </w:r>
    </w:p>
    <w:p w:rsidR="00CC5D22" w:rsidRPr="00CC5D22" w:rsidRDefault="00CC5D22" w:rsidP="00CC5D22">
      <w:pPr>
        <w:shd w:val="clear" w:color="auto" w:fill="FFFFFF"/>
        <w:spacing w:before="100" w:beforeAutospacing="1" w:after="100" w:afterAutospacing="1" w:line="240" w:lineRule="auto"/>
        <w:outlineLvl w:val="0"/>
        <w:rPr>
          <w:rFonts w:ascii="Arial" w:eastAsia="Times New Roman" w:hAnsi="Arial" w:cs="Arial"/>
          <w:b/>
          <w:bCs/>
          <w:color w:val="000000"/>
          <w:kern w:val="36"/>
          <w:sz w:val="56"/>
          <w:szCs w:val="48"/>
        </w:rPr>
      </w:pPr>
      <w:r w:rsidRPr="00CC5D22">
        <w:rPr>
          <w:rFonts w:ascii="Arial" w:eastAsia="Times New Roman" w:hAnsi="Arial" w:cs="Arial"/>
          <w:b/>
          <w:color w:val="000000"/>
          <w:sz w:val="44"/>
          <w:szCs w:val="27"/>
          <w:highlight w:val="green"/>
          <w:shd w:val="clear" w:color="auto" w:fill="FFFFFF"/>
        </w:rPr>
        <w:t>&lt;A RESCUER HAS COME – RESCUE US&gt;</w:t>
      </w:r>
      <w:r w:rsidRPr="00CC5D22">
        <w:rPr>
          <w:rFonts w:ascii="Arial" w:eastAsia="Times New Roman" w:hAnsi="Arial" w:cs="Arial"/>
          <w:b/>
          <w:bCs/>
          <w:color w:val="000000"/>
          <w:kern w:val="36"/>
          <w:sz w:val="56"/>
          <w:szCs w:val="48"/>
        </w:rPr>
        <w:t xml:space="preserve"> </w:t>
      </w:r>
    </w:p>
    <w:p w:rsidR="00CC5D22" w:rsidRPr="00CC5D22" w:rsidRDefault="00CC5D22" w:rsidP="00CC5D22">
      <w:pPr>
        <w:rPr>
          <w:sz w:val="32"/>
        </w:rPr>
      </w:pPr>
      <w:r w:rsidRPr="00CC5D22">
        <w:rPr>
          <w:sz w:val="32"/>
        </w:rPr>
        <w:t xml:space="preserve">Hosanna is not just a sweet worship lyric…  A DESPERATE CRY “SAVE ME NOW” and also a declaration that a savior has come and that your captors days are numbered. </w:t>
      </w:r>
    </w:p>
    <w:p w:rsidR="00CC5D22" w:rsidRPr="00CC5D22" w:rsidRDefault="00CC5D22" w:rsidP="00CC5D22">
      <w:pPr>
        <w:rPr>
          <w:sz w:val="32"/>
        </w:rPr>
      </w:pPr>
      <w:r w:rsidRPr="00CC5D22">
        <w:rPr>
          <w:b/>
          <w:sz w:val="32"/>
        </w:rPr>
        <w:t>Hosanna is an urgent cry that a rescuer has come and that we need rescue.</w:t>
      </w:r>
    </w:p>
    <w:p w:rsidR="00CC5D22" w:rsidRPr="00CC5D22" w:rsidRDefault="00CC5D22" w:rsidP="00CC5D22">
      <w:pPr>
        <w:rPr>
          <w:sz w:val="32"/>
        </w:rPr>
      </w:pPr>
      <w:r w:rsidRPr="00CC5D22">
        <w:rPr>
          <w:sz w:val="32"/>
        </w:rPr>
        <w:t>Do you need rescue?  Cry Hosanna!</w:t>
      </w:r>
    </w:p>
    <w:p w:rsidR="00CC5D22" w:rsidRPr="00CC5D22" w:rsidRDefault="00CC5D22" w:rsidP="00CC5D22">
      <w:pPr>
        <w:rPr>
          <w:sz w:val="32"/>
        </w:rPr>
      </w:pPr>
    </w:p>
    <w:p w:rsidR="00CC5D22" w:rsidRPr="00CC5D22" w:rsidRDefault="00CC5D22" w:rsidP="00CC5D22">
      <w:pPr>
        <w:rPr>
          <w:b/>
          <w:sz w:val="32"/>
        </w:rPr>
      </w:pPr>
      <w:r w:rsidRPr="00CC5D22">
        <w:rPr>
          <w:sz w:val="32"/>
        </w:rPr>
        <w:t xml:space="preserve">The Nation of Israel needed rescue. They were under the tyrannical rule of Rome.  </w:t>
      </w:r>
    </w:p>
    <w:p w:rsidR="00CC5D22" w:rsidRPr="00CC5D22" w:rsidRDefault="00CC5D22" w:rsidP="00CC5D22">
      <w:pPr>
        <w:ind w:firstLine="720"/>
        <w:rPr>
          <w:sz w:val="32"/>
        </w:rPr>
      </w:pPr>
      <w:r w:rsidRPr="00CC5D22">
        <w:rPr>
          <w:sz w:val="32"/>
        </w:rPr>
        <w:lastRenderedPageBreak/>
        <w:t>They thought Jesus was there to Rescue them from Rome.  After all isn’t that what Moses did?</w:t>
      </w:r>
    </w:p>
    <w:p w:rsidR="00CC5D22" w:rsidRPr="00CC5D22" w:rsidRDefault="00CC5D22" w:rsidP="00CC5D22">
      <w:pPr>
        <w:rPr>
          <w:b/>
          <w:sz w:val="44"/>
        </w:rPr>
      </w:pPr>
      <w:r w:rsidRPr="00CC5D22">
        <w:rPr>
          <w:b/>
          <w:sz w:val="44"/>
          <w:highlight w:val="green"/>
        </w:rPr>
        <w:t>Jesus wants to do more than what you think you need Him to do…</w:t>
      </w:r>
    </w:p>
    <w:p w:rsidR="00CC5D22" w:rsidRPr="00CC5D22" w:rsidRDefault="00CC5D22" w:rsidP="00CC5D22">
      <w:pPr>
        <w:rPr>
          <w:b/>
          <w:sz w:val="32"/>
        </w:rPr>
      </w:pPr>
      <w:r w:rsidRPr="00CC5D22">
        <w:rPr>
          <w:b/>
          <w:sz w:val="32"/>
          <w:highlight w:val="lightGray"/>
        </w:rPr>
        <w:t>Ephesians 3:20 (NIV) Now to him who is able to do immeasurably more than all we ask or imagine, according to his power that is at work within us,</w:t>
      </w:r>
    </w:p>
    <w:p w:rsidR="00CC5D22" w:rsidRPr="00CC5D22" w:rsidRDefault="00CC5D22" w:rsidP="00CC5D22">
      <w:pPr>
        <w:rPr>
          <w:sz w:val="32"/>
        </w:rPr>
      </w:pPr>
      <w:r w:rsidRPr="00CC5D22">
        <w:rPr>
          <w:sz w:val="32"/>
        </w:rPr>
        <w:t>Your preconceived notions can actually limit all that Jesus wants to do in your life.</w:t>
      </w:r>
    </w:p>
    <w:p w:rsidR="00CC5D22" w:rsidRPr="00CC5D22" w:rsidRDefault="00CC5D22" w:rsidP="00CC5D22">
      <w:pPr>
        <w:rPr>
          <w:sz w:val="32"/>
        </w:rPr>
      </w:pPr>
    </w:p>
    <w:p w:rsidR="00CC5D22" w:rsidRPr="00CC5D22" w:rsidRDefault="00CC5D22" w:rsidP="00CC5D22">
      <w:pPr>
        <w:rPr>
          <w:sz w:val="32"/>
        </w:rPr>
      </w:pPr>
      <w:r w:rsidRPr="00CC5D22">
        <w:rPr>
          <w:sz w:val="32"/>
        </w:rPr>
        <w:t>They were looking for a political savior….  He did more.</w:t>
      </w:r>
    </w:p>
    <w:p w:rsidR="00CC5D22" w:rsidRPr="00CC5D22" w:rsidRDefault="00CC5D22" w:rsidP="00CC5D22">
      <w:pPr>
        <w:rPr>
          <w:sz w:val="32"/>
        </w:rPr>
      </w:pPr>
      <w:r w:rsidRPr="00CC5D22">
        <w:rPr>
          <w:sz w:val="32"/>
        </w:rPr>
        <w:t>We are looking for a worldly savior… He wants to do more.</w:t>
      </w:r>
    </w:p>
    <w:p w:rsidR="00CC5D22" w:rsidRPr="00CC5D22" w:rsidRDefault="00CC5D22" w:rsidP="00CC5D22">
      <w:pPr>
        <w:rPr>
          <w:sz w:val="32"/>
        </w:rPr>
      </w:pPr>
    </w:p>
    <w:p w:rsidR="00CC5D22" w:rsidRPr="00CC5D22" w:rsidRDefault="00CC5D22" w:rsidP="00CC5D22">
      <w:pPr>
        <w:rPr>
          <w:sz w:val="32"/>
        </w:rPr>
      </w:pPr>
      <w:r w:rsidRPr="00CC5D22">
        <w:rPr>
          <w:sz w:val="32"/>
        </w:rPr>
        <w:t>This Jesus came into Jerusalem riding on a donkey… He had come to save.</w:t>
      </w:r>
    </w:p>
    <w:p w:rsidR="00CC5D22" w:rsidRPr="00CC5D22" w:rsidRDefault="00CC5D22" w:rsidP="00CC5D22">
      <w:pPr>
        <w:rPr>
          <w:sz w:val="32"/>
        </w:rPr>
      </w:pPr>
      <w:r w:rsidRPr="00CC5D22">
        <w:rPr>
          <w:sz w:val="32"/>
        </w:rPr>
        <w:t>Jesus to the rescue!</w:t>
      </w:r>
    </w:p>
    <w:p w:rsidR="00CC5D22" w:rsidRPr="00CC5D22" w:rsidRDefault="00CC5D22" w:rsidP="00CC5D22">
      <w:pPr>
        <w:rPr>
          <w:b/>
          <w:sz w:val="44"/>
        </w:rPr>
      </w:pPr>
      <w:r w:rsidRPr="00CC5D22">
        <w:rPr>
          <w:b/>
          <w:sz w:val="44"/>
          <w:highlight w:val="green"/>
        </w:rPr>
        <w:t>TO THE RESCUE</w:t>
      </w:r>
    </w:p>
    <w:p w:rsidR="00CC5D22" w:rsidRPr="00CC5D22" w:rsidRDefault="00CC5D22" w:rsidP="00CC5D22">
      <w:pPr>
        <w:rPr>
          <w:sz w:val="32"/>
        </w:rPr>
      </w:pPr>
      <w:r w:rsidRPr="00CC5D22">
        <w:rPr>
          <w:sz w:val="32"/>
        </w:rPr>
        <w:t>He has heard the Cry of Hosanna…  The Cry of SAVE US NOW!!!</w:t>
      </w:r>
    </w:p>
    <w:p w:rsidR="00CC5D22" w:rsidRPr="00CC5D22" w:rsidRDefault="00CC5D22" w:rsidP="00CC5D22">
      <w:pPr>
        <w:rPr>
          <w:sz w:val="32"/>
        </w:rPr>
      </w:pPr>
      <w:r w:rsidRPr="00CC5D22">
        <w:rPr>
          <w:sz w:val="32"/>
        </w:rPr>
        <w:t>HE WANTS TO RESCUE YOU!  He wants to rescue you better than you know how you need to be rescued.</w:t>
      </w:r>
    </w:p>
    <w:p w:rsidR="00CC5D22" w:rsidRPr="00CC5D22" w:rsidRDefault="00CC5D22" w:rsidP="00CC5D22">
      <w:pPr>
        <w:rPr>
          <w:sz w:val="32"/>
        </w:rPr>
      </w:pPr>
    </w:p>
    <w:p w:rsidR="00CC5D22" w:rsidRPr="00CC5D22" w:rsidRDefault="00CC5D22" w:rsidP="00CC5D22">
      <w:pPr>
        <w:rPr>
          <w:sz w:val="32"/>
        </w:rPr>
      </w:pPr>
      <w:r w:rsidRPr="00CC5D22">
        <w:rPr>
          <w:sz w:val="32"/>
        </w:rPr>
        <w:t>Isn’t this the problem that happened in the hearts of the crowd cry Hosanna in Jerusalem nearly 2000 years ago.  They thought they knew best how Jesus was to rescue them.</w:t>
      </w:r>
    </w:p>
    <w:p w:rsidR="00CC5D22" w:rsidRPr="00CC5D22" w:rsidRDefault="00CC5D22" w:rsidP="00CC5D22">
      <w:pPr>
        <w:rPr>
          <w:b/>
          <w:sz w:val="32"/>
        </w:rPr>
      </w:pPr>
      <w:r w:rsidRPr="00CC5D22">
        <w:rPr>
          <w:b/>
          <w:sz w:val="32"/>
        </w:rPr>
        <w:t xml:space="preserve"> HE WANTS TO RESCUE YOU!  He wants to rescue you better than you know how you need to be rescued.</w:t>
      </w:r>
    </w:p>
    <w:p w:rsidR="00CC5D22" w:rsidRPr="00CC5D22" w:rsidRDefault="00CC5D22" w:rsidP="00CC5D22">
      <w:pPr>
        <w:rPr>
          <w:sz w:val="32"/>
        </w:rPr>
      </w:pPr>
      <w:r w:rsidRPr="00CC5D22">
        <w:rPr>
          <w:sz w:val="32"/>
        </w:rPr>
        <w:t>He wants to Rescue you from Depression!  You may be surprised with how he does it.</w:t>
      </w:r>
    </w:p>
    <w:p w:rsidR="00CC5D22" w:rsidRPr="00CC5D22" w:rsidRDefault="00CC5D22" w:rsidP="00CC5D22">
      <w:pPr>
        <w:rPr>
          <w:sz w:val="36"/>
          <w:u w:val="single"/>
        </w:rPr>
      </w:pPr>
      <w:r w:rsidRPr="00CC5D22">
        <w:rPr>
          <w:sz w:val="36"/>
          <w:highlight w:val="lightGray"/>
          <w:u w:val="single"/>
        </w:rPr>
        <w:t>Isaiah 61:3 (NIV) (He will) provide for those who grieve in Zion-- to bestow on them a crown of beauty instead of ashes, the oil of gladness instead of mourning, and a garment of praise instead of a spirit of despair.</w:t>
      </w:r>
      <w:r w:rsidRPr="00CC5D22">
        <w:rPr>
          <w:sz w:val="36"/>
          <w:u w:val="single"/>
        </w:rPr>
        <w:t xml:space="preserve"> </w:t>
      </w:r>
    </w:p>
    <w:p w:rsidR="00CC5D22" w:rsidRPr="00CC5D22" w:rsidRDefault="00CC5D22" w:rsidP="00CC5D22">
      <w:pPr>
        <w:rPr>
          <w:sz w:val="32"/>
        </w:rPr>
      </w:pPr>
      <w:r w:rsidRPr="00CC5D22">
        <w:rPr>
          <w:sz w:val="32"/>
        </w:rPr>
        <w:t>He wants to rescue you from sickness</w:t>
      </w:r>
    </w:p>
    <w:p w:rsidR="00CC5D22" w:rsidRPr="00CC5D22" w:rsidRDefault="00CC5D22" w:rsidP="00CC5D22">
      <w:pPr>
        <w:rPr>
          <w:sz w:val="36"/>
          <w:u w:val="single"/>
        </w:rPr>
      </w:pPr>
      <w:r w:rsidRPr="00CC5D22">
        <w:rPr>
          <w:sz w:val="36"/>
          <w:highlight w:val="lightGray"/>
          <w:u w:val="single"/>
        </w:rPr>
        <w:lastRenderedPageBreak/>
        <w:t>Isaiah 53:5 (NIV) But he was pierced for our transgressions, he was crushed for our iniquities; the punishment that brought us peace was upon him, and by his wounds we are healed.</w:t>
      </w:r>
    </w:p>
    <w:p w:rsidR="00CC5D22" w:rsidRPr="00CC5D22" w:rsidRDefault="00CC5D22" w:rsidP="00CC5D22">
      <w:pPr>
        <w:rPr>
          <w:sz w:val="32"/>
        </w:rPr>
      </w:pPr>
      <w:r w:rsidRPr="00CC5D22">
        <w:rPr>
          <w:sz w:val="32"/>
        </w:rPr>
        <w:t>He wants to rescue you from your guilt and shame</w:t>
      </w:r>
    </w:p>
    <w:p w:rsidR="00CC5D22" w:rsidRPr="00CC5D22" w:rsidRDefault="00CC5D22" w:rsidP="00CC5D22">
      <w:pPr>
        <w:rPr>
          <w:sz w:val="36"/>
          <w:u w:val="single"/>
        </w:rPr>
      </w:pPr>
      <w:r w:rsidRPr="00CC5D22">
        <w:rPr>
          <w:sz w:val="36"/>
          <w:highlight w:val="lightGray"/>
          <w:u w:val="single"/>
        </w:rPr>
        <w:t>2 Corinthians 5:17 (NIV) Therefore, if anyone is in Christ, he is a new creation; the old has gone, the new has come!</w:t>
      </w:r>
    </w:p>
    <w:p w:rsidR="00CC5D22" w:rsidRPr="00CC5D22" w:rsidRDefault="00CC5D22" w:rsidP="00CC5D22">
      <w:pPr>
        <w:rPr>
          <w:b/>
          <w:sz w:val="32"/>
        </w:rPr>
      </w:pPr>
      <w:r w:rsidRPr="00CC5D22">
        <w:rPr>
          <w:b/>
          <w:sz w:val="32"/>
        </w:rPr>
        <w:t>He’s a rescuer!  He knows how to rescue!  TRUST HIM!</w:t>
      </w:r>
    </w:p>
    <w:p w:rsidR="00CC5D22" w:rsidRPr="00CC5D22" w:rsidRDefault="00CC5D22" w:rsidP="00CC5D22">
      <w:pPr>
        <w:rPr>
          <w:sz w:val="32"/>
        </w:rPr>
      </w:pPr>
      <w:r w:rsidRPr="00CC5D22">
        <w:rPr>
          <w:sz w:val="32"/>
        </w:rPr>
        <w:t>Noah, Joseph, Israel, Dav</w:t>
      </w:r>
      <w:bookmarkStart w:id="0" w:name="_GoBack"/>
      <w:bookmarkEnd w:id="0"/>
      <w:r w:rsidRPr="00CC5D22">
        <w:rPr>
          <w:sz w:val="32"/>
        </w:rPr>
        <w:t xml:space="preserve">id, Daniel, 3 Hebrew Children, Peter, Lazarus, The woman with the issue of blood, Blind Bartimaeus, The woman caught in the act, The Leper… He rescued them all!  Hosanna!  Jesus to the Rescue! </w:t>
      </w:r>
    </w:p>
    <w:p w:rsidR="00CC5D22" w:rsidRPr="00CC5D22" w:rsidRDefault="00CC5D22" w:rsidP="00CC5D22">
      <w:pPr>
        <w:rPr>
          <w:b/>
          <w:sz w:val="44"/>
        </w:rPr>
      </w:pPr>
      <w:r w:rsidRPr="00CC5D22">
        <w:rPr>
          <w:b/>
          <w:sz w:val="44"/>
          <w:highlight w:val="green"/>
        </w:rPr>
        <w:t>TO THE RESCUE</w:t>
      </w:r>
    </w:p>
    <w:p w:rsidR="00CC5D22" w:rsidRPr="00CC5D22" w:rsidRDefault="00CC5D22" w:rsidP="00CC5D22">
      <w:pPr>
        <w:rPr>
          <w:sz w:val="32"/>
        </w:rPr>
      </w:pPr>
      <w:r w:rsidRPr="00CC5D22">
        <w:rPr>
          <w:sz w:val="32"/>
        </w:rPr>
        <w:t>Jesus to the rescue!</w:t>
      </w:r>
    </w:p>
    <w:p w:rsidR="00CC5D22" w:rsidRPr="00CC5D22" w:rsidRDefault="00CC5D22" w:rsidP="00CC5D22">
      <w:pPr>
        <w:rPr>
          <w:sz w:val="32"/>
        </w:rPr>
      </w:pPr>
      <w:r w:rsidRPr="00CC5D22">
        <w:rPr>
          <w:sz w:val="32"/>
        </w:rPr>
        <w:t>Jesus Heard their cry of HOSANNA!  He hears your cry.  He is a rescuer.</w:t>
      </w:r>
    </w:p>
    <w:p w:rsidR="00CC5D22" w:rsidRPr="00CC5D22" w:rsidRDefault="00CC5D22" w:rsidP="00CC5D22">
      <w:pPr>
        <w:rPr>
          <w:b/>
          <w:sz w:val="32"/>
        </w:rPr>
      </w:pPr>
      <w:r w:rsidRPr="00CC5D22">
        <w:rPr>
          <w:b/>
          <w:sz w:val="32"/>
        </w:rPr>
        <w:t>When was the last time you just cried out Hosanna?</w:t>
      </w:r>
    </w:p>
    <w:p w:rsidR="00CC5D22" w:rsidRPr="00CC5D22" w:rsidRDefault="00CC5D22" w:rsidP="00CC5D22">
      <w:pPr>
        <w:rPr>
          <w:b/>
          <w:sz w:val="32"/>
        </w:rPr>
      </w:pPr>
      <w:r w:rsidRPr="00CC5D22">
        <w:rPr>
          <w:b/>
          <w:sz w:val="32"/>
        </w:rPr>
        <w:t>Can you relate to the joy of those people as they saw the rescuer entering their world?</w:t>
      </w:r>
    </w:p>
    <w:p w:rsidR="00CC5D22" w:rsidRPr="00CC5D22" w:rsidRDefault="00CC5D22" w:rsidP="00CC5D22">
      <w:pPr>
        <w:rPr>
          <w:b/>
          <w:sz w:val="32"/>
        </w:rPr>
      </w:pPr>
    </w:p>
    <w:p w:rsidR="00CC5D22" w:rsidRPr="00CC5D22" w:rsidRDefault="00CC5D22" w:rsidP="00CC5D22">
      <w:pPr>
        <w:rPr>
          <w:sz w:val="32"/>
        </w:rPr>
      </w:pPr>
      <w:r w:rsidRPr="00CC5D22">
        <w:rPr>
          <w:sz w:val="32"/>
        </w:rPr>
        <w:t>Not only is Hosanna a cry for rescue… but it is a declaration that the rescuer has come!</w:t>
      </w:r>
    </w:p>
    <w:p w:rsidR="00CC5D22" w:rsidRPr="00CC5D22" w:rsidRDefault="00CC5D22" w:rsidP="00CC5D22">
      <w:pPr>
        <w:rPr>
          <w:b/>
          <w:sz w:val="32"/>
        </w:rPr>
      </w:pPr>
      <w:r w:rsidRPr="00CC5D22">
        <w:rPr>
          <w:b/>
          <w:sz w:val="32"/>
        </w:rPr>
        <w:t xml:space="preserve">Jesus the Rescuer is </w:t>
      </w:r>
      <w:r w:rsidRPr="00CC5D22">
        <w:rPr>
          <w:b/>
          <w:sz w:val="44"/>
          <w:highlight w:val="green"/>
        </w:rPr>
        <w:t>&lt;In the House&gt;</w:t>
      </w:r>
    </w:p>
    <w:p w:rsidR="00CC5D22" w:rsidRPr="00CC5D22" w:rsidRDefault="00CC5D22" w:rsidP="00CC5D22">
      <w:pPr>
        <w:rPr>
          <w:sz w:val="24"/>
        </w:rPr>
      </w:pPr>
    </w:p>
    <w:p w:rsidR="00CC5D22" w:rsidRPr="00CC5D22" w:rsidRDefault="00CC5D22" w:rsidP="00CC5D22">
      <w:pPr>
        <w:rPr>
          <w:sz w:val="36"/>
          <w:highlight w:val="lightGray"/>
          <w:u w:val="single"/>
        </w:rPr>
      </w:pPr>
      <w:r w:rsidRPr="00CC5D22">
        <w:rPr>
          <w:sz w:val="36"/>
          <w:highlight w:val="lightGray"/>
          <w:u w:val="single"/>
        </w:rPr>
        <w:t>Mark 2:1 A few days later, when Jesus again entered Capernaum, the people heard that he had come home.(NIV)</w:t>
      </w:r>
    </w:p>
    <w:p w:rsidR="00CC5D22" w:rsidRPr="00CC5D22" w:rsidRDefault="00CC5D22" w:rsidP="00CC5D22">
      <w:pPr>
        <w:rPr>
          <w:sz w:val="36"/>
          <w:highlight w:val="lightGray"/>
          <w:u w:val="single"/>
        </w:rPr>
      </w:pPr>
      <w:r w:rsidRPr="00CC5D22">
        <w:rPr>
          <w:sz w:val="36"/>
          <w:highlight w:val="lightGray"/>
          <w:u w:val="single"/>
        </w:rPr>
        <w:t>Mark 2:2 So many gathered that there was no room left, not even outside the door, and he preached the word to them.(NIV)</w:t>
      </w:r>
    </w:p>
    <w:p w:rsidR="00CC5D22" w:rsidRPr="00CC5D22" w:rsidRDefault="00CC5D22" w:rsidP="00CC5D22">
      <w:pPr>
        <w:rPr>
          <w:sz w:val="36"/>
          <w:highlight w:val="lightGray"/>
          <w:u w:val="single"/>
        </w:rPr>
      </w:pPr>
      <w:r w:rsidRPr="00CC5D22">
        <w:rPr>
          <w:sz w:val="36"/>
          <w:highlight w:val="lightGray"/>
          <w:u w:val="single"/>
        </w:rPr>
        <w:t>Mark 2:3 Some men came, bringing to him a paralytic, carried by four of them.(NIV)</w:t>
      </w:r>
    </w:p>
    <w:p w:rsidR="00CC5D22" w:rsidRPr="00CC5D22" w:rsidRDefault="00CC5D22" w:rsidP="00CC5D22">
      <w:pPr>
        <w:rPr>
          <w:sz w:val="36"/>
          <w:highlight w:val="lightGray"/>
          <w:u w:val="single"/>
        </w:rPr>
      </w:pPr>
      <w:r w:rsidRPr="00CC5D22">
        <w:rPr>
          <w:sz w:val="36"/>
          <w:highlight w:val="lightGray"/>
          <w:u w:val="single"/>
        </w:rPr>
        <w:t>Mark 2:4 Since they could not get him to Jesus because of the crowd, they made an opening in the roof above Jesus and, after digging through it, lowered the mat the paralyzed man was lying on.(NIV)</w:t>
      </w:r>
    </w:p>
    <w:p w:rsidR="00CC5D22" w:rsidRPr="00CC5D22" w:rsidRDefault="00CC5D22" w:rsidP="00CC5D22">
      <w:pPr>
        <w:rPr>
          <w:sz w:val="36"/>
          <w:highlight w:val="lightGray"/>
          <w:u w:val="single"/>
        </w:rPr>
      </w:pPr>
      <w:r w:rsidRPr="00CC5D22">
        <w:rPr>
          <w:sz w:val="36"/>
          <w:highlight w:val="lightGray"/>
          <w:u w:val="single"/>
        </w:rPr>
        <w:lastRenderedPageBreak/>
        <w:t>Mark 2:5 When Jesus saw their faith, he said to the paralytic, "Son, your sins are forgiven."(NIV)</w:t>
      </w:r>
    </w:p>
    <w:p w:rsidR="00CC5D22" w:rsidRPr="00CC5D22" w:rsidRDefault="00CC5D22" w:rsidP="00CC5D22">
      <w:pPr>
        <w:rPr>
          <w:sz w:val="36"/>
          <w:highlight w:val="lightGray"/>
          <w:u w:val="single"/>
        </w:rPr>
      </w:pPr>
    </w:p>
    <w:p w:rsidR="00CC5D22" w:rsidRPr="00CC5D22" w:rsidRDefault="00CC5D22" w:rsidP="00CC5D22">
      <w:pPr>
        <w:rPr>
          <w:sz w:val="36"/>
          <w:highlight w:val="lightGray"/>
          <w:u w:val="single"/>
        </w:rPr>
      </w:pPr>
      <w:r w:rsidRPr="00CC5D22">
        <w:rPr>
          <w:sz w:val="36"/>
          <w:highlight w:val="lightGray"/>
          <w:u w:val="single"/>
        </w:rPr>
        <w:t>Mark 2:11 "I tell you, get up, take your mat and go home."(NIV)</w:t>
      </w:r>
    </w:p>
    <w:p w:rsidR="00CC5D22" w:rsidRPr="00CC5D22" w:rsidRDefault="00CC5D22" w:rsidP="00CC5D22">
      <w:pPr>
        <w:rPr>
          <w:sz w:val="36"/>
          <w:highlight w:val="lightGray"/>
          <w:u w:val="single"/>
        </w:rPr>
      </w:pPr>
      <w:r w:rsidRPr="00CC5D22">
        <w:rPr>
          <w:sz w:val="36"/>
          <w:highlight w:val="lightGray"/>
          <w:u w:val="single"/>
        </w:rPr>
        <w:t>Mark 2:12 He got up, took his mat and walked out in full view of them all. This amazed everyone and they praised God, saying, "We have never seen anything like this!"(NIV)</w:t>
      </w:r>
    </w:p>
    <w:p w:rsidR="00CC5D22" w:rsidRPr="00CC5D22" w:rsidRDefault="00CC5D22" w:rsidP="00CC5D22">
      <w:pPr>
        <w:spacing w:after="0" w:line="240" w:lineRule="auto"/>
        <w:ind w:left="-360"/>
        <w:rPr>
          <w:rFonts w:ascii="Arial" w:eastAsia="Times New Roman" w:hAnsi="Arial" w:cs="Arial"/>
          <w:b/>
          <w:color w:val="000000"/>
          <w:sz w:val="32"/>
          <w:szCs w:val="27"/>
          <w:u w:val="single"/>
          <w:shd w:val="clear" w:color="auto" w:fill="FFFFFF"/>
        </w:rPr>
      </w:pPr>
      <w:r w:rsidRPr="00CC5D22">
        <w:rPr>
          <w:rFonts w:ascii="Arial" w:eastAsia="Times New Roman" w:hAnsi="Arial" w:cs="Arial"/>
          <w:b/>
          <w:color w:val="000000"/>
          <w:sz w:val="32"/>
          <w:szCs w:val="27"/>
          <w:u w:val="single"/>
          <w:shd w:val="clear" w:color="auto" w:fill="FFFFFF"/>
        </w:rPr>
        <w:t>QUESTION -  Can your Faith save someone?</w:t>
      </w:r>
    </w:p>
    <w:p w:rsidR="00CC5D22" w:rsidRPr="00CC5D22" w:rsidRDefault="00CC5D22" w:rsidP="00CC5D22">
      <w:pPr>
        <w:rPr>
          <w:sz w:val="24"/>
        </w:rPr>
      </w:pPr>
    </w:p>
    <w:p w:rsidR="00CC5D22" w:rsidRPr="00CC5D22" w:rsidRDefault="00CC5D22" w:rsidP="00CC5D22">
      <w:pPr>
        <w:rPr>
          <w:sz w:val="36"/>
          <w:highlight w:val="lightGray"/>
          <w:u w:val="single"/>
        </w:rPr>
      </w:pPr>
      <w:r w:rsidRPr="00CC5D22">
        <w:rPr>
          <w:sz w:val="36"/>
          <w:highlight w:val="lightGray"/>
          <w:u w:val="single"/>
        </w:rPr>
        <w:t>Mark 2:5 When Jesus saw their faith, he said to the paralytic, "Son, your sins are forgiven."(NIV)</w:t>
      </w:r>
    </w:p>
    <w:p w:rsidR="00CC5D22" w:rsidRPr="00CC5D22" w:rsidRDefault="00CC5D22" w:rsidP="00CC5D22">
      <w:pPr>
        <w:rPr>
          <w:sz w:val="24"/>
        </w:rPr>
      </w:pPr>
    </w:p>
    <w:p w:rsidR="00CC5D22" w:rsidRPr="00CC5D22" w:rsidRDefault="00CC5D22" w:rsidP="00CC5D22">
      <w:pPr>
        <w:rPr>
          <w:sz w:val="32"/>
        </w:rPr>
      </w:pPr>
      <w:r w:rsidRPr="00CC5D22">
        <w:rPr>
          <w:sz w:val="32"/>
        </w:rPr>
        <w:t>If you know where the rescuer is… you should bring people to Him!</w:t>
      </w:r>
    </w:p>
    <w:p w:rsidR="00CC5D22" w:rsidRPr="00CC5D22" w:rsidRDefault="00CC5D22" w:rsidP="00CC5D22">
      <w:pPr>
        <w:rPr>
          <w:sz w:val="32"/>
        </w:rPr>
      </w:pPr>
      <w:r w:rsidRPr="00CC5D22">
        <w:rPr>
          <w:sz w:val="32"/>
        </w:rPr>
        <w:t>We don’t know much about these people…  We know there where 4 of them… It doesn’t say they were friends with the paralyzed man…  We don’t know if they actually knew Jesus… what they did for a living…</w:t>
      </w:r>
    </w:p>
    <w:p w:rsidR="00CC5D22" w:rsidRPr="00CC5D22" w:rsidRDefault="00CC5D22" w:rsidP="00CC5D22">
      <w:pPr>
        <w:rPr>
          <w:sz w:val="32"/>
        </w:rPr>
      </w:pPr>
      <w:r w:rsidRPr="00CC5D22">
        <w:rPr>
          <w:sz w:val="32"/>
        </w:rPr>
        <w:t xml:space="preserve">All we know is they brought this guy to Jesus.  </w:t>
      </w:r>
    </w:p>
    <w:p w:rsidR="00CC5D22" w:rsidRPr="00CC5D22" w:rsidRDefault="00CC5D22" w:rsidP="00CC5D22">
      <w:pPr>
        <w:rPr>
          <w:b/>
          <w:sz w:val="32"/>
        </w:rPr>
      </w:pPr>
      <w:r w:rsidRPr="00CC5D22">
        <w:rPr>
          <w:b/>
          <w:sz w:val="32"/>
        </w:rPr>
        <w:t>He could never have come on his own…</w:t>
      </w:r>
      <w:r w:rsidRPr="00CC5D22">
        <w:rPr>
          <w:b/>
          <w:sz w:val="32"/>
        </w:rPr>
        <w:softHyphen/>
      </w:r>
    </w:p>
    <w:p w:rsidR="00CC5D22" w:rsidRPr="00CC5D22" w:rsidRDefault="00CC5D22" w:rsidP="00CC5D22">
      <w:pPr>
        <w:rPr>
          <w:sz w:val="32"/>
        </w:rPr>
      </w:pPr>
      <w:r w:rsidRPr="00CC5D22">
        <w:rPr>
          <w:sz w:val="32"/>
        </w:rPr>
        <w:t>You know someone who needs rescuing… It could be that they won’t ever get to the rescuer unless you bring them.</w:t>
      </w:r>
    </w:p>
    <w:p w:rsidR="00CC5D22" w:rsidRPr="00CC5D22" w:rsidRDefault="00CC5D22" w:rsidP="00CC5D22">
      <w:pPr>
        <w:rPr>
          <w:b/>
          <w:sz w:val="44"/>
        </w:rPr>
      </w:pPr>
      <w:r w:rsidRPr="00CC5D22">
        <w:rPr>
          <w:b/>
          <w:sz w:val="44"/>
          <w:highlight w:val="green"/>
        </w:rPr>
        <w:softHyphen/>
      </w:r>
      <w:r w:rsidRPr="00CC5D22">
        <w:rPr>
          <w:b/>
          <w:sz w:val="44"/>
          <w:highlight w:val="green"/>
        </w:rPr>
        <w:softHyphen/>
        <w:t>IN THE HOUSE</w:t>
      </w:r>
    </w:p>
    <w:p w:rsidR="00CC5D22" w:rsidRPr="00CC5D22" w:rsidRDefault="00CC5D22" w:rsidP="00CC5D22">
      <w:pPr>
        <w:rPr>
          <w:sz w:val="32"/>
        </w:rPr>
      </w:pPr>
      <w:r w:rsidRPr="00CC5D22">
        <w:rPr>
          <w:sz w:val="32"/>
        </w:rPr>
        <w:t>Those 4 guys KNEW JESUS WAS IN THE HOUSE</w:t>
      </w:r>
    </w:p>
    <w:p w:rsidR="00CC5D22" w:rsidRPr="00CC5D22" w:rsidRDefault="00CC5D22" w:rsidP="00CC5D22">
      <w:pPr>
        <w:rPr>
          <w:sz w:val="24"/>
        </w:rPr>
      </w:pPr>
    </w:p>
    <w:p w:rsidR="00CC5D22" w:rsidRPr="00CC5D22" w:rsidRDefault="00CC5D22" w:rsidP="00CC5D22">
      <w:pPr>
        <w:rPr>
          <w:sz w:val="32"/>
        </w:rPr>
      </w:pPr>
      <w:r w:rsidRPr="00CC5D22">
        <w:rPr>
          <w:sz w:val="32"/>
        </w:rPr>
        <w:t>The house was so full that they couldn’t get the paralyzed man to Jesus…</w:t>
      </w:r>
    </w:p>
    <w:p w:rsidR="00CC5D22" w:rsidRPr="00CC5D22" w:rsidRDefault="00CC5D22" w:rsidP="00CC5D22">
      <w:pPr>
        <w:rPr>
          <w:sz w:val="32"/>
        </w:rPr>
      </w:pPr>
      <w:r w:rsidRPr="00CC5D22">
        <w:rPr>
          <w:sz w:val="32"/>
        </w:rPr>
        <w:tab/>
        <w:t>This is a problem…</w:t>
      </w:r>
    </w:p>
    <w:p w:rsidR="00CC5D22" w:rsidRPr="00CC5D22" w:rsidRDefault="00CC5D22" w:rsidP="00CC5D22">
      <w:pPr>
        <w:rPr>
          <w:sz w:val="32"/>
        </w:rPr>
      </w:pPr>
      <w:r w:rsidRPr="00CC5D22">
        <w:rPr>
          <w:sz w:val="32"/>
        </w:rPr>
        <w:t>The people around Jesus can be an obstacle….  We Church going Christians can be an obstacle…</w:t>
      </w:r>
    </w:p>
    <w:p w:rsidR="00CC5D22" w:rsidRPr="00CC5D22" w:rsidRDefault="00CC5D22" w:rsidP="00CC5D22">
      <w:pPr>
        <w:rPr>
          <w:sz w:val="32"/>
          <w:highlight w:val="lightGray"/>
        </w:rPr>
      </w:pPr>
      <w:r w:rsidRPr="00CC5D22">
        <w:rPr>
          <w:sz w:val="32"/>
          <w:highlight w:val="lightGray"/>
        </w:rPr>
        <w:t>Mark 2:4</w:t>
      </w:r>
    </w:p>
    <w:p w:rsidR="00CC5D22" w:rsidRPr="00CC5D22" w:rsidRDefault="00CC5D22" w:rsidP="00CC5D22">
      <w:pPr>
        <w:rPr>
          <w:sz w:val="32"/>
        </w:rPr>
      </w:pPr>
      <w:r w:rsidRPr="00CC5D22">
        <w:rPr>
          <w:sz w:val="32"/>
          <w:highlight w:val="lightGray"/>
        </w:rPr>
        <w:t xml:space="preserve">Since they could not get him to Jesus because of the crowd, they made an opening in the roof above Jesus and, after </w:t>
      </w:r>
      <w:r w:rsidRPr="00CC5D22">
        <w:rPr>
          <w:sz w:val="32"/>
          <w:highlight w:val="lightGray"/>
          <w:u w:val="single"/>
        </w:rPr>
        <w:t>digging through it</w:t>
      </w:r>
      <w:r w:rsidRPr="00CC5D22">
        <w:rPr>
          <w:sz w:val="32"/>
          <w:highlight w:val="lightGray"/>
        </w:rPr>
        <w:t>, lowered the mat the paralyzed man was lying on.(NIV)</w:t>
      </w:r>
    </w:p>
    <w:p w:rsidR="00CC5D22" w:rsidRPr="00CC5D22" w:rsidRDefault="00CC5D22" w:rsidP="00CC5D22">
      <w:pPr>
        <w:rPr>
          <w:sz w:val="24"/>
        </w:rPr>
      </w:pPr>
    </w:p>
    <w:p w:rsidR="00CC5D22" w:rsidRPr="00CC5D22" w:rsidRDefault="00CC5D22" w:rsidP="00CC5D22">
      <w:pPr>
        <w:rPr>
          <w:sz w:val="32"/>
        </w:rPr>
      </w:pPr>
      <w:r w:rsidRPr="00CC5D22">
        <w:rPr>
          <w:sz w:val="32"/>
        </w:rPr>
        <w:lastRenderedPageBreak/>
        <w:t xml:space="preserve">The rescuer is in the House…  But if we can’t bring people into the house we are willing to DISMANTLE THE HOUSE…  </w:t>
      </w:r>
    </w:p>
    <w:p w:rsidR="00CC5D22" w:rsidRPr="00CC5D22" w:rsidRDefault="00CC5D22" w:rsidP="00CC5D22">
      <w:pPr>
        <w:rPr>
          <w:sz w:val="32"/>
        </w:rPr>
      </w:pPr>
      <w:r w:rsidRPr="00CC5D22">
        <w:rPr>
          <w:sz w:val="32"/>
        </w:rPr>
        <w:t>It’s great that Jesus is in the House right now… But don’t forget there are people outside this house that need Rescuing!  THIS WORLD IS SHOUTING HOSANNA!</w:t>
      </w:r>
    </w:p>
    <w:p w:rsidR="00CC5D22" w:rsidRPr="00CC5D22" w:rsidRDefault="00CC5D22" w:rsidP="00CC5D22">
      <w:pPr>
        <w:rPr>
          <w:sz w:val="32"/>
        </w:rPr>
      </w:pPr>
      <w:r w:rsidRPr="00CC5D22">
        <w:rPr>
          <w:sz w:val="32"/>
        </w:rPr>
        <w:t>We are willing to do WHATEVER IT TAKES to get people to the Rescuer!!  If that means we dismantle the old paradigms of Church we will do it…   All that matters is getting someone in need of Rescue to the Rescuer!!</w:t>
      </w:r>
    </w:p>
    <w:p w:rsidR="00CC5D22" w:rsidRPr="00CC5D22" w:rsidRDefault="00CC5D22" w:rsidP="00CC5D22">
      <w:pPr>
        <w:ind w:left="-450"/>
        <w:rPr>
          <w:b/>
          <w:sz w:val="36"/>
        </w:rPr>
      </w:pPr>
      <w:r w:rsidRPr="00CC5D22">
        <w:rPr>
          <w:b/>
          <w:sz w:val="36"/>
        </w:rPr>
        <w:t>MUSICIAN</w:t>
      </w:r>
    </w:p>
    <w:p w:rsidR="00CC5D22" w:rsidRPr="00CC5D22" w:rsidRDefault="00CC5D22" w:rsidP="00CC5D22">
      <w:pPr>
        <w:rPr>
          <w:sz w:val="32"/>
        </w:rPr>
      </w:pPr>
      <w:r w:rsidRPr="00CC5D22">
        <w:rPr>
          <w:sz w:val="32"/>
        </w:rPr>
        <w:t xml:space="preserve">Hosanna is a cry for rescue. </w:t>
      </w:r>
    </w:p>
    <w:p w:rsidR="00CC5D22" w:rsidRPr="00CC5D22" w:rsidRDefault="00CC5D22" w:rsidP="00CC5D22">
      <w:pPr>
        <w:numPr>
          <w:ilvl w:val="0"/>
          <w:numId w:val="16"/>
        </w:numPr>
        <w:rPr>
          <w:sz w:val="32"/>
        </w:rPr>
      </w:pPr>
      <w:r w:rsidRPr="00CC5D22">
        <w:rPr>
          <w:sz w:val="32"/>
        </w:rPr>
        <w:t>Do you need rescuing? He is in the house.</w:t>
      </w:r>
    </w:p>
    <w:p w:rsidR="00CC5D22" w:rsidRPr="00CC5D22" w:rsidRDefault="00CC5D22" w:rsidP="00CC5D22">
      <w:pPr>
        <w:rPr>
          <w:sz w:val="32"/>
        </w:rPr>
      </w:pPr>
      <w:r w:rsidRPr="00CC5D22">
        <w:rPr>
          <w:sz w:val="32"/>
        </w:rPr>
        <w:t>Hosanna is also a declaration that the rescuer has come.</w:t>
      </w:r>
    </w:p>
    <w:p w:rsidR="00CC5D22" w:rsidRPr="00CC5D22" w:rsidRDefault="00CC5D22" w:rsidP="00CC5D22">
      <w:pPr>
        <w:numPr>
          <w:ilvl w:val="0"/>
          <w:numId w:val="16"/>
        </w:numPr>
        <w:rPr>
          <w:sz w:val="32"/>
        </w:rPr>
      </w:pPr>
      <w:r w:rsidRPr="00CC5D22">
        <w:rPr>
          <w:sz w:val="32"/>
        </w:rPr>
        <w:t xml:space="preserve">Do you know someone who needs rescuing?  Come pray for them.  Come commit that you are going to declare the rescuer to them.  </w:t>
      </w:r>
    </w:p>
    <w:p w:rsidR="00CC5D22" w:rsidRPr="00CC5D22" w:rsidRDefault="00CC5D22" w:rsidP="00CC5D22">
      <w:pPr>
        <w:rPr>
          <w:sz w:val="24"/>
        </w:rPr>
      </w:pPr>
    </w:p>
    <w:p w:rsidR="00084B1D" w:rsidRPr="00CC5D22" w:rsidRDefault="00084B1D" w:rsidP="00853CCD">
      <w:pPr>
        <w:tabs>
          <w:tab w:val="left" w:pos="540"/>
        </w:tabs>
        <w:ind w:left="-630"/>
        <w:rPr>
          <w:sz w:val="48"/>
        </w:rPr>
      </w:pPr>
    </w:p>
    <w:sectPr w:rsidR="00084B1D" w:rsidRPr="00CC5D22"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A1" w:rsidRDefault="00337BA1" w:rsidP="00B34C75">
      <w:pPr>
        <w:spacing w:after="0" w:line="240" w:lineRule="auto"/>
      </w:pPr>
      <w:r>
        <w:separator/>
      </w:r>
    </w:p>
  </w:endnote>
  <w:endnote w:type="continuationSeparator" w:id="0">
    <w:p w:rsidR="00337BA1" w:rsidRDefault="00337BA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C5D22">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A1" w:rsidRDefault="00337BA1" w:rsidP="00B34C75">
      <w:pPr>
        <w:spacing w:after="0" w:line="240" w:lineRule="auto"/>
      </w:pPr>
      <w:r>
        <w:separator/>
      </w:r>
    </w:p>
  </w:footnote>
  <w:footnote w:type="continuationSeparator" w:id="0">
    <w:p w:rsidR="00337BA1" w:rsidRDefault="00337BA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1B77F2"/>
    <w:multiLevelType w:val="hybridMultilevel"/>
    <w:tmpl w:val="9BF6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2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37BA1"/>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5D22"/>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3EA4-B605-4398-85C7-9323C7FE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6</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7944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2019-04-14T15:31:00Z</dcterms:created>
  <dcterms:modified xsi:type="dcterms:W3CDTF">2019-04-14T15:33:00Z</dcterms:modified>
</cp:coreProperties>
</file>