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1D" w:rsidRDefault="005F4142" w:rsidP="005F4142">
      <w:pPr>
        <w:tabs>
          <w:tab w:val="left" w:pos="540"/>
        </w:tabs>
        <w:ind w:left="-630"/>
        <w:jc w:val="center"/>
        <w:rPr>
          <w:sz w:val="36"/>
        </w:rPr>
      </w:pPr>
      <w:r>
        <w:rPr>
          <w:sz w:val="36"/>
        </w:rPr>
        <w:t>Twisted 3 – Scripture Misused: 1 Corinthians 14:34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Welcome to Redemption Church! My name is Chris Fluitt. I am the lead pastor here at Redemption.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We are in the 3</w:t>
      </w:r>
      <w:r w:rsidRPr="005F4142">
        <w:rPr>
          <w:sz w:val="36"/>
          <w:vertAlign w:val="superscript"/>
        </w:rPr>
        <w:t>rd</w:t>
      </w:r>
      <w:r>
        <w:rPr>
          <w:sz w:val="36"/>
        </w:rPr>
        <w:t xml:space="preserve"> week of our Twisted series.  We have looked at Jeremiah 29:11, and Romans 9, and this week we will look at another twisted Scripture… but first…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 xml:space="preserve">Let’s remind you of our working definition for </w:t>
      </w:r>
      <w:r w:rsidRPr="005F4142">
        <w:rPr>
          <w:sz w:val="36"/>
          <w:highlight w:val="green"/>
        </w:rPr>
        <w:t>Twisted Scripture</w:t>
      </w:r>
      <w:r>
        <w:rPr>
          <w:sz w:val="36"/>
        </w:rPr>
        <w:t xml:space="preserve"> – To alter the meaning of a scripture passage from its original intent.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The idea of twisting scripture is actually in the Bible.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 w:rsidRPr="005F4142">
        <w:rPr>
          <w:sz w:val="36"/>
          <w:highlight w:val="lightGray"/>
        </w:rPr>
        <w:t>2 Peter 3:16</w:t>
      </w:r>
      <w:r>
        <w:rPr>
          <w:sz w:val="36"/>
          <w:highlight w:val="lightGray"/>
        </w:rPr>
        <w:t xml:space="preserve"> (NIV)</w:t>
      </w:r>
      <w:r w:rsidRPr="005F4142">
        <w:rPr>
          <w:sz w:val="36"/>
          <w:highlight w:val="lightGray"/>
        </w:rPr>
        <w:t xml:space="preserve"> (Speaking of Paul) His letters contain some things that are hard to understand, which ignorant and unstable people distort, as they do the other Scriptures, to their own destruction.</w:t>
      </w:r>
    </w:p>
    <w:p w:rsidR="005F4142" w:rsidRDefault="005F4142" w:rsidP="005F4142">
      <w:pPr>
        <w:tabs>
          <w:tab w:val="left" w:pos="540"/>
        </w:tabs>
        <w:ind w:left="-630"/>
        <w:rPr>
          <w:b/>
          <w:sz w:val="36"/>
        </w:rPr>
      </w:pPr>
      <w:r>
        <w:rPr>
          <w:sz w:val="36"/>
        </w:rPr>
        <w:t xml:space="preserve">The word for “distort” is translated as “twist” in many versions of Bible translations. </w:t>
      </w:r>
      <w:r w:rsidRPr="005F4142">
        <w:rPr>
          <w:b/>
          <w:sz w:val="36"/>
        </w:rPr>
        <w:t>Twisting Scripture leads people to destruction (2 Peter 3:16) but the words of Jesus bring Life (John 6:63).</w:t>
      </w:r>
    </w:p>
    <w:p w:rsidR="005F4142" w:rsidRDefault="005F4142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 xml:space="preserve">Jesus said in </w:t>
      </w:r>
      <w:r w:rsidRPr="005F4142">
        <w:rPr>
          <w:sz w:val="36"/>
          <w:highlight w:val="lightGray"/>
        </w:rPr>
        <w:t>John 6:63 …the</w:t>
      </w:r>
      <w:r>
        <w:rPr>
          <w:sz w:val="36"/>
          <w:highlight w:val="lightGray"/>
        </w:rPr>
        <w:t xml:space="preserve"> </w:t>
      </w:r>
      <w:r w:rsidRPr="005F4142">
        <w:rPr>
          <w:sz w:val="36"/>
          <w:highlight w:val="lightGray"/>
        </w:rPr>
        <w:t>words I have spoken to you are spirit and they are life.(NIV)</w:t>
      </w:r>
    </w:p>
    <w:p w:rsidR="008E4C41" w:rsidRDefault="008E4C41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Get your Bibles out… or your smartphone app and join us in 1 Corinthians 14:34…</w:t>
      </w:r>
    </w:p>
    <w:p w:rsidR="008E4C41" w:rsidRDefault="008E4C41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 xml:space="preserve">I want to remind you that we have a </w:t>
      </w:r>
      <w:r w:rsidRPr="008E4C41">
        <w:rPr>
          <w:sz w:val="36"/>
          <w:highlight w:val="green"/>
        </w:rPr>
        <w:t>TEXT LINE</w:t>
      </w:r>
      <w:r>
        <w:rPr>
          <w:sz w:val="36"/>
        </w:rPr>
        <w:t xml:space="preserve"> and that you can anonymously leave us comments or ask questions. The number is 214 856 0550</w:t>
      </w:r>
      <w:r w:rsidR="00EC662E">
        <w:rPr>
          <w:sz w:val="36"/>
        </w:rPr>
        <w:t>.</w:t>
      </w:r>
    </w:p>
    <w:p w:rsidR="00EC662E" w:rsidRDefault="00EC662E" w:rsidP="005F4142">
      <w:pPr>
        <w:tabs>
          <w:tab w:val="left" w:pos="540"/>
        </w:tabs>
        <w:ind w:left="-630"/>
        <w:rPr>
          <w:sz w:val="36"/>
        </w:rPr>
      </w:pPr>
    </w:p>
    <w:p w:rsidR="00A30635" w:rsidRDefault="00A30635" w:rsidP="005F4142">
      <w:pPr>
        <w:tabs>
          <w:tab w:val="left" w:pos="540"/>
        </w:tabs>
        <w:ind w:left="-630"/>
        <w:rPr>
          <w:sz w:val="36"/>
        </w:rPr>
      </w:pPr>
      <w:r w:rsidRPr="009A6FA3">
        <w:rPr>
          <w:sz w:val="36"/>
          <w:highlight w:val="green"/>
        </w:rPr>
        <w:t>1 Corinthians 14:34</w:t>
      </w:r>
      <w:bookmarkStart w:id="0" w:name="_GoBack"/>
      <w:bookmarkEnd w:id="0"/>
      <w:r>
        <w:rPr>
          <w:sz w:val="36"/>
        </w:rPr>
        <w:t xml:space="preserve"> is a scripture that many churches stay away from. There are sharp disagreements over this passage, for it says that Women </w:t>
      </w:r>
      <w:r w:rsidR="008276E1">
        <w:rPr>
          <w:sz w:val="36"/>
        </w:rPr>
        <w:t>should be silent at Church…</w:t>
      </w:r>
    </w:p>
    <w:p w:rsidR="008276E1" w:rsidRDefault="008276E1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We have strong feelings about this subject and we felt that in order to really declare where we stood as a Church… that someone else should preach to you today.</w:t>
      </w:r>
    </w:p>
    <w:p w:rsidR="008276E1" w:rsidRDefault="008276E1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t>Everyone.. please welcome my wife Sarah Fluitt…</w:t>
      </w:r>
      <w:r>
        <w:rPr>
          <w:sz w:val="36"/>
        </w:rPr>
        <w:br/>
        <w:t>At this point.. it might also be the best time to tell everyone that we are expecting our 3</w:t>
      </w:r>
      <w:r w:rsidRPr="008276E1">
        <w:rPr>
          <w:sz w:val="36"/>
          <w:vertAlign w:val="superscript"/>
        </w:rPr>
        <w:t>rd</w:t>
      </w:r>
      <w:r>
        <w:rPr>
          <w:sz w:val="36"/>
        </w:rPr>
        <w:t xml:space="preserve"> child!  Coming soon Summer 2015.</w:t>
      </w:r>
    </w:p>
    <w:p w:rsidR="008276E1" w:rsidRDefault="00E87753" w:rsidP="005F4142">
      <w:pPr>
        <w:tabs>
          <w:tab w:val="left" w:pos="540"/>
        </w:tabs>
        <w:ind w:left="-630"/>
        <w:rPr>
          <w:sz w:val="36"/>
        </w:rPr>
      </w:pPr>
      <w:r>
        <w:rPr>
          <w:sz w:val="36"/>
        </w:rPr>
        <w:lastRenderedPageBreak/>
        <w:t>Sarah preach what is on your heart. Redemption Church get ready to receive the Word of God!</w:t>
      </w:r>
    </w:p>
    <w:p w:rsidR="008E4C41" w:rsidRDefault="008E4C41" w:rsidP="005F4142">
      <w:pPr>
        <w:tabs>
          <w:tab w:val="left" w:pos="540"/>
        </w:tabs>
        <w:ind w:left="-630"/>
        <w:rPr>
          <w:sz w:val="36"/>
        </w:rPr>
      </w:pPr>
    </w:p>
    <w:p w:rsidR="00EC662E" w:rsidRPr="00CD7649" w:rsidRDefault="00EC662E" w:rsidP="005F4142">
      <w:pPr>
        <w:tabs>
          <w:tab w:val="left" w:pos="540"/>
        </w:tabs>
        <w:ind w:left="-630"/>
        <w:rPr>
          <w:sz w:val="36"/>
        </w:rPr>
      </w:pPr>
    </w:p>
    <w:sectPr w:rsidR="00EC662E" w:rsidRPr="00CD7649" w:rsidSect="00CC2B8C">
      <w:footerReference w:type="default" r:id="rId8"/>
      <w:pgSz w:w="11520" w:h="20491"/>
      <w:pgMar w:top="-245" w:right="720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60" w:rsidRDefault="00B35360" w:rsidP="00B34C75">
      <w:pPr>
        <w:spacing w:after="0" w:line="240" w:lineRule="auto"/>
      </w:pPr>
      <w:r>
        <w:separator/>
      </w:r>
    </w:p>
  </w:endnote>
  <w:endnote w:type="continuationSeparator" w:id="0">
    <w:p w:rsidR="00B35360" w:rsidRDefault="00B35360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6FA3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60" w:rsidRDefault="00B35360" w:rsidP="00B34C75">
      <w:pPr>
        <w:spacing w:after="0" w:line="240" w:lineRule="auto"/>
      </w:pPr>
      <w:r>
        <w:separator/>
      </w:r>
    </w:p>
  </w:footnote>
  <w:footnote w:type="continuationSeparator" w:id="0">
    <w:p w:rsidR="00B35360" w:rsidRDefault="00B35360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42"/>
    <w:rsid w:val="00000C3D"/>
    <w:rsid w:val="00000CA3"/>
    <w:rsid w:val="0000314D"/>
    <w:rsid w:val="00010A83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C21D7"/>
    <w:rsid w:val="000C2BF3"/>
    <w:rsid w:val="000D2AB3"/>
    <w:rsid w:val="000D2C8C"/>
    <w:rsid w:val="000D5158"/>
    <w:rsid w:val="000D73CB"/>
    <w:rsid w:val="000D791F"/>
    <w:rsid w:val="000F7FB8"/>
    <w:rsid w:val="001305CF"/>
    <w:rsid w:val="0013323B"/>
    <w:rsid w:val="00142CB6"/>
    <w:rsid w:val="0015184F"/>
    <w:rsid w:val="001532E5"/>
    <w:rsid w:val="00154BFD"/>
    <w:rsid w:val="001611C0"/>
    <w:rsid w:val="00170FEF"/>
    <w:rsid w:val="00171C43"/>
    <w:rsid w:val="0017494A"/>
    <w:rsid w:val="001775CC"/>
    <w:rsid w:val="00177755"/>
    <w:rsid w:val="0018244D"/>
    <w:rsid w:val="001860BF"/>
    <w:rsid w:val="00187234"/>
    <w:rsid w:val="001A3B6E"/>
    <w:rsid w:val="001B3F2F"/>
    <w:rsid w:val="001B56AF"/>
    <w:rsid w:val="001B58AD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5F4142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46706"/>
    <w:rsid w:val="0075609C"/>
    <w:rsid w:val="00762620"/>
    <w:rsid w:val="007854EA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276E1"/>
    <w:rsid w:val="00834BE2"/>
    <w:rsid w:val="008419C2"/>
    <w:rsid w:val="008507AA"/>
    <w:rsid w:val="00853CCD"/>
    <w:rsid w:val="00854B2F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3C76"/>
    <w:rsid w:val="008D6DC3"/>
    <w:rsid w:val="008E4C41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822D4"/>
    <w:rsid w:val="009826DA"/>
    <w:rsid w:val="00983254"/>
    <w:rsid w:val="00984499"/>
    <w:rsid w:val="00992953"/>
    <w:rsid w:val="00997E24"/>
    <w:rsid w:val="009A3DE3"/>
    <w:rsid w:val="009A622F"/>
    <w:rsid w:val="009A6FA3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6D61"/>
    <w:rsid w:val="009F6588"/>
    <w:rsid w:val="00A03A34"/>
    <w:rsid w:val="00A04D0A"/>
    <w:rsid w:val="00A126C2"/>
    <w:rsid w:val="00A159BB"/>
    <w:rsid w:val="00A30635"/>
    <w:rsid w:val="00A552CF"/>
    <w:rsid w:val="00A55BF6"/>
    <w:rsid w:val="00A65AD7"/>
    <w:rsid w:val="00A72D9A"/>
    <w:rsid w:val="00A754C5"/>
    <w:rsid w:val="00A86ED0"/>
    <w:rsid w:val="00A941FB"/>
    <w:rsid w:val="00AB2735"/>
    <w:rsid w:val="00AB5279"/>
    <w:rsid w:val="00AB5C61"/>
    <w:rsid w:val="00AC37B3"/>
    <w:rsid w:val="00AE089F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5360"/>
    <w:rsid w:val="00B36557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22A2"/>
    <w:rsid w:val="00C235F8"/>
    <w:rsid w:val="00C26417"/>
    <w:rsid w:val="00C33186"/>
    <w:rsid w:val="00C34042"/>
    <w:rsid w:val="00C41EF6"/>
    <w:rsid w:val="00C42B4F"/>
    <w:rsid w:val="00C54EEE"/>
    <w:rsid w:val="00C55216"/>
    <w:rsid w:val="00C644D4"/>
    <w:rsid w:val="00C662F5"/>
    <w:rsid w:val="00C71665"/>
    <w:rsid w:val="00C761E5"/>
    <w:rsid w:val="00C832B3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60FBA"/>
    <w:rsid w:val="00D72A56"/>
    <w:rsid w:val="00D730C5"/>
    <w:rsid w:val="00D73C2B"/>
    <w:rsid w:val="00D76218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87753"/>
    <w:rsid w:val="00E90515"/>
    <w:rsid w:val="00EA1036"/>
    <w:rsid w:val="00EA754A"/>
    <w:rsid w:val="00EB2333"/>
    <w:rsid w:val="00EB4217"/>
    <w:rsid w:val="00EC662E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5FE1-2F5A-4BE2-ABD1-A0EDED3B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8D3A-BEBA-4B62-9FF3-FD7B320B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21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8</cp:revision>
  <cp:lastPrinted>2014-09-02T01:52:00Z</cp:lastPrinted>
  <dcterms:created xsi:type="dcterms:W3CDTF">2014-11-16T03:18:00Z</dcterms:created>
  <dcterms:modified xsi:type="dcterms:W3CDTF">2014-11-16T03:49:00Z</dcterms:modified>
</cp:coreProperties>
</file>