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720B" w14:textId="77777777" w:rsidR="00F67C4F" w:rsidRPr="00F67C4F" w:rsidRDefault="00F67C4F" w:rsidP="00F67C4F">
      <w:pPr>
        <w:ind w:left="-900"/>
        <w:jc w:val="center"/>
        <w:rPr>
          <w:rFonts w:cs="Calibri"/>
          <w:b/>
          <w:sz w:val="52"/>
          <w:szCs w:val="40"/>
        </w:rPr>
      </w:pPr>
      <w:bookmarkStart w:id="0" w:name="_Hlk84768793"/>
      <w:r w:rsidRPr="00F67C4F">
        <w:rPr>
          <w:rFonts w:cs="Calibri"/>
          <w:b/>
          <w:sz w:val="52"/>
          <w:szCs w:val="40"/>
        </w:rPr>
        <w:t>Vibe Check 6 - Patience</w:t>
      </w:r>
    </w:p>
    <w:bookmarkEnd w:id="0"/>
    <w:p w14:paraId="51C91990" w14:textId="77777777" w:rsidR="00F67C4F" w:rsidRPr="00F67C4F" w:rsidRDefault="00F67C4F" w:rsidP="00F67C4F">
      <w:pPr>
        <w:ind w:left="-900"/>
        <w:rPr>
          <w:rFonts w:cs="Calibri"/>
          <w:sz w:val="52"/>
          <w:szCs w:val="52"/>
        </w:rPr>
      </w:pPr>
      <w:r w:rsidRPr="00F67C4F">
        <w:rPr>
          <w:rFonts w:cs="Calibri"/>
          <w:sz w:val="52"/>
          <w:szCs w:val="52"/>
          <w:highlight w:val="green"/>
        </w:rPr>
        <w:t>Vibe Check Bumper Video</w:t>
      </w:r>
    </w:p>
    <w:p w14:paraId="2AE69609" w14:textId="77777777" w:rsidR="00F67C4F" w:rsidRPr="00F67C4F" w:rsidRDefault="00F67C4F" w:rsidP="00F67C4F">
      <w:pPr>
        <w:ind w:left="-900"/>
        <w:rPr>
          <w:rFonts w:cs="Calibri"/>
          <w:sz w:val="40"/>
          <w:szCs w:val="40"/>
        </w:rPr>
      </w:pPr>
      <w:r w:rsidRPr="00F67C4F">
        <w:rPr>
          <w:rFonts w:cs="Calibri"/>
          <w:sz w:val="40"/>
          <w:szCs w:val="40"/>
        </w:rPr>
        <w:t>Welcome to Redemption Church in Plano Tx. I am glad you are here! My name is Chris Fluitt and I love the Lord and I love His Church.</w:t>
      </w:r>
    </w:p>
    <w:p w14:paraId="6B16A03F" w14:textId="77777777" w:rsidR="00F67C4F" w:rsidRPr="00F67C4F" w:rsidRDefault="00F67C4F" w:rsidP="00F67C4F">
      <w:pPr>
        <w:ind w:left="-900"/>
        <w:rPr>
          <w:rFonts w:cs="Calibri"/>
          <w:sz w:val="40"/>
          <w:szCs w:val="40"/>
        </w:rPr>
      </w:pPr>
      <w:r w:rsidRPr="00F67C4F">
        <w:rPr>
          <w:rFonts w:cs="Calibri"/>
          <w:sz w:val="40"/>
          <w:szCs w:val="40"/>
        </w:rPr>
        <w:t>We are in the 6th week of our sermon series – Vibe Check</w:t>
      </w:r>
    </w:p>
    <w:p w14:paraId="5E0E8DF1" w14:textId="77777777" w:rsidR="00F67C4F" w:rsidRPr="00F67C4F" w:rsidRDefault="00F67C4F" w:rsidP="00F67C4F">
      <w:pPr>
        <w:ind w:left="-900"/>
        <w:rPr>
          <w:rFonts w:cs="Calibri"/>
          <w:sz w:val="40"/>
          <w:szCs w:val="40"/>
        </w:rPr>
      </w:pPr>
      <w:r w:rsidRPr="00F67C4F">
        <w:rPr>
          <w:rFonts w:cs="Calibri"/>
          <w:sz w:val="40"/>
          <w:szCs w:val="40"/>
        </w:rPr>
        <w:t>What is a Vibe?</w:t>
      </w:r>
    </w:p>
    <w:p w14:paraId="6F683688" w14:textId="77777777" w:rsidR="00F67C4F" w:rsidRPr="00F67C4F" w:rsidRDefault="00F67C4F" w:rsidP="00F67C4F">
      <w:pPr>
        <w:ind w:left="-900"/>
        <w:rPr>
          <w:rFonts w:cs="Calibri"/>
          <w:b/>
          <w:sz w:val="52"/>
          <w:szCs w:val="52"/>
        </w:rPr>
      </w:pPr>
      <w:r w:rsidRPr="00F67C4F">
        <w:rPr>
          <w:rFonts w:cs="Calibri"/>
          <w:b/>
          <w:sz w:val="52"/>
          <w:szCs w:val="52"/>
          <w:highlight w:val="green"/>
        </w:rPr>
        <w:t>Vibe – A person’s emotional state, felt by others; The tangible atmosphere created by the disposition of our being.</w:t>
      </w:r>
    </w:p>
    <w:p w14:paraId="0C00F366" w14:textId="77777777" w:rsidR="00F67C4F" w:rsidRPr="00F67C4F" w:rsidRDefault="00F67C4F" w:rsidP="00F67C4F">
      <w:pPr>
        <w:ind w:left="-900"/>
        <w:rPr>
          <w:rFonts w:cs="Calibri"/>
          <w:sz w:val="40"/>
          <w:szCs w:val="40"/>
        </w:rPr>
      </w:pPr>
      <w:r w:rsidRPr="00F67C4F">
        <w:rPr>
          <w:rFonts w:cs="Calibri"/>
          <w:sz w:val="40"/>
          <w:szCs w:val="40"/>
        </w:rPr>
        <w:t xml:space="preserve">As Christians, it is not enough to carry our belief inside our heart. The love of God is </w:t>
      </w:r>
      <w:r w:rsidRPr="00F67C4F">
        <w:rPr>
          <w:rFonts w:cs="Calibri"/>
          <w:sz w:val="40"/>
          <w:szCs w:val="40"/>
        </w:rPr>
        <w:lastRenderedPageBreak/>
        <w:t>meant to be shed abroad by the Holy Spirit in our heart (Romans 5:5). Our good works should flow out of our heart, and people should see our good works and glorify our Father in Heaven (Matthew 5:16).</w:t>
      </w:r>
    </w:p>
    <w:p w14:paraId="1B864A6D" w14:textId="77777777" w:rsidR="00F67C4F" w:rsidRPr="00F67C4F" w:rsidRDefault="00F67C4F" w:rsidP="00F67C4F">
      <w:pPr>
        <w:ind w:left="-900"/>
        <w:rPr>
          <w:rFonts w:cs="Calibri"/>
          <w:b/>
          <w:sz w:val="52"/>
          <w:szCs w:val="52"/>
        </w:rPr>
      </w:pPr>
      <w:r w:rsidRPr="00F67C4F">
        <w:rPr>
          <w:rFonts w:cs="Calibri"/>
          <w:b/>
          <w:sz w:val="52"/>
          <w:szCs w:val="52"/>
          <w:highlight w:val="green"/>
        </w:rPr>
        <w:t>Vibe Check</w:t>
      </w:r>
    </w:p>
    <w:p w14:paraId="09E1FE2F" w14:textId="77777777" w:rsidR="00F67C4F" w:rsidRPr="00F67C4F" w:rsidRDefault="00F67C4F" w:rsidP="00F67C4F">
      <w:pPr>
        <w:ind w:left="-900"/>
        <w:rPr>
          <w:rFonts w:cs="Calibri"/>
          <w:sz w:val="40"/>
          <w:szCs w:val="40"/>
        </w:rPr>
      </w:pPr>
      <w:r w:rsidRPr="00F67C4F">
        <w:rPr>
          <w:rFonts w:cs="Calibri"/>
          <w:sz w:val="40"/>
          <w:szCs w:val="40"/>
        </w:rPr>
        <w:t>The worst vibes come from the flesh.</w:t>
      </w:r>
    </w:p>
    <w:p w14:paraId="3DE10899" w14:textId="77777777" w:rsidR="00F67C4F" w:rsidRPr="00F67C4F" w:rsidRDefault="00F67C4F" w:rsidP="00F67C4F">
      <w:pPr>
        <w:ind w:left="-900"/>
        <w:rPr>
          <w:rFonts w:cs="Calibri"/>
          <w:sz w:val="44"/>
          <w:szCs w:val="44"/>
          <w:u w:val="single"/>
        </w:rPr>
      </w:pPr>
      <w:r w:rsidRPr="00F67C4F">
        <w:rPr>
          <w:rFonts w:cs="Calibri"/>
          <w:sz w:val="40"/>
          <w:szCs w:val="40"/>
        </w:rPr>
        <w:t>The best vibes come from the Spirit.</w:t>
      </w:r>
      <w:r w:rsidRPr="00F67C4F">
        <w:rPr>
          <w:rFonts w:cs="Calibri"/>
          <w:sz w:val="40"/>
          <w:szCs w:val="40"/>
        </w:rPr>
        <w:br/>
      </w:r>
      <w:r w:rsidRPr="00F67C4F">
        <w:rPr>
          <w:rFonts w:cs="Calibri"/>
          <w:sz w:val="44"/>
          <w:szCs w:val="44"/>
          <w:highlight w:val="lightGray"/>
          <w:u w:val="single"/>
        </w:rPr>
        <w:t>Galatians 5:22 (NIV) But the fruit of the Spirit is love, joy, peace, forbearance, kindness, goodness, faithfulness, 23 gentleness and self-control. Against such things there is no law.</w:t>
      </w:r>
    </w:p>
    <w:p w14:paraId="7D139FE8" w14:textId="77777777" w:rsidR="00F67C4F" w:rsidRPr="00F67C4F" w:rsidRDefault="00F67C4F" w:rsidP="00F67C4F">
      <w:pPr>
        <w:ind w:left="-900"/>
        <w:rPr>
          <w:rFonts w:cs="Calibri"/>
          <w:bCs/>
          <w:sz w:val="40"/>
          <w:szCs w:val="40"/>
          <w:highlight w:val="red"/>
        </w:rPr>
      </w:pPr>
    </w:p>
    <w:p w14:paraId="74EA8EAC" w14:textId="77777777" w:rsidR="00F67C4F" w:rsidRPr="00F67C4F" w:rsidRDefault="00F67C4F" w:rsidP="00F67C4F">
      <w:pPr>
        <w:ind w:left="-900"/>
        <w:rPr>
          <w:rFonts w:cs="Calibri"/>
          <w:bCs/>
          <w:sz w:val="40"/>
          <w:szCs w:val="40"/>
        </w:rPr>
      </w:pPr>
      <w:r w:rsidRPr="00F67C4F">
        <w:rPr>
          <w:rFonts w:cs="Calibri"/>
          <w:bCs/>
          <w:sz w:val="40"/>
          <w:szCs w:val="40"/>
          <w:highlight w:val="red"/>
        </w:rPr>
        <w:lastRenderedPageBreak/>
        <w:t xml:space="preserve">Alex </w:t>
      </w:r>
      <w:proofErr w:type="gramStart"/>
      <w:r w:rsidRPr="00F67C4F">
        <w:rPr>
          <w:rFonts w:cs="Calibri"/>
          <w:bCs/>
          <w:sz w:val="40"/>
          <w:szCs w:val="40"/>
          <w:highlight w:val="red"/>
        </w:rPr>
        <w:t>make</w:t>
      </w:r>
      <w:proofErr w:type="gramEnd"/>
      <w:r w:rsidRPr="00F67C4F">
        <w:rPr>
          <w:rFonts w:cs="Calibri"/>
          <w:bCs/>
          <w:sz w:val="40"/>
          <w:szCs w:val="40"/>
          <w:highlight w:val="red"/>
        </w:rPr>
        <w:t xml:space="preserve"> this 1 slide.</w:t>
      </w:r>
    </w:p>
    <w:p w14:paraId="65706560" w14:textId="77777777" w:rsidR="00F67C4F" w:rsidRPr="00F67C4F" w:rsidRDefault="00F67C4F" w:rsidP="00F67C4F">
      <w:pPr>
        <w:ind w:left="-900"/>
        <w:rPr>
          <w:rFonts w:cs="Calibri"/>
          <w:b/>
          <w:bCs/>
          <w:sz w:val="52"/>
          <w:szCs w:val="52"/>
          <w:highlight w:val="green"/>
        </w:rPr>
      </w:pPr>
      <w:r w:rsidRPr="00F67C4F">
        <w:rPr>
          <w:rFonts w:cs="Calibri"/>
          <w:b/>
          <w:bCs/>
          <w:sz w:val="52"/>
          <w:szCs w:val="52"/>
          <w:highlight w:val="green"/>
        </w:rPr>
        <w:t>Fruit of the Spirit</w:t>
      </w:r>
    </w:p>
    <w:p w14:paraId="23EE0EAF" w14:textId="77777777" w:rsidR="00F67C4F" w:rsidRPr="00F67C4F" w:rsidRDefault="00F67C4F" w:rsidP="00F67C4F">
      <w:pPr>
        <w:ind w:left="-900"/>
        <w:rPr>
          <w:rFonts w:cs="Calibri"/>
          <w:b/>
          <w:bCs/>
          <w:sz w:val="52"/>
          <w:szCs w:val="52"/>
          <w:highlight w:val="green"/>
        </w:rPr>
      </w:pPr>
      <w:r w:rsidRPr="00F67C4F">
        <w:rPr>
          <w:rFonts w:cs="Calibri"/>
          <w:b/>
          <w:bCs/>
          <w:sz w:val="52"/>
          <w:szCs w:val="52"/>
          <w:highlight w:val="green"/>
        </w:rPr>
        <w:t>Love, Joy, Peace – Heart</w:t>
      </w:r>
    </w:p>
    <w:p w14:paraId="7EB61E3F" w14:textId="77777777" w:rsidR="00F67C4F" w:rsidRPr="00F67C4F" w:rsidRDefault="00F67C4F" w:rsidP="00F67C4F">
      <w:pPr>
        <w:ind w:left="-900"/>
        <w:rPr>
          <w:rFonts w:cs="Calibri"/>
          <w:b/>
          <w:bCs/>
          <w:sz w:val="52"/>
          <w:szCs w:val="52"/>
          <w:highlight w:val="green"/>
        </w:rPr>
      </w:pPr>
      <w:r w:rsidRPr="00F67C4F">
        <w:rPr>
          <w:rFonts w:cs="Calibri"/>
          <w:b/>
          <w:bCs/>
          <w:sz w:val="52"/>
          <w:szCs w:val="52"/>
          <w:highlight w:val="green"/>
        </w:rPr>
        <w:t>Patience, Kindness, Goodness – Relationships</w:t>
      </w:r>
    </w:p>
    <w:p w14:paraId="2BB34C73" w14:textId="77777777" w:rsidR="00F67C4F" w:rsidRPr="00F67C4F" w:rsidRDefault="00F67C4F" w:rsidP="00F67C4F">
      <w:pPr>
        <w:ind w:left="-900"/>
        <w:rPr>
          <w:rFonts w:cs="Calibri"/>
          <w:b/>
          <w:bCs/>
          <w:sz w:val="52"/>
          <w:szCs w:val="52"/>
        </w:rPr>
      </w:pPr>
      <w:r w:rsidRPr="00F67C4F">
        <w:rPr>
          <w:rFonts w:cs="Calibri"/>
          <w:b/>
          <w:bCs/>
          <w:sz w:val="52"/>
          <w:szCs w:val="52"/>
          <w:highlight w:val="green"/>
        </w:rPr>
        <w:t xml:space="preserve">Faithfulness, Gentleness, </w:t>
      </w:r>
      <w:proofErr w:type="spellStart"/>
      <w:r w:rsidRPr="00F67C4F">
        <w:rPr>
          <w:rFonts w:cs="Calibri"/>
          <w:b/>
          <w:bCs/>
          <w:sz w:val="52"/>
          <w:szCs w:val="52"/>
          <w:highlight w:val="green"/>
        </w:rPr>
        <w:t>Self Control</w:t>
      </w:r>
      <w:proofErr w:type="spellEnd"/>
      <w:r w:rsidRPr="00F67C4F">
        <w:rPr>
          <w:rFonts w:cs="Calibri"/>
          <w:b/>
          <w:bCs/>
          <w:sz w:val="52"/>
          <w:szCs w:val="52"/>
          <w:highlight w:val="green"/>
        </w:rPr>
        <w:t xml:space="preserve"> – Battles</w:t>
      </w:r>
    </w:p>
    <w:p w14:paraId="1888B178" w14:textId="77777777" w:rsidR="00F67C4F" w:rsidRPr="00F67C4F" w:rsidRDefault="00F67C4F" w:rsidP="00F67C4F">
      <w:pPr>
        <w:ind w:left="-900"/>
        <w:rPr>
          <w:rFonts w:cs="Calibri"/>
          <w:bCs/>
          <w:sz w:val="40"/>
          <w:szCs w:val="40"/>
        </w:rPr>
      </w:pPr>
      <w:r w:rsidRPr="00F67C4F">
        <w:rPr>
          <w:rFonts w:cs="Calibri"/>
          <w:bCs/>
          <w:sz w:val="40"/>
          <w:szCs w:val="40"/>
        </w:rPr>
        <w:t>We have discussed Love, Joy, and Peace – the vibes that should reside in your heart.</w:t>
      </w:r>
    </w:p>
    <w:p w14:paraId="4F0D0C54" w14:textId="77777777" w:rsidR="00F67C4F" w:rsidRPr="00F67C4F" w:rsidRDefault="00F67C4F" w:rsidP="00F67C4F">
      <w:pPr>
        <w:ind w:left="-900"/>
        <w:rPr>
          <w:rFonts w:cs="Calibri"/>
          <w:bCs/>
          <w:sz w:val="40"/>
          <w:szCs w:val="40"/>
        </w:rPr>
      </w:pPr>
      <w:r w:rsidRPr="00F67C4F">
        <w:rPr>
          <w:rFonts w:cs="Calibri"/>
          <w:bCs/>
          <w:sz w:val="40"/>
          <w:szCs w:val="40"/>
        </w:rPr>
        <w:t>Last week Marshal preached a great message on faithfulness and how to respond when you think Jesus is failing the vibe check.</w:t>
      </w:r>
    </w:p>
    <w:p w14:paraId="429ED426" w14:textId="77777777" w:rsidR="00F67C4F" w:rsidRPr="00F67C4F" w:rsidRDefault="00F67C4F" w:rsidP="00F67C4F">
      <w:pPr>
        <w:ind w:left="-900"/>
        <w:rPr>
          <w:rFonts w:cs="Calibri"/>
          <w:bCs/>
          <w:sz w:val="40"/>
          <w:szCs w:val="40"/>
        </w:rPr>
      </w:pPr>
      <w:r w:rsidRPr="00F67C4F">
        <w:rPr>
          <w:rFonts w:cs="Calibri"/>
          <w:bCs/>
          <w:sz w:val="40"/>
          <w:szCs w:val="40"/>
        </w:rPr>
        <w:t>Today I want to talk to you about the vibe of patience.</w:t>
      </w:r>
    </w:p>
    <w:p w14:paraId="623D8347" w14:textId="77777777" w:rsidR="00F67C4F" w:rsidRPr="00F67C4F" w:rsidRDefault="00F67C4F" w:rsidP="00F67C4F">
      <w:pPr>
        <w:ind w:left="-900"/>
        <w:rPr>
          <w:rFonts w:cs="Calibri"/>
          <w:b/>
          <w:bCs/>
          <w:sz w:val="52"/>
          <w:szCs w:val="52"/>
        </w:rPr>
      </w:pPr>
      <w:r w:rsidRPr="00F67C4F">
        <w:rPr>
          <w:rFonts w:cs="Calibri"/>
          <w:b/>
          <w:bCs/>
          <w:sz w:val="52"/>
          <w:szCs w:val="52"/>
          <w:highlight w:val="green"/>
        </w:rPr>
        <w:lastRenderedPageBreak/>
        <w:t>Patience</w:t>
      </w:r>
    </w:p>
    <w:p w14:paraId="6CE233F3" w14:textId="77777777" w:rsidR="00F67C4F" w:rsidRPr="00F67C4F" w:rsidRDefault="00F67C4F" w:rsidP="00F67C4F">
      <w:pPr>
        <w:ind w:left="-900"/>
        <w:rPr>
          <w:rFonts w:cs="Calibri"/>
          <w:bCs/>
          <w:sz w:val="40"/>
          <w:szCs w:val="40"/>
        </w:rPr>
      </w:pPr>
      <w:r w:rsidRPr="00F67C4F">
        <w:rPr>
          <w:rFonts w:cs="Calibri"/>
          <w:bCs/>
          <w:sz w:val="40"/>
          <w:szCs w:val="40"/>
        </w:rPr>
        <w:t>Patience is not usually our favorite word or subject.</w:t>
      </w:r>
    </w:p>
    <w:p w14:paraId="3CEFE677" w14:textId="77777777" w:rsidR="00F67C4F" w:rsidRPr="00F67C4F" w:rsidRDefault="00F67C4F" w:rsidP="00F67C4F">
      <w:pPr>
        <w:ind w:left="-900"/>
        <w:rPr>
          <w:rFonts w:cs="Calibri"/>
          <w:bCs/>
          <w:sz w:val="40"/>
          <w:szCs w:val="40"/>
        </w:rPr>
      </w:pPr>
      <w:r w:rsidRPr="00F67C4F">
        <w:rPr>
          <w:rFonts w:cs="Calibri"/>
          <w:bCs/>
          <w:sz w:val="40"/>
          <w:szCs w:val="40"/>
        </w:rPr>
        <w:t>LET’S BE HONEST – Who here is willing to admit they have trouble with patience.</w:t>
      </w:r>
    </w:p>
    <w:p w14:paraId="5A69405D" w14:textId="77777777" w:rsidR="00F67C4F" w:rsidRPr="00F67C4F" w:rsidRDefault="00F67C4F" w:rsidP="00F67C4F">
      <w:pPr>
        <w:ind w:left="-900"/>
        <w:rPr>
          <w:rFonts w:cs="Calibri"/>
          <w:bCs/>
          <w:sz w:val="40"/>
          <w:szCs w:val="40"/>
        </w:rPr>
      </w:pPr>
      <w:r w:rsidRPr="00F67C4F">
        <w:rPr>
          <w:rFonts w:cs="Calibri"/>
          <w:bCs/>
          <w:sz w:val="40"/>
          <w:szCs w:val="40"/>
        </w:rPr>
        <w:t>Patience is a vibe of the Spirit.  The God that is working in you, desires to bring patience into your thoughts, words, and actions.</w:t>
      </w:r>
    </w:p>
    <w:p w14:paraId="12D72786" w14:textId="77777777" w:rsidR="00F67C4F" w:rsidRPr="00F67C4F" w:rsidRDefault="00F67C4F" w:rsidP="00F67C4F">
      <w:pPr>
        <w:ind w:left="-900"/>
        <w:rPr>
          <w:rFonts w:cs="Calibri"/>
          <w:bCs/>
          <w:sz w:val="40"/>
          <w:szCs w:val="40"/>
        </w:rPr>
      </w:pPr>
      <w:r w:rsidRPr="00F67C4F">
        <w:rPr>
          <w:rFonts w:cs="Calibri"/>
          <w:bCs/>
          <w:sz w:val="40"/>
          <w:szCs w:val="40"/>
        </w:rPr>
        <w:t>How you treat people matters.</w:t>
      </w:r>
      <w:r w:rsidRPr="00F67C4F">
        <w:rPr>
          <w:rFonts w:cs="Calibri"/>
          <w:bCs/>
          <w:sz w:val="40"/>
          <w:szCs w:val="40"/>
        </w:rPr>
        <w:br/>
        <w:t>How you treat people reveals your vibe.</w:t>
      </w:r>
      <w:r w:rsidRPr="00F67C4F">
        <w:rPr>
          <w:rFonts w:cs="Calibri"/>
          <w:bCs/>
          <w:sz w:val="40"/>
          <w:szCs w:val="40"/>
        </w:rPr>
        <w:br/>
        <w:t>How you treat others reveals the health of your relationship with God.</w:t>
      </w:r>
    </w:p>
    <w:p w14:paraId="6313FD32" w14:textId="77777777" w:rsidR="00F67C4F" w:rsidRPr="00F67C4F" w:rsidRDefault="00F67C4F" w:rsidP="00F67C4F">
      <w:pPr>
        <w:ind w:left="-900"/>
        <w:rPr>
          <w:rFonts w:cs="Calibri"/>
          <w:bCs/>
          <w:sz w:val="44"/>
          <w:szCs w:val="44"/>
          <w:u w:val="single"/>
        </w:rPr>
      </w:pPr>
      <w:r w:rsidRPr="00F67C4F">
        <w:rPr>
          <w:rFonts w:cs="Calibri"/>
          <w:bCs/>
          <w:sz w:val="44"/>
          <w:szCs w:val="44"/>
          <w:highlight w:val="lightGray"/>
          <w:u w:val="single"/>
        </w:rPr>
        <w:t xml:space="preserve">James 5:7-11 (NIV) 7 Be patient, then, brothers and sisters, until the Lord’s coming. See how the farmer waits for the land to yield its valuable crop, </w:t>
      </w:r>
      <w:r w:rsidRPr="00F67C4F">
        <w:rPr>
          <w:rFonts w:cs="Calibri"/>
          <w:bCs/>
          <w:sz w:val="44"/>
          <w:szCs w:val="44"/>
          <w:highlight w:val="lightGray"/>
          <w:u w:val="single"/>
        </w:rPr>
        <w:lastRenderedPageBreak/>
        <w:t xml:space="preserve">patiently waiting for the autumn and spring rains. 8 You too, be patient and stand firm, because the Lord’s coming is near. 9 Don’t grumble against one another, </w:t>
      </w:r>
      <w:proofErr w:type="gramStart"/>
      <w:r w:rsidRPr="00F67C4F">
        <w:rPr>
          <w:rFonts w:cs="Calibri"/>
          <w:bCs/>
          <w:sz w:val="44"/>
          <w:szCs w:val="44"/>
          <w:highlight w:val="lightGray"/>
          <w:u w:val="single"/>
        </w:rPr>
        <w:t>brothers</w:t>
      </w:r>
      <w:proofErr w:type="gramEnd"/>
      <w:r w:rsidRPr="00F67C4F">
        <w:rPr>
          <w:rFonts w:cs="Calibri"/>
          <w:bCs/>
          <w:sz w:val="44"/>
          <w:szCs w:val="44"/>
          <w:highlight w:val="lightGray"/>
          <w:u w:val="single"/>
        </w:rPr>
        <w:t xml:space="preserve"> and sisters, or you will be judged. The Judge is standing at the door!</w:t>
      </w:r>
    </w:p>
    <w:p w14:paraId="10E545E0" w14:textId="77777777" w:rsidR="00F67C4F" w:rsidRPr="00F67C4F" w:rsidRDefault="00F67C4F" w:rsidP="00F67C4F">
      <w:pPr>
        <w:ind w:left="-900"/>
        <w:rPr>
          <w:rFonts w:cs="Calibri"/>
          <w:bCs/>
          <w:sz w:val="40"/>
          <w:szCs w:val="40"/>
          <w:u w:val="single"/>
        </w:rPr>
      </w:pPr>
      <w:r w:rsidRPr="00F67C4F">
        <w:rPr>
          <w:rFonts w:cs="Calibri"/>
          <w:bCs/>
          <w:sz w:val="40"/>
          <w:szCs w:val="40"/>
          <w:highlight w:val="lightGray"/>
          <w:u w:val="single"/>
        </w:rPr>
        <w:t>10 Brothers and sisters, as an example of patience in the face of suffering, take the prophets who spoke in the name of the Lord. 11 As you know, we count as blessed those who have persevered. You have heard of Job’s perseverance and have seen what the Lord finally brought about. The Lord is full of compassion and mercy.</w:t>
      </w:r>
    </w:p>
    <w:p w14:paraId="46B66CA1" w14:textId="77777777" w:rsidR="00F67C4F" w:rsidRPr="00F67C4F" w:rsidRDefault="00F67C4F" w:rsidP="00F67C4F">
      <w:pPr>
        <w:ind w:left="-900"/>
        <w:rPr>
          <w:rFonts w:cs="Calibri"/>
          <w:bCs/>
          <w:sz w:val="40"/>
          <w:szCs w:val="40"/>
        </w:rPr>
      </w:pPr>
      <w:r w:rsidRPr="00F67C4F">
        <w:rPr>
          <w:rFonts w:cs="Calibri"/>
          <w:bCs/>
          <w:sz w:val="40"/>
          <w:szCs w:val="40"/>
        </w:rPr>
        <w:t>Here Is our definition of patience</w:t>
      </w:r>
    </w:p>
    <w:p w14:paraId="5F72368D" w14:textId="77777777" w:rsidR="00F67C4F" w:rsidRPr="00F67C4F" w:rsidRDefault="00F67C4F" w:rsidP="00F67C4F">
      <w:pPr>
        <w:ind w:left="-900"/>
        <w:rPr>
          <w:rFonts w:cs="Calibri"/>
          <w:b/>
          <w:bCs/>
          <w:sz w:val="52"/>
          <w:szCs w:val="52"/>
        </w:rPr>
      </w:pPr>
      <w:r w:rsidRPr="00F67C4F">
        <w:rPr>
          <w:rFonts w:cs="Calibri"/>
          <w:b/>
          <w:bCs/>
          <w:sz w:val="52"/>
          <w:szCs w:val="52"/>
          <w:highlight w:val="green"/>
        </w:rPr>
        <w:lastRenderedPageBreak/>
        <w:t>Patience – the perspective of grace &amp; faith that enables us to suffer hardship and endure injustice, while trusting that God will make all things right.</w:t>
      </w:r>
    </w:p>
    <w:p w14:paraId="3BA3A5CD" w14:textId="77777777" w:rsidR="00F67C4F" w:rsidRPr="00F67C4F" w:rsidRDefault="00F67C4F" w:rsidP="00F67C4F">
      <w:pPr>
        <w:ind w:left="-900"/>
        <w:rPr>
          <w:rFonts w:cs="Calibri"/>
          <w:bCs/>
          <w:sz w:val="40"/>
          <w:szCs w:val="40"/>
        </w:rPr>
      </w:pPr>
      <w:r w:rsidRPr="00F67C4F">
        <w:rPr>
          <w:rFonts w:cs="Calibri"/>
          <w:bCs/>
          <w:sz w:val="40"/>
          <w:szCs w:val="40"/>
        </w:rPr>
        <w:t>Simply put, patience is waiting.</w:t>
      </w:r>
    </w:p>
    <w:p w14:paraId="101C7681" w14:textId="77777777" w:rsidR="00F67C4F" w:rsidRPr="00F67C4F" w:rsidRDefault="00F67C4F" w:rsidP="00F67C4F">
      <w:pPr>
        <w:ind w:left="-900"/>
        <w:rPr>
          <w:rFonts w:cs="Calibri"/>
          <w:bCs/>
          <w:sz w:val="40"/>
          <w:szCs w:val="40"/>
        </w:rPr>
      </w:pPr>
      <w:r w:rsidRPr="00F67C4F">
        <w:rPr>
          <w:rFonts w:cs="Calibri"/>
          <w:bCs/>
          <w:sz w:val="40"/>
          <w:szCs w:val="40"/>
        </w:rPr>
        <w:t xml:space="preserve">I </w:t>
      </w:r>
      <w:proofErr w:type="gramStart"/>
      <w:r w:rsidRPr="00F67C4F">
        <w:rPr>
          <w:rFonts w:cs="Calibri"/>
          <w:bCs/>
          <w:sz w:val="40"/>
          <w:szCs w:val="40"/>
        </w:rPr>
        <w:t>am able to</w:t>
      </w:r>
      <w:proofErr w:type="gramEnd"/>
      <w:r w:rsidRPr="00F67C4F">
        <w:rPr>
          <w:rFonts w:cs="Calibri"/>
          <w:bCs/>
          <w:sz w:val="40"/>
          <w:szCs w:val="40"/>
        </w:rPr>
        <w:t xml:space="preserve"> wait for God’s best.</w:t>
      </w:r>
      <w:r w:rsidRPr="00F67C4F">
        <w:rPr>
          <w:rFonts w:cs="Calibri"/>
          <w:bCs/>
          <w:sz w:val="40"/>
          <w:szCs w:val="40"/>
        </w:rPr>
        <w:br/>
        <w:t>I am able to wait for others to progress in God.</w:t>
      </w:r>
    </w:p>
    <w:p w14:paraId="2EFADBDA" w14:textId="77777777" w:rsidR="00F67C4F" w:rsidRPr="00F67C4F" w:rsidRDefault="00F67C4F" w:rsidP="00F67C4F">
      <w:pPr>
        <w:ind w:left="-900"/>
        <w:rPr>
          <w:rFonts w:cs="Calibri"/>
          <w:bCs/>
          <w:sz w:val="40"/>
          <w:szCs w:val="40"/>
        </w:rPr>
      </w:pPr>
      <w:r w:rsidRPr="00F67C4F">
        <w:rPr>
          <w:rFonts w:cs="Calibri"/>
          <w:bCs/>
          <w:sz w:val="40"/>
          <w:szCs w:val="40"/>
        </w:rPr>
        <w:t>Want to be loving… Have patience.</w:t>
      </w:r>
      <w:r w:rsidRPr="00F67C4F">
        <w:rPr>
          <w:rFonts w:cs="Calibri"/>
          <w:bCs/>
          <w:sz w:val="40"/>
          <w:szCs w:val="40"/>
        </w:rPr>
        <w:br/>
        <w:t>Want to be like God… Have patience.</w:t>
      </w:r>
      <w:r w:rsidRPr="00F67C4F">
        <w:rPr>
          <w:rFonts w:cs="Calibri"/>
          <w:bCs/>
          <w:sz w:val="40"/>
          <w:szCs w:val="40"/>
        </w:rPr>
        <w:br/>
      </w:r>
    </w:p>
    <w:p w14:paraId="68D0FB61" w14:textId="77777777" w:rsidR="00F67C4F" w:rsidRPr="00F67C4F" w:rsidRDefault="00F67C4F" w:rsidP="00F67C4F">
      <w:pPr>
        <w:ind w:left="-900"/>
        <w:rPr>
          <w:rFonts w:cs="Calibri"/>
          <w:bCs/>
          <w:sz w:val="40"/>
          <w:szCs w:val="40"/>
        </w:rPr>
      </w:pPr>
      <w:r w:rsidRPr="00F67C4F">
        <w:rPr>
          <w:rFonts w:cs="Calibri"/>
          <w:bCs/>
          <w:sz w:val="40"/>
          <w:szCs w:val="40"/>
        </w:rPr>
        <w:t>In 15</w:t>
      </w:r>
      <w:r w:rsidRPr="00F67C4F">
        <w:rPr>
          <w:rFonts w:cs="Calibri"/>
          <w:bCs/>
          <w:sz w:val="40"/>
          <w:szCs w:val="40"/>
          <w:vertAlign w:val="superscript"/>
        </w:rPr>
        <w:t>th</w:t>
      </w:r>
      <w:r w:rsidRPr="00F67C4F">
        <w:rPr>
          <w:rFonts w:cs="Calibri"/>
          <w:bCs/>
          <w:sz w:val="40"/>
          <w:szCs w:val="40"/>
        </w:rPr>
        <w:t xml:space="preserve"> century Japan there is a legend of a Shogun warrior with a broken bowl. Evidently the bowl meant something to the Shogun, and he refused to throw it </w:t>
      </w:r>
      <w:r w:rsidRPr="00F67C4F">
        <w:rPr>
          <w:rFonts w:cs="Calibri"/>
          <w:bCs/>
          <w:sz w:val="40"/>
          <w:szCs w:val="40"/>
        </w:rPr>
        <w:lastRenderedPageBreak/>
        <w:t>out, but instead sought a craftsman to fix the bowl.</w:t>
      </w:r>
    </w:p>
    <w:p w14:paraId="3448B97E" w14:textId="77777777" w:rsidR="00F67C4F" w:rsidRPr="00F67C4F" w:rsidRDefault="00F67C4F" w:rsidP="00F67C4F">
      <w:pPr>
        <w:ind w:left="-900"/>
        <w:rPr>
          <w:rFonts w:cs="Calibri"/>
          <w:b/>
          <w:bCs/>
          <w:sz w:val="52"/>
          <w:szCs w:val="52"/>
        </w:rPr>
      </w:pPr>
      <w:r w:rsidRPr="00F67C4F">
        <w:rPr>
          <w:rFonts w:cs="Calibri"/>
          <w:b/>
          <w:bCs/>
          <w:sz w:val="52"/>
          <w:szCs w:val="52"/>
          <w:highlight w:val="green"/>
        </w:rPr>
        <w:t>Kintsugi – gold fixing</w:t>
      </w:r>
    </w:p>
    <w:p w14:paraId="6500D6E9" w14:textId="77777777" w:rsidR="00F67C4F" w:rsidRPr="00F67C4F" w:rsidRDefault="00F67C4F" w:rsidP="00F67C4F">
      <w:pPr>
        <w:ind w:left="-900"/>
        <w:rPr>
          <w:rFonts w:cs="Calibri"/>
          <w:bCs/>
          <w:sz w:val="40"/>
          <w:szCs w:val="40"/>
        </w:rPr>
      </w:pPr>
      <w:r w:rsidRPr="00F67C4F">
        <w:rPr>
          <w:rFonts w:cs="Calibri"/>
          <w:bCs/>
          <w:sz w:val="40"/>
          <w:szCs w:val="40"/>
        </w:rPr>
        <w:t xml:space="preserve">The craftsman put a golden color within the adhesive and then covered the bowl in a new lacquer seal.  </w:t>
      </w:r>
    </w:p>
    <w:p w14:paraId="6C419510" w14:textId="77777777" w:rsidR="00F67C4F" w:rsidRPr="00F67C4F" w:rsidRDefault="00F67C4F" w:rsidP="00F67C4F">
      <w:pPr>
        <w:ind w:left="-900"/>
        <w:rPr>
          <w:rFonts w:cs="Calibri"/>
          <w:bCs/>
          <w:sz w:val="40"/>
          <w:szCs w:val="40"/>
        </w:rPr>
      </w:pPr>
      <w:r w:rsidRPr="00F67C4F">
        <w:rPr>
          <w:rFonts w:cs="Calibri"/>
          <w:bCs/>
          <w:sz w:val="40"/>
          <w:szCs w:val="40"/>
        </w:rPr>
        <w:t xml:space="preserve">By embracing the flaws and imperfections, the craftsman created a more beautiful piece of art. </w:t>
      </w:r>
    </w:p>
    <w:p w14:paraId="2B0080A6" w14:textId="77777777" w:rsidR="00F67C4F" w:rsidRPr="00F67C4F" w:rsidRDefault="00F67C4F" w:rsidP="00F67C4F">
      <w:pPr>
        <w:ind w:left="-900"/>
        <w:rPr>
          <w:rFonts w:cs="Calibri"/>
          <w:bCs/>
          <w:sz w:val="40"/>
          <w:szCs w:val="40"/>
        </w:rPr>
      </w:pPr>
    </w:p>
    <w:p w14:paraId="4D542144" w14:textId="77777777" w:rsidR="00F67C4F" w:rsidRPr="00F67C4F" w:rsidRDefault="00F67C4F" w:rsidP="00F67C4F">
      <w:pPr>
        <w:ind w:left="-900"/>
        <w:rPr>
          <w:rFonts w:cs="Calibri"/>
          <w:bCs/>
          <w:sz w:val="40"/>
          <w:szCs w:val="40"/>
        </w:rPr>
      </w:pPr>
      <w:r w:rsidRPr="00F67C4F">
        <w:rPr>
          <w:rFonts w:cs="Calibri"/>
          <w:bCs/>
          <w:sz w:val="40"/>
          <w:szCs w:val="40"/>
        </w:rPr>
        <w:t>!!! Legend has it that God loves broken people, and instead of throwing them out, he seeks to create beauty, restoration, and purpose within them.</w:t>
      </w:r>
    </w:p>
    <w:p w14:paraId="2F8D1A0D" w14:textId="77777777" w:rsidR="00F67C4F" w:rsidRPr="00F67C4F" w:rsidRDefault="00F67C4F" w:rsidP="00F67C4F">
      <w:pPr>
        <w:ind w:left="-900"/>
        <w:rPr>
          <w:rFonts w:cs="Calibri"/>
          <w:bCs/>
          <w:sz w:val="40"/>
          <w:szCs w:val="40"/>
        </w:rPr>
      </w:pPr>
      <w:r w:rsidRPr="00F67C4F">
        <w:rPr>
          <w:rFonts w:cs="Calibri"/>
          <w:bCs/>
          <w:sz w:val="40"/>
          <w:szCs w:val="40"/>
        </w:rPr>
        <w:t xml:space="preserve">If you will allow God the craftsman to work, He will take your broken pieces, mistakes, and flaws, and God will cover </w:t>
      </w:r>
      <w:r w:rsidRPr="00F67C4F">
        <w:rPr>
          <w:rFonts w:cs="Calibri"/>
          <w:bCs/>
          <w:sz w:val="40"/>
          <w:szCs w:val="40"/>
        </w:rPr>
        <w:lastRenderedPageBreak/>
        <w:t>them in grace and infuse them with beauty and power of His Spirit.</w:t>
      </w:r>
    </w:p>
    <w:p w14:paraId="532D3139" w14:textId="77777777" w:rsidR="00F67C4F" w:rsidRPr="00F67C4F" w:rsidRDefault="00F67C4F" w:rsidP="00F67C4F">
      <w:pPr>
        <w:ind w:left="-900"/>
        <w:rPr>
          <w:rFonts w:cs="Calibri"/>
          <w:bCs/>
          <w:sz w:val="40"/>
          <w:szCs w:val="40"/>
        </w:rPr>
      </w:pPr>
      <w:r w:rsidRPr="00F67C4F">
        <w:rPr>
          <w:rFonts w:cs="Calibri"/>
          <w:bCs/>
          <w:sz w:val="40"/>
          <w:szCs w:val="40"/>
        </w:rPr>
        <w:t>God the craftsman is patient.  God is graceful and faithful.</w:t>
      </w:r>
    </w:p>
    <w:p w14:paraId="07C64302" w14:textId="77777777" w:rsidR="00F67C4F" w:rsidRPr="00F67C4F" w:rsidRDefault="00F67C4F" w:rsidP="00F67C4F">
      <w:pPr>
        <w:ind w:left="-900"/>
        <w:rPr>
          <w:rFonts w:cs="Calibri"/>
          <w:bCs/>
          <w:sz w:val="40"/>
          <w:szCs w:val="40"/>
        </w:rPr>
      </w:pPr>
      <w:r w:rsidRPr="00F67C4F">
        <w:rPr>
          <w:rFonts w:cs="Calibri"/>
          <w:bCs/>
          <w:sz w:val="40"/>
          <w:szCs w:val="40"/>
        </w:rPr>
        <w:t xml:space="preserve">Some of the people in the Church that you think have a beautiful walk with God, an attractive life, and a healthy family that might cause you to </w:t>
      </w:r>
      <w:proofErr w:type="gramStart"/>
      <w:r w:rsidRPr="00F67C4F">
        <w:rPr>
          <w:rFonts w:cs="Calibri"/>
          <w:bCs/>
          <w:sz w:val="40"/>
          <w:szCs w:val="40"/>
        </w:rPr>
        <w:t>say</w:t>
      </w:r>
      <w:proofErr w:type="gramEnd"/>
      <w:r w:rsidRPr="00F67C4F">
        <w:rPr>
          <w:rFonts w:cs="Calibri"/>
          <w:bCs/>
          <w:sz w:val="40"/>
          <w:szCs w:val="40"/>
        </w:rPr>
        <w:t xml:space="preserve"> “why can’t I have that?”</w:t>
      </w:r>
      <w:r w:rsidRPr="00F67C4F">
        <w:rPr>
          <w:rFonts w:cs="Calibri"/>
          <w:bCs/>
          <w:sz w:val="40"/>
          <w:szCs w:val="40"/>
        </w:rPr>
        <w:br/>
      </w:r>
      <w:r w:rsidRPr="00F67C4F">
        <w:rPr>
          <w:rFonts w:cs="Calibri"/>
          <w:bCs/>
          <w:sz w:val="40"/>
          <w:szCs w:val="40"/>
        </w:rPr>
        <w:br/>
        <w:t>Look closer…</w:t>
      </w:r>
    </w:p>
    <w:p w14:paraId="5C055B66"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That gold you see used to be cracks.</w:t>
      </w:r>
    </w:p>
    <w:p w14:paraId="54903052"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 xml:space="preserve">That strength you see, used to be weakness. </w:t>
      </w:r>
    </w:p>
    <w:p w14:paraId="3A9A9294"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Here is what is so attractive and beautiful in that life – patience.</w:t>
      </w:r>
    </w:p>
    <w:p w14:paraId="56F61AF8"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Time in an altar.</w:t>
      </w:r>
    </w:p>
    <w:p w14:paraId="3A7588D1"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lastRenderedPageBreak/>
        <w:t>Day after day in the Word.</w:t>
      </w:r>
    </w:p>
    <w:p w14:paraId="4A0E82E8"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Repeated moments of repentance.</w:t>
      </w:r>
    </w:p>
    <w:p w14:paraId="29C0D4FA"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A God who refused to throw them away.</w:t>
      </w:r>
    </w:p>
    <w:p w14:paraId="65B7345D" w14:textId="77777777" w:rsidR="00F67C4F" w:rsidRPr="00F67C4F" w:rsidRDefault="00F67C4F" w:rsidP="00F67C4F">
      <w:pPr>
        <w:numPr>
          <w:ilvl w:val="0"/>
          <w:numId w:val="36"/>
        </w:numPr>
        <w:ind w:left="-900"/>
        <w:rPr>
          <w:rFonts w:cs="Calibri"/>
          <w:bCs/>
          <w:sz w:val="40"/>
          <w:szCs w:val="40"/>
        </w:rPr>
      </w:pPr>
      <w:r w:rsidRPr="00F67C4F">
        <w:rPr>
          <w:rFonts w:cs="Calibri"/>
          <w:bCs/>
          <w:sz w:val="40"/>
          <w:szCs w:val="40"/>
        </w:rPr>
        <w:t>A Child of God who patiently waited on God to work.</w:t>
      </w:r>
    </w:p>
    <w:p w14:paraId="4060C0CE" w14:textId="77777777" w:rsidR="00F67C4F" w:rsidRPr="00F67C4F" w:rsidRDefault="00F67C4F" w:rsidP="00F67C4F">
      <w:pPr>
        <w:ind w:left="-900"/>
        <w:rPr>
          <w:rFonts w:cs="Calibri"/>
          <w:bCs/>
          <w:sz w:val="40"/>
          <w:szCs w:val="40"/>
        </w:rPr>
      </w:pPr>
      <w:r w:rsidRPr="00F67C4F">
        <w:rPr>
          <w:rFonts w:cs="Calibri"/>
          <w:bCs/>
          <w:sz w:val="40"/>
          <w:szCs w:val="40"/>
        </w:rPr>
        <w:t>I want you to turn back to our scripture in James 5. There are some things to learn straight from this text.</w:t>
      </w:r>
    </w:p>
    <w:p w14:paraId="5AD183B0" w14:textId="77777777" w:rsidR="00F67C4F" w:rsidRPr="00F67C4F" w:rsidRDefault="00F67C4F" w:rsidP="00F67C4F">
      <w:pPr>
        <w:ind w:left="-900"/>
        <w:rPr>
          <w:rFonts w:cs="Calibri"/>
          <w:b/>
          <w:bCs/>
          <w:sz w:val="52"/>
          <w:szCs w:val="52"/>
        </w:rPr>
      </w:pPr>
      <w:r w:rsidRPr="00F67C4F">
        <w:rPr>
          <w:rFonts w:cs="Calibri"/>
          <w:b/>
          <w:bCs/>
          <w:sz w:val="52"/>
          <w:szCs w:val="52"/>
          <w:highlight w:val="green"/>
        </w:rPr>
        <w:t>Patience waits for what is valuable</w:t>
      </w:r>
      <w:r w:rsidRPr="00F67C4F">
        <w:rPr>
          <w:rFonts w:cs="Calibri"/>
          <w:b/>
          <w:bCs/>
          <w:sz w:val="52"/>
          <w:szCs w:val="52"/>
        </w:rPr>
        <w:t xml:space="preserve">  </w:t>
      </w:r>
    </w:p>
    <w:p w14:paraId="32B5E382" w14:textId="77777777" w:rsidR="00F67C4F" w:rsidRPr="00F67C4F" w:rsidRDefault="00F67C4F" w:rsidP="00F67C4F">
      <w:pPr>
        <w:ind w:left="-900"/>
        <w:rPr>
          <w:rFonts w:cs="Calibri"/>
          <w:bCs/>
          <w:sz w:val="40"/>
          <w:szCs w:val="40"/>
        </w:rPr>
      </w:pPr>
      <w:r w:rsidRPr="00F67C4F">
        <w:rPr>
          <w:rFonts w:cs="Calibri"/>
          <w:bCs/>
          <w:sz w:val="44"/>
          <w:szCs w:val="44"/>
          <w:highlight w:val="lightGray"/>
          <w:u w:val="single"/>
        </w:rPr>
        <w:t>James 5:7 (NIV) 7 Be patient, then, brothers and sisters, until the Lord’s coming. See how the farmer waits for the land to yield its valuable crop, patiently waiting for the autumn and spring rains.</w:t>
      </w:r>
    </w:p>
    <w:p w14:paraId="06E5D3A3" w14:textId="77777777" w:rsidR="00F67C4F" w:rsidRPr="00F67C4F" w:rsidRDefault="00F67C4F" w:rsidP="00F67C4F">
      <w:pPr>
        <w:ind w:left="-900"/>
        <w:rPr>
          <w:rFonts w:cs="Calibri"/>
          <w:bCs/>
          <w:sz w:val="40"/>
          <w:szCs w:val="40"/>
        </w:rPr>
      </w:pPr>
      <w:r w:rsidRPr="00F67C4F">
        <w:rPr>
          <w:rFonts w:cs="Calibri"/>
          <w:bCs/>
          <w:sz w:val="40"/>
          <w:szCs w:val="40"/>
        </w:rPr>
        <w:lastRenderedPageBreak/>
        <w:t>The farmer waits for the valuable crop.</w:t>
      </w:r>
    </w:p>
    <w:p w14:paraId="39F4CCC9" w14:textId="77777777" w:rsidR="00F67C4F" w:rsidRPr="00F67C4F" w:rsidRDefault="00F67C4F" w:rsidP="00F67C4F">
      <w:pPr>
        <w:ind w:left="-900"/>
        <w:rPr>
          <w:rFonts w:cs="Calibri"/>
          <w:bCs/>
          <w:sz w:val="40"/>
          <w:szCs w:val="40"/>
        </w:rPr>
      </w:pPr>
      <w:r w:rsidRPr="00F67C4F">
        <w:rPr>
          <w:rFonts w:cs="Calibri"/>
          <w:bCs/>
          <w:sz w:val="40"/>
          <w:szCs w:val="40"/>
        </w:rPr>
        <w:t>DON’T FORGET – you are waiting on something that is valuable.</w:t>
      </w:r>
    </w:p>
    <w:p w14:paraId="7F611A2D" w14:textId="77777777" w:rsidR="00F67C4F" w:rsidRPr="00F67C4F" w:rsidRDefault="00F67C4F" w:rsidP="00F67C4F">
      <w:pPr>
        <w:ind w:left="-900"/>
        <w:rPr>
          <w:rFonts w:cs="Calibri"/>
          <w:bCs/>
          <w:sz w:val="44"/>
          <w:szCs w:val="44"/>
          <w:u w:val="single"/>
        </w:rPr>
      </w:pPr>
      <w:proofErr w:type="spellStart"/>
      <w:r w:rsidRPr="00F67C4F">
        <w:rPr>
          <w:rFonts w:cs="Calibri"/>
          <w:bCs/>
          <w:sz w:val="44"/>
          <w:szCs w:val="44"/>
          <w:highlight w:val="lightGray"/>
          <w:u w:val="single"/>
        </w:rPr>
        <w:t>Galatiens</w:t>
      </w:r>
      <w:proofErr w:type="spellEnd"/>
      <w:r w:rsidRPr="00F67C4F">
        <w:rPr>
          <w:rFonts w:cs="Calibri"/>
          <w:bCs/>
          <w:sz w:val="44"/>
          <w:szCs w:val="44"/>
          <w:highlight w:val="lightGray"/>
          <w:u w:val="single"/>
        </w:rPr>
        <w:t xml:space="preserve"> 6:9 (NIV) 9 Let us not become weary in doing good, for at the proper time we will reap a harvest if we do not give up.</w:t>
      </w:r>
    </w:p>
    <w:p w14:paraId="4B362469" w14:textId="77777777" w:rsidR="00F67C4F" w:rsidRPr="00F67C4F" w:rsidRDefault="00F67C4F" w:rsidP="00F67C4F">
      <w:pPr>
        <w:ind w:left="-900"/>
        <w:rPr>
          <w:rFonts w:cs="Calibri"/>
          <w:bCs/>
          <w:sz w:val="40"/>
          <w:szCs w:val="40"/>
        </w:rPr>
      </w:pPr>
      <w:r w:rsidRPr="00F67C4F">
        <w:rPr>
          <w:rFonts w:cs="Calibri"/>
          <w:bCs/>
          <w:sz w:val="40"/>
          <w:szCs w:val="40"/>
        </w:rPr>
        <w:t>People give up when they are tired and when they lose sight of the value.</w:t>
      </w:r>
      <w:r w:rsidRPr="00F67C4F">
        <w:rPr>
          <w:rFonts w:cs="Calibri"/>
          <w:bCs/>
          <w:sz w:val="40"/>
          <w:szCs w:val="40"/>
        </w:rPr>
        <w:br/>
        <w:t>People give up when they want to hurry the process.</w:t>
      </w:r>
    </w:p>
    <w:p w14:paraId="771FB7EB" w14:textId="77777777" w:rsidR="00F67C4F" w:rsidRPr="00F67C4F" w:rsidRDefault="00F67C4F" w:rsidP="00F67C4F">
      <w:pPr>
        <w:ind w:left="-900"/>
        <w:rPr>
          <w:rFonts w:cs="Calibri"/>
          <w:bCs/>
          <w:sz w:val="40"/>
          <w:szCs w:val="40"/>
        </w:rPr>
      </w:pPr>
      <w:r w:rsidRPr="00F67C4F">
        <w:rPr>
          <w:rFonts w:cs="Calibri"/>
          <w:bCs/>
          <w:sz w:val="40"/>
          <w:szCs w:val="40"/>
        </w:rPr>
        <w:t>Valuable things in life take time to harvest.</w:t>
      </w:r>
    </w:p>
    <w:p w14:paraId="16DFA22B" w14:textId="77777777" w:rsidR="00F67C4F" w:rsidRPr="00F67C4F" w:rsidRDefault="00F67C4F" w:rsidP="00F67C4F">
      <w:pPr>
        <w:ind w:left="-900"/>
        <w:rPr>
          <w:rFonts w:cs="Calibri"/>
          <w:bCs/>
          <w:sz w:val="40"/>
          <w:szCs w:val="40"/>
        </w:rPr>
      </w:pPr>
      <w:r w:rsidRPr="00F67C4F">
        <w:rPr>
          <w:rFonts w:cs="Calibri"/>
          <w:bCs/>
          <w:sz w:val="40"/>
          <w:szCs w:val="40"/>
        </w:rPr>
        <w:t>Plant a Bamboo Tree</w:t>
      </w:r>
    </w:p>
    <w:p w14:paraId="1C5CFF66" w14:textId="77777777" w:rsidR="00F67C4F" w:rsidRPr="00F67C4F" w:rsidRDefault="00F67C4F" w:rsidP="00F67C4F">
      <w:pPr>
        <w:ind w:left="-900"/>
        <w:rPr>
          <w:rFonts w:cs="Calibri"/>
          <w:bCs/>
          <w:sz w:val="40"/>
          <w:szCs w:val="40"/>
        </w:rPr>
      </w:pPr>
      <w:r w:rsidRPr="00F67C4F">
        <w:rPr>
          <w:rFonts w:cs="Calibri"/>
          <w:bCs/>
          <w:sz w:val="40"/>
          <w:szCs w:val="40"/>
        </w:rPr>
        <w:t>Year 1 – No Growth</w:t>
      </w:r>
    </w:p>
    <w:p w14:paraId="36BEB33D" w14:textId="77777777" w:rsidR="00F67C4F" w:rsidRPr="00F67C4F" w:rsidRDefault="00F67C4F" w:rsidP="00F67C4F">
      <w:pPr>
        <w:ind w:left="-900"/>
        <w:rPr>
          <w:rFonts w:cs="Calibri"/>
          <w:bCs/>
          <w:sz w:val="40"/>
          <w:szCs w:val="40"/>
        </w:rPr>
      </w:pPr>
      <w:r w:rsidRPr="00F67C4F">
        <w:rPr>
          <w:rFonts w:cs="Calibri"/>
          <w:bCs/>
          <w:sz w:val="40"/>
          <w:szCs w:val="40"/>
        </w:rPr>
        <w:t>Year 2 – zip</w:t>
      </w:r>
    </w:p>
    <w:p w14:paraId="4CEEF411" w14:textId="77777777" w:rsidR="00F67C4F" w:rsidRPr="00F67C4F" w:rsidRDefault="00F67C4F" w:rsidP="00F67C4F">
      <w:pPr>
        <w:ind w:left="-900"/>
        <w:rPr>
          <w:rFonts w:cs="Calibri"/>
          <w:bCs/>
          <w:sz w:val="40"/>
          <w:szCs w:val="40"/>
        </w:rPr>
      </w:pPr>
      <w:r w:rsidRPr="00F67C4F">
        <w:rPr>
          <w:rFonts w:cs="Calibri"/>
          <w:bCs/>
          <w:sz w:val="40"/>
          <w:szCs w:val="40"/>
        </w:rPr>
        <w:lastRenderedPageBreak/>
        <w:t>Year 3 – nada</w:t>
      </w:r>
    </w:p>
    <w:p w14:paraId="0615FFE7" w14:textId="77777777" w:rsidR="00F67C4F" w:rsidRPr="00F67C4F" w:rsidRDefault="00F67C4F" w:rsidP="00F67C4F">
      <w:pPr>
        <w:ind w:left="-900"/>
        <w:rPr>
          <w:rFonts w:cs="Calibri"/>
          <w:bCs/>
          <w:sz w:val="40"/>
          <w:szCs w:val="40"/>
        </w:rPr>
      </w:pPr>
      <w:r w:rsidRPr="00F67C4F">
        <w:rPr>
          <w:rFonts w:cs="Calibri"/>
          <w:bCs/>
          <w:sz w:val="40"/>
          <w:szCs w:val="40"/>
        </w:rPr>
        <w:t>Year 4 – looks like a failure to grow</w:t>
      </w:r>
    </w:p>
    <w:p w14:paraId="1506FE96" w14:textId="77777777" w:rsidR="00F67C4F" w:rsidRPr="00F67C4F" w:rsidRDefault="00F67C4F" w:rsidP="00F67C4F">
      <w:pPr>
        <w:ind w:left="-900"/>
        <w:rPr>
          <w:rFonts w:cs="Calibri"/>
          <w:bCs/>
          <w:sz w:val="40"/>
          <w:szCs w:val="40"/>
        </w:rPr>
      </w:pPr>
      <w:r w:rsidRPr="00F67C4F">
        <w:rPr>
          <w:rFonts w:cs="Calibri"/>
          <w:bCs/>
          <w:sz w:val="40"/>
          <w:szCs w:val="40"/>
        </w:rPr>
        <w:t>Year 5 – Grow 90 feet in a week.</w:t>
      </w:r>
    </w:p>
    <w:p w14:paraId="486186C6" w14:textId="77777777" w:rsidR="00F67C4F" w:rsidRPr="00F67C4F" w:rsidRDefault="00F67C4F" w:rsidP="00F67C4F">
      <w:pPr>
        <w:ind w:left="-900"/>
        <w:rPr>
          <w:rFonts w:cs="Calibri"/>
          <w:bCs/>
          <w:sz w:val="40"/>
          <w:szCs w:val="40"/>
        </w:rPr>
      </w:pPr>
      <w:r w:rsidRPr="00F67C4F">
        <w:rPr>
          <w:rFonts w:cs="Calibri"/>
          <w:bCs/>
          <w:sz w:val="40"/>
          <w:szCs w:val="40"/>
        </w:rPr>
        <w:t>Don’t give up on the bamboo tree in year 4.</w:t>
      </w:r>
    </w:p>
    <w:p w14:paraId="607C424E" w14:textId="77777777" w:rsidR="00F67C4F" w:rsidRPr="00F67C4F" w:rsidRDefault="00F67C4F" w:rsidP="00F67C4F">
      <w:pPr>
        <w:ind w:left="-900"/>
        <w:rPr>
          <w:rFonts w:cs="Calibri"/>
          <w:bCs/>
          <w:sz w:val="40"/>
          <w:szCs w:val="40"/>
        </w:rPr>
      </w:pPr>
      <w:r w:rsidRPr="00F67C4F">
        <w:rPr>
          <w:rFonts w:cs="Calibri"/>
          <w:bCs/>
          <w:sz w:val="40"/>
          <w:szCs w:val="40"/>
        </w:rPr>
        <w:t>If you have been patiently waiting on God, DO NOT QUIT NOW.</w:t>
      </w:r>
    </w:p>
    <w:p w14:paraId="1A088527" w14:textId="77777777" w:rsidR="00F67C4F" w:rsidRPr="00F67C4F" w:rsidRDefault="00F67C4F" w:rsidP="00F67C4F">
      <w:pPr>
        <w:ind w:left="-900"/>
        <w:rPr>
          <w:rFonts w:cs="Calibri"/>
          <w:bCs/>
          <w:sz w:val="40"/>
          <w:szCs w:val="40"/>
        </w:rPr>
      </w:pPr>
      <w:r w:rsidRPr="00F67C4F">
        <w:rPr>
          <w:rFonts w:cs="Calibri"/>
          <w:bCs/>
          <w:sz w:val="40"/>
          <w:szCs w:val="40"/>
        </w:rPr>
        <w:t xml:space="preserve">God can SUDDENLY bring it to </w:t>
      </w:r>
      <w:proofErr w:type="gramStart"/>
      <w:r w:rsidRPr="00F67C4F">
        <w:rPr>
          <w:rFonts w:cs="Calibri"/>
          <w:bCs/>
          <w:sz w:val="40"/>
          <w:szCs w:val="40"/>
        </w:rPr>
        <w:t>pass</w:t>
      </w:r>
      <w:proofErr w:type="gramEnd"/>
      <w:r w:rsidRPr="00F67C4F">
        <w:rPr>
          <w:rFonts w:cs="Calibri"/>
          <w:bCs/>
          <w:sz w:val="40"/>
          <w:szCs w:val="40"/>
        </w:rPr>
        <w:t xml:space="preserve"> and you do not want to miss out.</w:t>
      </w:r>
    </w:p>
    <w:p w14:paraId="53E8E256" w14:textId="77777777" w:rsidR="00F67C4F" w:rsidRPr="00F67C4F" w:rsidRDefault="00F67C4F" w:rsidP="00F67C4F">
      <w:pPr>
        <w:ind w:left="-900"/>
        <w:rPr>
          <w:rFonts w:cs="Calibri"/>
          <w:bCs/>
          <w:sz w:val="40"/>
          <w:szCs w:val="40"/>
        </w:rPr>
      </w:pPr>
      <w:r w:rsidRPr="00F67C4F">
        <w:rPr>
          <w:rFonts w:cs="Calibri"/>
          <w:bCs/>
          <w:sz w:val="40"/>
          <w:szCs w:val="40"/>
        </w:rPr>
        <w:t>Patience waits for what is valuable.</w:t>
      </w:r>
    </w:p>
    <w:p w14:paraId="283FEDC9" w14:textId="77777777" w:rsidR="00F67C4F" w:rsidRPr="00F67C4F" w:rsidRDefault="00F67C4F" w:rsidP="00F67C4F">
      <w:pPr>
        <w:ind w:left="-900"/>
        <w:rPr>
          <w:rFonts w:cs="Calibri"/>
          <w:b/>
          <w:bCs/>
          <w:sz w:val="52"/>
          <w:szCs w:val="52"/>
        </w:rPr>
      </w:pPr>
      <w:r w:rsidRPr="00F67C4F">
        <w:rPr>
          <w:rFonts w:cs="Calibri"/>
          <w:b/>
          <w:bCs/>
          <w:sz w:val="52"/>
          <w:szCs w:val="52"/>
          <w:highlight w:val="green"/>
        </w:rPr>
        <w:t>Patience waits for the Lord to make things right</w:t>
      </w:r>
    </w:p>
    <w:p w14:paraId="37920B1E" w14:textId="77777777" w:rsidR="00F67C4F" w:rsidRPr="00F67C4F" w:rsidRDefault="00F67C4F" w:rsidP="00F67C4F">
      <w:pPr>
        <w:ind w:left="-900"/>
        <w:rPr>
          <w:rFonts w:cs="Calibri"/>
          <w:bCs/>
          <w:sz w:val="40"/>
          <w:szCs w:val="40"/>
        </w:rPr>
      </w:pPr>
      <w:r w:rsidRPr="00F67C4F">
        <w:rPr>
          <w:rFonts w:cs="Calibri"/>
          <w:bCs/>
          <w:sz w:val="40"/>
          <w:szCs w:val="40"/>
        </w:rPr>
        <w:t>Do not repay evil for evil. Romans 12:17</w:t>
      </w:r>
      <w:r w:rsidRPr="00F67C4F">
        <w:rPr>
          <w:rFonts w:cs="Calibri"/>
          <w:bCs/>
          <w:sz w:val="40"/>
          <w:szCs w:val="40"/>
        </w:rPr>
        <w:br/>
        <w:t>Vengeance is mine says the Lord. I will repay. Deuteronomy 32:35</w:t>
      </w:r>
    </w:p>
    <w:p w14:paraId="78C1423B" w14:textId="77777777" w:rsidR="00F67C4F" w:rsidRPr="00F67C4F" w:rsidRDefault="00F67C4F" w:rsidP="00F67C4F">
      <w:pPr>
        <w:ind w:left="-900"/>
        <w:rPr>
          <w:rFonts w:cs="Calibri"/>
          <w:bCs/>
          <w:sz w:val="40"/>
          <w:szCs w:val="40"/>
        </w:rPr>
      </w:pPr>
      <w:r w:rsidRPr="00F67C4F">
        <w:rPr>
          <w:rFonts w:cs="Calibri"/>
          <w:bCs/>
          <w:sz w:val="40"/>
          <w:szCs w:val="40"/>
        </w:rPr>
        <w:lastRenderedPageBreak/>
        <w:t xml:space="preserve">We don’t strike back. </w:t>
      </w:r>
      <w:r w:rsidRPr="00F67C4F">
        <w:rPr>
          <w:rFonts w:cs="Calibri"/>
          <w:bCs/>
          <w:sz w:val="40"/>
          <w:szCs w:val="40"/>
        </w:rPr>
        <w:br/>
        <w:t>We will wait for God to make things right.</w:t>
      </w:r>
    </w:p>
    <w:p w14:paraId="2916C473" w14:textId="77777777" w:rsidR="00F67C4F" w:rsidRPr="00F67C4F" w:rsidRDefault="00F67C4F" w:rsidP="00F67C4F">
      <w:pPr>
        <w:ind w:left="-900"/>
        <w:rPr>
          <w:rFonts w:cs="Calibri"/>
          <w:bCs/>
          <w:sz w:val="44"/>
          <w:szCs w:val="44"/>
          <w:u w:val="single"/>
        </w:rPr>
      </w:pPr>
      <w:r w:rsidRPr="00F67C4F">
        <w:rPr>
          <w:rFonts w:cs="Calibri"/>
          <w:bCs/>
          <w:sz w:val="44"/>
          <w:szCs w:val="44"/>
          <w:highlight w:val="lightGray"/>
          <w:u w:val="single"/>
        </w:rPr>
        <w:t>1 Peter 3:22 (Message) Jesus has the last word on everything and everyone, from angels to armies. He’s standing right alongside God, and what he says goes.</w:t>
      </w:r>
    </w:p>
    <w:p w14:paraId="697B42B9" w14:textId="77777777" w:rsidR="00F67C4F" w:rsidRPr="00F67C4F" w:rsidRDefault="00F67C4F" w:rsidP="00F67C4F">
      <w:pPr>
        <w:ind w:left="-900"/>
        <w:rPr>
          <w:rFonts w:cs="Calibri"/>
          <w:bCs/>
          <w:sz w:val="40"/>
          <w:szCs w:val="40"/>
        </w:rPr>
      </w:pPr>
      <w:r w:rsidRPr="00F67C4F">
        <w:rPr>
          <w:rFonts w:cs="Calibri"/>
          <w:bCs/>
          <w:sz w:val="40"/>
          <w:szCs w:val="40"/>
        </w:rPr>
        <w:t>“Jesus, you have the last word on that…”</w:t>
      </w:r>
    </w:p>
    <w:p w14:paraId="38BB8FF8" w14:textId="77777777" w:rsidR="00F67C4F" w:rsidRPr="00F67C4F" w:rsidRDefault="00F67C4F" w:rsidP="00F67C4F">
      <w:pPr>
        <w:ind w:left="-900"/>
        <w:rPr>
          <w:rFonts w:cs="Calibri"/>
          <w:b/>
          <w:sz w:val="40"/>
          <w:szCs w:val="40"/>
        </w:rPr>
      </w:pPr>
      <w:r w:rsidRPr="00F67C4F">
        <w:rPr>
          <w:rFonts w:cs="Calibri"/>
          <w:b/>
          <w:sz w:val="40"/>
          <w:szCs w:val="40"/>
        </w:rPr>
        <w:t>No need to get defensive when the Lord is your defender.</w:t>
      </w:r>
    </w:p>
    <w:p w14:paraId="0E8EF1FE" w14:textId="77777777" w:rsidR="00F67C4F" w:rsidRPr="00F67C4F" w:rsidRDefault="00F67C4F" w:rsidP="00F67C4F">
      <w:pPr>
        <w:ind w:left="-900"/>
        <w:rPr>
          <w:rFonts w:cs="Calibri"/>
          <w:bCs/>
          <w:sz w:val="40"/>
          <w:szCs w:val="40"/>
        </w:rPr>
      </w:pPr>
      <w:r w:rsidRPr="00F67C4F">
        <w:rPr>
          <w:rFonts w:cs="Calibri"/>
          <w:bCs/>
          <w:sz w:val="44"/>
          <w:szCs w:val="44"/>
          <w:highlight w:val="lightGray"/>
          <w:u w:val="single"/>
        </w:rPr>
        <w:t>James 5:8 (NIV) 8 You too, be patient and stand firm, because the Lord’s coming is near.</w:t>
      </w:r>
    </w:p>
    <w:p w14:paraId="1CE64909" w14:textId="77777777" w:rsidR="00F67C4F" w:rsidRPr="00F67C4F" w:rsidRDefault="00F67C4F" w:rsidP="00F67C4F">
      <w:pPr>
        <w:ind w:left="-900"/>
        <w:rPr>
          <w:rFonts w:cs="Calibri"/>
          <w:bCs/>
          <w:sz w:val="40"/>
          <w:szCs w:val="40"/>
        </w:rPr>
      </w:pPr>
      <w:r w:rsidRPr="00F67C4F">
        <w:rPr>
          <w:rFonts w:cs="Calibri"/>
          <w:bCs/>
          <w:sz w:val="40"/>
          <w:szCs w:val="40"/>
        </w:rPr>
        <w:t xml:space="preserve">Jesus is coming </w:t>
      </w:r>
      <w:proofErr w:type="gramStart"/>
      <w:r w:rsidRPr="00F67C4F">
        <w:rPr>
          <w:rFonts w:cs="Calibri"/>
          <w:bCs/>
          <w:sz w:val="40"/>
          <w:szCs w:val="40"/>
        </w:rPr>
        <w:t>back</w:t>
      </w:r>
      <w:proofErr w:type="gramEnd"/>
      <w:r w:rsidRPr="00F67C4F">
        <w:rPr>
          <w:rFonts w:cs="Calibri"/>
          <w:bCs/>
          <w:sz w:val="40"/>
          <w:szCs w:val="40"/>
        </w:rPr>
        <w:t xml:space="preserve"> and He has the last word on EVRYTHING and EVERYONE!</w:t>
      </w:r>
    </w:p>
    <w:p w14:paraId="498C94BE" w14:textId="77777777" w:rsidR="00F67C4F" w:rsidRPr="00F67C4F" w:rsidRDefault="00F67C4F" w:rsidP="00F67C4F">
      <w:pPr>
        <w:ind w:left="-900"/>
        <w:rPr>
          <w:rFonts w:cs="Calibri"/>
          <w:bCs/>
          <w:sz w:val="40"/>
          <w:szCs w:val="40"/>
        </w:rPr>
      </w:pPr>
      <w:r w:rsidRPr="00F67C4F">
        <w:rPr>
          <w:rFonts w:cs="Calibri"/>
          <w:bCs/>
          <w:sz w:val="40"/>
          <w:szCs w:val="40"/>
        </w:rPr>
        <w:lastRenderedPageBreak/>
        <w:t>The Lord will return and make everything right.</w:t>
      </w:r>
    </w:p>
    <w:p w14:paraId="313318E3" w14:textId="77777777" w:rsidR="00F67C4F" w:rsidRPr="00F67C4F" w:rsidRDefault="00F67C4F" w:rsidP="00F67C4F">
      <w:pPr>
        <w:ind w:left="-900"/>
        <w:rPr>
          <w:rFonts w:cs="Calibri"/>
          <w:bCs/>
          <w:sz w:val="40"/>
          <w:szCs w:val="40"/>
        </w:rPr>
      </w:pPr>
      <w:r w:rsidRPr="00F67C4F">
        <w:rPr>
          <w:rFonts w:cs="Calibri"/>
          <w:bCs/>
          <w:sz w:val="40"/>
          <w:szCs w:val="40"/>
        </w:rPr>
        <w:t>Patience waits for what is valuable.</w:t>
      </w:r>
      <w:r w:rsidRPr="00F67C4F">
        <w:rPr>
          <w:rFonts w:cs="Calibri"/>
          <w:bCs/>
          <w:sz w:val="40"/>
          <w:szCs w:val="40"/>
        </w:rPr>
        <w:br/>
        <w:t>Patience waits for the Lord to make things right.</w:t>
      </w:r>
    </w:p>
    <w:p w14:paraId="104E8A78" w14:textId="77777777" w:rsidR="00F67C4F" w:rsidRPr="00F67C4F" w:rsidRDefault="00F67C4F" w:rsidP="00F67C4F">
      <w:pPr>
        <w:ind w:left="-900"/>
        <w:rPr>
          <w:rFonts w:cs="Calibri"/>
          <w:b/>
          <w:bCs/>
          <w:sz w:val="52"/>
          <w:szCs w:val="52"/>
        </w:rPr>
      </w:pPr>
      <w:r w:rsidRPr="00F67C4F">
        <w:rPr>
          <w:rFonts w:cs="Calibri"/>
          <w:b/>
          <w:bCs/>
          <w:sz w:val="52"/>
          <w:szCs w:val="52"/>
          <w:highlight w:val="green"/>
        </w:rPr>
        <w:t>Patience does not grumble</w:t>
      </w:r>
    </w:p>
    <w:p w14:paraId="3022D471" w14:textId="77777777" w:rsidR="00F67C4F" w:rsidRPr="00F67C4F" w:rsidRDefault="00F67C4F" w:rsidP="00F67C4F">
      <w:pPr>
        <w:ind w:left="-900"/>
        <w:rPr>
          <w:rFonts w:cs="Calibri"/>
          <w:bCs/>
          <w:sz w:val="40"/>
          <w:szCs w:val="40"/>
        </w:rPr>
      </w:pPr>
      <w:r w:rsidRPr="00F67C4F">
        <w:rPr>
          <w:rFonts w:cs="Calibri"/>
          <w:bCs/>
          <w:sz w:val="40"/>
          <w:szCs w:val="40"/>
        </w:rPr>
        <w:t>It is not graceful and faithful to grumble as you wait.</w:t>
      </w:r>
    </w:p>
    <w:p w14:paraId="433CCB64" w14:textId="77777777" w:rsidR="00F67C4F" w:rsidRPr="00F67C4F" w:rsidRDefault="00F67C4F" w:rsidP="00F67C4F">
      <w:pPr>
        <w:ind w:left="-900"/>
        <w:rPr>
          <w:rFonts w:cs="Calibri"/>
          <w:bCs/>
          <w:sz w:val="40"/>
          <w:szCs w:val="40"/>
        </w:rPr>
      </w:pPr>
      <w:r w:rsidRPr="00F67C4F">
        <w:rPr>
          <w:rFonts w:cs="Calibri"/>
          <w:bCs/>
          <w:sz w:val="40"/>
          <w:szCs w:val="40"/>
        </w:rPr>
        <w:t>Do you know what a grumble is? How about a murmur?</w:t>
      </w:r>
    </w:p>
    <w:p w14:paraId="0E539B17" w14:textId="77777777" w:rsidR="00F67C4F" w:rsidRPr="00F67C4F" w:rsidRDefault="00F67C4F" w:rsidP="00F67C4F">
      <w:pPr>
        <w:ind w:left="-900"/>
        <w:rPr>
          <w:rFonts w:cs="Calibri"/>
          <w:bCs/>
          <w:sz w:val="40"/>
          <w:szCs w:val="40"/>
        </w:rPr>
      </w:pPr>
      <w:r w:rsidRPr="00F67C4F">
        <w:rPr>
          <w:rFonts w:cs="Calibri"/>
          <w:bCs/>
          <w:sz w:val="40"/>
          <w:szCs w:val="40"/>
        </w:rPr>
        <w:t>A Christian author in the 1600s gave us some thoughts on this.</w:t>
      </w:r>
    </w:p>
    <w:p w14:paraId="38717A14" w14:textId="77777777" w:rsidR="00F67C4F" w:rsidRPr="00F67C4F" w:rsidRDefault="00F67C4F" w:rsidP="00F67C4F">
      <w:pPr>
        <w:ind w:left="-900"/>
        <w:rPr>
          <w:rFonts w:cs="Calibri"/>
          <w:b/>
          <w:color w:val="FF0000"/>
          <w:sz w:val="40"/>
          <w:szCs w:val="40"/>
        </w:rPr>
      </w:pPr>
      <w:r w:rsidRPr="00F67C4F">
        <w:rPr>
          <w:rFonts w:cs="Calibri"/>
          <w:b/>
          <w:color w:val="FF0000"/>
          <w:sz w:val="40"/>
          <w:szCs w:val="40"/>
        </w:rPr>
        <w:t>ALEX – 1 SLIDE</w:t>
      </w:r>
    </w:p>
    <w:p w14:paraId="746517FF" w14:textId="77777777" w:rsidR="00F67C4F" w:rsidRPr="00F67C4F" w:rsidRDefault="00F67C4F" w:rsidP="00F67C4F">
      <w:pPr>
        <w:ind w:left="-900"/>
        <w:rPr>
          <w:rFonts w:cs="Calibri"/>
          <w:bCs/>
          <w:sz w:val="40"/>
          <w:szCs w:val="40"/>
        </w:rPr>
      </w:pPr>
      <w:r w:rsidRPr="00F67C4F">
        <w:rPr>
          <w:rFonts w:cs="Calibri"/>
          <w:bCs/>
          <w:sz w:val="40"/>
          <w:szCs w:val="40"/>
          <w:highlight w:val="green"/>
        </w:rPr>
        <w:t>Grumbling groans of the flesh – Thomas Manton (1600s)</w:t>
      </w:r>
      <w:r w:rsidRPr="00F67C4F">
        <w:rPr>
          <w:rFonts w:cs="Calibri"/>
          <w:bCs/>
          <w:sz w:val="40"/>
          <w:szCs w:val="40"/>
          <w:highlight w:val="green"/>
        </w:rPr>
        <w:br/>
        <w:t>Complaint</w:t>
      </w:r>
      <w:r w:rsidRPr="00F67C4F">
        <w:rPr>
          <w:rFonts w:cs="Calibri"/>
          <w:bCs/>
          <w:sz w:val="40"/>
          <w:szCs w:val="40"/>
          <w:highlight w:val="green"/>
        </w:rPr>
        <w:br/>
      </w:r>
      <w:r w:rsidRPr="00F67C4F">
        <w:rPr>
          <w:rFonts w:cs="Calibri"/>
          <w:bCs/>
          <w:sz w:val="40"/>
          <w:szCs w:val="40"/>
          <w:highlight w:val="green"/>
        </w:rPr>
        <w:lastRenderedPageBreak/>
        <w:t>Distrust</w:t>
      </w:r>
      <w:r w:rsidRPr="00F67C4F">
        <w:rPr>
          <w:rFonts w:cs="Calibri"/>
          <w:bCs/>
          <w:sz w:val="40"/>
          <w:szCs w:val="40"/>
          <w:highlight w:val="green"/>
        </w:rPr>
        <w:br/>
        <w:t>Vindictive</w:t>
      </w:r>
      <w:r w:rsidRPr="00F67C4F">
        <w:rPr>
          <w:rFonts w:cs="Calibri"/>
          <w:bCs/>
          <w:sz w:val="40"/>
          <w:szCs w:val="40"/>
          <w:highlight w:val="green"/>
        </w:rPr>
        <w:br/>
        <w:t>Envious</w:t>
      </w:r>
    </w:p>
    <w:p w14:paraId="65567D75" w14:textId="77777777" w:rsidR="00F67C4F" w:rsidRPr="00F67C4F" w:rsidRDefault="00F67C4F" w:rsidP="00F67C4F">
      <w:pPr>
        <w:ind w:left="-900"/>
        <w:rPr>
          <w:rFonts w:cs="Calibri"/>
          <w:bCs/>
          <w:sz w:val="40"/>
          <w:szCs w:val="40"/>
        </w:rPr>
      </w:pPr>
      <w:r w:rsidRPr="00F67C4F">
        <w:rPr>
          <w:rFonts w:cs="Calibri"/>
          <w:bCs/>
          <w:sz w:val="40"/>
          <w:szCs w:val="40"/>
        </w:rPr>
        <w:t>There are grumbling groans that come from the flesh. And these are bad vibes.</w:t>
      </w:r>
    </w:p>
    <w:p w14:paraId="4217DA07" w14:textId="77777777" w:rsidR="00F67C4F" w:rsidRPr="00F67C4F" w:rsidRDefault="00F67C4F" w:rsidP="00F67C4F">
      <w:pPr>
        <w:ind w:left="-900"/>
        <w:rPr>
          <w:rFonts w:cs="Calibri"/>
          <w:bCs/>
          <w:sz w:val="40"/>
          <w:szCs w:val="40"/>
        </w:rPr>
      </w:pPr>
      <w:r w:rsidRPr="00F67C4F">
        <w:rPr>
          <w:rFonts w:cs="Calibri"/>
          <w:bCs/>
          <w:sz w:val="44"/>
          <w:szCs w:val="44"/>
          <w:highlight w:val="lightGray"/>
          <w:u w:val="single"/>
        </w:rPr>
        <w:t xml:space="preserve">James 5:9 (NIV) 9 Don’t grumble against one another, </w:t>
      </w:r>
      <w:proofErr w:type="gramStart"/>
      <w:r w:rsidRPr="00F67C4F">
        <w:rPr>
          <w:rFonts w:cs="Calibri"/>
          <w:bCs/>
          <w:sz w:val="44"/>
          <w:szCs w:val="44"/>
          <w:highlight w:val="lightGray"/>
          <w:u w:val="single"/>
        </w:rPr>
        <w:t>brothers</w:t>
      </w:r>
      <w:proofErr w:type="gramEnd"/>
      <w:r w:rsidRPr="00F67C4F">
        <w:rPr>
          <w:rFonts w:cs="Calibri"/>
          <w:bCs/>
          <w:sz w:val="44"/>
          <w:szCs w:val="44"/>
          <w:highlight w:val="lightGray"/>
          <w:u w:val="single"/>
        </w:rPr>
        <w:t xml:space="preserve"> and sisters, or you will be judged. The Judge is standing at the door!</w:t>
      </w:r>
    </w:p>
    <w:p w14:paraId="2814274B" w14:textId="77777777" w:rsidR="00F67C4F" w:rsidRPr="00F67C4F" w:rsidRDefault="00F67C4F" w:rsidP="00F67C4F">
      <w:pPr>
        <w:ind w:left="-900"/>
        <w:rPr>
          <w:rFonts w:cs="Calibri"/>
          <w:bCs/>
          <w:sz w:val="40"/>
          <w:szCs w:val="40"/>
        </w:rPr>
      </w:pPr>
      <w:r w:rsidRPr="00F67C4F">
        <w:rPr>
          <w:rFonts w:cs="Calibri"/>
          <w:bCs/>
          <w:sz w:val="40"/>
          <w:szCs w:val="40"/>
        </w:rPr>
        <w:t>Instead, turn your grumblings into prayer and the spirit will produce another kind of groan.</w:t>
      </w:r>
    </w:p>
    <w:p w14:paraId="28343F8A" w14:textId="77777777" w:rsidR="00F67C4F" w:rsidRPr="00F67C4F" w:rsidRDefault="00F67C4F" w:rsidP="00F67C4F">
      <w:pPr>
        <w:ind w:left="-900"/>
        <w:rPr>
          <w:rFonts w:cs="Calibri"/>
          <w:bCs/>
          <w:sz w:val="44"/>
          <w:szCs w:val="44"/>
          <w:u w:val="single"/>
        </w:rPr>
      </w:pPr>
      <w:r w:rsidRPr="00F67C4F">
        <w:rPr>
          <w:rFonts w:cs="Calibri"/>
          <w:bCs/>
          <w:sz w:val="44"/>
          <w:szCs w:val="44"/>
          <w:highlight w:val="lightGray"/>
          <w:u w:val="single"/>
        </w:rPr>
        <w:t xml:space="preserve">Romans 8:26-27 (NIV) 26 In the same way, the Spirit helps us in our weakness. We do not know what we ought to pray for, but the Spirit himself intercedes for us through </w:t>
      </w:r>
      <w:r w:rsidRPr="00F67C4F">
        <w:rPr>
          <w:rFonts w:cs="Calibri"/>
          <w:bCs/>
          <w:sz w:val="44"/>
          <w:szCs w:val="44"/>
          <w:highlight w:val="lightGray"/>
          <w:u w:val="single"/>
        </w:rPr>
        <w:lastRenderedPageBreak/>
        <w:t>wordless groans. 27 And he who searches our hearts knows the mind of the Spirit, because the Spirit intercedes for God’s people in accordance with the will of God.</w:t>
      </w:r>
    </w:p>
    <w:p w14:paraId="77765C0F" w14:textId="77777777" w:rsidR="00F67C4F" w:rsidRPr="00F67C4F" w:rsidRDefault="00F67C4F" w:rsidP="00F67C4F">
      <w:pPr>
        <w:ind w:left="-900"/>
        <w:rPr>
          <w:rFonts w:cs="Calibri"/>
          <w:bCs/>
          <w:sz w:val="40"/>
          <w:szCs w:val="40"/>
        </w:rPr>
      </w:pPr>
      <w:r w:rsidRPr="00F67C4F">
        <w:rPr>
          <w:rFonts w:cs="Calibri"/>
          <w:bCs/>
          <w:sz w:val="40"/>
          <w:szCs w:val="40"/>
        </w:rPr>
        <w:t>There is a place where there are no words for the agony you feel.</w:t>
      </w:r>
      <w:r w:rsidRPr="00F67C4F">
        <w:rPr>
          <w:rFonts w:cs="Calibri"/>
          <w:bCs/>
          <w:sz w:val="40"/>
          <w:szCs w:val="40"/>
        </w:rPr>
        <w:br/>
        <w:t xml:space="preserve">There is a place where you </w:t>
      </w:r>
      <w:proofErr w:type="spellStart"/>
      <w:r w:rsidRPr="00F67C4F">
        <w:rPr>
          <w:rFonts w:cs="Calibri"/>
          <w:bCs/>
          <w:sz w:val="40"/>
          <w:szCs w:val="40"/>
        </w:rPr>
        <w:t>can not</w:t>
      </w:r>
      <w:proofErr w:type="spellEnd"/>
      <w:r w:rsidRPr="00F67C4F">
        <w:rPr>
          <w:rFonts w:cs="Calibri"/>
          <w:bCs/>
          <w:sz w:val="40"/>
          <w:szCs w:val="40"/>
        </w:rPr>
        <w:t xml:space="preserve"> adequately describe to God how you feel.</w:t>
      </w:r>
      <w:r w:rsidRPr="00F67C4F">
        <w:rPr>
          <w:rFonts w:cs="Calibri"/>
          <w:bCs/>
          <w:sz w:val="40"/>
          <w:szCs w:val="40"/>
        </w:rPr>
        <w:br/>
        <w:t>There are situations where you aren’t even sure how to pray…</w:t>
      </w:r>
    </w:p>
    <w:p w14:paraId="12B69DDE" w14:textId="77777777" w:rsidR="00F67C4F" w:rsidRPr="00F67C4F" w:rsidRDefault="00F67C4F" w:rsidP="00F67C4F">
      <w:pPr>
        <w:ind w:left="-900"/>
        <w:rPr>
          <w:rFonts w:cs="Calibri"/>
          <w:bCs/>
          <w:sz w:val="40"/>
          <w:szCs w:val="40"/>
        </w:rPr>
      </w:pPr>
      <w:r w:rsidRPr="00F67C4F">
        <w:rPr>
          <w:rFonts w:cs="Calibri"/>
          <w:bCs/>
          <w:sz w:val="40"/>
          <w:szCs w:val="40"/>
        </w:rPr>
        <w:t>“The Spirit Himself intercedes for us through wordless groans.”</w:t>
      </w:r>
    </w:p>
    <w:p w14:paraId="02D30F37" w14:textId="77777777" w:rsidR="00F67C4F" w:rsidRPr="00F67C4F" w:rsidRDefault="00F67C4F" w:rsidP="00F67C4F">
      <w:pPr>
        <w:ind w:left="-900"/>
        <w:rPr>
          <w:rFonts w:cs="Calibri"/>
          <w:bCs/>
          <w:sz w:val="40"/>
          <w:szCs w:val="40"/>
        </w:rPr>
      </w:pPr>
      <w:r w:rsidRPr="00F67C4F">
        <w:rPr>
          <w:rFonts w:cs="Calibri"/>
          <w:bCs/>
          <w:sz w:val="40"/>
          <w:szCs w:val="40"/>
        </w:rPr>
        <w:t>We are not groaning AT GOD… not complaining, distrusting, seeking revenge, or envy… We are groaning our pain, our confusion, our overwhelmed heart TO GOD.</w:t>
      </w:r>
    </w:p>
    <w:p w14:paraId="75FB61FB" w14:textId="77777777" w:rsidR="00F67C4F" w:rsidRPr="00F67C4F" w:rsidRDefault="00F67C4F" w:rsidP="00F67C4F">
      <w:pPr>
        <w:ind w:left="-900"/>
        <w:rPr>
          <w:rFonts w:cs="Calibri"/>
          <w:bCs/>
          <w:sz w:val="40"/>
          <w:szCs w:val="40"/>
        </w:rPr>
      </w:pPr>
      <w:r w:rsidRPr="00F67C4F">
        <w:rPr>
          <w:rFonts w:cs="Calibri"/>
          <w:bCs/>
          <w:sz w:val="40"/>
          <w:szCs w:val="40"/>
        </w:rPr>
        <w:lastRenderedPageBreak/>
        <w:t>There is a place where a kindergarten prayer won’t cut it… “now I law me down to sleep…”</w:t>
      </w:r>
    </w:p>
    <w:p w14:paraId="47EAD272" w14:textId="77777777" w:rsidR="00F67C4F" w:rsidRPr="00F67C4F" w:rsidRDefault="00F67C4F" w:rsidP="00F67C4F">
      <w:pPr>
        <w:ind w:left="-900"/>
        <w:rPr>
          <w:rFonts w:cs="Calibri"/>
          <w:bCs/>
          <w:sz w:val="40"/>
          <w:szCs w:val="40"/>
        </w:rPr>
      </w:pPr>
      <w:r w:rsidRPr="00F67C4F">
        <w:rPr>
          <w:rFonts w:cs="Calibri"/>
          <w:bCs/>
          <w:sz w:val="40"/>
          <w:szCs w:val="40"/>
        </w:rPr>
        <w:t xml:space="preserve">There is a deep place in the Spirit that goes beyond words… </w:t>
      </w:r>
    </w:p>
    <w:p w14:paraId="16983E5A" w14:textId="77777777" w:rsidR="00F67C4F" w:rsidRPr="00F67C4F" w:rsidRDefault="00F67C4F" w:rsidP="00F67C4F">
      <w:pPr>
        <w:ind w:left="-900"/>
        <w:rPr>
          <w:rFonts w:cs="Calibri"/>
          <w:bCs/>
          <w:sz w:val="40"/>
          <w:szCs w:val="40"/>
        </w:rPr>
      </w:pPr>
      <w:r w:rsidRPr="00F67C4F">
        <w:rPr>
          <w:rFonts w:cs="Calibri"/>
          <w:bCs/>
          <w:sz w:val="40"/>
          <w:szCs w:val="40"/>
        </w:rPr>
        <w:t>It is Biblical to speak in tongues!  But what are you saying? Vs 27 says the Spirit knows!</w:t>
      </w:r>
    </w:p>
    <w:p w14:paraId="699CBB7D" w14:textId="77777777" w:rsidR="00F67C4F" w:rsidRPr="00F67C4F" w:rsidRDefault="00F67C4F" w:rsidP="00F67C4F">
      <w:pPr>
        <w:ind w:left="-900"/>
        <w:rPr>
          <w:rFonts w:cs="Calibri"/>
          <w:bCs/>
          <w:sz w:val="40"/>
          <w:szCs w:val="40"/>
        </w:rPr>
      </w:pPr>
      <w:r w:rsidRPr="00F67C4F">
        <w:rPr>
          <w:rFonts w:cs="Calibri"/>
          <w:bCs/>
          <w:sz w:val="40"/>
          <w:szCs w:val="40"/>
        </w:rPr>
        <w:t>It is Biblical to give up on words and groan before God. The Spirit knows.</w:t>
      </w:r>
    </w:p>
    <w:p w14:paraId="3CD19E79" w14:textId="77777777" w:rsidR="00F67C4F" w:rsidRPr="00F67C4F" w:rsidRDefault="00F67C4F" w:rsidP="00F67C4F">
      <w:pPr>
        <w:ind w:left="-900"/>
        <w:rPr>
          <w:rFonts w:cs="Calibri"/>
          <w:bCs/>
          <w:sz w:val="40"/>
          <w:szCs w:val="40"/>
        </w:rPr>
      </w:pPr>
      <w:r w:rsidRPr="00F67C4F">
        <w:rPr>
          <w:rFonts w:cs="Calibri"/>
          <w:bCs/>
          <w:sz w:val="40"/>
          <w:szCs w:val="40"/>
        </w:rPr>
        <w:t>Are we patiently praying?  What is the Vibe of your prayer life? Do you want to go deeper?</w:t>
      </w:r>
    </w:p>
    <w:p w14:paraId="50B96FA8" w14:textId="77777777" w:rsidR="00F67C4F" w:rsidRPr="00F67C4F" w:rsidRDefault="00F67C4F" w:rsidP="00F67C4F">
      <w:pPr>
        <w:ind w:left="-900"/>
        <w:rPr>
          <w:rFonts w:cs="Calibri"/>
          <w:b/>
          <w:sz w:val="40"/>
          <w:szCs w:val="40"/>
        </w:rPr>
      </w:pPr>
      <w:r w:rsidRPr="00F67C4F">
        <w:rPr>
          <w:rFonts w:cs="Calibri"/>
          <w:b/>
          <w:sz w:val="40"/>
          <w:szCs w:val="40"/>
        </w:rPr>
        <w:t>MUSICIAN</w:t>
      </w:r>
    </w:p>
    <w:p w14:paraId="74FD68DA" w14:textId="77777777" w:rsidR="00F67C4F" w:rsidRPr="00F67C4F" w:rsidRDefault="00F67C4F" w:rsidP="00F67C4F">
      <w:pPr>
        <w:ind w:left="-900"/>
        <w:rPr>
          <w:rFonts w:cs="Calibri"/>
          <w:b/>
          <w:bCs/>
          <w:sz w:val="52"/>
          <w:szCs w:val="52"/>
        </w:rPr>
      </w:pPr>
      <w:r w:rsidRPr="00F67C4F">
        <w:rPr>
          <w:rFonts w:cs="Calibri"/>
          <w:b/>
          <w:bCs/>
          <w:sz w:val="52"/>
          <w:szCs w:val="52"/>
          <w:highlight w:val="green"/>
        </w:rPr>
        <w:t xml:space="preserve">Patience – the perspective of grace &amp; faith that enables us to </w:t>
      </w:r>
      <w:r w:rsidRPr="00F67C4F">
        <w:rPr>
          <w:rFonts w:cs="Calibri"/>
          <w:b/>
          <w:bCs/>
          <w:sz w:val="52"/>
          <w:szCs w:val="52"/>
          <w:highlight w:val="green"/>
        </w:rPr>
        <w:lastRenderedPageBreak/>
        <w:t>suffer hardship and endure injustice, while trusting that God will make all things right.</w:t>
      </w:r>
    </w:p>
    <w:p w14:paraId="38AC77D2" w14:textId="77777777" w:rsidR="00F67C4F" w:rsidRPr="00F67C4F" w:rsidRDefault="00F67C4F" w:rsidP="00F67C4F">
      <w:pPr>
        <w:ind w:left="-900"/>
        <w:rPr>
          <w:rFonts w:cs="Calibri"/>
          <w:bCs/>
          <w:sz w:val="40"/>
          <w:szCs w:val="40"/>
        </w:rPr>
      </w:pPr>
      <w:r w:rsidRPr="00F67C4F">
        <w:rPr>
          <w:rFonts w:cs="Calibri"/>
          <w:bCs/>
          <w:sz w:val="40"/>
          <w:szCs w:val="40"/>
        </w:rPr>
        <w:t>We have wonderful Biblical examples of patience.</w:t>
      </w:r>
    </w:p>
    <w:p w14:paraId="4B7D7A3F" w14:textId="77777777" w:rsidR="00F67C4F" w:rsidRPr="00F67C4F" w:rsidRDefault="00F67C4F" w:rsidP="00F67C4F">
      <w:pPr>
        <w:ind w:left="-900"/>
        <w:rPr>
          <w:rFonts w:cs="Calibri"/>
          <w:bCs/>
          <w:sz w:val="40"/>
          <w:szCs w:val="40"/>
          <w:u w:val="single"/>
        </w:rPr>
      </w:pPr>
      <w:r w:rsidRPr="00F67C4F">
        <w:rPr>
          <w:rFonts w:cs="Calibri"/>
          <w:bCs/>
          <w:sz w:val="40"/>
          <w:szCs w:val="40"/>
          <w:highlight w:val="lightGray"/>
          <w:u w:val="single"/>
        </w:rPr>
        <w:t>James 5:10-11 (NIV) 10 Brothers and sisters, as an example of patience in the face of suffering, take the prophets who spoke in the name of the Lord. 11 As you know, we count as blessed those who have persevered. You have heard of Job’s perseverance and have seen what the Lord finally brought about. The Lord is full of compassion and mercy.</w:t>
      </w:r>
    </w:p>
    <w:p w14:paraId="27C79D41" w14:textId="77777777" w:rsidR="00F67C4F" w:rsidRPr="00F67C4F" w:rsidRDefault="00F67C4F" w:rsidP="00F67C4F">
      <w:pPr>
        <w:ind w:left="-900"/>
        <w:rPr>
          <w:rFonts w:cs="Calibri"/>
          <w:bCs/>
          <w:sz w:val="40"/>
          <w:szCs w:val="40"/>
        </w:rPr>
      </w:pPr>
      <w:r w:rsidRPr="00F67C4F">
        <w:rPr>
          <w:rFonts w:cs="Calibri"/>
          <w:bCs/>
          <w:sz w:val="40"/>
          <w:szCs w:val="40"/>
        </w:rPr>
        <w:t>The prophets who spoke the name of the Lord, yet in their lifetime never say Jesus walk on Earth.</w:t>
      </w:r>
      <w:r w:rsidRPr="00F67C4F">
        <w:rPr>
          <w:rFonts w:cs="Calibri"/>
          <w:bCs/>
          <w:sz w:val="40"/>
          <w:szCs w:val="40"/>
        </w:rPr>
        <w:br/>
      </w:r>
      <w:r w:rsidRPr="00F67C4F">
        <w:rPr>
          <w:rFonts w:cs="Calibri"/>
          <w:bCs/>
          <w:sz w:val="40"/>
          <w:szCs w:val="40"/>
        </w:rPr>
        <w:lastRenderedPageBreak/>
        <w:t>Job, who persevered and saw what the Lord finally brought about.</w:t>
      </w:r>
    </w:p>
    <w:p w14:paraId="2FE87C57" w14:textId="77777777" w:rsidR="00F67C4F" w:rsidRPr="00F67C4F" w:rsidRDefault="00F67C4F" w:rsidP="00F67C4F">
      <w:pPr>
        <w:ind w:left="-900"/>
        <w:rPr>
          <w:rFonts w:cs="Calibri"/>
          <w:bCs/>
          <w:sz w:val="40"/>
          <w:szCs w:val="40"/>
        </w:rPr>
      </w:pPr>
      <w:r w:rsidRPr="00F67C4F">
        <w:rPr>
          <w:rFonts w:cs="Calibri"/>
          <w:bCs/>
          <w:sz w:val="40"/>
          <w:szCs w:val="40"/>
        </w:rPr>
        <w:t xml:space="preserve">The common thread is that both the prophets and Job believed the </w:t>
      </w:r>
      <w:proofErr w:type="gramStart"/>
      <w:r w:rsidRPr="00F67C4F">
        <w:rPr>
          <w:rFonts w:cs="Calibri"/>
          <w:bCs/>
          <w:sz w:val="40"/>
          <w:szCs w:val="40"/>
        </w:rPr>
        <w:t>messiah</w:t>
      </w:r>
      <w:proofErr w:type="gramEnd"/>
      <w:r w:rsidRPr="00F67C4F">
        <w:rPr>
          <w:rFonts w:cs="Calibri"/>
          <w:bCs/>
          <w:sz w:val="40"/>
          <w:szCs w:val="40"/>
        </w:rPr>
        <w:t xml:space="preserve"> was coming!</w:t>
      </w:r>
      <w:r w:rsidRPr="00F67C4F">
        <w:rPr>
          <w:rFonts w:cs="Calibri"/>
          <w:bCs/>
          <w:sz w:val="40"/>
          <w:szCs w:val="40"/>
        </w:rPr>
        <w:br/>
        <w:t>Church do we believe in the return of our Messiah, Jesus Christ?</w:t>
      </w:r>
    </w:p>
    <w:p w14:paraId="04F6D227" w14:textId="77777777" w:rsidR="00F67C4F" w:rsidRPr="00F67C4F" w:rsidRDefault="00F67C4F" w:rsidP="00F67C4F">
      <w:pPr>
        <w:ind w:left="-900"/>
        <w:rPr>
          <w:rFonts w:cs="Calibri"/>
          <w:b/>
          <w:sz w:val="52"/>
          <w:szCs w:val="52"/>
        </w:rPr>
      </w:pPr>
      <w:r w:rsidRPr="00F67C4F">
        <w:rPr>
          <w:rFonts w:cs="Calibri"/>
          <w:b/>
          <w:sz w:val="52"/>
          <w:szCs w:val="52"/>
          <w:highlight w:val="green"/>
        </w:rPr>
        <w:t>Vibe Check</w:t>
      </w:r>
    </w:p>
    <w:p w14:paraId="0BE8CCA8" w14:textId="77777777" w:rsidR="00F67C4F" w:rsidRPr="00F67C4F" w:rsidRDefault="00F67C4F" w:rsidP="00F67C4F">
      <w:pPr>
        <w:ind w:left="-900"/>
        <w:rPr>
          <w:rFonts w:cs="Calibri"/>
          <w:bCs/>
          <w:sz w:val="40"/>
          <w:szCs w:val="40"/>
        </w:rPr>
      </w:pPr>
      <w:r w:rsidRPr="00F67C4F">
        <w:rPr>
          <w:rFonts w:cs="Calibri"/>
          <w:bCs/>
          <w:sz w:val="40"/>
          <w:szCs w:val="40"/>
        </w:rPr>
        <w:t>Patience waits for what is valuable.  Is that your vibe?</w:t>
      </w:r>
      <w:r w:rsidRPr="00F67C4F">
        <w:rPr>
          <w:rFonts w:cs="Calibri"/>
          <w:bCs/>
          <w:sz w:val="40"/>
          <w:szCs w:val="40"/>
        </w:rPr>
        <w:br/>
        <w:t>Patience waits for the Lord to make things right.  Is that your vibe?</w:t>
      </w:r>
      <w:r w:rsidRPr="00F67C4F">
        <w:rPr>
          <w:rFonts w:cs="Calibri"/>
          <w:bCs/>
          <w:sz w:val="40"/>
          <w:szCs w:val="40"/>
        </w:rPr>
        <w:br/>
        <w:t>Patience does not grumble at God but goes deeper in the Spirit in prayer. Is that Your Vibe?</w:t>
      </w:r>
    </w:p>
    <w:p w14:paraId="7CFFFC21" w14:textId="77777777" w:rsidR="00F67C4F" w:rsidRPr="00F67C4F" w:rsidRDefault="00F67C4F" w:rsidP="00F67C4F">
      <w:pPr>
        <w:ind w:left="-900"/>
        <w:rPr>
          <w:rFonts w:cs="Calibri"/>
          <w:b/>
          <w:bCs/>
          <w:sz w:val="52"/>
          <w:szCs w:val="52"/>
        </w:rPr>
      </w:pPr>
      <w:r w:rsidRPr="00F67C4F">
        <w:rPr>
          <w:rFonts w:cs="Calibri"/>
          <w:b/>
          <w:bCs/>
          <w:sz w:val="52"/>
          <w:szCs w:val="52"/>
          <w:highlight w:val="green"/>
        </w:rPr>
        <w:t>Kintsugi – gold fixing</w:t>
      </w:r>
    </w:p>
    <w:p w14:paraId="0378798D" w14:textId="77777777" w:rsidR="00F67C4F" w:rsidRPr="00F67C4F" w:rsidRDefault="00F67C4F" w:rsidP="00F67C4F">
      <w:pPr>
        <w:ind w:left="-900"/>
        <w:rPr>
          <w:rFonts w:cs="Calibri"/>
          <w:sz w:val="40"/>
          <w:szCs w:val="40"/>
        </w:rPr>
      </w:pPr>
      <w:r w:rsidRPr="00F67C4F">
        <w:rPr>
          <w:rFonts w:cs="Calibri"/>
          <w:sz w:val="40"/>
          <w:szCs w:val="40"/>
        </w:rPr>
        <w:lastRenderedPageBreak/>
        <w:t>As we come and pray, I want you to picture that Kintsugi gold fixing method.</w:t>
      </w:r>
    </w:p>
    <w:p w14:paraId="3FDBB791" w14:textId="77777777" w:rsidR="00F67C4F" w:rsidRPr="00F67C4F" w:rsidRDefault="00F67C4F" w:rsidP="00F67C4F">
      <w:pPr>
        <w:ind w:left="-900"/>
        <w:rPr>
          <w:rFonts w:cs="Calibri"/>
          <w:sz w:val="40"/>
          <w:szCs w:val="40"/>
        </w:rPr>
      </w:pPr>
      <w:r w:rsidRPr="00F67C4F">
        <w:rPr>
          <w:rFonts w:cs="Calibri"/>
          <w:sz w:val="40"/>
          <w:szCs w:val="40"/>
        </w:rPr>
        <w:t>Some of us need to work at viewing ourselves as this bowl.</w:t>
      </w:r>
      <w:r w:rsidRPr="00F67C4F">
        <w:rPr>
          <w:rFonts w:cs="Calibri"/>
          <w:sz w:val="40"/>
          <w:szCs w:val="40"/>
        </w:rPr>
        <w:br/>
        <w:t>Some of us need to work at viewing others as this bowl.</w:t>
      </w:r>
    </w:p>
    <w:p w14:paraId="6B1E08FE" w14:textId="77777777" w:rsidR="00F67C4F" w:rsidRPr="00F67C4F" w:rsidRDefault="00F67C4F" w:rsidP="00F67C4F">
      <w:pPr>
        <w:ind w:left="-900"/>
        <w:rPr>
          <w:rFonts w:cs="Calibri"/>
          <w:sz w:val="40"/>
          <w:szCs w:val="40"/>
        </w:rPr>
      </w:pPr>
      <w:r w:rsidRPr="00F67C4F">
        <w:rPr>
          <w:rFonts w:cs="Calibri"/>
          <w:sz w:val="40"/>
          <w:szCs w:val="40"/>
        </w:rPr>
        <w:t>Let’s come and pray.</w:t>
      </w:r>
    </w:p>
    <w:p w14:paraId="7A4BF7E0" w14:textId="77777777" w:rsidR="00F67C4F" w:rsidRPr="00F67C4F" w:rsidRDefault="00F67C4F" w:rsidP="00F67C4F">
      <w:pPr>
        <w:ind w:left="-900"/>
        <w:rPr>
          <w:rFonts w:cs="Calibri"/>
          <w:sz w:val="40"/>
          <w:szCs w:val="40"/>
        </w:rPr>
      </w:pPr>
      <w:r w:rsidRPr="00F67C4F">
        <w:rPr>
          <w:rFonts w:cs="Calibri"/>
          <w:sz w:val="40"/>
          <w:szCs w:val="40"/>
        </w:rPr>
        <w:t xml:space="preserve">  </w:t>
      </w:r>
    </w:p>
    <w:p w14:paraId="4F71331A" w14:textId="77777777" w:rsidR="00F67C4F" w:rsidRPr="00F67C4F" w:rsidRDefault="00F67C4F" w:rsidP="00F67C4F">
      <w:pPr>
        <w:ind w:left="-900"/>
        <w:rPr>
          <w:rFonts w:cs="Calibri"/>
          <w:b/>
          <w:bCs/>
          <w:sz w:val="40"/>
          <w:szCs w:val="40"/>
        </w:rPr>
      </w:pPr>
    </w:p>
    <w:p w14:paraId="44C2477C" w14:textId="77777777" w:rsidR="00F67C4F" w:rsidRPr="00F67C4F" w:rsidRDefault="00F67C4F" w:rsidP="00F67C4F">
      <w:pPr>
        <w:ind w:left="-900"/>
        <w:rPr>
          <w:rFonts w:cs="Calibri"/>
          <w:sz w:val="40"/>
          <w:szCs w:val="40"/>
        </w:rPr>
      </w:pPr>
      <w:r w:rsidRPr="00F67C4F">
        <w:rPr>
          <w:rFonts w:cs="Calibri"/>
          <w:sz w:val="40"/>
          <w:szCs w:val="40"/>
        </w:rPr>
        <w:t>Neat quote.</w:t>
      </w:r>
    </w:p>
    <w:p w14:paraId="6C3D2E1F" w14:textId="77777777" w:rsidR="00F67C4F" w:rsidRPr="00F67C4F" w:rsidRDefault="00F67C4F" w:rsidP="00F67C4F">
      <w:pPr>
        <w:ind w:left="-900"/>
        <w:rPr>
          <w:rFonts w:cs="Calibri"/>
          <w:b/>
          <w:bCs/>
          <w:sz w:val="40"/>
          <w:szCs w:val="40"/>
        </w:rPr>
      </w:pPr>
      <w:r w:rsidRPr="00F67C4F">
        <w:rPr>
          <w:rFonts w:cs="Calibri"/>
          <w:b/>
          <w:bCs/>
          <w:sz w:val="40"/>
          <w:szCs w:val="40"/>
        </w:rPr>
        <w:t xml:space="preserve">“A man is a hero, not because he is braver than anyone else, but because he is brave for ten minutes longer.” – Ralph Waldo Emerson </w:t>
      </w:r>
    </w:p>
    <w:p w14:paraId="021F3F72" w14:textId="77777777" w:rsidR="00F67C4F" w:rsidRPr="00F67C4F" w:rsidRDefault="00F67C4F" w:rsidP="00F67C4F">
      <w:pPr>
        <w:ind w:left="-900"/>
        <w:rPr>
          <w:rFonts w:cs="Calibri"/>
          <w:bCs/>
          <w:sz w:val="40"/>
          <w:szCs w:val="40"/>
        </w:rPr>
      </w:pPr>
      <w:r w:rsidRPr="00F67C4F">
        <w:rPr>
          <w:rFonts w:cs="Calibri"/>
          <w:bCs/>
          <w:sz w:val="40"/>
          <w:szCs w:val="40"/>
        </w:rPr>
        <w:t>Can you wait 10 minutes longer?</w:t>
      </w:r>
    </w:p>
    <w:p w14:paraId="1B24D029" w14:textId="77777777" w:rsidR="00084B1D" w:rsidRPr="00F67C4F" w:rsidRDefault="00084B1D" w:rsidP="00F67C4F">
      <w:pPr>
        <w:rPr>
          <w:sz w:val="40"/>
          <w:szCs w:val="40"/>
        </w:rPr>
      </w:pPr>
    </w:p>
    <w:sectPr w:rsidR="00084B1D" w:rsidRPr="00F67C4F"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8FBE" w14:textId="77777777" w:rsidR="000220B7" w:rsidRDefault="000220B7" w:rsidP="00B34C75">
      <w:pPr>
        <w:spacing w:after="0" w:line="240" w:lineRule="auto"/>
      </w:pPr>
      <w:r>
        <w:separator/>
      </w:r>
    </w:p>
  </w:endnote>
  <w:endnote w:type="continuationSeparator" w:id="0">
    <w:p w14:paraId="629F54DF" w14:textId="77777777" w:rsidR="000220B7" w:rsidRDefault="000220B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A185" w14:textId="77777777" w:rsidR="000220B7" w:rsidRDefault="000220B7" w:rsidP="00B34C75">
      <w:pPr>
        <w:spacing w:after="0" w:line="240" w:lineRule="auto"/>
      </w:pPr>
      <w:r>
        <w:separator/>
      </w:r>
    </w:p>
  </w:footnote>
  <w:footnote w:type="continuationSeparator" w:id="0">
    <w:p w14:paraId="5D3B9064" w14:textId="77777777" w:rsidR="000220B7" w:rsidRDefault="000220B7"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8"/>
  </w:num>
  <w:num w:numId="9" w16cid:durableId="947932916">
    <w:abstractNumId w:val="6"/>
  </w:num>
  <w:num w:numId="10" w16cid:durableId="1987395028">
    <w:abstractNumId w:val="30"/>
  </w:num>
  <w:num w:numId="11" w16cid:durableId="1755474112">
    <w:abstractNumId w:val="17"/>
  </w:num>
  <w:num w:numId="12" w16cid:durableId="827862466">
    <w:abstractNumId w:val="33"/>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9"/>
  </w:num>
  <w:num w:numId="20" w16cid:durableId="1559321475">
    <w:abstractNumId w:val="8"/>
  </w:num>
  <w:num w:numId="21" w16cid:durableId="1718117895">
    <w:abstractNumId w:val="25"/>
  </w:num>
  <w:num w:numId="22" w16cid:durableId="671488998">
    <w:abstractNumId w:val="34"/>
  </w:num>
  <w:num w:numId="23" w16cid:durableId="804004677">
    <w:abstractNumId w:val="0"/>
  </w:num>
  <w:num w:numId="24" w16cid:durableId="145170393">
    <w:abstractNumId w:val="15"/>
  </w:num>
  <w:num w:numId="25" w16cid:durableId="793213564">
    <w:abstractNumId w:val="35"/>
  </w:num>
  <w:num w:numId="26" w16cid:durableId="43717333">
    <w:abstractNumId w:val="19"/>
  </w:num>
  <w:num w:numId="27" w16cid:durableId="1774786838">
    <w:abstractNumId w:val="22"/>
  </w:num>
  <w:num w:numId="28" w16cid:durableId="1615332400">
    <w:abstractNumId w:val="11"/>
  </w:num>
  <w:num w:numId="29" w16cid:durableId="173957414">
    <w:abstractNumId w:val="32"/>
  </w:num>
  <w:num w:numId="30" w16cid:durableId="888105056">
    <w:abstractNumId w:val="23"/>
  </w:num>
  <w:num w:numId="31" w16cid:durableId="2027442180">
    <w:abstractNumId w:val="31"/>
  </w:num>
  <w:num w:numId="32" w16cid:durableId="1681545510">
    <w:abstractNumId w:val="13"/>
  </w:num>
  <w:num w:numId="33" w16cid:durableId="1987083514">
    <w:abstractNumId w:val="26"/>
  </w:num>
  <w:num w:numId="34" w16cid:durableId="1134106401">
    <w:abstractNumId w:val="14"/>
  </w:num>
  <w:num w:numId="35" w16cid:durableId="1876459068">
    <w:abstractNumId w:val="7"/>
  </w:num>
  <w:num w:numId="36" w16cid:durableId="7326300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3</TotalTime>
  <Pages>19</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2022-03-19T21:07:00Z</cp:lastPrinted>
  <dcterms:created xsi:type="dcterms:W3CDTF">2022-09-18T19:52:00Z</dcterms:created>
  <dcterms:modified xsi:type="dcterms:W3CDTF">2022-09-18T19:53:00Z</dcterms:modified>
</cp:coreProperties>
</file>