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7E" w:rsidRPr="00230B7E" w:rsidRDefault="00230B7E" w:rsidP="00230B7E">
      <w:pPr>
        <w:ind w:left="-720"/>
        <w:jc w:val="center"/>
        <w:rPr>
          <w:sz w:val="40"/>
        </w:rPr>
      </w:pPr>
      <w:r w:rsidRPr="00230B7E">
        <w:rPr>
          <w:sz w:val="40"/>
        </w:rPr>
        <w:t>YOLO</w:t>
      </w:r>
    </w:p>
    <w:p w:rsidR="00230B7E" w:rsidRPr="00230B7E" w:rsidRDefault="00230B7E" w:rsidP="00230B7E">
      <w:pPr>
        <w:ind w:left="-720"/>
        <w:rPr>
          <w:color w:val="000000" w:themeColor="text1"/>
          <w:sz w:val="52"/>
          <w:highlight w:val="cyan"/>
        </w:rPr>
      </w:pPr>
      <w:r w:rsidRPr="00230B7E">
        <w:rPr>
          <w:color w:val="000000" w:themeColor="text1"/>
          <w:sz w:val="52"/>
          <w:highlight w:val="cyan"/>
        </w:rPr>
        <w:t>Saltine cracker challenge</w:t>
      </w:r>
    </w:p>
    <w:p w:rsidR="00230B7E" w:rsidRPr="00230B7E" w:rsidRDefault="00230B7E" w:rsidP="00230B7E">
      <w:pPr>
        <w:ind w:left="-720"/>
        <w:rPr>
          <w:sz w:val="52"/>
        </w:rPr>
      </w:pPr>
      <w:r w:rsidRPr="00230B7E">
        <w:rPr>
          <w:sz w:val="52"/>
          <w:highlight w:val="yellow"/>
        </w:rPr>
        <w:t>Stupid Challenges Video</w:t>
      </w:r>
    </w:p>
    <w:p w:rsidR="00230B7E" w:rsidRPr="00230B7E" w:rsidRDefault="00230B7E" w:rsidP="00230B7E">
      <w:pPr>
        <w:ind w:left="-720"/>
        <w:rPr>
          <w:sz w:val="40"/>
        </w:rPr>
      </w:pPr>
      <w:r w:rsidRPr="00230B7E">
        <w:rPr>
          <w:sz w:val="40"/>
        </w:rPr>
        <w:t xml:space="preserve">Is it just me or is the world a stupid place?  Life is hard enough as it is… but we somehow come up with stupid life threatening challenges to kill ourselves with.  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Ice bucket challenge (ALS – Many even made a challenge with a good message to support &amp; awareness for Lou Gherig’s Disease dangerous, stupid, and self serving)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Kylie Jenner Lip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Drinking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Boiling Water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Fire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Fainting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Cinnamon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Salt &amp; Ice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Driving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Marijuana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Baby food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Bug eating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Pepper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Urine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Garlic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Pet food Challenge</w:t>
      </w:r>
    </w:p>
    <w:p w:rsidR="00230B7E" w:rsidRPr="00230B7E" w:rsidRDefault="00230B7E" w:rsidP="00230B7E">
      <w:pPr>
        <w:numPr>
          <w:ilvl w:val="0"/>
          <w:numId w:val="16"/>
        </w:numPr>
        <w:ind w:left="-720"/>
        <w:rPr>
          <w:sz w:val="40"/>
        </w:rPr>
      </w:pPr>
      <w:r w:rsidRPr="00230B7E">
        <w:rPr>
          <w:sz w:val="40"/>
        </w:rPr>
        <w:t>Blood Challenge</w:t>
      </w:r>
    </w:p>
    <w:p w:rsidR="00230B7E" w:rsidRPr="00230B7E" w:rsidRDefault="00230B7E" w:rsidP="00230B7E">
      <w:pPr>
        <w:ind w:left="-720"/>
        <w:rPr>
          <w:sz w:val="40"/>
        </w:rPr>
      </w:pPr>
      <w:r w:rsidRPr="00230B7E">
        <w:rPr>
          <w:sz w:val="40"/>
        </w:rPr>
        <w:lastRenderedPageBreak/>
        <w:t>People have been doing these challenges. ..Many of them your age. And why?  A few seconds of youtube fame? Because someone dared them?  To make people… respect them?  Will eating Baby Food give you steet cred swag these days?</w:t>
      </w:r>
    </w:p>
    <w:p w:rsidR="00230B7E" w:rsidRPr="00230B7E" w:rsidRDefault="00230B7E" w:rsidP="00230B7E">
      <w:pPr>
        <w:ind w:left="-720"/>
        <w:rPr>
          <w:sz w:val="40"/>
        </w:rPr>
      </w:pPr>
    </w:p>
    <w:p w:rsidR="00230B7E" w:rsidRPr="00230B7E" w:rsidRDefault="00230B7E" w:rsidP="00230B7E">
      <w:pPr>
        <w:ind w:left="-720"/>
        <w:rPr>
          <w:sz w:val="40"/>
        </w:rPr>
      </w:pPr>
      <w:r w:rsidRPr="00230B7E">
        <w:rPr>
          <w:sz w:val="40"/>
          <w:highlight w:val="green"/>
        </w:rPr>
        <w:t>What is the dumbest challenge you have done or seen?  Text me at 214 856 0550</w:t>
      </w:r>
    </w:p>
    <w:p w:rsidR="00230B7E" w:rsidRPr="00230B7E" w:rsidRDefault="00230B7E" w:rsidP="00230B7E">
      <w:pPr>
        <w:ind w:left="-720"/>
        <w:rPr>
          <w:sz w:val="40"/>
        </w:rPr>
      </w:pPr>
    </w:p>
    <w:p w:rsidR="00230B7E" w:rsidRPr="00230B7E" w:rsidRDefault="00230B7E" w:rsidP="00230B7E">
      <w:pPr>
        <w:ind w:left="-720"/>
        <w:rPr>
          <w:sz w:val="40"/>
        </w:rPr>
      </w:pPr>
      <w:r w:rsidRPr="00230B7E">
        <w:rPr>
          <w:sz w:val="40"/>
        </w:rPr>
        <w:t xml:space="preserve">This decade brought the world a new rallying cry.  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56"/>
          <w:highlight w:val="green"/>
        </w:rPr>
        <w:t>Yolo</w:t>
      </w:r>
      <w:r w:rsidRPr="00230B7E">
        <w:rPr>
          <w:sz w:val="56"/>
        </w:rPr>
        <w:t xml:space="preserve">   </w:t>
      </w:r>
      <w:r w:rsidRPr="00230B7E">
        <w:rPr>
          <w:sz w:val="36"/>
        </w:rPr>
        <w:t>Shout out what YOLO stands for.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The early part of this decade the phrase yolo hit critical mass. It was everywhere…</w:t>
      </w:r>
    </w:p>
    <w:p w:rsidR="00230B7E" w:rsidRPr="00230B7E" w:rsidRDefault="00230B7E" w:rsidP="00230B7E">
      <w:pPr>
        <w:numPr>
          <w:ilvl w:val="0"/>
          <w:numId w:val="17"/>
        </w:numPr>
        <w:ind w:left="-720"/>
        <w:rPr>
          <w:sz w:val="36"/>
        </w:rPr>
      </w:pPr>
      <w:r w:rsidRPr="00230B7E">
        <w:rPr>
          <w:sz w:val="36"/>
        </w:rPr>
        <w:t>Graffiti, Hashtags, swag clothes merchandise like shirts and hats</w:t>
      </w:r>
    </w:p>
    <w:p w:rsidR="00230B7E" w:rsidRPr="00230B7E" w:rsidRDefault="00230B7E" w:rsidP="00230B7E">
      <w:pPr>
        <w:numPr>
          <w:ilvl w:val="0"/>
          <w:numId w:val="17"/>
        </w:numPr>
        <w:ind w:left="-720"/>
        <w:rPr>
          <w:sz w:val="36"/>
        </w:rPr>
      </w:pPr>
      <w:r w:rsidRPr="00230B7E">
        <w:rPr>
          <w:sz w:val="36"/>
        </w:rPr>
        <w:t>Numerous songs have featured YOLO</w:t>
      </w:r>
    </w:p>
    <w:p w:rsidR="00230B7E" w:rsidRPr="00230B7E" w:rsidRDefault="00230B7E" w:rsidP="00230B7E">
      <w:pPr>
        <w:numPr>
          <w:ilvl w:val="0"/>
          <w:numId w:val="17"/>
        </w:numPr>
        <w:ind w:left="-720"/>
        <w:rPr>
          <w:sz w:val="36"/>
        </w:rPr>
      </w:pPr>
      <w:r w:rsidRPr="00230B7E">
        <w:rPr>
          <w:sz w:val="36"/>
        </w:rPr>
        <w:t>People declared YOLO to be their life moto</w:t>
      </w:r>
    </w:p>
    <w:p w:rsidR="00230B7E" w:rsidRPr="00230B7E" w:rsidRDefault="00230B7E" w:rsidP="00230B7E">
      <w:pPr>
        <w:numPr>
          <w:ilvl w:val="0"/>
          <w:numId w:val="17"/>
        </w:numPr>
        <w:ind w:left="-720"/>
        <w:rPr>
          <w:sz w:val="36"/>
        </w:rPr>
      </w:pPr>
      <w:r w:rsidRPr="00230B7E">
        <w:rPr>
          <w:sz w:val="36"/>
        </w:rPr>
        <w:t xml:space="preserve">Actor </w:t>
      </w:r>
      <w:r w:rsidRPr="00230B7E">
        <w:rPr>
          <w:sz w:val="36"/>
          <w:highlight w:val="green"/>
        </w:rPr>
        <w:t>Zac Efron</w:t>
      </w:r>
      <w:r w:rsidRPr="00230B7E">
        <w:rPr>
          <w:sz w:val="36"/>
        </w:rPr>
        <w:t xml:space="preserve">, and many others got YOLO tattoos 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We know what the word stands for, but do we really understand what it means?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 xml:space="preserve">The word means - </w:t>
      </w:r>
      <w:r w:rsidRPr="00230B7E">
        <w:rPr>
          <w:sz w:val="56"/>
          <w:highlight w:val="green"/>
        </w:rPr>
        <w:t>one should enjoy life, even if that entails taking risks and taking on challenges.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 xml:space="preserve">That isn’t a bad message. It actually has some merit. 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Even though YOLO isn’t trending as high on Twitter these days.. the culture has embraced the idea. Your culture, the youth culture has embraced this idea and there are 2 things I want to share with you from the Word of God.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56"/>
        </w:rPr>
      </w:pPr>
      <w:r w:rsidRPr="00230B7E">
        <w:rPr>
          <w:sz w:val="56"/>
          <w:highlight w:val="green"/>
        </w:rPr>
        <w:lastRenderedPageBreak/>
        <w:t>You are given one life to live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Yolo! You only live once.  God has given you one life to live.</w:t>
      </w:r>
    </w:p>
    <w:p w:rsidR="00230B7E" w:rsidRPr="00230B7E" w:rsidRDefault="00230B7E" w:rsidP="00230B7E">
      <w:pPr>
        <w:ind w:left="-720"/>
        <w:rPr>
          <w:sz w:val="36"/>
          <w:highlight w:val="lightGray"/>
        </w:rPr>
      </w:pPr>
      <w:r w:rsidRPr="00230B7E">
        <w:rPr>
          <w:sz w:val="36"/>
          <w:highlight w:val="lightGray"/>
        </w:rPr>
        <w:t>James 4:14 you do not know what will happen tomorrow. For what is your life? It is even a vapor that appears for a little time and then vanishes away.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You may feel like you have been alive for a long time… after all you have been alive your entire life… but your life actually comes and goes very quickly.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Don’t believe me?  How quick does your summer go? You are about to start summer and it will be gone before you know it.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  <w:highlight w:val="lightGray"/>
        </w:rPr>
      </w:pPr>
      <w:r w:rsidRPr="00230B7E">
        <w:rPr>
          <w:sz w:val="36"/>
          <w:highlight w:val="lightGray"/>
        </w:rPr>
        <w:t>Hebrews 9:27 it is appointed for men to die once, but after this the judgment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You are given a life to live, you are also given an appointment. You have an appointment with death. Death is coming to everybody.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Don’t be afraid of death… but be mindful of what comes after death.  WHAT COMES AFTER DEATH?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Are you ready for what comes after?  The Bible tells us about Heaven and Hell.. There is a judgement coming where your life here on earth is inspected… your life is judged… and that judgement decides your eternity.  Are you ready for that?  YOLO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It would be stupid to live life like you are never going to die… It is stupid to live life like nothing happens after death.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  <w:highlight w:val="lightGray"/>
        </w:rPr>
        <w:t>Psalm 90:12 teach us to number our days, That we may gain a heart of wisdom.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You are given one life… are you spending your life wisely?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ab/>
        <w:t>Are there somethings you are doing that are unwise?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Because you only have one life you need to…</w:t>
      </w:r>
    </w:p>
    <w:p w:rsidR="00230B7E" w:rsidRPr="00230B7E" w:rsidRDefault="00230B7E" w:rsidP="00230B7E">
      <w:pPr>
        <w:ind w:left="-720"/>
        <w:rPr>
          <w:sz w:val="56"/>
        </w:rPr>
      </w:pPr>
      <w:r w:rsidRPr="00230B7E">
        <w:rPr>
          <w:sz w:val="56"/>
          <w:highlight w:val="green"/>
        </w:rPr>
        <w:t>Make your life matter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lastRenderedPageBreak/>
        <w:t xml:space="preserve">Because you only have one life… because you have an appointment with death… because heaven or hell is coming… 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You need to make your days matter.  You need to make your choices matter.  You need to use your gifts.  I BET THERE ARE SOME AMAZING GIFTS AND TALENTS IN THIS WORLD.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Make sure you don’t spend your life doing foolish and meaningless things…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This is something Yolo doesn’t do very well. Our culture is expert at focusing on what doesn’t matter…  People throwing their life away…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  <w:highlight w:val="green"/>
        </w:rPr>
        <w:t>RAPPER YOLO TWEET</w:t>
      </w:r>
    </w:p>
    <w:p w:rsidR="00230B7E" w:rsidRPr="00230B7E" w:rsidRDefault="00230B7E" w:rsidP="00230B7E">
      <w:pPr>
        <w:ind w:left="-720"/>
        <w:rPr>
          <w:sz w:val="56"/>
        </w:rPr>
      </w:pPr>
      <w:r w:rsidRPr="00230B7E">
        <w:rPr>
          <w:sz w:val="36"/>
        </w:rPr>
        <w:t>This is the final tweet from an up and coming rapper named Ervin McKinness. He had recently signed a contract with a recording label. His life and influence were really about to take a jump… but YOLO happened.  He died in a car crash..</w:t>
      </w:r>
      <w:r w:rsidRPr="00230B7E">
        <w:rPr>
          <w:sz w:val="36"/>
        </w:rPr>
        <w:br/>
      </w:r>
      <w:r w:rsidRPr="00230B7E">
        <w:rPr>
          <w:sz w:val="36"/>
        </w:rPr>
        <w:br/>
        <w:t xml:space="preserve">This is often how YOLO gets used…  </w:t>
      </w:r>
      <w:r w:rsidRPr="00230B7E">
        <w:rPr>
          <w:sz w:val="56"/>
          <w:highlight w:val="green"/>
        </w:rPr>
        <w:t>one should enjoy life, even if that entails taking risks and taking on challenges.</w:t>
      </w:r>
    </w:p>
    <w:p w:rsidR="00230B7E" w:rsidRPr="00230B7E" w:rsidRDefault="00230B7E" w:rsidP="00230B7E">
      <w:pPr>
        <w:numPr>
          <w:ilvl w:val="0"/>
          <w:numId w:val="20"/>
        </w:numPr>
        <w:ind w:left="-720"/>
        <w:rPr>
          <w:sz w:val="36"/>
        </w:rPr>
      </w:pPr>
      <w:r w:rsidRPr="00230B7E">
        <w:rPr>
          <w:sz w:val="36"/>
        </w:rPr>
        <w:t>I ought to be studying for tomorrow’s final but I am hanging out with friends. YOLO</w:t>
      </w:r>
    </w:p>
    <w:p w:rsidR="00230B7E" w:rsidRPr="00230B7E" w:rsidRDefault="00230B7E" w:rsidP="00230B7E">
      <w:pPr>
        <w:numPr>
          <w:ilvl w:val="0"/>
          <w:numId w:val="20"/>
        </w:numPr>
        <w:ind w:left="-720"/>
        <w:rPr>
          <w:sz w:val="36"/>
        </w:rPr>
      </w:pPr>
      <w:r w:rsidRPr="00230B7E">
        <w:rPr>
          <w:sz w:val="36"/>
        </w:rPr>
        <w:t>I shouldn’t spend money… I need to save for other things… but… YOLO</w:t>
      </w:r>
    </w:p>
    <w:p w:rsidR="00230B7E" w:rsidRDefault="00230B7E" w:rsidP="00C12B42">
      <w:pPr>
        <w:numPr>
          <w:ilvl w:val="0"/>
          <w:numId w:val="20"/>
        </w:numPr>
        <w:ind w:left="-720"/>
        <w:rPr>
          <w:sz w:val="36"/>
        </w:rPr>
      </w:pPr>
      <w:r w:rsidRPr="00230B7E">
        <w:rPr>
          <w:sz w:val="36"/>
        </w:rPr>
        <w:t xml:space="preserve">I should not do drugs </w:t>
      </w:r>
      <w:r>
        <w:rPr>
          <w:sz w:val="36"/>
        </w:rPr>
        <w:t>–</w:t>
      </w:r>
      <w:r w:rsidRPr="00230B7E">
        <w:rPr>
          <w:sz w:val="36"/>
        </w:rPr>
        <w:t xml:space="preserve"> Yolo</w:t>
      </w:r>
    </w:p>
    <w:p w:rsidR="00230B7E" w:rsidRPr="00230B7E" w:rsidRDefault="00230B7E" w:rsidP="00C12B42">
      <w:pPr>
        <w:numPr>
          <w:ilvl w:val="0"/>
          <w:numId w:val="20"/>
        </w:numPr>
        <w:ind w:left="-720"/>
        <w:rPr>
          <w:sz w:val="36"/>
        </w:rPr>
      </w:pPr>
      <w:r>
        <w:rPr>
          <w:sz w:val="36"/>
        </w:rPr>
        <w:t>I should respect my body, but look at that hottie - Yolo</w:t>
      </w:r>
      <w:bookmarkStart w:id="0" w:name="_GoBack"/>
      <w:bookmarkEnd w:id="0"/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56"/>
        </w:rPr>
      </w:pPr>
      <w:r w:rsidRPr="00230B7E">
        <w:rPr>
          <w:sz w:val="56"/>
          <w:highlight w:val="green"/>
        </w:rPr>
        <w:t>Make your life matter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Do not die doing stupid stuff.  Do not give your life for things that do not matter.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lastRenderedPageBreak/>
        <w:t>Satan wants you to think that you are missing out on some experience…</w:t>
      </w:r>
    </w:p>
    <w:p w:rsidR="00230B7E" w:rsidRPr="00230B7E" w:rsidRDefault="00230B7E" w:rsidP="00230B7E">
      <w:pPr>
        <w:numPr>
          <w:ilvl w:val="0"/>
          <w:numId w:val="18"/>
        </w:numPr>
        <w:ind w:left="-720"/>
        <w:rPr>
          <w:sz w:val="36"/>
        </w:rPr>
      </w:pPr>
      <w:r w:rsidRPr="00230B7E">
        <w:rPr>
          <w:sz w:val="36"/>
        </w:rPr>
        <w:t>He talks to Eve and gets her to eat of the fruit… because she was missing out</w:t>
      </w:r>
    </w:p>
    <w:p w:rsidR="00230B7E" w:rsidRPr="00230B7E" w:rsidRDefault="00230B7E" w:rsidP="00230B7E">
      <w:pPr>
        <w:numPr>
          <w:ilvl w:val="0"/>
          <w:numId w:val="18"/>
        </w:numPr>
        <w:ind w:left="-720"/>
        <w:rPr>
          <w:sz w:val="36"/>
        </w:rPr>
      </w:pPr>
      <w:r w:rsidRPr="00230B7E">
        <w:rPr>
          <w:sz w:val="36"/>
        </w:rPr>
        <w:t>Satan talks to Jesus and tries to tempt Him the same way… Jesus refused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Satan gives stupid challenges..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“Once in a lifetime experience”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What makes your life matter?</w:t>
      </w:r>
    </w:p>
    <w:p w:rsidR="00230B7E" w:rsidRPr="00230B7E" w:rsidRDefault="00230B7E" w:rsidP="00230B7E">
      <w:pPr>
        <w:numPr>
          <w:ilvl w:val="0"/>
          <w:numId w:val="19"/>
        </w:numPr>
        <w:ind w:left="-720"/>
        <w:rPr>
          <w:sz w:val="36"/>
        </w:rPr>
      </w:pPr>
      <w:r w:rsidRPr="00230B7E">
        <w:rPr>
          <w:sz w:val="36"/>
        </w:rPr>
        <w:t>God’s love</w:t>
      </w:r>
    </w:p>
    <w:p w:rsidR="00230B7E" w:rsidRPr="00230B7E" w:rsidRDefault="00230B7E" w:rsidP="00230B7E">
      <w:pPr>
        <w:numPr>
          <w:ilvl w:val="0"/>
          <w:numId w:val="19"/>
        </w:numPr>
        <w:ind w:left="-720"/>
        <w:rPr>
          <w:sz w:val="36"/>
        </w:rPr>
      </w:pPr>
      <w:r w:rsidRPr="00230B7E">
        <w:rPr>
          <w:sz w:val="36"/>
        </w:rPr>
        <w:t>God’s plan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I have a challenge for you today that is not stupid.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Because you only have this life to live, you ought to do something with your life that really matters.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</w:rPr>
        <w:t>SUMMER</w:t>
      </w:r>
    </w:p>
    <w:p w:rsidR="00230B7E" w:rsidRPr="00230B7E" w:rsidRDefault="00230B7E" w:rsidP="00230B7E">
      <w:pPr>
        <w:ind w:left="-720"/>
        <w:rPr>
          <w:sz w:val="36"/>
        </w:rPr>
      </w:pPr>
      <w:r w:rsidRPr="00230B7E">
        <w:rPr>
          <w:sz w:val="36"/>
          <w:highlight w:val="green"/>
        </w:rPr>
        <w:t>ACTS 90</w:t>
      </w: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36"/>
        </w:rPr>
      </w:pPr>
    </w:p>
    <w:p w:rsidR="00230B7E" w:rsidRPr="00230B7E" w:rsidRDefault="00230B7E" w:rsidP="00230B7E">
      <w:pPr>
        <w:ind w:left="-720"/>
        <w:rPr>
          <w:sz w:val="40"/>
        </w:rPr>
      </w:pPr>
    </w:p>
    <w:p w:rsidR="00084B1D" w:rsidRPr="00230B7E" w:rsidRDefault="00084B1D" w:rsidP="00230B7E">
      <w:pPr>
        <w:tabs>
          <w:tab w:val="left" w:pos="540"/>
        </w:tabs>
        <w:ind w:left="-720"/>
        <w:rPr>
          <w:sz w:val="56"/>
        </w:rPr>
      </w:pPr>
    </w:p>
    <w:sectPr w:rsidR="00084B1D" w:rsidRPr="00230B7E" w:rsidSect="00230B7E">
      <w:footerReference w:type="default" r:id="rId8"/>
      <w:pgSz w:w="11520" w:h="20491"/>
      <w:pgMar w:top="-245" w:right="540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591" w:rsidRDefault="00E76591" w:rsidP="00B34C75">
      <w:pPr>
        <w:spacing w:after="0" w:line="240" w:lineRule="auto"/>
      </w:pPr>
      <w:r>
        <w:separator/>
      </w:r>
    </w:p>
  </w:endnote>
  <w:endnote w:type="continuationSeparator" w:id="0">
    <w:p w:rsidR="00E76591" w:rsidRDefault="00E76591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B7E">
      <w:rPr>
        <w:noProof/>
      </w:rPr>
      <w:t>5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591" w:rsidRDefault="00E76591" w:rsidP="00B34C75">
      <w:pPr>
        <w:spacing w:after="0" w:line="240" w:lineRule="auto"/>
      </w:pPr>
      <w:r>
        <w:separator/>
      </w:r>
    </w:p>
  </w:footnote>
  <w:footnote w:type="continuationSeparator" w:id="0">
    <w:p w:rsidR="00E76591" w:rsidRDefault="00E76591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EC6"/>
    <w:multiLevelType w:val="hybridMultilevel"/>
    <w:tmpl w:val="71E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C0165"/>
    <w:multiLevelType w:val="hybridMultilevel"/>
    <w:tmpl w:val="4EFA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D1F"/>
    <w:multiLevelType w:val="hybridMultilevel"/>
    <w:tmpl w:val="C962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85B88"/>
    <w:multiLevelType w:val="hybridMultilevel"/>
    <w:tmpl w:val="8F4A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347B5"/>
    <w:multiLevelType w:val="hybridMultilevel"/>
    <w:tmpl w:val="6B32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6"/>
  </w:num>
  <w:num w:numId="9">
    <w:abstractNumId w:val="5"/>
  </w:num>
  <w:num w:numId="10">
    <w:abstractNumId w:val="17"/>
  </w:num>
  <w:num w:numId="11">
    <w:abstractNumId w:val="8"/>
  </w:num>
  <w:num w:numId="12">
    <w:abstractNumId w:val="18"/>
  </w:num>
  <w:num w:numId="13">
    <w:abstractNumId w:val="3"/>
  </w:num>
  <w:num w:numId="14">
    <w:abstractNumId w:val="14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E"/>
    <w:rsid w:val="00000C3D"/>
    <w:rsid w:val="00000CA3"/>
    <w:rsid w:val="0000314D"/>
    <w:rsid w:val="00010A83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C21D7"/>
    <w:rsid w:val="000C2BF3"/>
    <w:rsid w:val="000D2AB3"/>
    <w:rsid w:val="000D5158"/>
    <w:rsid w:val="000D73CB"/>
    <w:rsid w:val="000D791F"/>
    <w:rsid w:val="000F7FB8"/>
    <w:rsid w:val="001305CF"/>
    <w:rsid w:val="0013323B"/>
    <w:rsid w:val="00142CB6"/>
    <w:rsid w:val="0015184F"/>
    <w:rsid w:val="001532E5"/>
    <w:rsid w:val="00154BFD"/>
    <w:rsid w:val="001611C0"/>
    <w:rsid w:val="00170FEF"/>
    <w:rsid w:val="00171C43"/>
    <w:rsid w:val="0017494A"/>
    <w:rsid w:val="001775CC"/>
    <w:rsid w:val="00177755"/>
    <w:rsid w:val="0018244D"/>
    <w:rsid w:val="001860BF"/>
    <w:rsid w:val="00187234"/>
    <w:rsid w:val="001A3B6E"/>
    <w:rsid w:val="001B3F2F"/>
    <w:rsid w:val="001B56AF"/>
    <w:rsid w:val="001B58AD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0B7E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46706"/>
    <w:rsid w:val="0075609C"/>
    <w:rsid w:val="00762620"/>
    <w:rsid w:val="007854EA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6D61"/>
    <w:rsid w:val="009F6588"/>
    <w:rsid w:val="00A03A34"/>
    <w:rsid w:val="00A04D0A"/>
    <w:rsid w:val="00A126C2"/>
    <w:rsid w:val="00A159BB"/>
    <w:rsid w:val="00A552CF"/>
    <w:rsid w:val="00A65AD7"/>
    <w:rsid w:val="00A72D9A"/>
    <w:rsid w:val="00A754C5"/>
    <w:rsid w:val="00A86ED0"/>
    <w:rsid w:val="00A941FB"/>
    <w:rsid w:val="00AB2735"/>
    <w:rsid w:val="00AB5279"/>
    <w:rsid w:val="00AB5C61"/>
    <w:rsid w:val="00AC37B3"/>
    <w:rsid w:val="00AE089F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22A2"/>
    <w:rsid w:val="00C235F8"/>
    <w:rsid w:val="00C26417"/>
    <w:rsid w:val="00C33186"/>
    <w:rsid w:val="00C34042"/>
    <w:rsid w:val="00C41EF6"/>
    <w:rsid w:val="00C42B4F"/>
    <w:rsid w:val="00C54EEE"/>
    <w:rsid w:val="00C55216"/>
    <w:rsid w:val="00C644D4"/>
    <w:rsid w:val="00C662F5"/>
    <w:rsid w:val="00C71665"/>
    <w:rsid w:val="00C761E5"/>
    <w:rsid w:val="00C832B3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60FBA"/>
    <w:rsid w:val="00D72A56"/>
    <w:rsid w:val="00D730C5"/>
    <w:rsid w:val="00D73C2B"/>
    <w:rsid w:val="00D76218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76591"/>
    <w:rsid w:val="00E80986"/>
    <w:rsid w:val="00E90515"/>
    <w:rsid w:val="00EA1036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B4F57-4B82-4CDB-A449-17C6D28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0D37-1B84-4170-A2CA-E18C2068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3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4987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cp:lastPrinted>2014-09-02T01:52:00Z</cp:lastPrinted>
  <dcterms:created xsi:type="dcterms:W3CDTF">2015-05-16T20:25:00Z</dcterms:created>
  <dcterms:modified xsi:type="dcterms:W3CDTF">2015-05-16T20:28:00Z</dcterms:modified>
</cp:coreProperties>
</file>