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EFE9" w14:textId="77777777" w:rsidR="00AD7E42" w:rsidRPr="00AD7E42" w:rsidRDefault="00AD7E42" w:rsidP="00AD7E42">
      <w:pPr>
        <w:ind w:left="-1080"/>
        <w:rPr>
          <w:sz w:val="40"/>
          <w:szCs w:val="40"/>
        </w:rPr>
      </w:pPr>
      <w:r w:rsidRPr="00AD7E42">
        <w:rPr>
          <w:sz w:val="40"/>
          <w:szCs w:val="40"/>
        </w:rPr>
        <w:t>We were made for worship.</w:t>
      </w:r>
    </w:p>
    <w:p w14:paraId="0A0AB84E" w14:textId="77777777" w:rsidR="00AD7E42" w:rsidRPr="00AD7E42" w:rsidRDefault="00AD7E42" w:rsidP="00AD7E42">
      <w:pPr>
        <w:ind w:left="-1080"/>
        <w:rPr>
          <w:sz w:val="40"/>
          <w:szCs w:val="40"/>
        </w:rPr>
      </w:pPr>
      <w:r w:rsidRPr="00AD7E42">
        <w:rPr>
          <w:sz w:val="40"/>
          <w:szCs w:val="40"/>
        </w:rPr>
        <w:t>The entire 6</w:t>
      </w:r>
      <w:r w:rsidRPr="00AD7E42">
        <w:rPr>
          <w:sz w:val="40"/>
          <w:szCs w:val="40"/>
          <w:vertAlign w:val="superscript"/>
        </w:rPr>
        <w:t>th</w:t>
      </w:r>
      <w:r w:rsidRPr="00AD7E42">
        <w:rPr>
          <w:sz w:val="40"/>
          <w:szCs w:val="40"/>
        </w:rPr>
        <w:t xml:space="preserve"> chapter of Deuteronomy lays out the importance of our love for God. It systematically tells us that our love for God should mark our home, our family, and our children…</w:t>
      </w:r>
    </w:p>
    <w:p w14:paraId="584D4926" w14:textId="77777777" w:rsidR="00AD7E42" w:rsidRPr="00AD7E42" w:rsidRDefault="00AD7E42" w:rsidP="00AD7E42">
      <w:pPr>
        <w:ind w:left="-1080"/>
        <w:rPr>
          <w:sz w:val="40"/>
          <w:szCs w:val="40"/>
        </w:rPr>
      </w:pPr>
      <w:r w:rsidRPr="00AD7E42">
        <w:rPr>
          <w:sz w:val="40"/>
          <w:szCs w:val="40"/>
        </w:rPr>
        <w:t xml:space="preserve">We are told that our love for God will </w:t>
      </w:r>
      <w:proofErr w:type="gramStart"/>
      <w:r w:rsidRPr="00AD7E42">
        <w:rPr>
          <w:sz w:val="40"/>
          <w:szCs w:val="40"/>
        </w:rPr>
        <w:t>actually be</w:t>
      </w:r>
      <w:proofErr w:type="gramEnd"/>
      <w:r w:rsidRPr="00AD7E42">
        <w:rPr>
          <w:sz w:val="40"/>
          <w:szCs w:val="40"/>
        </w:rPr>
        <w:t xml:space="preserve"> a blessing to our own selves.</w:t>
      </w:r>
    </w:p>
    <w:p w14:paraId="27FC1537" w14:textId="77777777" w:rsidR="00AD7E42" w:rsidRPr="00AD7E42" w:rsidRDefault="00AD7E42" w:rsidP="00AD7E42">
      <w:pPr>
        <w:ind w:left="-1080"/>
        <w:rPr>
          <w:sz w:val="52"/>
          <w:szCs w:val="52"/>
        </w:rPr>
      </w:pPr>
      <w:r w:rsidRPr="00AD7E42">
        <w:rPr>
          <w:sz w:val="52"/>
          <w:szCs w:val="52"/>
          <w:highlight w:val="yellow"/>
        </w:rPr>
        <w:t>Deuteronomy 6:10-11</w:t>
      </w:r>
    </w:p>
    <w:p w14:paraId="0CC6B3BA" w14:textId="77777777" w:rsidR="00AD7E42" w:rsidRPr="00AD7E42" w:rsidRDefault="00AD7E42" w:rsidP="00AD7E42">
      <w:pPr>
        <w:ind w:left="-1080"/>
        <w:rPr>
          <w:sz w:val="44"/>
          <w:szCs w:val="44"/>
          <w:u w:val="single"/>
        </w:rPr>
      </w:pPr>
      <w:r w:rsidRPr="00AD7E42">
        <w:rPr>
          <w:sz w:val="44"/>
          <w:szCs w:val="44"/>
          <w:u w:val="single"/>
        </w:rPr>
        <w:t xml:space="preserve">10 When the Lord your God brings you into the land he swore to your fathers, to Abraham, Isaac and Jacob, to give you—a land with large, flourishing cities you did not build, 11 houses filled with all kinds of good things you did not provide, wells you did not dig, and vineyards and olive groves you did </w:t>
      </w:r>
      <w:r w:rsidRPr="00AD7E42">
        <w:rPr>
          <w:sz w:val="44"/>
          <w:szCs w:val="44"/>
          <w:u w:val="single"/>
        </w:rPr>
        <w:lastRenderedPageBreak/>
        <w:t>not plant—then when you eat and are satisfied,</w:t>
      </w:r>
    </w:p>
    <w:p w14:paraId="3DE9AAC1" w14:textId="77777777" w:rsidR="00AD7E42" w:rsidRPr="00AD7E42" w:rsidRDefault="00AD7E42" w:rsidP="00AD7E42">
      <w:pPr>
        <w:ind w:left="-1080"/>
        <w:rPr>
          <w:sz w:val="40"/>
          <w:szCs w:val="40"/>
        </w:rPr>
      </w:pPr>
      <w:r w:rsidRPr="00AD7E42">
        <w:rPr>
          <w:sz w:val="40"/>
          <w:szCs w:val="40"/>
        </w:rPr>
        <w:t>Notice how their love for God blesses them… flourishing cities and homes they did not build for themselves... provisions that they did not gain for themselves… vineyards they did not plant.</w:t>
      </w:r>
    </w:p>
    <w:p w14:paraId="48489331" w14:textId="77777777" w:rsidR="00AD7E42" w:rsidRPr="00AD7E42" w:rsidRDefault="00AD7E42" w:rsidP="00AD7E42">
      <w:pPr>
        <w:ind w:left="-1080"/>
        <w:rPr>
          <w:sz w:val="40"/>
          <w:szCs w:val="40"/>
        </w:rPr>
      </w:pPr>
      <w:r w:rsidRPr="00AD7E42">
        <w:rPr>
          <w:sz w:val="40"/>
          <w:szCs w:val="40"/>
        </w:rPr>
        <w:t>And God follows this chapter of love and blessing with a strange warning.</w:t>
      </w:r>
    </w:p>
    <w:p w14:paraId="234399EA" w14:textId="77777777" w:rsidR="00AD7E42" w:rsidRPr="00AD7E42" w:rsidRDefault="00AD7E42" w:rsidP="00AD7E42">
      <w:pPr>
        <w:ind w:left="-1080"/>
        <w:rPr>
          <w:sz w:val="52"/>
          <w:szCs w:val="52"/>
        </w:rPr>
      </w:pPr>
      <w:r w:rsidRPr="00AD7E42">
        <w:rPr>
          <w:sz w:val="52"/>
          <w:szCs w:val="52"/>
          <w:highlight w:val="yellow"/>
        </w:rPr>
        <w:t>Deuteronomy 6:1</w:t>
      </w:r>
      <w:r w:rsidRPr="00AD7E42">
        <w:rPr>
          <w:sz w:val="52"/>
          <w:szCs w:val="52"/>
        </w:rPr>
        <w:t>2</w:t>
      </w:r>
    </w:p>
    <w:p w14:paraId="73747B0C" w14:textId="77777777" w:rsidR="00AD7E42" w:rsidRPr="00AD7E42" w:rsidRDefault="00AD7E42" w:rsidP="00AD7E42">
      <w:pPr>
        <w:ind w:left="-1080"/>
        <w:rPr>
          <w:sz w:val="44"/>
          <w:szCs w:val="44"/>
          <w:u w:val="single"/>
        </w:rPr>
      </w:pPr>
      <w:r w:rsidRPr="00AD7E42">
        <w:rPr>
          <w:sz w:val="44"/>
          <w:szCs w:val="44"/>
          <w:u w:val="single"/>
        </w:rPr>
        <w:t>12 be careful that you do not forget the Lord</w:t>
      </w:r>
    </w:p>
    <w:p w14:paraId="56A181C8" w14:textId="77777777" w:rsidR="00AD7E42" w:rsidRPr="00AD7E42" w:rsidRDefault="00AD7E42" w:rsidP="00AD7E42">
      <w:pPr>
        <w:ind w:left="-1080"/>
        <w:rPr>
          <w:sz w:val="40"/>
          <w:szCs w:val="40"/>
        </w:rPr>
      </w:pPr>
    </w:p>
    <w:p w14:paraId="0CFCAA67" w14:textId="77777777" w:rsidR="00AD7E42" w:rsidRPr="00AD7E42" w:rsidRDefault="00AD7E42" w:rsidP="00AD7E42">
      <w:pPr>
        <w:ind w:left="-1080"/>
        <w:rPr>
          <w:sz w:val="40"/>
          <w:szCs w:val="40"/>
        </w:rPr>
      </w:pPr>
      <w:r w:rsidRPr="00AD7E42">
        <w:rPr>
          <w:sz w:val="40"/>
          <w:szCs w:val="40"/>
        </w:rPr>
        <w:t>How could they ever forget the 1 true God?  They did…</w:t>
      </w:r>
      <w:r w:rsidRPr="00AD7E42">
        <w:rPr>
          <w:sz w:val="40"/>
          <w:szCs w:val="40"/>
        </w:rPr>
        <w:br/>
        <w:t xml:space="preserve">How could they ever stop loving the one </w:t>
      </w:r>
      <w:r w:rsidRPr="00AD7E42">
        <w:rPr>
          <w:sz w:val="40"/>
          <w:szCs w:val="40"/>
        </w:rPr>
        <w:lastRenderedPageBreak/>
        <w:t>who freed them from slavery in Egypt?  They did…</w:t>
      </w:r>
      <w:r w:rsidRPr="00AD7E42">
        <w:rPr>
          <w:sz w:val="40"/>
          <w:szCs w:val="40"/>
        </w:rPr>
        <w:br/>
        <w:t>How could they cease to worship the one who provided for them and brought into the promised land? They did…</w:t>
      </w:r>
    </w:p>
    <w:p w14:paraId="5421F59A" w14:textId="77777777" w:rsidR="00AD7E42" w:rsidRPr="00AD7E42" w:rsidRDefault="00AD7E42" w:rsidP="00AD7E42">
      <w:pPr>
        <w:ind w:left="-1080"/>
        <w:rPr>
          <w:sz w:val="40"/>
          <w:szCs w:val="40"/>
        </w:rPr>
      </w:pPr>
      <w:r w:rsidRPr="00AD7E42">
        <w:rPr>
          <w:sz w:val="40"/>
          <w:szCs w:val="40"/>
        </w:rPr>
        <w:t>God was good to them, yet they forgot.</w:t>
      </w:r>
    </w:p>
    <w:p w14:paraId="35D7FA06" w14:textId="77777777" w:rsidR="00AD7E42" w:rsidRPr="00AD7E42" w:rsidRDefault="00AD7E42" w:rsidP="00AD7E42">
      <w:pPr>
        <w:ind w:left="-1080"/>
        <w:rPr>
          <w:sz w:val="40"/>
          <w:szCs w:val="40"/>
        </w:rPr>
      </w:pPr>
      <w:r w:rsidRPr="00AD7E42">
        <w:rPr>
          <w:sz w:val="40"/>
          <w:szCs w:val="40"/>
        </w:rPr>
        <w:t>Thank goodness we aren’t like that… Oh but we are very much like that.</w:t>
      </w:r>
    </w:p>
    <w:p w14:paraId="399F934B" w14:textId="77777777" w:rsidR="00AD7E42" w:rsidRPr="00AD7E42" w:rsidRDefault="00AD7E42" w:rsidP="00AD7E42">
      <w:pPr>
        <w:ind w:left="-1080"/>
        <w:rPr>
          <w:sz w:val="40"/>
          <w:szCs w:val="40"/>
        </w:rPr>
      </w:pPr>
      <w:r w:rsidRPr="00AD7E42">
        <w:rPr>
          <w:sz w:val="40"/>
          <w:szCs w:val="40"/>
        </w:rPr>
        <w:t>We have prayed to God for a job and seen God give us that great job… only to turn around and complain about the job and lack thankfulness, love, and worship.</w:t>
      </w:r>
    </w:p>
    <w:p w14:paraId="39E2794A" w14:textId="77777777" w:rsidR="00AD7E42" w:rsidRPr="00AD7E42" w:rsidRDefault="00AD7E42" w:rsidP="00AD7E42">
      <w:pPr>
        <w:ind w:left="-1080"/>
        <w:rPr>
          <w:sz w:val="40"/>
          <w:szCs w:val="40"/>
        </w:rPr>
      </w:pPr>
      <w:r w:rsidRPr="00AD7E42">
        <w:rPr>
          <w:sz w:val="40"/>
          <w:szCs w:val="40"/>
        </w:rPr>
        <w:t xml:space="preserve">We are so blessed to live in this free country… yet we fall short of using that freedom to love God as much as we should. </w:t>
      </w:r>
    </w:p>
    <w:p w14:paraId="4053EBF1" w14:textId="77777777" w:rsidR="00AD7E42" w:rsidRPr="00AD7E42" w:rsidRDefault="00AD7E42" w:rsidP="00AD7E42">
      <w:pPr>
        <w:ind w:left="-1080"/>
        <w:rPr>
          <w:sz w:val="40"/>
          <w:szCs w:val="40"/>
        </w:rPr>
      </w:pPr>
      <w:r w:rsidRPr="00AD7E42">
        <w:rPr>
          <w:sz w:val="40"/>
          <w:szCs w:val="40"/>
        </w:rPr>
        <w:lastRenderedPageBreak/>
        <w:t>Our God has called us, forgiven us, healed us, delivered us… yet our countenance shows that we have forgotten.</w:t>
      </w:r>
    </w:p>
    <w:p w14:paraId="6E8F5124" w14:textId="77777777" w:rsidR="00AD7E42" w:rsidRPr="00AD7E42" w:rsidRDefault="00AD7E42" w:rsidP="00AD7E42">
      <w:pPr>
        <w:ind w:left="-1080"/>
        <w:rPr>
          <w:sz w:val="40"/>
          <w:szCs w:val="40"/>
        </w:rPr>
      </w:pPr>
      <w:r w:rsidRPr="00AD7E42">
        <w:rPr>
          <w:sz w:val="40"/>
          <w:szCs w:val="40"/>
        </w:rPr>
        <w:t>Be careful that you do not forget the Lord.</w:t>
      </w:r>
    </w:p>
    <w:p w14:paraId="0B28D50E" w14:textId="77777777" w:rsidR="00AD7E42" w:rsidRPr="00AD7E42" w:rsidRDefault="00AD7E42" w:rsidP="00AD7E42">
      <w:pPr>
        <w:ind w:left="-1080"/>
        <w:rPr>
          <w:sz w:val="40"/>
          <w:szCs w:val="40"/>
        </w:rPr>
      </w:pPr>
      <w:r w:rsidRPr="00AD7E42">
        <w:rPr>
          <w:sz w:val="40"/>
          <w:szCs w:val="40"/>
        </w:rPr>
        <w:t xml:space="preserve">Worship, actively loving God, is how we make sure we don’t forget. </w:t>
      </w:r>
    </w:p>
    <w:p w14:paraId="3882410B" w14:textId="77777777" w:rsidR="00AD7E42" w:rsidRPr="00AD7E42" w:rsidRDefault="00AD7E42" w:rsidP="00AD7E42">
      <w:pPr>
        <w:ind w:left="-1080"/>
        <w:rPr>
          <w:sz w:val="40"/>
          <w:szCs w:val="40"/>
        </w:rPr>
      </w:pPr>
      <w:r w:rsidRPr="00AD7E42">
        <w:rPr>
          <w:sz w:val="40"/>
          <w:szCs w:val="40"/>
        </w:rPr>
        <w:t xml:space="preserve">   </w:t>
      </w:r>
    </w:p>
    <w:p w14:paraId="1B24D029" w14:textId="77777777" w:rsidR="00084B1D" w:rsidRPr="00AD7E42" w:rsidRDefault="00084B1D" w:rsidP="00AD7E42">
      <w:pPr>
        <w:ind w:left="-1080"/>
        <w:rPr>
          <w:sz w:val="40"/>
          <w:szCs w:val="40"/>
        </w:rPr>
      </w:pPr>
    </w:p>
    <w:sectPr w:rsidR="00084B1D" w:rsidRPr="00AD7E42"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6F4F" w14:textId="77777777" w:rsidR="004F5251" w:rsidRDefault="004F5251" w:rsidP="00B34C75">
      <w:pPr>
        <w:spacing w:after="0" w:line="240" w:lineRule="auto"/>
      </w:pPr>
      <w:r>
        <w:separator/>
      </w:r>
    </w:p>
  </w:endnote>
  <w:endnote w:type="continuationSeparator" w:id="0">
    <w:p w14:paraId="0A81DA0F" w14:textId="77777777" w:rsidR="004F5251" w:rsidRDefault="004F525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EAEB" w14:textId="77777777" w:rsidR="004F5251" w:rsidRDefault="004F5251" w:rsidP="00B34C75">
      <w:pPr>
        <w:spacing w:after="0" w:line="240" w:lineRule="auto"/>
      </w:pPr>
      <w:r>
        <w:separator/>
      </w:r>
    </w:p>
  </w:footnote>
  <w:footnote w:type="continuationSeparator" w:id="0">
    <w:p w14:paraId="61CF8DF6" w14:textId="77777777" w:rsidR="004F5251" w:rsidRDefault="004F5251"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0</TotalTime>
  <Pages>4</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2022-03-19T21:07:00Z</cp:lastPrinted>
  <dcterms:created xsi:type="dcterms:W3CDTF">2022-03-19T21:33:00Z</dcterms:created>
  <dcterms:modified xsi:type="dcterms:W3CDTF">2022-03-19T21:33:00Z</dcterms:modified>
</cp:coreProperties>
</file>